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A095C" w14:textId="4D5DE618" w:rsidR="005C17C1" w:rsidRDefault="0062481B" w:rsidP="00237713">
      <w:pPr>
        <w:jc w:val="center"/>
      </w:pPr>
      <w:r>
        <w:rPr>
          <w:rFonts w:ascii="Arial" w:hAnsi="Arial" w:cs="Arial"/>
          <w:b/>
          <w:noProof/>
          <w:lang w:eastAsia="en-GB"/>
        </w:rPr>
        <w:drawing>
          <wp:inline distT="0" distB="0" distL="0" distR="0" wp14:anchorId="531EDC2A" wp14:editId="61F124BA">
            <wp:extent cx="1682750" cy="1529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PA logo.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682750" cy="1529940"/>
                    </a:xfrm>
                    <a:prstGeom prst="rect">
                      <a:avLst/>
                    </a:prstGeom>
                    <a:ln>
                      <a:noFill/>
                    </a:ln>
                    <a:extLst>
                      <a:ext uri="{53640926-AAD7-44D8-BBD7-CCE9431645EC}">
                        <a14:shadowObscured xmlns:a14="http://schemas.microsoft.com/office/drawing/2010/main"/>
                      </a:ext>
                    </a:extLst>
                  </pic:spPr>
                </pic:pic>
              </a:graphicData>
            </a:graphic>
          </wp:inline>
        </w:drawing>
      </w:r>
    </w:p>
    <w:p w14:paraId="5F15D30E" w14:textId="77777777" w:rsidR="00AB47D7" w:rsidRDefault="00AB47D7" w:rsidP="00237713">
      <w:pPr>
        <w:jc w:val="center"/>
        <w:rPr>
          <w:b/>
          <w:sz w:val="28"/>
          <w:szCs w:val="28"/>
        </w:rPr>
      </w:pPr>
    </w:p>
    <w:p w14:paraId="2FBBCCF9" w14:textId="77777777" w:rsidR="00AB47D7" w:rsidRPr="005E5995" w:rsidRDefault="00AB47D7" w:rsidP="00237713">
      <w:pPr>
        <w:jc w:val="center"/>
        <w:rPr>
          <w:rFonts w:ascii="Arial" w:hAnsi="Arial" w:cs="Arial"/>
          <w:b/>
          <w:sz w:val="28"/>
          <w:szCs w:val="28"/>
        </w:rPr>
      </w:pPr>
    </w:p>
    <w:p w14:paraId="52B33882" w14:textId="77178558" w:rsidR="00237713" w:rsidRPr="001E0966" w:rsidRDefault="001E0966" w:rsidP="00237713">
      <w:pPr>
        <w:jc w:val="center"/>
        <w:rPr>
          <w:rFonts w:ascii="Arial" w:hAnsi="Arial" w:cs="Arial"/>
          <w:b/>
          <w:sz w:val="28"/>
          <w:szCs w:val="28"/>
        </w:rPr>
      </w:pPr>
      <w:r w:rsidRPr="001E0966">
        <w:rPr>
          <w:rFonts w:ascii="Arial" w:hAnsi="Arial" w:cs="Arial"/>
          <w:b/>
          <w:sz w:val="28"/>
          <w:szCs w:val="28"/>
        </w:rPr>
        <w:t xml:space="preserve">Application for </w:t>
      </w:r>
      <w:r w:rsidR="00237713" w:rsidRPr="001E0966">
        <w:rPr>
          <w:rFonts w:ascii="Arial" w:hAnsi="Arial" w:cs="Arial"/>
          <w:b/>
          <w:sz w:val="32"/>
          <w:szCs w:val="28"/>
        </w:rPr>
        <w:t>PERMIT</w:t>
      </w:r>
      <w:r w:rsidR="00237713" w:rsidRPr="001E0966">
        <w:rPr>
          <w:rFonts w:ascii="Arial" w:hAnsi="Arial" w:cs="Arial"/>
          <w:b/>
          <w:sz w:val="28"/>
          <w:szCs w:val="28"/>
        </w:rPr>
        <w:t xml:space="preserve"> </w:t>
      </w:r>
      <w:r w:rsidRPr="001E0966">
        <w:rPr>
          <w:rFonts w:ascii="Arial" w:hAnsi="Arial" w:cs="Arial"/>
          <w:b/>
          <w:sz w:val="28"/>
          <w:szCs w:val="28"/>
        </w:rPr>
        <w:t>of</w:t>
      </w:r>
    </w:p>
    <w:p w14:paraId="7F993FA3" w14:textId="0D371EA0" w:rsidR="000720C0" w:rsidRPr="001E0966" w:rsidRDefault="000720C0" w:rsidP="000720C0">
      <w:pPr>
        <w:jc w:val="center"/>
        <w:rPr>
          <w:rFonts w:ascii="Arial" w:hAnsi="Arial" w:cs="Arial"/>
          <w:b/>
          <w:sz w:val="32"/>
          <w:szCs w:val="28"/>
        </w:rPr>
      </w:pPr>
      <w:r w:rsidRPr="001E0966">
        <w:rPr>
          <w:rFonts w:ascii="Arial" w:hAnsi="Arial" w:cs="Arial"/>
          <w:b/>
          <w:sz w:val="32"/>
          <w:szCs w:val="28"/>
        </w:rPr>
        <w:t>RADIOACTIVE SUBSTANCES ACTIVITIES</w:t>
      </w:r>
    </w:p>
    <w:p w14:paraId="169E9241" w14:textId="116A5A9C" w:rsidR="005925D6" w:rsidRPr="00E95AD9" w:rsidRDefault="005925D6" w:rsidP="000720C0">
      <w:pPr>
        <w:jc w:val="center"/>
        <w:rPr>
          <w:rFonts w:ascii="Arial" w:hAnsi="Arial" w:cs="Arial"/>
          <w:b/>
          <w:sz w:val="32"/>
          <w:szCs w:val="28"/>
        </w:rPr>
      </w:pPr>
      <w:r w:rsidRPr="00E95AD9">
        <w:rPr>
          <w:rFonts w:ascii="Arial" w:hAnsi="Arial" w:cs="Arial"/>
          <w:b/>
          <w:sz w:val="32"/>
          <w:szCs w:val="28"/>
        </w:rPr>
        <w:t>Not involving Sealed Sources</w:t>
      </w:r>
    </w:p>
    <w:p w14:paraId="3822CF11" w14:textId="1C71477D" w:rsidR="001E0966" w:rsidRPr="001E0966" w:rsidRDefault="001E0966" w:rsidP="000720C0">
      <w:pPr>
        <w:jc w:val="center"/>
        <w:rPr>
          <w:rFonts w:ascii="Arial" w:hAnsi="Arial" w:cs="Arial"/>
          <w:b/>
          <w:sz w:val="28"/>
          <w:szCs w:val="28"/>
        </w:rPr>
      </w:pPr>
      <w:r w:rsidRPr="001E0966">
        <w:rPr>
          <w:rFonts w:ascii="Arial" w:hAnsi="Arial" w:cs="Arial"/>
          <w:b/>
          <w:sz w:val="28"/>
          <w:szCs w:val="28"/>
        </w:rPr>
        <w:t>Under the</w:t>
      </w:r>
    </w:p>
    <w:p w14:paraId="6B51E87E" w14:textId="77777777" w:rsidR="001E0966" w:rsidRPr="001E0966" w:rsidRDefault="001E0966" w:rsidP="001E0966">
      <w:pPr>
        <w:jc w:val="center"/>
        <w:rPr>
          <w:rFonts w:ascii="Arial" w:hAnsi="Arial" w:cs="Arial"/>
          <w:b/>
          <w:sz w:val="28"/>
          <w:szCs w:val="28"/>
        </w:rPr>
      </w:pPr>
      <w:r w:rsidRPr="001E0966">
        <w:rPr>
          <w:rFonts w:ascii="Arial" w:hAnsi="Arial" w:cs="Arial"/>
          <w:b/>
          <w:sz w:val="28"/>
          <w:szCs w:val="28"/>
        </w:rPr>
        <w:t>Environmental Authorisation (Scotland) Regulations 2018</w:t>
      </w:r>
    </w:p>
    <w:p w14:paraId="339B0E47" w14:textId="4B0D579E" w:rsidR="00FD63EF" w:rsidRPr="000136F8" w:rsidRDefault="000136F8">
      <w:pPr>
        <w:rPr>
          <w:rFonts w:ascii="Arial" w:hAnsi="Arial" w:cs="Arial"/>
          <w:sz w:val="32"/>
          <w:szCs w:val="20"/>
        </w:rPr>
      </w:pPr>
      <w:r>
        <w:rPr>
          <w:rFonts w:ascii="Arial" w:hAnsi="Arial" w:cs="Arial"/>
          <w:noProof/>
          <w:sz w:val="32"/>
          <w:szCs w:val="20"/>
          <w:lang w:eastAsia="en-GB"/>
        </w:rPr>
        <mc:AlternateContent>
          <mc:Choice Requires="wps">
            <w:drawing>
              <wp:anchor distT="0" distB="0" distL="114300" distR="114300" simplePos="0" relativeHeight="251659264" behindDoc="1" locked="0" layoutInCell="1" allowOverlap="1" wp14:anchorId="59E716C6" wp14:editId="17DD09AB">
                <wp:simplePos x="0" y="0"/>
                <wp:positionH relativeFrom="column">
                  <wp:posOffset>-104775</wp:posOffset>
                </wp:positionH>
                <wp:positionV relativeFrom="paragraph">
                  <wp:posOffset>249555</wp:posOffset>
                </wp:positionV>
                <wp:extent cx="5962650" cy="3143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962650" cy="314325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0D14F" id="Rectangle 2" o:spid="_x0000_s1026" style="position:absolute;margin-left:-8.25pt;margin-top:19.65pt;width:469.5pt;height:24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" fillcolor="#e2efd9 [665]" strokecolor="#1f4d78 [1604]" strokeweight="1pt"/>
            </w:pict>
          </mc:Fallback>
        </mc:AlternateContent>
      </w:r>
    </w:p>
    <w:p w14:paraId="4DCE2A5D" w14:textId="6F849A28" w:rsidR="008B75C9" w:rsidRDefault="008B75C9" w:rsidP="0001479D">
      <w:pPr>
        <w:jc w:val="both"/>
        <w:rPr>
          <w:rFonts w:ascii="Arial" w:hAnsi="Arial" w:cs="Arial"/>
          <w:sz w:val="20"/>
        </w:rPr>
      </w:pPr>
      <w:r>
        <w:rPr>
          <w:rFonts w:ascii="Arial" w:hAnsi="Arial" w:cs="Arial"/>
          <w:sz w:val="20"/>
        </w:rPr>
        <w:t xml:space="preserve">This form is </w:t>
      </w:r>
      <w:r w:rsidRPr="00142086">
        <w:rPr>
          <w:rFonts w:ascii="Arial" w:hAnsi="Arial" w:cs="Arial"/>
          <w:b/>
          <w:sz w:val="20"/>
        </w:rPr>
        <w:t>only</w:t>
      </w:r>
      <w:r>
        <w:rPr>
          <w:rFonts w:ascii="Arial" w:hAnsi="Arial" w:cs="Arial"/>
          <w:sz w:val="20"/>
        </w:rPr>
        <w:t xml:space="preserve"> for permits relating to </w:t>
      </w:r>
      <w:r w:rsidRPr="00142086">
        <w:rPr>
          <w:rFonts w:ascii="Arial" w:hAnsi="Arial" w:cs="Arial"/>
          <w:b/>
          <w:sz w:val="20"/>
        </w:rPr>
        <w:t>unsealed radioactive material and radioactive waste</w:t>
      </w:r>
      <w:r>
        <w:rPr>
          <w:rFonts w:ascii="Arial" w:hAnsi="Arial" w:cs="Arial"/>
          <w:sz w:val="20"/>
        </w:rPr>
        <w:t>.</w:t>
      </w:r>
    </w:p>
    <w:p w14:paraId="78980292" w14:textId="24EDF738" w:rsidR="00FD63EF" w:rsidRPr="008B75C9" w:rsidRDefault="008B75C9" w:rsidP="0001479D">
      <w:pPr>
        <w:jc w:val="both"/>
        <w:rPr>
          <w:rFonts w:ascii="Arial" w:hAnsi="Arial" w:cs="Arial"/>
          <w:sz w:val="20"/>
        </w:rPr>
      </w:pPr>
      <w:r>
        <w:rPr>
          <w:rFonts w:ascii="Arial" w:hAnsi="Arial" w:cs="Arial"/>
          <w:sz w:val="20"/>
        </w:rPr>
        <w:t>Y</w:t>
      </w:r>
      <w:r w:rsidRPr="008B75C9">
        <w:rPr>
          <w:rFonts w:ascii="Arial" w:hAnsi="Arial" w:cs="Arial"/>
          <w:sz w:val="20"/>
        </w:rPr>
        <w:t>ou must use this form to:</w:t>
      </w:r>
    </w:p>
    <w:p w14:paraId="635F3A1B" w14:textId="4F384DA7" w:rsidR="00A60397" w:rsidRPr="000136F8" w:rsidRDefault="00A60397" w:rsidP="0001479D">
      <w:pPr>
        <w:pStyle w:val="ListParagraph"/>
        <w:numPr>
          <w:ilvl w:val="0"/>
          <w:numId w:val="4"/>
        </w:numPr>
        <w:jc w:val="both"/>
        <w:rPr>
          <w:rFonts w:ascii="Arial" w:hAnsi="Arial" w:cs="Arial"/>
          <w:b/>
          <w:sz w:val="20"/>
        </w:rPr>
      </w:pPr>
      <w:r w:rsidRPr="000136F8">
        <w:rPr>
          <w:rFonts w:ascii="Arial" w:hAnsi="Arial" w:cs="Arial"/>
          <w:b/>
          <w:sz w:val="20"/>
        </w:rPr>
        <w:t>APPLY FOR A NEW PERMIT</w:t>
      </w:r>
    </w:p>
    <w:p w14:paraId="3E07EB0A" w14:textId="237A2919" w:rsidR="00A60397" w:rsidRPr="000136F8" w:rsidRDefault="00A60397" w:rsidP="0001479D">
      <w:pPr>
        <w:pStyle w:val="ListParagraph"/>
        <w:numPr>
          <w:ilvl w:val="0"/>
          <w:numId w:val="4"/>
        </w:numPr>
        <w:jc w:val="both"/>
        <w:rPr>
          <w:rFonts w:ascii="Arial" w:hAnsi="Arial" w:cs="Arial"/>
          <w:b/>
          <w:sz w:val="20"/>
        </w:rPr>
      </w:pPr>
      <w:r w:rsidRPr="000136F8">
        <w:rPr>
          <w:rFonts w:ascii="Arial" w:hAnsi="Arial" w:cs="Arial"/>
          <w:b/>
          <w:sz w:val="20"/>
        </w:rPr>
        <w:t xml:space="preserve">VARY </w:t>
      </w:r>
      <w:r w:rsidR="00D75055" w:rsidRPr="000136F8">
        <w:rPr>
          <w:rFonts w:ascii="Arial" w:hAnsi="Arial" w:cs="Arial"/>
          <w:b/>
          <w:sz w:val="20"/>
        </w:rPr>
        <w:t xml:space="preserve">THE CONDITIONS OR LIMITS OF </w:t>
      </w:r>
      <w:r w:rsidRPr="000136F8">
        <w:rPr>
          <w:rFonts w:ascii="Arial" w:hAnsi="Arial" w:cs="Arial"/>
          <w:b/>
          <w:sz w:val="20"/>
        </w:rPr>
        <w:t>AN EXISTING PERMIT</w:t>
      </w:r>
    </w:p>
    <w:p w14:paraId="19FCF0F4" w14:textId="4435E034" w:rsidR="00B156A6" w:rsidRPr="000136F8" w:rsidRDefault="00B156A6" w:rsidP="0001479D">
      <w:pPr>
        <w:jc w:val="both"/>
        <w:rPr>
          <w:rFonts w:ascii="Arial" w:hAnsi="Arial" w:cs="Arial"/>
          <w:sz w:val="20"/>
        </w:rPr>
      </w:pPr>
      <w:r w:rsidRPr="000136F8">
        <w:rPr>
          <w:rFonts w:ascii="Arial" w:hAnsi="Arial" w:cs="Arial"/>
          <w:sz w:val="20"/>
        </w:rPr>
        <w:t xml:space="preserve">Further information on what type of authorisation you require for your radioactive substances activity can be found in the </w:t>
      </w:r>
      <w:r w:rsidRPr="000136F8">
        <w:rPr>
          <w:rFonts w:ascii="Arial" w:hAnsi="Arial" w:cs="Arial"/>
          <w:i/>
          <w:sz w:val="20"/>
        </w:rPr>
        <w:t>Radioactive Substances Authorisation Guide</w:t>
      </w:r>
      <w:r w:rsidRPr="000136F8">
        <w:rPr>
          <w:rFonts w:ascii="Arial" w:hAnsi="Arial" w:cs="Arial"/>
          <w:sz w:val="20"/>
        </w:rPr>
        <w:t xml:space="preserve"> available on the SEPA </w:t>
      </w:r>
      <w:hyperlink r:id="rId9" w:history="1">
        <w:r w:rsidR="000E160D" w:rsidRPr="000136F8">
          <w:rPr>
            <w:rStyle w:val="Hyperlink"/>
            <w:rFonts w:ascii="Arial" w:hAnsi="Arial" w:cs="Arial"/>
            <w:sz w:val="20"/>
          </w:rPr>
          <w:t>website</w:t>
        </w:r>
      </w:hyperlink>
      <w:r w:rsidR="000E160D" w:rsidRPr="000136F8">
        <w:rPr>
          <w:rFonts w:ascii="Arial" w:hAnsi="Arial" w:cs="Arial"/>
          <w:sz w:val="20"/>
        </w:rPr>
        <w:t>.</w:t>
      </w:r>
    </w:p>
    <w:p w14:paraId="16BB6042" w14:textId="24FA0E6D" w:rsidR="009B1A4F" w:rsidRPr="000136F8" w:rsidRDefault="009B3945" w:rsidP="0001479D">
      <w:pPr>
        <w:jc w:val="both"/>
        <w:rPr>
          <w:rFonts w:ascii="Arial" w:hAnsi="Arial" w:cs="Arial"/>
          <w:sz w:val="20"/>
        </w:rPr>
      </w:pPr>
      <w:r>
        <w:rPr>
          <w:rFonts w:ascii="Arial" w:hAnsi="Arial" w:cs="Arial"/>
          <w:sz w:val="20"/>
        </w:rPr>
        <w:t xml:space="preserve">Applications for transfers, surrenders and sealed sources </w:t>
      </w:r>
      <w:r w:rsidR="003C03C4" w:rsidRPr="000136F8">
        <w:rPr>
          <w:rFonts w:ascii="Arial" w:hAnsi="Arial" w:cs="Arial"/>
          <w:sz w:val="20"/>
        </w:rPr>
        <w:t>are</w:t>
      </w:r>
      <w:r w:rsidR="009B1A4F" w:rsidRPr="000136F8">
        <w:rPr>
          <w:rFonts w:ascii="Arial" w:hAnsi="Arial" w:cs="Arial"/>
          <w:sz w:val="20"/>
        </w:rPr>
        <w:t xml:space="preserve"> available on the SEPA </w:t>
      </w:r>
      <w:hyperlink r:id="rId10" w:history="1">
        <w:r w:rsidR="000E160D" w:rsidRPr="000136F8">
          <w:rPr>
            <w:rStyle w:val="Hyperlink"/>
            <w:rFonts w:ascii="Arial" w:hAnsi="Arial" w:cs="Arial"/>
            <w:sz w:val="20"/>
          </w:rPr>
          <w:t>website</w:t>
        </w:r>
      </w:hyperlink>
      <w:r w:rsidR="009B1A4F" w:rsidRPr="000136F8">
        <w:rPr>
          <w:rFonts w:ascii="Arial" w:hAnsi="Arial" w:cs="Arial"/>
          <w:sz w:val="20"/>
        </w:rPr>
        <w:t>.</w:t>
      </w:r>
    </w:p>
    <w:p w14:paraId="055BB876" w14:textId="69FD1EDD" w:rsidR="00A60397" w:rsidRPr="000136F8" w:rsidRDefault="00A60397" w:rsidP="0001479D">
      <w:pPr>
        <w:jc w:val="both"/>
        <w:rPr>
          <w:rFonts w:ascii="Arial" w:hAnsi="Arial" w:cs="Arial"/>
          <w:sz w:val="20"/>
        </w:rPr>
      </w:pPr>
      <w:r w:rsidRPr="000136F8">
        <w:rPr>
          <w:rFonts w:ascii="Arial" w:hAnsi="Arial" w:cs="Arial"/>
          <w:sz w:val="20"/>
        </w:rPr>
        <w:t xml:space="preserve">SEPA </w:t>
      </w:r>
      <w:r w:rsidR="00D75055" w:rsidRPr="000136F8">
        <w:rPr>
          <w:rFonts w:ascii="Arial" w:hAnsi="Arial" w:cs="Arial"/>
          <w:sz w:val="20"/>
        </w:rPr>
        <w:t xml:space="preserve">will attach a number of standard conditions to your permit, depending on what you have applied for. We would recommend that you read the suite of standard conditions before you apply. They can be obtained on SEPA’s </w:t>
      </w:r>
      <w:hyperlink r:id="rId11" w:history="1">
        <w:r w:rsidR="000E160D" w:rsidRPr="000136F8">
          <w:rPr>
            <w:rStyle w:val="Hyperlink"/>
            <w:rFonts w:ascii="Arial" w:hAnsi="Arial" w:cs="Arial"/>
            <w:sz w:val="20"/>
          </w:rPr>
          <w:t>website</w:t>
        </w:r>
      </w:hyperlink>
    </w:p>
    <w:p w14:paraId="2C2FD17C" w14:textId="41028528" w:rsidR="00D75055" w:rsidRDefault="00D75055" w:rsidP="0001479D">
      <w:pPr>
        <w:jc w:val="both"/>
        <w:rPr>
          <w:rFonts w:ascii="Arial" w:hAnsi="Arial" w:cs="Arial"/>
          <w:sz w:val="20"/>
        </w:rPr>
      </w:pPr>
      <w:r w:rsidRPr="000136F8">
        <w:rPr>
          <w:rFonts w:ascii="Arial" w:hAnsi="Arial" w:cs="Arial"/>
          <w:sz w:val="20"/>
        </w:rPr>
        <w:t>If you feel that a section of standard conditions will not be suitable for your activity, please indicate</w:t>
      </w:r>
      <w:r w:rsidR="00CF5774" w:rsidRPr="000136F8">
        <w:rPr>
          <w:rFonts w:ascii="Arial" w:hAnsi="Arial" w:cs="Arial"/>
          <w:sz w:val="20"/>
        </w:rPr>
        <w:t xml:space="preserve"> what changes you think are necessary. SEPA may issue bespoke conditions.</w:t>
      </w:r>
    </w:p>
    <w:p w14:paraId="18BB1CDC" w14:textId="11B3084D" w:rsidR="00F63F6E" w:rsidRPr="000136F8" w:rsidRDefault="00742BAB" w:rsidP="0001479D">
      <w:pPr>
        <w:jc w:val="both"/>
        <w:rPr>
          <w:rFonts w:ascii="Arial" w:hAnsi="Arial" w:cs="Arial"/>
          <w:b/>
          <w:sz w:val="20"/>
        </w:rPr>
      </w:pPr>
      <w:r>
        <w:rPr>
          <w:rFonts w:ascii="Arial" w:hAnsi="Arial" w:cs="Arial"/>
          <w:b/>
          <w:sz w:val="20"/>
        </w:rPr>
        <w:t xml:space="preserve">All reference notes in this form relate to the Modular Application Form Guidance available on the SEPA </w:t>
      </w:r>
      <w:hyperlink r:id="rId12" w:history="1">
        <w:r w:rsidRPr="00742BAB">
          <w:rPr>
            <w:rStyle w:val="Hyperlink"/>
            <w:rFonts w:ascii="Arial" w:hAnsi="Arial" w:cs="Arial"/>
            <w:b/>
            <w:sz w:val="20"/>
          </w:rPr>
          <w:t>website</w:t>
        </w:r>
      </w:hyperlink>
      <w:r>
        <w:rPr>
          <w:rFonts w:ascii="Arial" w:hAnsi="Arial" w:cs="Arial"/>
          <w:b/>
          <w:sz w:val="20"/>
        </w:rPr>
        <w:t>.  We encourage you to read the guidance when completing this form.</w:t>
      </w:r>
    </w:p>
    <w:p w14:paraId="6ECB1FEF" w14:textId="77777777" w:rsidR="001E0966" w:rsidRDefault="001E0966" w:rsidP="001356AB">
      <w:pPr>
        <w:spacing w:after="360"/>
        <w:rPr>
          <w:rFonts w:ascii="Arial" w:hAnsi="Arial" w:cs="Arial"/>
          <w:b/>
          <w:sz w:val="24"/>
          <w:szCs w:val="28"/>
        </w:rPr>
      </w:pPr>
      <w:r>
        <w:rPr>
          <w:rFonts w:ascii="Arial" w:hAnsi="Arial" w:cs="Arial"/>
          <w:b/>
          <w:sz w:val="24"/>
          <w:szCs w:val="28"/>
        </w:rPr>
        <w:br w:type="page"/>
      </w:r>
    </w:p>
    <w:p w14:paraId="3D7BCCB8" w14:textId="2191BB4C" w:rsidR="00FD63EF" w:rsidRPr="0001479D" w:rsidRDefault="00FD63EF" w:rsidP="001356AB">
      <w:pPr>
        <w:spacing w:after="360"/>
        <w:rPr>
          <w:rFonts w:ascii="Arial" w:hAnsi="Arial" w:cs="Arial"/>
          <w:b/>
          <w:sz w:val="24"/>
          <w:szCs w:val="28"/>
        </w:rPr>
      </w:pPr>
      <w:r w:rsidRPr="0001479D">
        <w:rPr>
          <w:rFonts w:ascii="Arial" w:hAnsi="Arial" w:cs="Arial"/>
          <w:b/>
          <w:sz w:val="24"/>
          <w:szCs w:val="28"/>
        </w:rPr>
        <w:lastRenderedPageBreak/>
        <w:t>SECTION 1</w:t>
      </w:r>
      <w:r w:rsidR="00116E7A">
        <w:rPr>
          <w:rFonts w:ascii="Arial" w:hAnsi="Arial" w:cs="Arial"/>
          <w:b/>
          <w:sz w:val="24"/>
          <w:szCs w:val="28"/>
        </w:rPr>
        <w:t xml:space="preserve"> </w:t>
      </w:r>
      <w:r w:rsidRPr="0001479D">
        <w:rPr>
          <w:rFonts w:ascii="Arial" w:hAnsi="Arial" w:cs="Arial"/>
          <w:b/>
          <w:sz w:val="24"/>
          <w:szCs w:val="28"/>
        </w:rPr>
        <w:t>- GENERAL INFORMATION</w:t>
      </w:r>
    </w:p>
    <w:p w14:paraId="3B939AEF" w14:textId="3E7F41C2" w:rsidR="00DE56A7" w:rsidRPr="00785A75" w:rsidRDefault="00DE56A7" w:rsidP="005C17C1">
      <w:pPr>
        <w:ind w:right="-514"/>
        <w:jc w:val="both"/>
        <w:rPr>
          <w:rFonts w:ascii="Arial" w:hAnsi="Arial" w:cs="Arial"/>
          <w:b/>
          <w:sz w:val="20"/>
          <w:szCs w:val="20"/>
          <w:u w:val="single"/>
        </w:rPr>
      </w:pPr>
      <w:r w:rsidRPr="00785A75">
        <w:rPr>
          <w:rFonts w:ascii="Arial" w:hAnsi="Arial" w:cs="Arial"/>
          <w:b/>
          <w:sz w:val="20"/>
          <w:szCs w:val="20"/>
          <w:u w:val="single"/>
        </w:rPr>
        <w:t>TYPE OF APPLICATION</w:t>
      </w:r>
    </w:p>
    <w:tbl>
      <w:tblPr>
        <w:tblStyle w:val="TableGrid"/>
        <w:tblW w:w="0" w:type="auto"/>
        <w:shd w:val="clear" w:color="auto" w:fill="A6A6A6" w:themeFill="background1" w:themeFillShade="A6"/>
        <w:tblLook w:val="04A0" w:firstRow="1" w:lastRow="0" w:firstColumn="1" w:lastColumn="0" w:noHBand="0" w:noVBand="1"/>
      </w:tblPr>
      <w:tblGrid>
        <w:gridCol w:w="9016"/>
      </w:tblGrid>
      <w:tr w:rsidR="00237713" w14:paraId="54121BCA" w14:textId="77777777" w:rsidTr="000136F8">
        <w:trPr>
          <w:trHeight w:val="194"/>
        </w:trPr>
        <w:tc>
          <w:tcPr>
            <w:tcW w:w="9016" w:type="dxa"/>
            <w:shd w:val="clear" w:color="auto" w:fill="D9E2F3" w:themeFill="accent5" w:themeFillTint="33"/>
          </w:tcPr>
          <w:p w14:paraId="07048940" w14:textId="0F6F40F5" w:rsidR="00237713" w:rsidRDefault="00B53B7A" w:rsidP="001B36BF">
            <w:pPr>
              <w:spacing w:before="60" w:after="60"/>
              <w:jc w:val="both"/>
              <w:rPr>
                <w:b/>
              </w:rPr>
            </w:pPr>
            <w:r>
              <w:rPr>
                <w:rFonts w:ascii="Arial" w:hAnsi="Arial" w:cs="Arial"/>
                <w:b/>
                <w:sz w:val="20"/>
                <w:szCs w:val="20"/>
              </w:rPr>
              <w:t xml:space="preserve">1a. </w:t>
            </w:r>
            <w:r w:rsidR="00237713" w:rsidRPr="001C3D72">
              <w:rPr>
                <w:rFonts w:ascii="Arial" w:hAnsi="Arial" w:cs="Arial"/>
                <w:b/>
                <w:sz w:val="20"/>
                <w:szCs w:val="20"/>
              </w:rPr>
              <w:t>Please state which of the following application</w:t>
            </w:r>
            <w:r w:rsidR="006B2EEA">
              <w:rPr>
                <w:rFonts w:ascii="Arial" w:hAnsi="Arial" w:cs="Arial"/>
                <w:b/>
                <w:sz w:val="20"/>
                <w:szCs w:val="20"/>
              </w:rPr>
              <w:t>s</w:t>
            </w:r>
            <w:r w:rsidR="00237713" w:rsidRPr="001C3D72">
              <w:rPr>
                <w:rFonts w:ascii="Arial" w:hAnsi="Arial" w:cs="Arial"/>
                <w:b/>
                <w:sz w:val="20"/>
                <w:szCs w:val="20"/>
              </w:rPr>
              <w:t xml:space="preserve"> you are making </w:t>
            </w:r>
            <w:r w:rsidR="00237713">
              <w:rPr>
                <w:rFonts w:ascii="Arial" w:hAnsi="Arial" w:cs="Arial"/>
                <w:i/>
                <w:sz w:val="18"/>
                <w:szCs w:val="18"/>
              </w:rPr>
              <w:t xml:space="preserve">(see guidance note on </w:t>
            </w:r>
            <w:r w:rsidR="005D1BE3" w:rsidRPr="005D1BE3">
              <w:rPr>
                <w:rFonts w:ascii="Arial" w:hAnsi="Arial" w:cs="Arial"/>
                <w:i/>
                <w:sz w:val="18"/>
                <w:szCs w:val="18"/>
              </w:rPr>
              <w:t>p</w:t>
            </w:r>
            <w:r w:rsidR="001B36BF">
              <w:rPr>
                <w:rFonts w:ascii="Arial" w:hAnsi="Arial" w:cs="Arial"/>
                <w:i/>
                <w:sz w:val="18"/>
                <w:szCs w:val="18"/>
              </w:rPr>
              <w:t>3</w:t>
            </w:r>
            <w:r w:rsidR="00237713">
              <w:rPr>
                <w:rFonts w:ascii="Arial" w:hAnsi="Arial" w:cs="Arial"/>
                <w:i/>
                <w:sz w:val="18"/>
                <w:szCs w:val="18"/>
              </w:rPr>
              <w:t>)</w:t>
            </w:r>
          </w:p>
        </w:tc>
      </w:tr>
    </w:tbl>
    <w:p w14:paraId="55C0EF6B" w14:textId="77777777" w:rsidR="00237713" w:rsidRDefault="00237713" w:rsidP="002E046A">
      <w:pPr>
        <w:spacing w:after="0"/>
        <w:rPr>
          <w:b/>
        </w:rPr>
      </w:pPr>
    </w:p>
    <w:tbl>
      <w:tblPr>
        <w:tblStyle w:val="TableGrid"/>
        <w:tblW w:w="5000" w:type="pct"/>
        <w:tblLook w:val="04A0" w:firstRow="1" w:lastRow="0" w:firstColumn="1" w:lastColumn="0" w:noHBand="0" w:noVBand="1"/>
      </w:tblPr>
      <w:tblGrid>
        <w:gridCol w:w="1564"/>
        <w:gridCol w:w="2119"/>
        <w:gridCol w:w="2836"/>
        <w:gridCol w:w="2497"/>
      </w:tblGrid>
      <w:tr w:rsidR="003B7BA3" w:rsidRPr="0001479D" w14:paraId="5A0C8A5A" w14:textId="0C710A32" w:rsidTr="000136F8">
        <w:tc>
          <w:tcPr>
            <w:tcW w:w="867" w:type="pct"/>
            <w:shd w:val="clear" w:color="auto" w:fill="D9E2F3" w:themeFill="accent5" w:themeFillTint="33"/>
          </w:tcPr>
          <w:p w14:paraId="65ADD04F" w14:textId="77777777" w:rsidR="003B7BA3" w:rsidRPr="0001479D" w:rsidRDefault="003B7BA3" w:rsidP="000E7C14">
            <w:pPr>
              <w:spacing w:before="60" w:after="60"/>
              <w:jc w:val="center"/>
              <w:rPr>
                <w:rFonts w:ascii="Arial" w:hAnsi="Arial" w:cs="Arial"/>
                <w:b/>
                <w:sz w:val="20"/>
              </w:rPr>
            </w:pPr>
            <w:r w:rsidRPr="0001479D">
              <w:rPr>
                <w:rFonts w:ascii="Arial" w:hAnsi="Arial" w:cs="Arial"/>
                <w:b/>
                <w:sz w:val="20"/>
              </w:rPr>
              <w:t>Type of application</w:t>
            </w:r>
          </w:p>
        </w:tc>
        <w:tc>
          <w:tcPr>
            <w:tcW w:w="1175" w:type="pct"/>
            <w:shd w:val="clear" w:color="auto" w:fill="D9E2F3" w:themeFill="accent5" w:themeFillTint="33"/>
          </w:tcPr>
          <w:p w14:paraId="581D4AE1" w14:textId="77777777" w:rsidR="003B7BA3" w:rsidRPr="0001479D" w:rsidRDefault="003B7BA3" w:rsidP="000E7C14">
            <w:pPr>
              <w:spacing w:before="60" w:after="60"/>
              <w:jc w:val="center"/>
              <w:rPr>
                <w:rFonts w:ascii="Arial" w:hAnsi="Arial" w:cs="Arial"/>
                <w:b/>
                <w:sz w:val="20"/>
              </w:rPr>
            </w:pPr>
            <w:r w:rsidRPr="0001479D">
              <w:rPr>
                <w:rFonts w:ascii="Arial" w:hAnsi="Arial" w:cs="Arial"/>
                <w:b/>
                <w:sz w:val="20"/>
              </w:rPr>
              <w:t>Tick applicable box below</w:t>
            </w:r>
          </w:p>
        </w:tc>
        <w:tc>
          <w:tcPr>
            <w:tcW w:w="1573" w:type="pct"/>
            <w:shd w:val="clear" w:color="auto" w:fill="D9E2F3" w:themeFill="accent5" w:themeFillTint="33"/>
            <w:vAlign w:val="center"/>
          </w:tcPr>
          <w:p w14:paraId="76CE6DF4" w14:textId="77777777" w:rsidR="003B7BA3" w:rsidRPr="0001479D" w:rsidRDefault="003B7BA3" w:rsidP="000E7C14">
            <w:pPr>
              <w:spacing w:before="60" w:after="60"/>
              <w:jc w:val="center"/>
              <w:rPr>
                <w:rFonts w:ascii="Arial" w:hAnsi="Arial" w:cs="Arial"/>
                <w:b/>
                <w:sz w:val="20"/>
              </w:rPr>
            </w:pPr>
            <w:r w:rsidRPr="0001479D">
              <w:rPr>
                <w:rFonts w:ascii="Arial" w:hAnsi="Arial" w:cs="Arial"/>
                <w:b/>
                <w:sz w:val="20"/>
              </w:rPr>
              <w:t>List existing authorisation</w:t>
            </w:r>
          </w:p>
        </w:tc>
        <w:tc>
          <w:tcPr>
            <w:tcW w:w="1385" w:type="pct"/>
            <w:shd w:val="clear" w:color="auto" w:fill="D9E2F3" w:themeFill="accent5" w:themeFillTint="33"/>
            <w:vAlign w:val="center"/>
          </w:tcPr>
          <w:p w14:paraId="67A0C999" w14:textId="3AF685F4" w:rsidR="003B7BA3" w:rsidRPr="0001479D" w:rsidRDefault="003B7BA3" w:rsidP="000E7C14">
            <w:pPr>
              <w:spacing w:before="60" w:after="60"/>
              <w:jc w:val="center"/>
              <w:rPr>
                <w:rFonts w:ascii="Arial" w:hAnsi="Arial" w:cs="Arial"/>
                <w:b/>
                <w:sz w:val="20"/>
              </w:rPr>
            </w:pPr>
            <w:r>
              <w:rPr>
                <w:rFonts w:ascii="Arial" w:hAnsi="Arial" w:cs="Arial"/>
                <w:b/>
                <w:sz w:val="20"/>
              </w:rPr>
              <w:t>Offshore?</w:t>
            </w:r>
          </w:p>
        </w:tc>
      </w:tr>
      <w:tr w:rsidR="003B7BA3" w:rsidRPr="0001479D" w14:paraId="1758EE39" w14:textId="1E62DD95" w:rsidTr="000136F8">
        <w:tc>
          <w:tcPr>
            <w:tcW w:w="867" w:type="pct"/>
            <w:shd w:val="clear" w:color="auto" w:fill="D9E2F3" w:themeFill="accent5" w:themeFillTint="33"/>
            <w:vAlign w:val="center"/>
          </w:tcPr>
          <w:p w14:paraId="2E247E28" w14:textId="02D11624" w:rsidR="003B7BA3" w:rsidRPr="00785A75" w:rsidRDefault="003B7BA3" w:rsidP="000E7C14">
            <w:pPr>
              <w:jc w:val="center"/>
              <w:rPr>
                <w:rFonts w:ascii="Arial" w:hAnsi="Arial" w:cs="Arial"/>
                <w:sz w:val="20"/>
              </w:rPr>
            </w:pPr>
            <w:r w:rsidRPr="00785A75">
              <w:rPr>
                <w:rFonts w:ascii="Arial" w:hAnsi="Arial" w:cs="Arial"/>
                <w:sz w:val="20"/>
              </w:rPr>
              <w:t xml:space="preserve">New </w:t>
            </w:r>
          </w:p>
        </w:tc>
        <w:sdt>
          <w:sdtPr>
            <w:rPr>
              <w:rFonts w:ascii="Arial" w:hAnsi="Arial" w:cs="Arial"/>
              <w:b/>
            </w:rPr>
            <w:id w:val="-1059241426"/>
            <w14:checkbox>
              <w14:checked w14:val="0"/>
              <w14:checkedState w14:val="2612" w14:font="MS Gothic"/>
              <w14:uncheckedState w14:val="2610" w14:font="MS Gothic"/>
            </w14:checkbox>
          </w:sdtPr>
          <w:sdtContent>
            <w:tc>
              <w:tcPr>
                <w:tcW w:w="1175" w:type="pct"/>
                <w:vAlign w:val="center"/>
              </w:tcPr>
              <w:p w14:paraId="490887BE" w14:textId="72BD95C0" w:rsidR="003B7BA3" w:rsidRPr="00211D5C" w:rsidRDefault="003B7BA3" w:rsidP="00211D5C">
                <w:pPr>
                  <w:jc w:val="center"/>
                  <w:rPr>
                    <w:rFonts w:ascii="Arial" w:hAnsi="Arial" w:cs="Arial"/>
                    <w:b/>
                  </w:rPr>
                </w:pPr>
                <w:r w:rsidRPr="00211D5C">
                  <w:rPr>
                    <w:rFonts w:ascii="MS Gothic" w:eastAsia="MS Gothic" w:hAnsi="MS Gothic" w:cs="Arial" w:hint="eastAsia"/>
                    <w:b/>
                  </w:rPr>
                  <w:t>☐</w:t>
                </w:r>
              </w:p>
            </w:tc>
          </w:sdtContent>
        </w:sdt>
        <w:tc>
          <w:tcPr>
            <w:tcW w:w="1573" w:type="pct"/>
            <w:shd w:val="clear" w:color="auto" w:fill="D9E2F3" w:themeFill="accent5" w:themeFillTint="33"/>
          </w:tcPr>
          <w:p w14:paraId="674C5B3D" w14:textId="2118C2CD" w:rsidR="003B7BA3" w:rsidRPr="008753AB" w:rsidRDefault="003B7BA3" w:rsidP="000136F8">
            <w:pPr>
              <w:spacing w:before="120" w:after="120"/>
              <w:jc w:val="center"/>
              <w:rPr>
                <w:rFonts w:ascii="Arial" w:hAnsi="Arial" w:cs="Arial"/>
                <w:b/>
                <w:sz w:val="20"/>
                <w:szCs w:val="20"/>
              </w:rPr>
            </w:pPr>
          </w:p>
        </w:tc>
        <w:sdt>
          <w:sdtPr>
            <w:rPr>
              <w:rFonts w:ascii="Arial" w:hAnsi="Arial" w:cs="Arial"/>
              <w:b/>
            </w:rPr>
            <w:id w:val="-734090438"/>
            <w14:checkbox>
              <w14:checked w14:val="0"/>
              <w14:checkedState w14:val="2612" w14:font="MS Gothic"/>
              <w14:uncheckedState w14:val="2610" w14:font="MS Gothic"/>
            </w14:checkbox>
          </w:sdtPr>
          <w:sdtContent>
            <w:tc>
              <w:tcPr>
                <w:tcW w:w="1385" w:type="pct"/>
                <w:shd w:val="clear" w:color="auto" w:fill="auto"/>
                <w:vAlign w:val="center"/>
              </w:tcPr>
              <w:p w14:paraId="51DB5F4A" w14:textId="0B71FC73" w:rsidR="003B7BA3" w:rsidRPr="00211D5C" w:rsidRDefault="00211D5C" w:rsidP="00211D5C">
                <w:pPr>
                  <w:jc w:val="center"/>
                  <w:rPr>
                    <w:rFonts w:ascii="Arial" w:hAnsi="Arial" w:cs="Arial"/>
                    <w:b/>
                  </w:rPr>
                </w:pPr>
                <w:r>
                  <w:rPr>
                    <w:rFonts w:ascii="MS Gothic" w:eastAsia="MS Gothic" w:hAnsi="MS Gothic" w:cs="Arial" w:hint="eastAsia"/>
                    <w:b/>
                  </w:rPr>
                  <w:t>☐</w:t>
                </w:r>
              </w:p>
            </w:tc>
          </w:sdtContent>
        </w:sdt>
      </w:tr>
      <w:tr w:rsidR="003B7BA3" w:rsidRPr="0001479D" w14:paraId="01C81DF8" w14:textId="67E382A1" w:rsidTr="000136F8">
        <w:tc>
          <w:tcPr>
            <w:tcW w:w="867" w:type="pct"/>
            <w:shd w:val="clear" w:color="auto" w:fill="D9E2F3" w:themeFill="accent5" w:themeFillTint="33"/>
            <w:vAlign w:val="center"/>
          </w:tcPr>
          <w:p w14:paraId="49B7C1F8" w14:textId="4C843292" w:rsidR="003B7BA3" w:rsidRPr="00785A75" w:rsidRDefault="003B7BA3" w:rsidP="009407D4">
            <w:pPr>
              <w:jc w:val="center"/>
              <w:rPr>
                <w:rFonts w:ascii="Arial" w:hAnsi="Arial" w:cs="Arial"/>
                <w:sz w:val="20"/>
              </w:rPr>
            </w:pPr>
            <w:r w:rsidRPr="00785A75">
              <w:rPr>
                <w:rFonts w:ascii="Arial" w:hAnsi="Arial" w:cs="Arial"/>
                <w:sz w:val="20"/>
              </w:rPr>
              <w:t>Variation</w:t>
            </w:r>
            <w:r w:rsidR="00DB6132">
              <w:rPr>
                <w:rFonts w:ascii="Arial" w:hAnsi="Arial" w:cs="Arial"/>
                <w:sz w:val="20"/>
              </w:rPr>
              <w:t>*</w:t>
            </w:r>
          </w:p>
        </w:tc>
        <w:sdt>
          <w:sdtPr>
            <w:rPr>
              <w:rFonts w:ascii="Arial" w:hAnsi="Arial" w:cs="Arial"/>
              <w:b/>
            </w:rPr>
            <w:id w:val="1944177714"/>
            <w14:checkbox>
              <w14:checked w14:val="0"/>
              <w14:checkedState w14:val="2612" w14:font="MS Gothic"/>
              <w14:uncheckedState w14:val="2610" w14:font="MS Gothic"/>
            </w14:checkbox>
          </w:sdtPr>
          <w:sdtContent>
            <w:tc>
              <w:tcPr>
                <w:tcW w:w="1175" w:type="pct"/>
                <w:vAlign w:val="center"/>
              </w:tcPr>
              <w:p w14:paraId="299928F4" w14:textId="41B4A373" w:rsidR="003B7BA3" w:rsidRPr="00211D5C" w:rsidRDefault="003B7BA3" w:rsidP="00211D5C">
                <w:pPr>
                  <w:jc w:val="center"/>
                  <w:rPr>
                    <w:rFonts w:ascii="Arial" w:hAnsi="Arial" w:cs="Arial"/>
                    <w:b/>
                  </w:rPr>
                </w:pPr>
                <w:r w:rsidRPr="00211D5C">
                  <w:rPr>
                    <w:rFonts w:ascii="MS Gothic" w:eastAsia="MS Gothic" w:hAnsi="MS Gothic" w:cs="Arial" w:hint="eastAsia"/>
                    <w:b/>
                  </w:rPr>
                  <w:t>☐</w:t>
                </w:r>
              </w:p>
            </w:tc>
          </w:sdtContent>
        </w:sdt>
        <w:tc>
          <w:tcPr>
            <w:tcW w:w="1573" w:type="pct"/>
            <w:vAlign w:val="center"/>
          </w:tcPr>
          <w:sdt>
            <w:sdtPr>
              <w:rPr>
                <w:rFonts w:ascii="Arial" w:hAnsi="Arial" w:cs="Arial"/>
                <w:b/>
                <w:sz w:val="20"/>
                <w:szCs w:val="20"/>
              </w:rPr>
              <w:id w:val="1139542750"/>
              <w:lock w:val="sdtLocked"/>
              <w:placeholder>
                <w:docPart w:val="DA4EBFD2AA7A4773BF4E0BF598BCE7BC"/>
              </w:placeholder>
              <w:showingPlcHdr/>
              <w:text w:multiLine="1"/>
            </w:sdtPr>
            <w:sdtContent>
              <w:p w14:paraId="73C4D4A8" w14:textId="7FFA5E07" w:rsidR="003B7BA3" w:rsidRPr="00C32FA5" w:rsidRDefault="00C32FA5" w:rsidP="00C32FA5">
                <w:pPr>
                  <w:spacing w:before="120" w:after="120"/>
                  <w:jc w:val="center"/>
                  <w:rPr>
                    <w:rFonts w:ascii="Arial" w:hAnsi="Arial" w:cs="Arial"/>
                    <w:b/>
                    <w:sz w:val="20"/>
                    <w:szCs w:val="20"/>
                  </w:rPr>
                </w:pPr>
                <w:r w:rsidRPr="0043475B">
                  <w:rPr>
                    <w:rStyle w:val="PlaceholderText"/>
                    <w:rFonts w:ascii="Arial" w:hAnsi="Arial" w:cs="Arial"/>
                    <w:sz w:val="20"/>
                    <w:szCs w:val="20"/>
                  </w:rPr>
                  <w:t>Click here to enter text.</w:t>
                </w:r>
              </w:p>
            </w:sdtContent>
          </w:sdt>
        </w:tc>
        <w:sdt>
          <w:sdtPr>
            <w:rPr>
              <w:rFonts w:ascii="Arial" w:hAnsi="Arial" w:cs="Arial"/>
              <w:b/>
            </w:rPr>
            <w:id w:val="-97337838"/>
            <w14:checkbox>
              <w14:checked w14:val="0"/>
              <w14:checkedState w14:val="2612" w14:font="MS Gothic"/>
              <w14:uncheckedState w14:val="2610" w14:font="MS Gothic"/>
            </w14:checkbox>
          </w:sdtPr>
          <w:sdtContent>
            <w:tc>
              <w:tcPr>
                <w:tcW w:w="1385" w:type="pct"/>
                <w:vAlign w:val="center"/>
              </w:tcPr>
              <w:p w14:paraId="1E175825" w14:textId="133C7B28" w:rsidR="003B7BA3" w:rsidRPr="00211D5C" w:rsidRDefault="003B7BA3" w:rsidP="00211D5C">
                <w:pPr>
                  <w:jc w:val="center"/>
                  <w:rPr>
                    <w:rFonts w:ascii="Arial" w:hAnsi="Arial" w:cs="Arial"/>
                    <w:b/>
                  </w:rPr>
                </w:pPr>
                <w:r w:rsidRPr="00211D5C">
                  <w:rPr>
                    <w:rFonts w:ascii="MS Gothic" w:eastAsia="MS Gothic" w:hAnsi="MS Gothic" w:cs="Arial" w:hint="eastAsia"/>
                    <w:b/>
                  </w:rPr>
                  <w:t>☐</w:t>
                </w:r>
              </w:p>
            </w:tc>
          </w:sdtContent>
        </w:sdt>
      </w:tr>
    </w:tbl>
    <w:p w14:paraId="2F58F67F" w14:textId="5CC156D2" w:rsidR="00237713" w:rsidRDefault="00237713">
      <w:pPr>
        <w:rPr>
          <w:b/>
        </w:rPr>
      </w:pPr>
    </w:p>
    <w:tbl>
      <w:tblPr>
        <w:tblStyle w:val="TableGrid"/>
        <w:tblW w:w="0" w:type="auto"/>
        <w:tblLook w:val="04A0" w:firstRow="1" w:lastRow="0" w:firstColumn="1" w:lastColumn="0" w:noHBand="0" w:noVBand="1"/>
      </w:tblPr>
      <w:tblGrid>
        <w:gridCol w:w="1555"/>
        <w:gridCol w:w="2126"/>
        <w:gridCol w:w="2835"/>
        <w:gridCol w:w="2500"/>
      </w:tblGrid>
      <w:tr w:rsidR="000E7C14" w14:paraId="3A4DD67E" w14:textId="77777777" w:rsidTr="000136F8">
        <w:tc>
          <w:tcPr>
            <w:tcW w:w="1555" w:type="dxa"/>
            <w:shd w:val="clear" w:color="auto" w:fill="D9E2F3" w:themeFill="accent5" w:themeFillTint="33"/>
          </w:tcPr>
          <w:p w14:paraId="545BE988" w14:textId="77777777" w:rsidR="000E7C14" w:rsidRDefault="000E7C14" w:rsidP="00FB7D1A">
            <w:pPr>
              <w:spacing w:before="60" w:after="60"/>
            </w:pPr>
            <w:r>
              <w:rPr>
                <w:rFonts w:ascii="Arial" w:hAnsi="Arial" w:cs="Arial"/>
                <w:sz w:val="20"/>
              </w:rPr>
              <w:t>*Type of variation</w:t>
            </w:r>
          </w:p>
        </w:tc>
        <w:tc>
          <w:tcPr>
            <w:tcW w:w="2126" w:type="dxa"/>
            <w:vAlign w:val="center"/>
          </w:tcPr>
          <w:p w14:paraId="651AECAE" w14:textId="77777777" w:rsidR="000E7C14" w:rsidRDefault="000E7C14" w:rsidP="00FB7D1A">
            <w:pPr>
              <w:spacing w:before="60" w:after="60"/>
              <w:jc w:val="center"/>
            </w:pPr>
            <w:r w:rsidRPr="0060047F">
              <w:rPr>
                <w:rFonts w:ascii="Arial" w:hAnsi="Arial" w:cs="Arial"/>
                <w:sz w:val="20"/>
              </w:rPr>
              <w:t>Substantial</w:t>
            </w:r>
            <w:r>
              <w:rPr>
                <w:rFonts w:ascii="Arial" w:hAnsi="Arial" w:cs="Arial"/>
                <w:sz w:val="20"/>
              </w:rPr>
              <w:t xml:space="preserve"> </w:t>
            </w:r>
            <w:sdt>
              <w:sdtPr>
                <w:rPr>
                  <w:rFonts w:ascii="Arial" w:hAnsi="Arial" w:cs="Arial"/>
                  <w:b/>
                  <w:szCs w:val="20"/>
                </w:rPr>
                <w:id w:val="-2052686806"/>
                <w14:checkbox>
                  <w14:checked w14:val="0"/>
                  <w14:checkedState w14:val="2612" w14:font="MS Gothic"/>
                  <w14:uncheckedState w14:val="2610" w14:font="MS Gothic"/>
                </w14:checkbox>
              </w:sdtPr>
              <w:sdtContent>
                <w:r>
                  <w:rPr>
                    <w:rFonts w:ascii="MS Gothic" w:eastAsia="MS Gothic" w:hAnsi="MS Gothic" w:cs="Arial" w:hint="eastAsia"/>
                    <w:b/>
                    <w:szCs w:val="20"/>
                  </w:rPr>
                  <w:t>☐</w:t>
                </w:r>
              </w:sdtContent>
            </w:sdt>
          </w:p>
        </w:tc>
        <w:tc>
          <w:tcPr>
            <w:tcW w:w="2835" w:type="dxa"/>
            <w:vAlign w:val="center"/>
          </w:tcPr>
          <w:p w14:paraId="54F6CD17" w14:textId="77777777" w:rsidR="000E7C14" w:rsidRDefault="000E7C14" w:rsidP="00FB7D1A">
            <w:pPr>
              <w:spacing w:before="60" w:after="60"/>
              <w:jc w:val="center"/>
            </w:pPr>
            <w:r w:rsidRPr="0060047F">
              <w:rPr>
                <w:rFonts w:ascii="Arial" w:hAnsi="Arial" w:cs="Arial"/>
                <w:sz w:val="20"/>
                <w:szCs w:val="20"/>
              </w:rPr>
              <w:t>Standard</w:t>
            </w:r>
            <w:r>
              <w:rPr>
                <w:rFonts w:ascii="Arial" w:hAnsi="Arial" w:cs="Arial"/>
                <w:sz w:val="20"/>
                <w:szCs w:val="20"/>
              </w:rPr>
              <w:t xml:space="preserve"> </w:t>
            </w:r>
            <w:sdt>
              <w:sdtPr>
                <w:rPr>
                  <w:rFonts w:ascii="Arial" w:hAnsi="Arial" w:cs="Arial"/>
                  <w:b/>
                  <w:szCs w:val="20"/>
                </w:rPr>
                <w:id w:val="2048338655"/>
                <w14:checkbox>
                  <w14:checked w14:val="0"/>
                  <w14:checkedState w14:val="2612" w14:font="MS Gothic"/>
                  <w14:uncheckedState w14:val="2610" w14:font="MS Gothic"/>
                </w14:checkbox>
              </w:sdtPr>
              <w:sdtContent>
                <w:r>
                  <w:rPr>
                    <w:rFonts w:ascii="MS Gothic" w:eastAsia="MS Gothic" w:hAnsi="MS Gothic" w:cs="Arial" w:hint="eastAsia"/>
                    <w:b/>
                    <w:szCs w:val="20"/>
                  </w:rPr>
                  <w:t>☐</w:t>
                </w:r>
              </w:sdtContent>
            </w:sdt>
          </w:p>
        </w:tc>
        <w:tc>
          <w:tcPr>
            <w:tcW w:w="2500" w:type="dxa"/>
            <w:vAlign w:val="center"/>
          </w:tcPr>
          <w:p w14:paraId="1B26CB31" w14:textId="77777777" w:rsidR="000E7C14" w:rsidRDefault="000E7C14" w:rsidP="00FB7D1A">
            <w:pPr>
              <w:spacing w:before="60" w:after="60"/>
              <w:jc w:val="center"/>
            </w:pPr>
            <w:r w:rsidRPr="0060047F">
              <w:rPr>
                <w:rFonts w:ascii="Arial" w:hAnsi="Arial" w:cs="Arial"/>
                <w:sz w:val="20"/>
                <w:szCs w:val="20"/>
              </w:rPr>
              <w:t>Admin</w:t>
            </w:r>
            <w:r>
              <w:rPr>
                <w:rFonts w:ascii="Arial" w:hAnsi="Arial" w:cs="Arial"/>
                <w:sz w:val="20"/>
                <w:szCs w:val="20"/>
              </w:rPr>
              <w:t xml:space="preserve"> </w:t>
            </w:r>
            <w:sdt>
              <w:sdtPr>
                <w:rPr>
                  <w:rFonts w:ascii="Arial" w:hAnsi="Arial" w:cs="Arial"/>
                  <w:b/>
                  <w:szCs w:val="20"/>
                </w:rPr>
                <w:id w:val="1359699477"/>
                <w14:checkbox>
                  <w14:checked w14:val="0"/>
                  <w14:checkedState w14:val="2612" w14:font="MS Gothic"/>
                  <w14:uncheckedState w14:val="2610" w14:font="MS Gothic"/>
                </w14:checkbox>
              </w:sdtPr>
              <w:sdtContent>
                <w:r>
                  <w:rPr>
                    <w:rFonts w:ascii="MS Gothic" w:eastAsia="MS Gothic" w:hAnsi="MS Gothic" w:cs="Arial" w:hint="eastAsia"/>
                    <w:b/>
                    <w:szCs w:val="20"/>
                  </w:rPr>
                  <w:t>☐</w:t>
                </w:r>
              </w:sdtContent>
            </w:sdt>
          </w:p>
        </w:tc>
      </w:tr>
    </w:tbl>
    <w:p w14:paraId="0560C99A" w14:textId="77777777" w:rsidR="000E7C14" w:rsidRDefault="000E7C14">
      <w:pPr>
        <w:rPr>
          <w:b/>
        </w:rPr>
      </w:pPr>
    </w:p>
    <w:tbl>
      <w:tblPr>
        <w:tblStyle w:val="TableGrid"/>
        <w:tblW w:w="0" w:type="auto"/>
        <w:tblLook w:val="04A0" w:firstRow="1" w:lastRow="0" w:firstColumn="1" w:lastColumn="0" w:noHBand="0" w:noVBand="1"/>
      </w:tblPr>
      <w:tblGrid>
        <w:gridCol w:w="9016"/>
      </w:tblGrid>
      <w:tr w:rsidR="00FD63EF" w:rsidRPr="0001479D" w14:paraId="56321886" w14:textId="77777777" w:rsidTr="000136F8">
        <w:tc>
          <w:tcPr>
            <w:tcW w:w="9016" w:type="dxa"/>
            <w:shd w:val="clear" w:color="auto" w:fill="D9E2F3" w:themeFill="accent5" w:themeFillTint="33"/>
          </w:tcPr>
          <w:p w14:paraId="5CCD974C" w14:textId="46557C19" w:rsidR="00FD63EF" w:rsidRPr="0001479D" w:rsidRDefault="000720C0" w:rsidP="001B36BF">
            <w:pPr>
              <w:spacing w:before="60" w:after="60"/>
              <w:rPr>
                <w:rFonts w:ascii="Arial" w:hAnsi="Arial" w:cs="Arial"/>
                <w:b/>
                <w:sz w:val="20"/>
              </w:rPr>
            </w:pPr>
            <w:r w:rsidRPr="0001479D">
              <w:rPr>
                <w:rFonts w:ascii="Arial" w:hAnsi="Arial" w:cs="Arial"/>
                <w:b/>
                <w:sz w:val="20"/>
              </w:rPr>
              <w:t xml:space="preserve">1b. </w:t>
            </w:r>
            <w:r w:rsidR="00FD63EF" w:rsidRPr="0001479D">
              <w:rPr>
                <w:rFonts w:ascii="Arial" w:hAnsi="Arial" w:cs="Arial"/>
                <w:b/>
                <w:sz w:val="20"/>
              </w:rPr>
              <w:t xml:space="preserve">Is the application relating to a nuclear site? </w:t>
            </w:r>
            <w:r w:rsidR="00FD63EF" w:rsidRPr="005E0E4D">
              <w:rPr>
                <w:rFonts w:ascii="Arial" w:hAnsi="Arial" w:cs="Arial"/>
                <w:i/>
                <w:sz w:val="18"/>
              </w:rPr>
              <w:t xml:space="preserve">(see guidance note on </w:t>
            </w:r>
            <w:r w:rsidR="005D1BE3" w:rsidRPr="005E0E4D">
              <w:rPr>
                <w:rFonts w:ascii="Arial" w:hAnsi="Arial" w:cs="Arial"/>
                <w:i/>
                <w:sz w:val="18"/>
              </w:rPr>
              <w:t>p</w:t>
            </w:r>
            <w:r w:rsidR="001B36BF">
              <w:rPr>
                <w:rFonts w:ascii="Arial" w:hAnsi="Arial" w:cs="Arial"/>
                <w:i/>
                <w:sz w:val="18"/>
              </w:rPr>
              <w:t>3</w:t>
            </w:r>
            <w:r w:rsidR="00FD63EF" w:rsidRPr="005E0E4D">
              <w:rPr>
                <w:rFonts w:ascii="Arial" w:hAnsi="Arial" w:cs="Arial"/>
                <w:i/>
                <w:sz w:val="18"/>
              </w:rPr>
              <w:t>)</w:t>
            </w:r>
          </w:p>
        </w:tc>
      </w:tr>
      <w:tr w:rsidR="00FD63EF" w:rsidRPr="0001479D" w14:paraId="6A4A100E" w14:textId="77777777" w:rsidTr="00313DA0">
        <w:tc>
          <w:tcPr>
            <w:tcW w:w="9016" w:type="dxa"/>
          </w:tcPr>
          <w:p w14:paraId="5AE3A552" w14:textId="7EE7BAE9" w:rsidR="0001479D" w:rsidRPr="0001479D" w:rsidRDefault="000720C0" w:rsidP="009C6F11">
            <w:pPr>
              <w:spacing w:before="120" w:after="120"/>
              <w:rPr>
                <w:rFonts w:ascii="Arial" w:hAnsi="Arial" w:cs="Arial"/>
                <w:b/>
                <w:sz w:val="20"/>
              </w:rPr>
            </w:pPr>
            <w:r w:rsidRPr="0001479D">
              <w:rPr>
                <w:rFonts w:ascii="Arial" w:hAnsi="Arial" w:cs="Arial"/>
                <w:b/>
                <w:sz w:val="20"/>
              </w:rPr>
              <w:t xml:space="preserve">Yes  </w:t>
            </w:r>
            <w:sdt>
              <w:sdtPr>
                <w:rPr>
                  <w:rFonts w:ascii="Arial" w:hAnsi="Arial" w:cs="Arial"/>
                  <w:b/>
                </w:rPr>
                <w:id w:val="-1340695164"/>
                <w14:checkbox>
                  <w14:checked w14:val="0"/>
                  <w14:checkedState w14:val="2612" w14:font="MS Gothic"/>
                  <w14:uncheckedState w14:val="2610" w14:font="MS Gothic"/>
                </w14:checkbox>
              </w:sdtPr>
              <w:sdtContent>
                <w:r w:rsidR="00211D5C">
                  <w:rPr>
                    <w:rFonts w:ascii="MS Gothic" w:eastAsia="MS Gothic" w:hAnsi="MS Gothic" w:cs="Arial" w:hint="eastAsia"/>
                    <w:b/>
                  </w:rPr>
                  <w:t>☐</w:t>
                </w:r>
              </w:sdtContent>
            </w:sdt>
            <w:r w:rsidRPr="00211D5C">
              <w:rPr>
                <w:rFonts w:ascii="Arial" w:hAnsi="Arial" w:cs="Arial"/>
                <w:b/>
              </w:rPr>
              <w:t xml:space="preserve">                                                         </w:t>
            </w:r>
            <w:r w:rsidR="00C251EC">
              <w:rPr>
                <w:rFonts w:ascii="Arial" w:hAnsi="Arial" w:cs="Arial"/>
                <w:b/>
              </w:rPr>
              <w:t xml:space="preserve">   </w:t>
            </w:r>
            <w:r w:rsidRPr="0001479D">
              <w:rPr>
                <w:rFonts w:ascii="Arial" w:hAnsi="Arial" w:cs="Arial"/>
                <w:b/>
                <w:sz w:val="20"/>
              </w:rPr>
              <w:t>No</w:t>
            </w:r>
            <w:r w:rsidR="00AF6EAC">
              <w:rPr>
                <w:rFonts w:ascii="Arial" w:hAnsi="Arial" w:cs="Arial"/>
                <w:b/>
                <w:sz w:val="20"/>
              </w:rPr>
              <w:t xml:space="preserve"> </w:t>
            </w:r>
            <w:sdt>
              <w:sdtPr>
                <w:rPr>
                  <w:rFonts w:ascii="Arial" w:hAnsi="Arial" w:cs="Arial"/>
                  <w:b/>
                </w:rPr>
                <w:id w:val="739915317"/>
                <w14:checkbox>
                  <w14:checked w14:val="0"/>
                  <w14:checkedState w14:val="2612" w14:font="MS Gothic"/>
                  <w14:uncheckedState w14:val="2610" w14:font="MS Gothic"/>
                </w14:checkbox>
              </w:sdtPr>
              <w:sdtContent>
                <w:r w:rsidR="00AF6EAC" w:rsidRPr="00211D5C">
                  <w:rPr>
                    <w:rFonts w:ascii="MS Gothic" w:eastAsia="MS Gothic" w:hAnsi="MS Gothic" w:cs="Arial" w:hint="eastAsia"/>
                    <w:b/>
                  </w:rPr>
                  <w:t>☐</w:t>
                </w:r>
              </w:sdtContent>
            </w:sdt>
          </w:p>
        </w:tc>
      </w:tr>
    </w:tbl>
    <w:p w14:paraId="105E39D7" w14:textId="345192E6" w:rsidR="00FD63EF" w:rsidRDefault="00FD63EF">
      <w:pPr>
        <w:rPr>
          <w:b/>
        </w:rPr>
      </w:pPr>
    </w:p>
    <w:tbl>
      <w:tblPr>
        <w:tblStyle w:val="TableGrid"/>
        <w:tblW w:w="0" w:type="auto"/>
        <w:tblLook w:val="04A0" w:firstRow="1" w:lastRow="0" w:firstColumn="1" w:lastColumn="0" w:noHBand="0" w:noVBand="1"/>
      </w:tblPr>
      <w:tblGrid>
        <w:gridCol w:w="9016"/>
      </w:tblGrid>
      <w:tr w:rsidR="00D72B35" w:rsidRPr="00744801" w14:paraId="3CC42AC1" w14:textId="77777777" w:rsidTr="00283252">
        <w:tc>
          <w:tcPr>
            <w:tcW w:w="9016" w:type="dxa"/>
            <w:shd w:val="clear" w:color="auto" w:fill="D9E2F3" w:themeFill="accent5" w:themeFillTint="33"/>
          </w:tcPr>
          <w:p w14:paraId="49CF9CEE" w14:textId="6FF301A8" w:rsidR="00D72B35" w:rsidRPr="00744801" w:rsidRDefault="00D72B35" w:rsidP="001B36BF">
            <w:pPr>
              <w:spacing w:before="60" w:after="60"/>
              <w:jc w:val="both"/>
              <w:rPr>
                <w:rFonts w:ascii="Arial" w:hAnsi="Arial" w:cs="Arial"/>
                <w:b/>
                <w:sz w:val="20"/>
                <w:szCs w:val="20"/>
              </w:rPr>
            </w:pPr>
            <w:r>
              <w:rPr>
                <w:rFonts w:ascii="Arial" w:hAnsi="Arial" w:cs="Arial"/>
                <w:b/>
                <w:sz w:val="20"/>
                <w:szCs w:val="20"/>
              </w:rPr>
              <w:t>1</w:t>
            </w:r>
            <w:r>
              <w:rPr>
                <w:rFonts w:ascii="Arial" w:hAnsi="Arial" w:cs="Arial"/>
                <w:b/>
                <w:sz w:val="20"/>
                <w:szCs w:val="20"/>
              </w:rPr>
              <w:t>c</w:t>
            </w:r>
            <w:r w:rsidRPr="00744801">
              <w:rPr>
                <w:rFonts w:ascii="Arial" w:hAnsi="Arial" w:cs="Arial"/>
                <w:b/>
                <w:sz w:val="20"/>
                <w:szCs w:val="20"/>
              </w:rPr>
              <w:t xml:space="preserve">. </w:t>
            </w:r>
            <w:r>
              <w:rPr>
                <w:rFonts w:ascii="Arial" w:hAnsi="Arial" w:cs="Arial"/>
                <w:b/>
                <w:sz w:val="20"/>
                <w:szCs w:val="20"/>
              </w:rPr>
              <w:t>To meet with the requirements of this application you must have a recognised Justified Practice.</w:t>
            </w:r>
            <w:r w:rsidRPr="00490299">
              <w:rPr>
                <w:rFonts w:ascii="Arial" w:hAnsi="Arial" w:cs="Arial"/>
                <w:sz w:val="20"/>
                <w:szCs w:val="20"/>
              </w:rPr>
              <w:t xml:space="preserve"> </w:t>
            </w:r>
            <w:r>
              <w:rPr>
                <w:rFonts w:ascii="Arial" w:hAnsi="Arial" w:cs="Arial"/>
                <w:sz w:val="20"/>
                <w:szCs w:val="20"/>
              </w:rPr>
              <w:t xml:space="preserve"> Details of Justified Practices can be found in the government’s </w:t>
            </w:r>
            <w:r w:rsidRPr="008470F5">
              <w:rPr>
                <w:rFonts w:ascii="Arial" w:hAnsi="Arial" w:cs="Arial"/>
                <w:i/>
                <w:sz w:val="20"/>
                <w:szCs w:val="20"/>
              </w:rPr>
              <w:t>Justification of Practices Involving Ionising Radiation Regulations 2004</w:t>
            </w:r>
            <w:r>
              <w:rPr>
                <w:rFonts w:ascii="Arial" w:hAnsi="Arial" w:cs="Arial"/>
                <w:sz w:val="20"/>
                <w:szCs w:val="20"/>
              </w:rPr>
              <w:t xml:space="preserve"> document (</w:t>
            </w:r>
            <w:hyperlink r:id="rId13" w:history="1">
              <w:r w:rsidRPr="00483458">
                <w:rPr>
                  <w:rStyle w:val="Hyperlink"/>
                  <w:rFonts w:ascii="Arial" w:hAnsi="Arial" w:cs="Arial"/>
                  <w:sz w:val="20"/>
                  <w:szCs w:val="20"/>
                </w:rPr>
                <w:t>link</w:t>
              </w:r>
            </w:hyperlink>
            <w:r>
              <w:rPr>
                <w:rFonts w:ascii="Arial" w:hAnsi="Arial" w:cs="Arial"/>
                <w:sz w:val="20"/>
                <w:szCs w:val="20"/>
              </w:rPr>
              <w:t xml:space="preserve">) </w:t>
            </w:r>
            <w:r w:rsidRPr="00523542">
              <w:rPr>
                <w:rFonts w:ascii="Arial" w:hAnsi="Arial" w:cs="Arial"/>
                <w:i/>
                <w:sz w:val="18"/>
                <w:szCs w:val="20"/>
              </w:rPr>
              <w:t>(see guidance note on p</w:t>
            </w:r>
            <w:r w:rsidR="001B36BF">
              <w:rPr>
                <w:rFonts w:ascii="Arial" w:hAnsi="Arial" w:cs="Arial"/>
                <w:i/>
                <w:sz w:val="18"/>
                <w:szCs w:val="20"/>
              </w:rPr>
              <w:t>3</w:t>
            </w:r>
            <w:r w:rsidRPr="00523542">
              <w:rPr>
                <w:rFonts w:ascii="Arial" w:hAnsi="Arial" w:cs="Arial"/>
                <w:i/>
                <w:sz w:val="18"/>
                <w:szCs w:val="20"/>
              </w:rPr>
              <w:t>)</w:t>
            </w:r>
          </w:p>
        </w:tc>
      </w:tr>
      <w:tr w:rsidR="00D72B35" w:rsidRPr="00744801" w14:paraId="29907742" w14:textId="77777777" w:rsidTr="00283252">
        <w:tc>
          <w:tcPr>
            <w:tcW w:w="9016" w:type="dxa"/>
          </w:tcPr>
          <w:p w14:paraId="4CA91537" w14:textId="77777777" w:rsidR="00D72B35" w:rsidRDefault="00D72B35" w:rsidP="00283252">
            <w:pPr>
              <w:rPr>
                <w:rFonts w:ascii="Arial" w:hAnsi="Arial" w:cs="Arial"/>
                <w:b/>
                <w:sz w:val="20"/>
                <w:szCs w:val="20"/>
              </w:rPr>
            </w:pPr>
          </w:p>
          <w:p w14:paraId="0D9FB66D" w14:textId="77777777" w:rsidR="00D72B35" w:rsidRDefault="00D72B35" w:rsidP="00283252">
            <w:pPr>
              <w:rPr>
                <w:b/>
              </w:rPr>
            </w:pPr>
            <w:r w:rsidRPr="00687C5B">
              <w:rPr>
                <w:rFonts w:ascii="Arial" w:hAnsi="Arial" w:cs="Arial"/>
                <w:sz w:val="20"/>
              </w:rPr>
              <w:t>I confirm that my Practice is Justified</w:t>
            </w:r>
            <w:r w:rsidRPr="00687C5B">
              <w:rPr>
                <w:b/>
                <w:sz w:val="20"/>
              </w:rPr>
              <w:t xml:space="preserve">  </w:t>
            </w:r>
            <w:sdt>
              <w:sdtPr>
                <w:rPr>
                  <w:b/>
                </w:rPr>
                <w:id w:val="-838929104"/>
                <w14:checkbox>
                  <w14:checked w14:val="0"/>
                  <w14:checkedState w14:val="2612" w14:font="MS Gothic"/>
                  <w14:uncheckedState w14:val="2610" w14:font="MS Gothic"/>
                </w14:checkbox>
              </w:sdtPr>
              <w:sdtContent>
                <w:r>
                  <w:rPr>
                    <w:rFonts w:ascii="MS Gothic" w:eastAsia="MS Gothic" w:hAnsi="MS Gothic" w:hint="eastAsia"/>
                    <w:b/>
                  </w:rPr>
                  <w:t>☐</w:t>
                </w:r>
              </w:sdtContent>
            </w:sdt>
          </w:p>
          <w:p w14:paraId="43262619" w14:textId="77777777" w:rsidR="00D72B35" w:rsidRPr="00744801" w:rsidRDefault="00D72B35" w:rsidP="00283252">
            <w:pPr>
              <w:rPr>
                <w:rFonts w:ascii="Arial" w:hAnsi="Arial" w:cs="Arial"/>
                <w:b/>
                <w:sz w:val="20"/>
                <w:szCs w:val="20"/>
              </w:rPr>
            </w:pPr>
          </w:p>
        </w:tc>
      </w:tr>
    </w:tbl>
    <w:p w14:paraId="28F8D780" w14:textId="77777777" w:rsidR="00D72B35" w:rsidRDefault="00D72B35">
      <w:pPr>
        <w:rPr>
          <w:b/>
        </w:rPr>
      </w:pPr>
    </w:p>
    <w:p w14:paraId="7B32BCF8" w14:textId="77777777" w:rsidR="00526596" w:rsidRPr="00785A75" w:rsidRDefault="00526596" w:rsidP="00526596">
      <w:pPr>
        <w:rPr>
          <w:rFonts w:ascii="Arial" w:hAnsi="Arial" w:cs="Arial"/>
          <w:b/>
          <w:sz w:val="20"/>
          <w:szCs w:val="20"/>
          <w:u w:val="single"/>
        </w:rPr>
      </w:pPr>
      <w:r w:rsidRPr="00785A75">
        <w:rPr>
          <w:rFonts w:ascii="Arial" w:hAnsi="Arial" w:cs="Arial"/>
          <w:b/>
          <w:sz w:val="20"/>
          <w:szCs w:val="20"/>
          <w:u w:val="single"/>
        </w:rPr>
        <w:t>APPLICANT DETAILS</w:t>
      </w:r>
    </w:p>
    <w:tbl>
      <w:tblPr>
        <w:tblStyle w:val="TableGrid"/>
        <w:tblW w:w="0" w:type="auto"/>
        <w:tblLook w:val="04A0" w:firstRow="1" w:lastRow="0" w:firstColumn="1" w:lastColumn="0" w:noHBand="0" w:noVBand="1"/>
      </w:tblPr>
      <w:tblGrid>
        <w:gridCol w:w="3539"/>
        <w:gridCol w:w="5477"/>
      </w:tblGrid>
      <w:tr w:rsidR="00526596" w:rsidRPr="0001479D" w14:paraId="5EA59C04" w14:textId="77777777" w:rsidTr="000136F8">
        <w:tc>
          <w:tcPr>
            <w:tcW w:w="9016" w:type="dxa"/>
            <w:gridSpan w:val="2"/>
            <w:shd w:val="clear" w:color="auto" w:fill="D9E2F3" w:themeFill="accent5" w:themeFillTint="33"/>
          </w:tcPr>
          <w:p w14:paraId="64885EB1" w14:textId="0B22785E" w:rsidR="00526596" w:rsidRPr="0001479D" w:rsidRDefault="00526596" w:rsidP="001B36BF">
            <w:pPr>
              <w:spacing w:before="60" w:after="60"/>
              <w:jc w:val="both"/>
              <w:rPr>
                <w:rFonts w:ascii="Arial" w:hAnsi="Arial" w:cs="Arial"/>
                <w:b/>
                <w:sz w:val="20"/>
                <w:szCs w:val="20"/>
              </w:rPr>
            </w:pPr>
            <w:r w:rsidRPr="0001479D">
              <w:rPr>
                <w:rFonts w:ascii="Arial" w:hAnsi="Arial" w:cs="Arial"/>
                <w:b/>
                <w:sz w:val="20"/>
                <w:szCs w:val="20"/>
              </w:rPr>
              <w:t>1</w:t>
            </w:r>
            <w:r w:rsidR="00D72B35">
              <w:rPr>
                <w:rFonts w:ascii="Arial" w:hAnsi="Arial" w:cs="Arial"/>
                <w:b/>
                <w:sz w:val="20"/>
                <w:szCs w:val="20"/>
              </w:rPr>
              <w:t>d</w:t>
            </w:r>
            <w:r w:rsidRPr="0001479D">
              <w:rPr>
                <w:rFonts w:ascii="Arial" w:hAnsi="Arial" w:cs="Arial"/>
                <w:b/>
                <w:sz w:val="20"/>
                <w:szCs w:val="20"/>
              </w:rPr>
              <w:t xml:space="preserve">. Please provide details of the legal person who will hold the permit </w:t>
            </w:r>
            <w:r w:rsidRPr="005E0E4D">
              <w:rPr>
                <w:rFonts w:ascii="Arial" w:hAnsi="Arial" w:cs="Arial"/>
                <w:i/>
                <w:sz w:val="18"/>
                <w:szCs w:val="20"/>
              </w:rPr>
              <w:t xml:space="preserve">(see guidance note on </w:t>
            </w:r>
            <w:r w:rsidR="005D1BE3" w:rsidRPr="005E0E4D">
              <w:rPr>
                <w:rFonts w:ascii="Arial" w:hAnsi="Arial" w:cs="Arial"/>
                <w:i/>
                <w:sz w:val="18"/>
                <w:szCs w:val="20"/>
              </w:rPr>
              <w:t>p</w:t>
            </w:r>
            <w:r w:rsidR="001B36BF">
              <w:rPr>
                <w:rFonts w:ascii="Arial" w:hAnsi="Arial" w:cs="Arial"/>
                <w:i/>
                <w:sz w:val="18"/>
                <w:szCs w:val="20"/>
              </w:rPr>
              <w:t>3</w:t>
            </w:r>
            <w:r w:rsidRPr="005E0E4D">
              <w:rPr>
                <w:rFonts w:ascii="Arial" w:hAnsi="Arial" w:cs="Arial"/>
                <w:i/>
                <w:sz w:val="18"/>
                <w:szCs w:val="20"/>
              </w:rPr>
              <w:t>)</w:t>
            </w:r>
          </w:p>
        </w:tc>
      </w:tr>
      <w:tr w:rsidR="00C32FA5" w:rsidRPr="0001479D" w14:paraId="02EC7584" w14:textId="77777777" w:rsidTr="00526596">
        <w:trPr>
          <w:trHeight w:val="29"/>
        </w:trPr>
        <w:tc>
          <w:tcPr>
            <w:tcW w:w="3539" w:type="dxa"/>
          </w:tcPr>
          <w:p w14:paraId="125F3EFD" w14:textId="7D1F71E4" w:rsidR="00C32FA5" w:rsidRPr="0001479D" w:rsidRDefault="00586C33" w:rsidP="00C32FA5">
            <w:pPr>
              <w:rPr>
                <w:rFonts w:ascii="Arial" w:hAnsi="Arial" w:cs="Arial"/>
                <w:b/>
                <w:sz w:val="20"/>
                <w:szCs w:val="20"/>
              </w:rPr>
            </w:pPr>
            <w:r>
              <w:rPr>
                <w:rFonts w:ascii="Arial" w:hAnsi="Arial" w:cs="Arial"/>
                <w:b/>
                <w:sz w:val="20"/>
                <w:szCs w:val="20"/>
              </w:rPr>
              <w:t>Legal Business Name:</w:t>
            </w:r>
          </w:p>
        </w:tc>
        <w:tc>
          <w:tcPr>
            <w:tcW w:w="5477" w:type="dxa"/>
          </w:tcPr>
          <w:sdt>
            <w:sdtPr>
              <w:rPr>
                <w:rFonts w:ascii="Arial" w:hAnsi="Arial" w:cs="Arial"/>
                <w:b/>
                <w:sz w:val="20"/>
                <w:szCs w:val="20"/>
              </w:rPr>
              <w:id w:val="-698553126"/>
              <w:lock w:val="sdtLocked"/>
              <w:placeholder>
                <w:docPart w:val="5F20EB1F638745349BD847FFF05404E5"/>
              </w:placeholder>
              <w:showingPlcHdr/>
              <w:text w:multiLine="1"/>
            </w:sdtPr>
            <w:sdtContent>
              <w:p w14:paraId="6B003B36" w14:textId="4321F1E9" w:rsidR="00C32FA5" w:rsidRPr="0001479D" w:rsidRDefault="00C32FA5" w:rsidP="00C32FA5">
                <w:pPr>
                  <w:rPr>
                    <w:rFonts w:ascii="Arial" w:hAnsi="Arial" w:cs="Arial"/>
                    <w:b/>
                    <w:sz w:val="20"/>
                    <w:szCs w:val="20"/>
                  </w:rPr>
                </w:pPr>
                <w:r w:rsidRPr="00F10357">
                  <w:rPr>
                    <w:rStyle w:val="PlaceholderText"/>
                    <w:rFonts w:ascii="Arial" w:hAnsi="Arial" w:cs="Arial"/>
                    <w:sz w:val="20"/>
                    <w:szCs w:val="20"/>
                  </w:rPr>
                  <w:t>Click here to enter text.</w:t>
                </w:r>
              </w:p>
            </w:sdtContent>
          </w:sdt>
        </w:tc>
      </w:tr>
      <w:tr w:rsidR="000136F8" w:rsidRPr="0001479D" w14:paraId="74DE43E1" w14:textId="77777777" w:rsidTr="009407D4">
        <w:trPr>
          <w:trHeight w:val="28"/>
        </w:trPr>
        <w:tc>
          <w:tcPr>
            <w:tcW w:w="3539" w:type="dxa"/>
          </w:tcPr>
          <w:p w14:paraId="6BD8254E" w14:textId="361CA382" w:rsidR="000136F8" w:rsidRPr="0001479D" w:rsidRDefault="000136F8" w:rsidP="00C32FA5">
            <w:pPr>
              <w:rPr>
                <w:rFonts w:ascii="Arial" w:hAnsi="Arial" w:cs="Arial"/>
                <w:b/>
                <w:sz w:val="20"/>
                <w:szCs w:val="20"/>
              </w:rPr>
            </w:pPr>
            <w:r>
              <w:rPr>
                <w:rFonts w:ascii="Arial" w:hAnsi="Arial" w:cs="Arial"/>
                <w:b/>
                <w:sz w:val="20"/>
                <w:szCs w:val="20"/>
              </w:rPr>
              <w:t>Legal Status</w:t>
            </w:r>
          </w:p>
        </w:tc>
        <w:tc>
          <w:tcPr>
            <w:tcW w:w="5477" w:type="dxa"/>
            <w:vAlign w:val="center"/>
          </w:tcPr>
          <w:sdt>
            <w:sdtPr>
              <w:rPr>
                <w:rFonts w:ascii="Arial" w:hAnsi="Arial" w:cs="Arial"/>
                <w:b/>
                <w:sz w:val="20"/>
                <w:szCs w:val="20"/>
              </w:rPr>
              <w:alias w:val="legal status"/>
              <w:tag w:val="legal status"/>
              <w:id w:val="276914873"/>
              <w:lock w:val="sdtLocked"/>
              <w:placeholder>
                <w:docPart w:val="DFD12A32ED124B78A748968E093B74C5"/>
              </w:placeholder>
              <w:showingPlcHdr/>
              <w:comboBox>
                <w:listItem w:value="Choose an item."/>
                <w:listItem w:displayText="Individual/sole trader" w:value="Individual/sole trader"/>
                <w:listItem w:displayText="Organisation of individuals/partnership" w:value="Organisation of individuals/partnership"/>
                <w:listItem w:displayText="Public body" w:value="Public body"/>
                <w:listItem w:displayText="Company or corporate body" w:value="Company or corporate body"/>
              </w:comboBox>
            </w:sdtPr>
            <w:sdtEndPr>
              <w:rPr>
                <w:sz w:val="22"/>
                <w:szCs w:val="22"/>
              </w:rPr>
            </w:sdtEndPr>
            <w:sdtContent>
              <w:p w14:paraId="5E1C0AFC" w14:textId="0195F695" w:rsidR="000136F8" w:rsidRDefault="000136F8" w:rsidP="000136F8">
                <w:pPr>
                  <w:rPr>
                    <w:rFonts w:ascii="Arial" w:hAnsi="Arial" w:cs="Arial"/>
                    <w:b/>
                    <w:sz w:val="20"/>
                    <w:szCs w:val="20"/>
                  </w:rPr>
                </w:pPr>
                <w:r w:rsidRPr="00B5183C">
                  <w:rPr>
                    <w:rStyle w:val="PlaceholderText"/>
                    <w:rFonts w:ascii="Arial" w:hAnsi="Arial" w:cs="Arial"/>
                    <w:sz w:val="20"/>
                    <w:szCs w:val="20"/>
                  </w:rPr>
                  <w:t>Please select an option from the drop down list.</w:t>
                </w:r>
              </w:p>
            </w:sdtContent>
          </w:sdt>
        </w:tc>
      </w:tr>
      <w:tr w:rsidR="00C32FA5" w:rsidRPr="0001479D" w14:paraId="2B59A5DE" w14:textId="77777777" w:rsidTr="009407D4">
        <w:trPr>
          <w:trHeight w:val="28"/>
        </w:trPr>
        <w:tc>
          <w:tcPr>
            <w:tcW w:w="3539" w:type="dxa"/>
          </w:tcPr>
          <w:p w14:paraId="4464F5D6" w14:textId="3D68979C" w:rsidR="00C32FA5" w:rsidRPr="0001479D" w:rsidRDefault="00C32FA5" w:rsidP="00C32FA5">
            <w:pPr>
              <w:rPr>
                <w:rFonts w:ascii="Arial" w:hAnsi="Arial" w:cs="Arial"/>
                <w:b/>
                <w:sz w:val="20"/>
                <w:szCs w:val="20"/>
              </w:rPr>
            </w:pPr>
            <w:r w:rsidRPr="0001479D">
              <w:rPr>
                <w:rFonts w:ascii="Arial" w:hAnsi="Arial" w:cs="Arial"/>
                <w:b/>
                <w:sz w:val="20"/>
                <w:szCs w:val="20"/>
              </w:rPr>
              <w:t>Trading/Business Name (if different)</w:t>
            </w:r>
            <w:r w:rsidR="00586C33">
              <w:rPr>
                <w:rFonts w:ascii="Arial" w:hAnsi="Arial" w:cs="Arial"/>
                <w:b/>
                <w:sz w:val="20"/>
                <w:szCs w:val="20"/>
              </w:rPr>
              <w:t>:</w:t>
            </w:r>
          </w:p>
        </w:tc>
        <w:tc>
          <w:tcPr>
            <w:tcW w:w="5477" w:type="dxa"/>
            <w:vAlign w:val="center"/>
          </w:tcPr>
          <w:sdt>
            <w:sdtPr>
              <w:rPr>
                <w:rFonts w:ascii="Arial" w:hAnsi="Arial" w:cs="Arial"/>
                <w:b/>
                <w:sz w:val="20"/>
                <w:szCs w:val="20"/>
              </w:rPr>
              <w:id w:val="-684137135"/>
              <w:lock w:val="sdtLocked"/>
              <w:placeholder>
                <w:docPart w:val="30EFB302502C439E984C99FECE086307"/>
              </w:placeholder>
              <w:showingPlcHdr/>
              <w:text w:multiLine="1"/>
            </w:sdtPr>
            <w:sdtContent>
              <w:p w14:paraId="7037E503" w14:textId="6463AD31" w:rsidR="00C32FA5" w:rsidRPr="0001479D" w:rsidRDefault="00C32FA5" w:rsidP="009407D4">
                <w:pPr>
                  <w:rPr>
                    <w:rFonts w:ascii="Arial" w:hAnsi="Arial" w:cs="Arial"/>
                    <w:b/>
                    <w:sz w:val="20"/>
                    <w:szCs w:val="20"/>
                  </w:rPr>
                </w:pPr>
                <w:r w:rsidRPr="00F10357">
                  <w:rPr>
                    <w:rStyle w:val="PlaceholderText"/>
                    <w:rFonts w:ascii="Arial" w:hAnsi="Arial" w:cs="Arial"/>
                    <w:sz w:val="20"/>
                    <w:szCs w:val="20"/>
                  </w:rPr>
                  <w:t>Click here to enter text.</w:t>
                </w:r>
              </w:p>
            </w:sdtContent>
          </w:sdt>
        </w:tc>
      </w:tr>
      <w:tr w:rsidR="00C32FA5" w:rsidRPr="0001479D" w14:paraId="6A5B9D52" w14:textId="77777777" w:rsidTr="009407D4">
        <w:trPr>
          <w:trHeight w:val="28"/>
        </w:trPr>
        <w:tc>
          <w:tcPr>
            <w:tcW w:w="3539" w:type="dxa"/>
          </w:tcPr>
          <w:p w14:paraId="293D0034" w14:textId="3B954B77" w:rsidR="00C32FA5" w:rsidRPr="0001479D" w:rsidRDefault="00C32FA5" w:rsidP="00C32FA5">
            <w:pPr>
              <w:rPr>
                <w:rFonts w:ascii="Arial" w:hAnsi="Arial" w:cs="Arial"/>
                <w:b/>
                <w:sz w:val="20"/>
                <w:szCs w:val="20"/>
              </w:rPr>
            </w:pPr>
            <w:r w:rsidRPr="0001479D">
              <w:rPr>
                <w:rFonts w:ascii="Arial" w:hAnsi="Arial" w:cs="Arial"/>
                <w:b/>
                <w:sz w:val="20"/>
                <w:szCs w:val="20"/>
              </w:rPr>
              <w:t>Company Registration number (if applicable)</w:t>
            </w:r>
            <w:r w:rsidR="00586C33">
              <w:rPr>
                <w:rFonts w:ascii="Arial" w:hAnsi="Arial" w:cs="Arial"/>
                <w:b/>
                <w:sz w:val="20"/>
                <w:szCs w:val="20"/>
              </w:rPr>
              <w:t>:</w:t>
            </w:r>
          </w:p>
        </w:tc>
        <w:tc>
          <w:tcPr>
            <w:tcW w:w="5477" w:type="dxa"/>
            <w:vAlign w:val="center"/>
          </w:tcPr>
          <w:sdt>
            <w:sdtPr>
              <w:rPr>
                <w:rFonts w:ascii="Arial" w:hAnsi="Arial" w:cs="Arial"/>
                <w:b/>
                <w:sz w:val="20"/>
                <w:szCs w:val="20"/>
              </w:rPr>
              <w:id w:val="-1607883140"/>
              <w:lock w:val="sdtLocked"/>
              <w:placeholder>
                <w:docPart w:val="D1471FB7169C4610B436A4043BB7B91F"/>
              </w:placeholder>
              <w:showingPlcHdr/>
              <w:text w:multiLine="1"/>
            </w:sdtPr>
            <w:sdtContent>
              <w:p w14:paraId="243D9A77" w14:textId="27CA42B2" w:rsidR="00C32FA5" w:rsidRPr="0001479D" w:rsidRDefault="00C32FA5" w:rsidP="009407D4">
                <w:pPr>
                  <w:rPr>
                    <w:rFonts w:ascii="Arial" w:hAnsi="Arial" w:cs="Arial"/>
                    <w:b/>
                    <w:sz w:val="20"/>
                    <w:szCs w:val="20"/>
                  </w:rPr>
                </w:pPr>
                <w:r w:rsidRPr="00F10357">
                  <w:rPr>
                    <w:rStyle w:val="PlaceholderText"/>
                    <w:rFonts w:ascii="Arial" w:hAnsi="Arial" w:cs="Arial"/>
                    <w:sz w:val="20"/>
                    <w:szCs w:val="20"/>
                  </w:rPr>
                  <w:t>Click here to enter text.</w:t>
                </w:r>
              </w:p>
            </w:sdtContent>
          </w:sdt>
        </w:tc>
      </w:tr>
      <w:tr w:rsidR="00C32FA5" w:rsidRPr="0001479D" w14:paraId="74BBC6CF" w14:textId="77777777" w:rsidTr="00526596">
        <w:trPr>
          <w:trHeight w:val="28"/>
        </w:trPr>
        <w:tc>
          <w:tcPr>
            <w:tcW w:w="3539" w:type="dxa"/>
          </w:tcPr>
          <w:p w14:paraId="57AF47AD" w14:textId="77777777" w:rsidR="00C32FA5" w:rsidRPr="0001479D" w:rsidRDefault="00C32FA5" w:rsidP="00C32FA5">
            <w:pPr>
              <w:rPr>
                <w:rFonts w:ascii="Arial" w:hAnsi="Arial" w:cs="Arial"/>
                <w:b/>
                <w:sz w:val="20"/>
                <w:szCs w:val="20"/>
              </w:rPr>
            </w:pPr>
            <w:r w:rsidRPr="0001479D">
              <w:rPr>
                <w:rFonts w:ascii="Arial" w:hAnsi="Arial" w:cs="Arial"/>
                <w:b/>
                <w:sz w:val="20"/>
                <w:szCs w:val="20"/>
              </w:rPr>
              <w:t>Official/Registered Office Address</w:t>
            </w:r>
          </w:p>
        </w:tc>
        <w:tc>
          <w:tcPr>
            <w:tcW w:w="5477" w:type="dxa"/>
          </w:tcPr>
          <w:sdt>
            <w:sdtPr>
              <w:rPr>
                <w:rFonts w:ascii="Arial" w:hAnsi="Arial" w:cs="Arial"/>
                <w:b/>
                <w:sz w:val="20"/>
                <w:szCs w:val="20"/>
              </w:rPr>
              <w:id w:val="-236096107"/>
              <w:lock w:val="sdtLocked"/>
              <w:placeholder>
                <w:docPart w:val="0C9659D8C302435486CEA3442BF155F6"/>
              </w:placeholder>
              <w:showingPlcHdr/>
              <w:text w:multiLine="1"/>
            </w:sdtPr>
            <w:sdtContent>
              <w:p w14:paraId="7A5D9F78" w14:textId="16903DE7" w:rsidR="00C32FA5" w:rsidRPr="0001479D" w:rsidRDefault="00C32FA5" w:rsidP="00C32FA5">
                <w:pPr>
                  <w:rPr>
                    <w:rFonts w:ascii="Arial" w:hAnsi="Arial" w:cs="Arial"/>
                    <w:b/>
                    <w:sz w:val="20"/>
                    <w:szCs w:val="20"/>
                  </w:rPr>
                </w:pPr>
                <w:r w:rsidRPr="00F10357">
                  <w:rPr>
                    <w:rStyle w:val="PlaceholderText"/>
                    <w:rFonts w:ascii="Arial" w:hAnsi="Arial" w:cs="Arial"/>
                    <w:sz w:val="20"/>
                    <w:szCs w:val="20"/>
                  </w:rPr>
                  <w:t>Click here to enter text.</w:t>
                </w:r>
              </w:p>
            </w:sdtContent>
          </w:sdt>
        </w:tc>
      </w:tr>
      <w:tr w:rsidR="00C32FA5" w:rsidRPr="0001479D" w14:paraId="5A808EEE" w14:textId="77777777" w:rsidTr="00526596">
        <w:trPr>
          <w:trHeight w:val="28"/>
        </w:trPr>
        <w:tc>
          <w:tcPr>
            <w:tcW w:w="3539" w:type="dxa"/>
          </w:tcPr>
          <w:p w14:paraId="62C6FC17" w14:textId="6585D343" w:rsidR="00C32FA5" w:rsidRPr="0001479D" w:rsidRDefault="00C32FA5" w:rsidP="00C32FA5">
            <w:pPr>
              <w:rPr>
                <w:rFonts w:ascii="Arial" w:hAnsi="Arial" w:cs="Arial"/>
                <w:b/>
                <w:sz w:val="20"/>
                <w:szCs w:val="20"/>
              </w:rPr>
            </w:pPr>
            <w:r w:rsidRPr="0001479D">
              <w:rPr>
                <w:rFonts w:ascii="Arial" w:hAnsi="Arial" w:cs="Arial"/>
                <w:b/>
                <w:sz w:val="20"/>
                <w:szCs w:val="20"/>
              </w:rPr>
              <w:t>Postcode</w:t>
            </w:r>
            <w:r w:rsidR="00586C33">
              <w:rPr>
                <w:rFonts w:ascii="Arial" w:hAnsi="Arial" w:cs="Arial"/>
                <w:b/>
                <w:sz w:val="20"/>
                <w:szCs w:val="20"/>
              </w:rPr>
              <w:t>:</w:t>
            </w:r>
          </w:p>
        </w:tc>
        <w:tc>
          <w:tcPr>
            <w:tcW w:w="5477" w:type="dxa"/>
          </w:tcPr>
          <w:sdt>
            <w:sdtPr>
              <w:rPr>
                <w:rFonts w:ascii="Arial" w:hAnsi="Arial" w:cs="Arial"/>
                <w:b/>
                <w:sz w:val="20"/>
                <w:szCs w:val="20"/>
              </w:rPr>
              <w:id w:val="948275742"/>
              <w:lock w:val="sdtLocked"/>
              <w:placeholder>
                <w:docPart w:val="045797D27B2C4666AEA2423DFAA09688"/>
              </w:placeholder>
              <w:showingPlcHdr/>
              <w:text w:multiLine="1"/>
            </w:sdtPr>
            <w:sdtContent>
              <w:p w14:paraId="06C1F92B" w14:textId="75DCFD26" w:rsidR="00C32FA5" w:rsidRPr="0001479D" w:rsidRDefault="00C32FA5" w:rsidP="00C32FA5">
                <w:pPr>
                  <w:rPr>
                    <w:rFonts w:ascii="Arial" w:hAnsi="Arial" w:cs="Arial"/>
                    <w:b/>
                    <w:sz w:val="20"/>
                    <w:szCs w:val="20"/>
                  </w:rPr>
                </w:pPr>
                <w:r w:rsidRPr="00F10357">
                  <w:rPr>
                    <w:rStyle w:val="PlaceholderText"/>
                    <w:rFonts w:ascii="Arial" w:hAnsi="Arial" w:cs="Arial"/>
                    <w:sz w:val="20"/>
                    <w:szCs w:val="20"/>
                  </w:rPr>
                  <w:t>Click here to enter text.</w:t>
                </w:r>
              </w:p>
            </w:sdtContent>
          </w:sdt>
        </w:tc>
      </w:tr>
      <w:tr w:rsidR="00C32FA5" w:rsidRPr="0001479D" w14:paraId="564417E0" w14:textId="77777777" w:rsidTr="00526596">
        <w:trPr>
          <w:trHeight w:val="28"/>
        </w:trPr>
        <w:tc>
          <w:tcPr>
            <w:tcW w:w="3539" w:type="dxa"/>
          </w:tcPr>
          <w:p w14:paraId="10F83607" w14:textId="7F0AD6AD" w:rsidR="00C32FA5" w:rsidRPr="0001479D" w:rsidRDefault="00C32FA5" w:rsidP="00C32FA5">
            <w:pPr>
              <w:rPr>
                <w:rFonts w:ascii="Arial" w:hAnsi="Arial" w:cs="Arial"/>
                <w:b/>
                <w:sz w:val="20"/>
                <w:szCs w:val="20"/>
              </w:rPr>
            </w:pPr>
            <w:r w:rsidRPr="0001479D">
              <w:rPr>
                <w:rFonts w:ascii="Arial" w:hAnsi="Arial" w:cs="Arial"/>
                <w:b/>
                <w:sz w:val="20"/>
                <w:szCs w:val="20"/>
              </w:rPr>
              <w:t>Telephone No</w:t>
            </w:r>
            <w:r w:rsidR="00586C33">
              <w:rPr>
                <w:rFonts w:ascii="Arial" w:hAnsi="Arial" w:cs="Arial"/>
                <w:b/>
                <w:sz w:val="20"/>
                <w:szCs w:val="20"/>
              </w:rPr>
              <w:t>:</w:t>
            </w:r>
          </w:p>
        </w:tc>
        <w:tc>
          <w:tcPr>
            <w:tcW w:w="5477" w:type="dxa"/>
          </w:tcPr>
          <w:sdt>
            <w:sdtPr>
              <w:rPr>
                <w:rFonts w:ascii="Arial" w:hAnsi="Arial" w:cs="Arial"/>
                <w:b/>
                <w:sz w:val="20"/>
                <w:szCs w:val="20"/>
              </w:rPr>
              <w:id w:val="840039840"/>
              <w:lock w:val="sdtLocked"/>
              <w:placeholder>
                <w:docPart w:val="DE7FB31749C74BA8A7D9117F3B413B84"/>
              </w:placeholder>
              <w:showingPlcHdr/>
              <w:text w:multiLine="1"/>
            </w:sdtPr>
            <w:sdtContent>
              <w:p w14:paraId="1D3D5DCC" w14:textId="2F2B7C4F" w:rsidR="00C32FA5" w:rsidRPr="0001479D" w:rsidRDefault="00C32FA5" w:rsidP="00C32FA5">
                <w:pPr>
                  <w:rPr>
                    <w:rFonts w:ascii="Arial" w:hAnsi="Arial" w:cs="Arial"/>
                    <w:b/>
                    <w:sz w:val="20"/>
                    <w:szCs w:val="20"/>
                  </w:rPr>
                </w:pPr>
                <w:r w:rsidRPr="00F10357">
                  <w:rPr>
                    <w:rStyle w:val="PlaceholderText"/>
                    <w:rFonts w:ascii="Arial" w:hAnsi="Arial" w:cs="Arial"/>
                    <w:sz w:val="20"/>
                    <w:szCs w:val="20"/>
                  </w:rPr>
                  <w:t>Click here to enter text.</w:t>
                </w:r>
              </w:p>
            </w:sdtContent>
          </w:sdt>
        </w:tc>
      </w:tr>
      <w:tr w:rsidR="00C32FA5" w:rsidRPr="0001479D" w14:paraId="577F8DAC" w14:textId="77777777" w:rsidTr="00526596">
        <w:trPr>
          <w:trHeight w:val="28"/>
        </w:trPr>
        <w:tc>
          <w:tcPr>
            <w:tcW w:w="3539" w:type="dxa"/>
          </w:tcPr>
          <w:p w14:paraId="0D54D222" w14:textId="6C23F565" w:rsidR="00C32FA5" w:rsidRPr="0001479D" w:rsidRDefault="00C32FA5" w:rsidP="00C32FA5">
            <w:pPr>
              <w:rPr>
                <w:rFonts w:ascii="Arial" w:hAnsi="Arial" w:cs="Arial"/>
                <w:b/>
                <w:sz w:val="20"/>
                <w:szCs w:val="20"/>
              </w:rPr>
            </w:pPr>
            <w:r w:rsidRPr="0001479D">
              <w:rPr>
                <w:rFonts w:ascii="Arial" w:hAnsi="Arial" w:cs="Arial"/>
                <w:b/>
                <w:sz w:val="20"/>
                <w:szCs w:val="20"/>
              </w:rPr>
              <w:t>Email Address</w:t>
            </w:r>
            <w:r w:rsidR="00586C33">
              <w:rPr>
                <w:rFonts w:ascii="Arial" w:hAnsi="Arial" w:cs="Arial"/>
                <w:b/>
                <w:sz w:val="20"/>
                <w:szCs w:val="20"/>
              </w:rPr>
              <w:t>:</w:t>
            </w:r>
          </w:p>
        </w:tc>
        <w:tc>
          <w:tcPr>
            <w:tcW w:w="5477" w:type="dxa"/>
          </w:tcPr>
          <w:sdt>
            <w:sdtPr>
              <w:rPr>
                <w:rFonts w:ascii="Arial" w:hAnsi="Arial" w:cs="Arial"/>
                <w:b/>
                <w:sz w:val="20"/>
                <w:szCs w:val="20"/>
              </w:rPr>
              <w:id w:val="182483350"/>
              <w:lock w:val="sdtLocked"/>
              <w:placeholder>
                <w:docPart w:val="265F86225D94447894D3FA774B730ABC"/>
              </w:placeholder>
              <w:showingPlcHdr/>
              <w:text w:multiLine="1"/>
            </w:sdtPr>
            <w:sdtContent>
              <w:p w14:paraId="0A0E0918" w14:textId="695FD843" w:rsidR="00C32FA5" w:rsidRPr="0001479D" w:rsidRDefault="00C32FA5" w:rsidP="00C32FA5">
                <w:pPr>
                  <w:rPr>
                    <w:rFonts w:ascii="Arial" w:hAnsi="Arial" w:cs="Arial"/>
                    <w:b/>
                    <w:sz w:val="20"/>
                    <w:szCs w:val="20"/>
                  </w:rPr>
                </w:pPr>
                <w:r w:rsidRPr="00F10357">
                  <w:rPr>
                    <w:rStyle w:val="PlaceholderText"/>
                    <w:rFonts w:ascii="Arial" w:hAnsi="Arial" w:cs="Arial"/>
                    <w:sz w:val="20"/>
                    <w:szCs w:val="20"/>
                  </w:rPr>
                  <w:t>Click here to enter text.</w:t>
                </w:r>
              </w:p>
            </w:sdtContent>
          </w:sdt>
        </w:tc>
      </w:tr>
    </w:tbl>
    <w:p w14:paraId="744BAC93" w14:textId="61B34D02" w:rsidR="00DB6132" w:rsidRDefault="00DB6132" w:rsidP="00526596">
      <w:pPr>
        <w:rPr>
          <w:rFonts w:ascii="Arial" w:hAnsi="Arial" w:cs="Arial"/>
          <w:b/>
          <w:sz w:val="20"/>
          <w:szCs w:val="20"/>
          <w:u w:val="single"/>
        </w:rPr>
      </w:pPr>
    </w:p>
    <w:p w14:paraId="01C686ED" w14:textId="037B0095" w:rsidR="00106917" w:rsidRPr="00785A75" w:rsidRDefault="00DE56A7">
      <w:pPr>
        <w:rPr>
          <w:rFonts w:ascii="Arial" w:hAnsi="Arial" w:cs="Arial"/>
          <w:b/>
          <w:sz w:val="20"/>
          <w:szCs w:val="20"/>
          <w:u w:val="single"/>
        </w:rPr>
      </w:pPr>
      <w:r w:rsidRPr="00785A75">
        <w:rPr>
          <w:rFonts w:ascii="Arial" w:hAnsi="Arial" w:cs="Arial"/>
          <w:b/>
          <w:sz w:val="20"/>
          <w:szCs w:val="20"/>
          <w:u w:val="single"/>
        </w:rPr>
        <w:t>SITE DETAILS</w:t>
      </w:r>
    </w:p>
    <w:tbl>
      <w:tblPr>
        <w:tblStyle w:val="TableGrid"/>
        <w:tblW w:w="0" w:type="auto"/>
        <w:tblLook w:val="04A0" w:firstRow="1" w:lastRow="0" w:firstColumn="1" w:lastColumn="0" w:noHBand="0" w:noVBand="1"/>
      </w:tblPr>
      <w:tblGrid>
        <w:gridCol w:w="3539"/>
        <w:gridCol w:w="5477"/>
      </w:tblGrid>
      <w:tr w:rsidR="00BD03C6" w:rsidRPr="0001479D" w14:paraId="6191812F" w14:textId="77777777" w:rsidTr="000136F8">
        <w:tc>
          <w:tcPr>
            <w:tcW w:w="9016" w:type="dxa"/>
            <w:gridSpan w:val="2"/>
            <w:shd w:val="clear" w:color="auto" w:fill="D9E2F3" w:themeFill="accent5" w:themeFillTint="33"/>
          </w:tcPr>
          <w:p w14:paraId="001C87C7" w14:textId="7639AD66" w:rsidR="00BD03C6" w:rsidRPr="0001479D" w:rsidRDefault="00727A44" w:rsidP="001B36BF">
            <w:pPr>
              <w:spacing w:before="60" w:after="60"/>
              <w:jc w:val="both"/>
              <w:rPr>
                <w:rFonts w:ascii="Arial" w:hAnsi="Arial" w:cs="Arial"/>
                <w:b/>
                <w:sz w:val="20"/>
                <w:szCs w:val="20"/>
              </w:rPr>
            </w:pPr>
            <w:r w:rsidRPr="0001479D">
              <w:rPr>
                <w:rFonts w:ascii="Arial" w:hAnsi="Arial" w:cs="Arial"/>
                <w:b/>
                <w:sz w:val="20"/>
                <w:szCs w:val="20"/>
              </w:rPr>
              <w:lastRenderedPageBreak/>
              <w:t>1</w:t>
            </w:r>
            <w:r w:rsidR="00D72B35">
              <w:rPr>
                <w:rFonts w:ascii="Arial" w:hAnsi="Arial" w:cs="Arial"/>
                <w:b/>
                <w:sz w:val="20"/>
                <w:szCs w:val="20"/>
              </w:rPr>
              <w:t>e</w:t>
            </w:r>
            <w:r w:rsidRPr="0001479D">
              <w:rPr>
                <w:rFonts w:ascii="Arial" w:hAnsi="Arial" w:cs="Arial"/>
                <w:b/>
                <w:sz w:val="20"/>
                <w:szCs w:val="20"/>
              </w:rPr>
              <w:t xml:space="preserve">. Please provide details of the premises to which the application refers </w:t>
            </w:r>
            <w:r w:rsidRPr="005E0E4D">
              <w:rPr>
                <w:rFonts w:ascii="Arial" w:hAnsi="Arial" w:cs="Arial"/>
                <w:i/>
                <w:sz w:val="18"/>
                <w:szCs w:val="20"/>
              </w:rPr>
              <w:t xml:space="preserve">(see guidance note on </w:t>
            </w:r>
            <w:r w:rsidR="005D1BE3" w:rsidRPr="005E0E4D">
              <w:rPr>
                <w:rFonts w:ascii="Arial" w:hAnsi="Arial" w:cs="Arial"/>
                <w:i/>
                <w:sz w:val="18"/>
                <w:szCs w:val="20"/>
              </w:rPr>
              <w:t>p</w:t>
            </w:r>
            <w:r w:rsidR="001B36BF">
              <w:rPr>
                <w:rFonts w:ascii="Arial" w:hAnsi="Arial" w:cs="Arial"/>
                <w:i/>
                <w:sz w:val="18"/>
                <w:szCs w:val="20"/>
              </w:rPr>
              <w:t>4</w:t>
            </w:r>
            <w:r w:rsidR="005D1BE3" w:rsidRPr="005E0E4D">
              <w:rPr>
                <w:rFonts w:ascii="Arial" w:hAnsi="Arial" w:cs="Arial"/>
                <w:i/>
                <w:sz w:val="18"/>
                <w:szCs w:val="20"/>
              </w:rPr>
              <w:t>)</w:t>
            </w:r>
          </w:p>
        </w:tc>
      </w:tr>
      <w:tr w:rsidR="00C32FA5" w:rsidRPr="0001479D" w14:paraId="0AFD74CE" w14:textId="77777777" w:rsidTr="009C6F11">
        <w:trPr>
          <w:trHeight w:val="66"/>
        </w:trPr>
        <w:tc>
          <w:tcPr>
            <w:tcW w:w="3539" w:type="dxa"/>
          </w:tcPr>
          <w:p w14:paraId="7F35D1CC" w14:textId="62A3B34D" w:rsidR="00C32FA5" w:rsidRPr="0001479D" w:rsidRDefault="00C32FA5" w:rsidP="00C32FA5">
            <w:pPr>
              <w:rPr>
                <w:rFonts w:ascii="Arial" w:hAnsi="Arial" w:cs="Arial"/>
                <w:b/>
                <w:sz w:val="20"/>
                <w:szCs w:val="20"/>
              </w:rPr>
            </w:pPr>
            <w:r w:rsidRPr="0001479D">
              <w:rPr>
                <w:rFonts w:ascii="Arial" w:hAnsi="Arial" w:cs="Arial"/>
                <w:b/>
                <w:sz w:val="20"/>
                <w:szCs w:val="20"/>
              </w:rPr>
              <w:t>Name:</w:t>
            </w:r>
          </w:p>
        </w:tc>
        <w:tc>
          <w:tcPr>
            <w:tcW w:w="5477" w:type="dxa"/>
          </w:tcPr>
          <w:sdt>
            <w:sdtPr>
              <w:rPr>
                <w:rFonts w:ascii="Arial" w:hAnsi="Arial" w:cs="Arial"/>
                <w:b/>
                <w:sz w:val="20"/>
                <w:szCs w:val="20"/>
              </w:rPr>
              <w:id w:val="2095275569"/>
              <w:lock w:val="sdtLocked"/>
              <w:placeholder>
                <w:docPart w:val="762274F6DB8543A98A1D5D1296A38034"/>
              </w:placeholder>
              <w:showingPlcHdr/>
              <w:text w:multiLine="1"/>
            </w:sdtPr>
            <w:sdtContent>
              <w:p w14:paraId="43ED8B15" w14:textId="654BF8D9" w:rsidR="00C32FA5" w:rsidRPr="0001479D" w:rsidRDefault="00C32FA5" w:rsidP="00C32FA5">
                <w:pPr>
                  <w:rPr>
                    <w:rFonts w:ascii="Arial" w:hAnsi="Arial" w:cs="Arial"/>
                    <w:b/>
                    <w:sz w:val="20"/>
                    <w:szCs w:val="20"/>
                  </w:rPr>
                </w:pPr>
                <w:r w:rsidRPr="006E7C06">
                  <w:rPr>
                    <w:rStyle w:val="PlaceholderText"/>
                    <w:rFonts w:ascii="Arial" w:hAnsi="Arial" w:cs="Arial"/>
                    <w:sz w:val="20"/>
                    <w:szCs w:val="20"/>
                  </w:rPr>
                  <w:t>Click here to enter text.</w:t>
                </w:r>
              </w:p>
            </w:sdtContent>
          </w:sdt>
        </w:tc>
      </w:tr>
      <w:tr w:rsidR="00C32FA5" w:rsidRPr="0001479D" w14:paraId="3D1E58C4" w14:textId="77777777" w:rsidTr="009C6F11">
        <w:trPr>
          <w:trHeight w:val="63"/>
        </w:trPr>
        <w:tc>
          <w:tcPr>
            <w:tcW w:w="3539" w:type="dxa"/>
          </w:tcPr>
          <w:p w14:paraId="4C320761" w14:textId="571814A5" w:rsidR="00C32FA5" w:rsidRPr="0001479D" w:rsidRDefault="00C32FA5" w:rsidP="00C32FA5">
            <w:pPr>
              <w:rPr>
                <w:rFonts w:ascii="Arial" w:hAnsi="Arial" w:cs="Arial"/>
                <w:b/>
                <w:sz w:val="20"/>
                <w:szCs w:val="20"/>
              </w:rPr>
            </w:pPr>
            <w:r w:rsidRPr="0001479D">
              <w:rPr>
                <w:rFonts w:ascii="Arial" w:hAnsi="Arial" w:cs="Arial"/>
                <w:b/>
                <w:sz w:val="20"/>
                <w:szCs w:val="20"/>
              </w:rPr>
              <w:t>Address:</w:t>
            </w:r>
          </w:p>
        </w:tc>
        <w:tc>
          <w:tcPr>
            <w:tcW w:w="5477" w:type="dxa"/>
          </w:tcPr>
          <w:sdt>
            <w:sdtPr>
              <w:rPr>
                <w:rFonts w:ascii="Arial" w:hAnsi="Arial" w:cs="Arial"/>
                <w:b/>
                <w:sz w:val="20"/>
                <w:szCs w:val="20"/>
              </w:rPr>
              <w:id w:val="-851651870"/>
              <w:lock w:val="sdtLocked"/>
              <w:placeholder>
                <w:docPart w:val="51A7B64F7557427187BB138EAF7B9BC5"/>
              </w:placeholder>
              <w:showingPlcHdr/>
              <w:text w:multiLine="1"/>
            </w:sdtPr>
            <w:sdtContent>
              <w:p w14:paraId="4914C6E0" w14:textId="44E7A621" w:rsidR="00C32FA5" w:rsidRPr="0001479D" w:rsidRDefault="00C32FA5" w:rsidP="00C32FA5">
                <w:pPr>
                  <w:rPr>
                    <w:rFonts w:ascii="Arial" w:hAnsi="Arial" w:cs="Arial"/>
                    <w:b/>
                    <w:sz w:val="20"/>
                    <w:szCs w:val="20"/>
                  </w:rPr>
                </w:pPr>
                <w:r w:rsidRPr="006E7C06">
                  <w:rPr>
                    <w:rStyle w:val="PlaceholderText"/>
                    <w:rFonts w:ascii="Arial" w:hAnsi="Arial" w:cs="Arial"/>
                    <w:sz w:val="20"/>
                    <w:szCs w:val="20"/>
                  </w:rPr>
                  <w:t>Click here to enter text.</w:t>
                </w:r>
              </w:p>
            </w:sdtContent>
          </w:sdt>
        </w:tc>
      </w:tr>
      <w:tr w:rsidR="00C32FA5" w:rsidRPr="0001479D" w14:paraId="47E8B8B7" w14:textId="77777777" w:rsidTr="009C6F11">
        <w:trPr>
          <w:trHeight w:val="63"/>
        </w:trPr>
        <w:tc>
          <w:tcPr>
            <w:tcW w:w="3539" w:type="dxa"/>
          </w:tcPr>
          <w:p w14:paraId="1AD40EC4" w14:textId="794BAD8A" w:rsidR="00C32FA5" w:rsidRPr="0001479D" w:rsidRDefault="00C32FA5" w:rsidP="00C32FA5">
            <w:pPr>
              <w:rPr>
                <w:rFonts w:ascii="Arial" w:hAnsi="Arial" w:cs="Arial"/>
                <w:b/>
                <w:sz w:val="20"/>
                <w:szCs w:val="20"/>
              </w:rPr>
            </w:pPr>
            <w:r w:rsidRPr="0001479D">
              <w:rPr>
                <w:rFonts w:ascii="Arial" w:hAnsi="Arial" w:cs="Arial"/>
                <w:b/>
                <w:sz w:val="20"/>
                <w:szCs w:val="20"/>
              </w:rPr>
              <w:t>Postcode:</w:t>
            </w:r>
          </w:p>
        </w:tc>
        <w:tc>
          <w:tcPr>
            <w:tcW w:w="5477" w:type="dxa"/>
          </w:tcPr>
          <w:sdt>
            <w:sdtPr>
              <w:rPr>
                <w:rFonts w:ascii="Arial" w:hAnsi="Arial" w:cs="Arial"/>
                <w:b/>
                <w:sz w:val="20"/>
                <w:szCs w:val="20"/>
              </w:rPr>
              <w:id w:val="890318323"/>
              <w:lock w:val="sdtLocked"/>
              <w:placeholder>
                <w:docPart w:val="9FDEDD523C1842038C23A85BFAD7693F"/>
              </w:placeholder>
              <w:showingPlcHdr/>
              <w:text w:multiLine="1"/>
            </w:sdtPr>
            <w:sdtContent>
              <w:p w14:paraId="5040256D" w14:textId="0759FF2F" w:rsidR="00C32FA5" w:rsidRPr="0001479D" w:rsidRDefault="00C32FA5" w:rsidP="00C32FA5">
                <w:pPr>
                  <w:rPr>
                    <w:rFonts w:ascii="Arial" w:hAnsi="Arial" w:cs="Arial"/>
                    <w:b/>
                    <w:sz w:val="20"/>
                    <w:szCs w:val="20"/>
                  </w:rPr>
                </w:pPr>
                <w:r w:rsidRPr="006E7C06">
                  <w:rPr>
                    <w:rStyle w:val="PlaceholderText"/>
                    <w:rFonts w:ascii="Arial" w:hAnsi="Arial" w:cs="Arial"/>
                    <w:sz w:val="20"/>
                    <w:szCs w:val="20"/>
                  </w:rPr>
                  <w:t>Click here to enter text.</w:t>
                </w:r>
              </w:p>
            </w:sdtContent>
          </w:sdt>
        </w:tc>
      </w:tr>
      <w:tr w:rsidR="00C32FA5" w:rsidRPr="0001479D" w14:paraId="7E9B3962" w14:textId="77777777" w:rsidTr="009C6F11">
        <w:trPr>
          <w:trHeight w:val="63"/>
        </w:trPr>
        <w:tc>
          <w:tcPr>
            <w:tcW w:w="3539" w:type="dxa"/>
          </w:tcPr>
          <w:p w14:paraId="1B39015C" w14:textId="3AE4C674" w:rsidR="00C32FA5" w:rsidRPr="0001479D" w:rsidRDefault="00C32FA5" w:rsidP="00C32FA5">
            <w:pPr>
              <w:rPr>
                <w:rFonts w:ascii="Arial" w:hAnsi="Arial" w:cs="Arial"/>
                <w:b/>
                <w:sz w:val="20"/>
                <w:szCs w:val="20"/>
              </w:rPr>
            </w:pPr>
            <w:r w:rsidRPr="0001479D">
              <w:rPr>
                <w:rFonts w:ascii="Arial" w:hAnsi="Arial" w:cs="Arial"/>
                <w:b/>
                <w:sz w:val="20"/>
                <w:szCs w:val="20"/>
              </w:rPr>
              <w:t>Telephone No:</w:t>
            </w:r>
          </w:p>
        </w:tc>
        <w:tc>
          <w:tcPr>
            <w:tcW w:w="5477" w:type="dxa"/>
          </w:tcPr>
          <w:sdt>
            <w:sdtPr>
              <w:rPr>
                <w:rFonts w:ascii="Arial" w:hAnsi="Arial" w:cs="Arial"/>
                <w:b/>
                <w:sz w:val="20"/>
                <w:szCs w:val="20"/>
              </w:rPr>
              <w:id w:val="-115140008"/>
              <w:lock w:val="sdtLocked"/>
              <w:placeholder>
                <w:docPart w:val="D0B12EC292594E6D864BB2EAFD66ED0D"/>
              </w:placeholder>
              <w:showingPlcHdr/>
              <w:text w:multiLine="1"/>
            </w:sdtPr>
            <w:sdtContent>
              <w:p w14:paraId="46031075" w14:textId="715A5AA2" w:rsidR="00C32FA5" w:rsidRPr="0001479D" w:rsidRDefault="00C32FA5" w:rsidP="00C32FA5">
                <w:pPr>
                  <w:rPr>
                    <w:rFonts w:ascii="Arial" w:hAnsi="Arial" w:cs="Arial"/>
                    <w:b/>
                    <w:sz w:val="20"/>
                    <w:szCs w:val="20"/>
                  </w:rPr>
                </w:pPr>
                <w:r w:rsidRPr="006E7C06">
                  <w:rPr>
                    <w:rStyle w:val="PlaceholderText"/>
                    <w:rFonts w:ascii="Arial" w:hAnsi="Arial" w:cs="Arial"/>
                    <w:sz w:val="20"/>
                    <w:szCs w:val="20"/>
                  </w:rPr>
                  <w:t>Click here to enter text.</w:t>
                </w:r>
              </w:p>
            </w:sdtContent>
          </w:sdt>
        </w:tc>
      </w:tr>
      <w:tr w:rsidR="003F0275" w:rsidRPr="0001479D" w14:paraId="6759D3B5" w14:textId="77777777" w:rsidTr="000136F8">
        <w:trPr>
          <w:trHeight w:val="63"/>
        </w:trPr>
        <w:tc>
          <w:tcPr>
            <w:tcW w:w="9016" w:type="dxa"/>
            <w:gridSpan w:val="2"/>
            <w:shd w:val="clear" w:color="auto" w:fill="D9E2F3" w:themeFill="accent5" w:themeFillTint="33"/>
          </w:tcPr>
          <w:p w14:paraId="29E23D63" w14:textId="35AF30E1" w:rsidR="003F0275" w:rsidRPr="0001479D" w:rsidRDefault="003F0275" w:rsidP="00586C33">
            <w:pPr>
              <w:rPr>
                <w:rFonts w:ascii="Arial" w:hAnsi="Arial" w:cs="Arial"/>
                <w:b/>
                <w:sz w:val="20"/>
                <w:szCs w:val="20"/>
              </w:rPr>
            </w:pPr>
            <w:r w:rsidRPr="003048B9">
              <w:rPr>
                <w:rFonts w:ascii="Arial" w:hAnsi="Arial" w:cs="Arial"/>
                <w:i/>
                <w:sz w:val="20"/>
                <w:szCs w:val="20"/>
              </w:rPr>
              <w:t>Additional information for offshore installations:</w:t>
            </w:r>
          </w:p>
        </w:tc>
      </w:tr>
      <w:tr w:rsidR="00C32FA5" w:rsidRPr="0001479D" w14:paraId="777355FB" w14:textId="77777777" w:rsidTr="009C6F11">
        <w:trPr>
          <w:trHeight w:val="63"/>
        </w:trPr>
        <w:tc>
          <w:tcPr>
            <w:tcW w:w="3539" w:type="dxa"/>
          </w:tcPr>
          <w:p w14:paraId="6C4392BF" w14:textId="759A01A4" w:rsidR="00C32FA5" w:rsidRPr="0001479D" w:rsidRDefault="00C32FA5" w:rsidP="00C32FA5">
            <w:pPr>
              <w:rPr>
                <w:rFonts w:ascii="Arial" w:hAnsi="Arial" w:cs="Arial"/>
                <w:b/>
                <w:sz w:val="20"/>
                <w:szCs w:val="20"/>
              </w:rPr>
            </w:pPr>
            <w:r w:rsidRPr="0001479D">
              <w:rPr>
                <w:rFonts w:ascii="Arial" w:hAnsi="Arial" w:cs="Arial"/>
                <w:b/>
                <w:sz w:val="20"/>
                <w:szCs w:val="20"/>
              </w:rPr>
              <w:t>Offshore Installation Name:</w:t>
            </w:r>
          </w:p>
        </w:tc>
        <w:tc>
          <w:tcPr>
            <w:tcW w:w="5477" w:type="dxa"/>
          </w:tcPr>
          <w:sdt>
            <w:sdtPr>
              <w:rPr>
                <w:rFonts w:ascii="Arial" w:hAnsi="Arial" w:cs="Arial"/>
                <w:b/>
                <w:sz w:val="20"/>
                <w:szCs w:val="20"/>
              </w:rPr>
              <w:id w:val="1855225817"/>
              <w:lock w:val="sdtLocked"/>
              <w:placeholder>
                <w:docPart w:val="2E18A47B758049F2B697222830031AB2"/>
              </w:placeholder>
              <w:showingPlcHdr/>
              <w:text w:multiLine="1"/>
            </w:sdtPr>
            <w:sdtContent>
              <w:p w14:paraId="7761A13B" w14:textId="7D31ABEC" w:rsidR="00C32FA5" w:rsidRPr="0001479D" w:rsidRDefault="00C32FA5" w:rsidP="00C32FA5">
                <w:pPr>
                  <w:rPr>
                    <w:rFonts w:ascii="Arial" w:hAnsi="Arial" w:cs="Arial"/>
                    <w:b/>
                    <w:sz w:val="20"/>
                    <w:szCs w:val="20"/>
                  </w:rPr>
                </w:pPr>
                <w:r w:rsidRPr="006E7C06">
                  <w:rPr>
                    <w:rStyle w:val="PlaceholderText"/>
                    <w:rFonts w:ascii="Arial" w:hAnsi="Arial" w:cs="Arial"/>
                    <w:sz w:val="20"/>
                    <w:szCs w:val="20"/>
                  </w:rPr>
                  <w:t>Click here to enter text.</w:t>
                </w:r>
              </w:p>
            </w:sdtContent>
          </w:sdt>
        </w:tc>
      </w:tr>
      <w:tr w:rsidR="00C32FA5" w:rsidRPr="0001479D" w14:paraId="5AFA4B80" w14:textId="77777777" w:rsidTr="009C6F11">
        <w:trPr>
          <w:trHeight w:val="63"/>
        </w:trPr>
        <w:tc>
          <w:tcPr>
            <w:tcW w:w="3539" w:type="dxa"/>
          </w:tcPr>
          <w:p w14:paraId="50980C44" w14:textId="70D6AF6E" w:rsidR="00C32FA5" w:rsidRPr="0001479D" w:rsidRDefault="00C32FA5" w:rsidP="00C32FA5">
            <w:pPr>
              <w:rPr>
                <w:rFonts w:ascii="Arial" w:hAnsi="Arial" w:cs="Arial"/>
                <w:b/>
                <w:sz w:val="20"/>
                <w:szCs w:val="20"/>
              </w:rPr>
            </w:pPr>
            <w:r w:rsidRPr="0001479D">
              <w:rPr>
                <w:rFonts w:ascii="Arial" w:hAnsi="Arial" w:cs="Arial"/>
                <w:b/>
                <w:sz w:val="20"/>
                <w:szCs w:val="20"/>
              </w:rPr>
              <w:t>Block Number:</w:t>
            </w:r>
          </w:p>
        </w:tc>
        <w:tc>
          <w:tcPr>
            <w:tcW w:w="5477" w:type="dxa"/>
          </w:tcPr>
          <w:sdt>
            <w:sdtPr>
              <w:rPr>
                <w:rFonts w:ascii="Arial" w:hAnsi="Arial" w:cs="Arial"/>
                <w:b/>
                <w:sz w:val="20"/>
                <w:szCs w:val="20"/>
              </w:rPr>
              <w:id w:val="-417868988"/>
              <w:lock w:val="sdtLocked"/>
              <w:placeholder>
                <w:docPart w:val="093E4B022C1544DDB60B0DDFDA9C6555"/>
              </w:placeholder>
              <w:showingPlcHdr/>
              <w:text w:multiLine="1"/>
            </w:sdtPr>
            <w:sdtContent>
              <w:p w14:paraId="741B6B8F" w14:textId="2034287C" w:rsidR="00C32FA5" w:rsidRPr="0001479D" w:rsidRDefault="00C32FA5" w:rsidP="00C32FA5">
                <w:pPr>
                  <w:rPr>
                    <w:rFonts w:ascii="Arial" w:hAnsi="Arial" w:cs="Arial"/>
                    <w:b/>
                    <w:sz w:val="20"/>
                    <w:szCs w:val="20"/>
                  </w:rPr>
                </w:pPr>
                <w:r w:rsidRPr="006E7C06">
                  <w:rPr>
                    <w:rStyle w:val="PlaceholderText"/>
                    <w:rFonts w:ascii="Arial" w:hAnsi="Arial" w:cs="Arial"/>
                    <w:sz w:val="20"/>
                    <w:szCs w:val="20"/>
                  </w:rPr>
                  <w:t>Click here to enter text.</w:t>
                </w:r>
              </w:p>
            </w:sdtContent>
          </w:sdt>
        </w:tc>
      </w:tr>
    </w:tbl>
    <w:p w14:paraId="2FB17830" w14:textId="2CE42BCB" w:rsidR="00106917" w:rsidRDefault="00106917">
      <w:pPr>
        <w:rPr>
          <w:b/>
        </w:rPr>
      </w:pPr>
    </w:p>
    <w:tbl>
      <w:tblPr>
        <w:tblStyle w:val="TableGrid"/>
        <w:tblW w:w="0" w:type="auto"/>
        <w:tblLook w:val="04A0" w:firstRow="1" w:lastRow="0" w:firstColumn="1" w:lastColumn="0" w:noHBand="0" w:noVBand="1"/>
      </w:tblPr>
      <w:tblGrid>
        <w:gridCol w:w="9016"/>
      </w:tblGrid>
      <w:tr w:rsidR="00DE56A7" w14:paraId="08A85E59" w14:textId="77777777" w:rsidTr="000136F8">
        <w:tc>
          <w:tcPr>
            <w:tcW w:w="9016" w:type="dxa"/>
            <w:shd w:val="clear" w:color="auto" w:fill="D9E2F3" w:themeFill="accent5" w:themeFillTint="33"/>
          </w:tcPr>
          <w:p w14:paraId="4DB3E015" w14:textId="615221FA" w:rsidR="00DE56A7" w:rsidRPr="00744801" w:rsidRDefault="00DE56A7" w:rsidP="001B36BF">
            <w:pPr>
              <w:spacing w:before="60" w:after="60"/>
              <w:jc w:val="both"/>
              <w:rPr>
                <w:rFonts w:ascii="Arial" w:hAnsi="Arial" w:cs="Arial"/>
                <w:b/>
                <w:sz w:val="20"/>
              </w:rPr>
            </w:pPr>
            <w:r w:rsidRPr="00744801">
              <w:rPr>
                <w:rFonts w:ascii="Arial" w:hAnsi="Arial" w:cs="Arial"/>
                <w:b/>
                <w:sz w:val="20"/>
              </w:rPr>
              <w:t>1</w:t>
            </w:r>
            <w:r w:rsidR="00D72B35">
              <w:rPr>
                <w:rFonts w:ascii="Arial" w:hAnsi="Arial" w:cs="Arial"/>
                <w:b/>
                <w:sz w:val="20"/>
              </w:rPr>
              <w:t>f</w:t>
            </w:r>
            <w:r w:rsidRPr="00744801">
              <w:rPr>
                <w:rFonts w:ascii="Arial" w:hAnsi="Arial" w:cs="Arial"/>
                <w:b/>
                <w:sz w:val="20"/>
              </w:rPr>
              <w:t xml:space="preserve">. Please give the grid reference of the main entrance to the premises </w:t>
            </w:r>
            <w:r w:rsidRPr="005E0E4D">
              <w:rPr>
                <w:rFonts w:ascii="Arial" w:hAnsi="Arial" w:cs="Arial"/>
                <w:i/>
                <w:sz w:val="18"/>
              </w:rPr>
              <w:t xml:space="preserve">(see guidance note on </w:t>
            </w:r>
            <w:r w:rsidR="005D1BE3" w:rsidRPr="005E0E4D">
              <w:rPr>
                <w:rFonts w:ascii="Arial" w:hAnsi="Arial" w:cs="Arial"/>
                <w:i/>
                <w:sz w:val="18"/>
              </w:rPr>
              <w:t>p</w:t>
            </w:r>
            <w:r w:rsidR="001B36BF">
              <w:rPr>
                <w:rFonts w:ascii="Arial" w:hAnsi="Arial" w:cs="Arial"/>
                <w:i/>
                <w:sz w:val="18"/>
              </w:rPr>
              <w:t>4</w:t>
            </w:r>
            <w:r w:rsidR="005D1BE3" w:rsidRPr="005E0E4D">
              <w:rPr>
                <w:rFonts w:ascii="Arial" w:hAnsi="Arial" w:cs="Arial"/>
                <w:i/>
                <w:sz w:val="18"/>
              </w:rPr>
              <w:t>)</w:t>
            </w:r>
          </w:p>
        </w:tc>
      </w:tr>
      <w:tr w:rsidR="00DE56A7" w14:paraId="0CEAE5BC" w14:textId="77777777" w:rsidTr="00DE56A7">
        <w:tc>
          <w:tcPr>
            <w:tcW w:w="9016" w:type="dxa"/>
          </w:tcPr>
          <w:p w14:paraId="47DC8915" w14:textId="77777777" w:rsidR="005348C9" w:rsidRPr="00854313" w:rsidRDefault="005348C9" w:rsidP="009B1A4F">
            <w:pPr>
              <w:jc w:val="both"/>
              <w:rPr>
                <w:rFonts w:ascii="Arial" w:hAnsi="Arial" w:cs="Arial"/>
                <w:sz w:val="20"/>
                <w:szCs w:val="20"/>
              </w:rPr>
            </w:pPr>
          </w:p>
          <w:sdt>
            <w:sdtPr>
              <w:rPr>
                <w:rFonts w:ascii="Arial" w:hAnsi="Arial" w:cs="Arial"/>
                <w:b/>
                <w:sz w:val="16"/>
                <w:szCs w:val="16"/>
              </w:rPr>
              <w:id w:val="1065227223"/>
              <w:lock w:val="contentLocked"/>
              <w:placeholder>
                <w:docPart w:val="8E61ADFC53D448CAB3CD7EECA4E842C3"/>
              </w:placeholder>
            </w:sdtPr>
            <w:sdtEndPr>
              <w:rPr>
                <w:i/>
              </w:rPr>
            </w:sdtEndPr>
            <w:sdtContent>
              <w:p w14:paraId="7283C836" w14:textId="77777777" w:rsidR="005348C9" w:rsidRPr="00854313" w:rsidRDefault="005348C9" w:rsidP="009B1A4F">
                <w:pPr>
                  <w:rPr>
                    <w:rFonts w:ascii="Arial" w:hAnsi="Arial" w:cs="Arial"/>
                    <w:b/>
                    <w:sz w:val="16"/>
                    <w:szCs w:val="16"/>
                  </w:rPr>
                </w:pPr>
                <w:r w:rsidRPr="00854313">
                  <w:rPr>
                    <w:rFonts w:ascii="Arial" w:hAnsi="Arial" w:cs="Arial"/>
                    <w:b/>
                    <w:sz w:val="16"/>
                    <w:szCs w:val="16"/>
                  </w:rPr>
                  <w:t>Ordnance Survey national grid reference 8 characters,</w:t>
                </w:r>
              </w:p>
              <w:p w14:paraId="44A4BACD" w14:textId="77777777" w:rsidR="005348C9" w:rsidRDefault="005348C9" w:rsidP="009B1A4F">
                <w:pPr>
                  <w:jc w:val="both"/>
                  <w:outlineLvl w:val="0"/>
                  <w:rPr>
                    <w:rFonts w:ascii="Arial" w:hAnsi="Arial" w:cs="Arial"/>
                    <w:b/>
                    <w:i/>
                    <w:sz w:val="16"/>
                    <w:szCs w:val="16"/>
                  </w:rPr>
                </w:pPr>
                <w:r w:rsidRPr="00854313">
                  <w:rPr>
                    <w:rFonts w:ascii="Arial" w:hAnsi="Arial" w:cs="Arial"/>
                    <w:b/>
                    <w:i/>
                    <w:sz w:val="16"/>
                    <w:szCs w:val="16"/>
                  </w:rPr>
                  <w:t>For example SJ 1234 5678</w:t>
                </w:r>
              </w:p>
            </w:sdtContent>
          </w:sdt>
          <w:p w14:paraId="7E9F159F" w14:textId="77777777" w:rsidR="005348C9" w:rsidRDefault="005348C9" w:rsidP="009B1A4F">
            <w:pPr>
              <w:jc w:val="both"/>
              <w:outlineLvl w:val="0"/>
              <w:rPr>
                <w:rFonts w:ascii="Arial" w:hAnsi="Arial" w:cs="Arial"/>
                <w:b/>
                <w:i/>
                <w:sz w:val="16"/>
                <w:szCs w:val="16"/>
              </w:rPr>
            </w:pPr>
          </w:p>
          <w:tbl>
            <w:tblPr>
              <w:tblW w:w="753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51"/>
              <w:gridCol w:w="731"/>
              <w:gridCol w:w="292"/>
              <w:gridCol w:w="731"/>
              <w:gridCol w:w="731"/>
              <w:gridCol w:w="731"/>
              <w:gridCol w:w="731"/>
              <w:gridCol w:w="292"/>
              <w:gridCol w:w="731"/>
              <w:gridCol w:w="731"/>
              <w:gridCol w:w="731"/>
              <w:gridCol w:w="751"/>
            </w:tblGrid>
            <w:tr w:rsidR="005348C9" w:rsidRPr="00854313" w14:paraId="42A2DEF2" w14:textId="77777777" w:rsidTr="009B1A4F">
              <w:trPr>
                <w:trHeight w:val="457"/>
                <w:tblCellSpacing w:w="20" w:type="dxa"/>
              </w:trPr>
              <w:tc>
                <w:tcPr>
                  <w:tcW w:w="646" w:type="dxa"/>
                </w:tcPr>
                <w:p w14:paraId="380D7C15" w14:textId="77777777" w:rsidR="005348C9" w:rsidRPr="00854313" w:rsidRDefault="005348C9" w:rsidP="009B1A4F">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hAnsi="Arial" w:cs="Arial"/>
                      <w:sz w:val="16"/>
                    </w:rPr>
                    <w:fldChar w:fldCharType="end"/>
                  </w:r>
                </w:p>
              </w:tc>
              <w:tc>
                <w:tcPr>
                  <w:tcW w:w="646" w:type="dxa"/>
                </w:tcPr>
                <w:p w14:paraId="785E0D43" w14:textId="77777777" w:rsidR="005348C9" w:rsidRPr="00854313" w:rsidRDefault="005348C9" w:rsidP="009B1A4F">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Pr>
                      <w:rFonts w:ascii="Arial" w:hAnsi="Arial" w:cs="Arial"/>
                      <w:sz w:val="16"/>
                    </w:rPr>
                    <w:t> </w:t>
                  </w:r>
                  <w:r>
                    <w:rPr>
                      <w:rFonts w:ascii="Arial" w:hAnsi="Arial" w:cs="Arial"/>
                      <w:sz w:val="16"/>
                    </w:rPr>
                    <w:t> </w:t>
                  </w:r>
                  <w:r>
                    <w:rPr>
                      <w:rFonts w:ascii="Arial" w:hAnsi="Arial" w:cs="Arial"/>
                      <w:sz w:val="16"/>
                    </w:rPr>
                    <w:t> </w:t>
                  </w:r>
                  <w:r>
                    <w:rPr>
                      <w:rFonts w:ascii="Arial" w:hAnsi="Arial" w:cs="Arial"/>
                      <w:sz w:val="16"/>
                    </w:rPr>
                    <w:t> </w:t>
                  </w:r>
                  <w:r>
                    <w:rPr>
                      <w:rFonts w:ascii="Arial" w:hAnsi="Arial" w:cs="Arial"/>
                      <w:sz w:val="16"/>
                    </w:rPr>
                    <w:t> </w:t>
                  </w:r>
                  <w:r w:rsidRPr="00854313">
                    <w:rPr>
                      <w:rFonts w:ascii="Arial" w:hAnsi="Arial" w:cs="Arial"/>
                      <w:sz w:val="16"/>
                    </w:rPr>
                    <w:fldChar w:fldCharType="end"/>
                  </w:r>
                </w:p>
              </w:tc>
              <w:tc>
                <w:tcPr>
                  <w:tcW w:w="266" w:type="dxa"/>
                  <w:shd w:val="clear" w:color="auto" w:fill="E0E0E0"/>
                </w:tcPr>
                <w:p w14:paraId="4B2FC929" w14:textId="77777777" w:rsidR="005348C9" w:rsidRPr="00854313" w:rsidRDefault="005348C9" w:rsidP="009B1A4F">
                  <w:pPr>
                    <w:rPr>
                      <w:rFonts w:ascii="Arial" w:hAnsi="Arial" w:cs="Arial"/>
                      <w:sz w:val="16"/>
                    </w:rPr>
                  </w:pPr>
                </w:p>
              </w:tc>
              <w:tc>
                <w:tcPr>
                  <w:tcW w:w="646" w:type="dxa"/>
                </w:tcPr>
                <w:p w14:paraId="0345139F" w14:textId="77777777" w:rsidR="005348C9" w:rsidRPr="00854313" w:rsidRDefault="005348C9" w:rsidP="009B1A4F">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hAnsi="Arial" w:cs="Arial"/>
                      <w:sz w:val="16"/>
                    </w:rPr>
                    <w:fldChar w:fldCharType="end"/>
                  </w:r>
                </w:p>
              </w:tc>
              <w:tc>
                <w:tcPr>
                  <w:tcW w:w="646" w:type="dxa"/>
                </w:tcPr>
                <w:p w14:paraId="0C0E798E" w14:textId="77777777" w:rsidR="005348C9" w:rsidRPr="00854313" w:rsidRDefault="005348C9" w:rsidP="009B1A4F">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hAnsi="Arial" w:cs="Arial"/>
                      <w:sz w:val="16"/>
                    </w:rPr>
                    <w:fldChar w:fldCharType="end"/>
                  </w:r>
                </w:p>
              </w:tc>
              <w:tc>
                <w:tcPr>
                  <w:tcW w:w="646" w:type="dxa"/>
                </w:tcPr>
                <w:p w14:paraId="2259F84F" w14:textId="77777777" w:rsidR="005348C9" w:rsidRPr="00854313" w:rsidRDefault="005348C9" w:rsidP="009B1A4F">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hAnsi="Arial" w:cs="Arial"/>
                      <w:sz w:val="16"/>
                    </w:rPr>
                    <w:fldChar w:fldCharType="end"/>
                  </w:r>
                </w:p>
              </w:tc>
              <w:tc>
                <w:tcPr>
                  <w:tcW w:w="646" w:type="dxa"/>
                </w:tcPr>
                <w:p w14:paraId="7097B040" w14:textId="77777777" w:rsidR="005348C9" w:rsidRPr="00854313" w:rsidRDefault="005348C9" w:rsidP="009B1A4F">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hAnsi="Arial" w:cs="Arial"/>
                      <w:sz w:val="16"/>
                    </w:rPr>
                    <w:fldChar w:fldCharType="end"/>
                  </w:r>
                </w:p>
              </w:tc>
              <w:tc>
                <w:tcPr>
                  <w:tcW w:w="266" w:type="dxa"/>
                  <w:shd w:val="clear" w:color="auto" w:fill="E0E0E0"/>
                </w:tcPr>
                <w:p w14:paraId="065175BC" w14:textId="77777777" w:rsidR="005348C9" w:rsidRPr="00854313" w:rsidRDefault="005348C9" w:rsidP="009B1A4F">
                  <w:pPr>
                    <w:rPr>
                      <w:rFonts w:ascii="Arial" w:hAnsi="Arial" w:cs="Arial"/>
                      <w:sz w:val="16"/>
                    </w:rPr>
                  </w:pPr>
                </w:p>
              </w:tc>
              <w:tc>
                <w:tcPr>
                  <w:tcW w:w="646" w:type="dxa"/>
                </w:tcPr>
                <w:p w14:paraId="7E1E6D82" w14:textId="77777777" w:rsidR="005348C9" w:rsidRPr="00854313" w:rsidRDefault="005348C9" w:rsidP="009B1A4F">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hAnsi="Arial" w:cs="Arial"/>
                      <w:sz w:val="16"/>
                    </w:rPr>
                    <w:fldChar w:fldCharType="end"/>
                  </w:r>
                </w:p>
              </w:tc>
              <w:tc>
                <w:tcPr>
                  <w:tcW w:w="646" w:type="dxa"/>
                </w:tcPr>
                <w:p w14:paraId="705C079D" w14:textId="77777777" w:rsidR="005348C9" w:rsidRPr="00854313" w:rsidRDefault="005348C9" w:rsidP="009B1A4F">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hAnsi="Arial" w:cs="Arial"/>
                      <w:sz w:val="16"/>
                    </w:rPr>
                    <w:fldChar w:fldCharType="end"/>
                  </w:r>
                </w:p>
              </w:tc>
              <w:tc>
                <w:tcPr>
                  <w:tcW w:w="666" w:type="dxa"/>
                </w:tcPr>
                <w:p w14:paraId="159D07C0" w14:textId="77777777" w:rsidR="005348C9" w:rsidRPr="00854313" w:rsidRDefault="005348C9" w:rsidP="009B1A4F">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hAnsi="Arial" w:cs="Arial"/>
                      <w:sz w:val="16"/>
                    </w:rPr>
                    <w:fldChar w:fldCharType="end"/>
                  </w:r>
                </w:p>
              </w:tc>
              <w:tc>
                <w:tcPr>
                  <w:tcW w:w="646" w:type="dxa"/>
                </w:tcPr>
                <w:p w14:paraId="443F1203" w14:textId="77777777" w:rsidR="005348C9" w:rsidRPr="00854313" w:rsidRDefault="005348C9" w:rsidP="009B1A4F">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hAnsi="Arial" w:cs="Arial"/>
                      <w:sz w:val="16"/>
                    </w:rPr>
                    <w:fldChar w:fldCharType="end"/>
                  </w:r>
                </w:p>
              </w:tc>
            </w:tr>
          </w:tbl>
          <w:p w14:paraId="7D4FCC4B" w14:textId="77777777" w:rsidR="005348C9" w:rsidRDefault="005348C9" w:rsidP="005348C9">
            <w:pPr>
              <w:jc w:val="both"/>
              <w:outlineLvl w:val="0"/>
              <w:rPr>
                <w:rFonts w:ascii="Arial" w:hAnsi="Arial" w:cs="Arial"/>
                <w:b/>
                <w:i/>
                <w:sz w:val="16"/>
                <w:szCs w:val="16"/>
              </w:rPr>
            </w:pPr>
          </w:p>
          <w:p w14:paraId="3E383235" w14:textId="77777777" w:rsidR="00DE56A7" w:rsidRDefault="00DE56A7">
            <w:pPr>
              <w:rPr>
                <w:b/>
              </w:rPr>
            </w:pPr>
          </w:p>
        </w:tc>
      </w:tr>
    </w:tbl>
    <w:p w14:paraId="41BA57FB" w14:textId="724B8EAD" w:rsidR="00727A44" w:rsidRDefault="00727A44">
      <w:pPr>
        <w:rPr>
          <w:b/>
        </w:rPr>
      </w:pPr>
    </w:p>
    <w:tbl>
      <w:tblPr>
        <w:tblStyle w:val="TableGrid"/>
        <w:tblW w:w="0" w:type="auto"/>
        <w:tblLook w:val="04A0" w:firstRow="1" w:lastRow="0" w:firstColumn="1" w:lastColumn="0" w:noHBand="0" w:noVBand="1"/>
      </w:tblPr>
      <w:tblGrid>
        <w:gridCol w:w="9016"/>
      </w:tblGrid>
      <w:tr w:rsidR="00526596" w:rsidRPr="00744801" w14:paraId="506638D8" w14:textId="77777777" w:rsidTr="000136F8">
        <w:tc>
          <w:tcPr>
            <w:tcW w:w="9016" w:type="dxa"/>
            <w:shd w:val="clear" w:color="auto" w:fill="D9E2F3" w:themeFill="accent5" w:themeFillTint="33"/>
          </w:tcPr>
          <w:p w14:paraId="74893FEC" w14:textId="63276564" w:rsidR="00526596" w:rsidRPr="00744801" w:rsidRDefault="00E90F27" w:rsidP="001B36BF">
            <w:pPr>
              <w:spacing w:before="60" w:after="60"/>
              <w:jc w:val="both"/>
              <w:rPr>
                <w:rFonts w:ascii="Arial" w:hAnsi="Arial" w:cs="Arial"/>
                <w:b/>
                <w:sz w:val="20"/>
                <w:szCs w:val="20"/>
              </w:rPr>
            </w:pPr>
            <w:r>
              <w:rPr>
                <w:rFonts w:ascii="Arial" w:hAnsi="Arial" w:cs="Arial"/>
                <w:b/>
                <w:sz w:val="20"/>
                <w:szCs w:val="20"/>
              </w:rPr>
              <w:t>1</w:t>
            </w:r>
            <w:r w:rsidR="00D72B35">
              <w:rPr>
                <w:rFonts w:ascii="Arial" w:hAnsi="Arial" w:cs="Arial"/>
                <w:b/>
                <w:sz w:val="20"/>
                <w:szCs w:val="20"/>
              </w:rPr>
              <w:t>g</w:t>
            </w:r>
            <w:r w:rsidR="00526596" w:rsidRPr="00744801">
              <w:rPr>
                <w:rFonts w:ascii="Arial" w:hAnsi="Arial" w:cs="Arial"/>
                <w:b/>
                <w:sz w:val="20"/>
                <w:szCs w:val="20"/>
              </w:rPr>
              <w:t xml:space="preserve">. Please state the local government area in which the premises are situated </w:t>
            </w:r>
            <w:r w:rsidR="00526596" w:rsidRPr="005E0E4D">
              <w:rPr>
                <w:rFonts w:ascii="Arial" w:hAnsi="Arial" w:cs="Arial"/>
                <w:i/>
                <w:sz w:val="18"/>
                <w:szCs w:val="20"/>
              </w:rPr>
              <w:t xml:space="preserve">(see guidance note on </w:t>
            </w:r>
            <w:r w:rsidR="005D1BE3" w:rsidRPr="005E0E4D">
              <w:rPr>
                <w:rFonts w:ascii="Arial" w:hAnsi="Arial" w:cs="Arial"/>
                <w:i/>
                <w:sz w:val="18"/>
                <w:szCs w:val="20"/>
              </w:rPr>
              <w:t>p</w:t>
            </w:r>
            <w:r w:rsidR="001B36BF">
              <w:rPr>
                <w:rFonts w:ascii="Arial" w:hAnsi="Arial" w:cs="Arial"/>
                <w:i/>
                <w:sz w:val="18"/>
                <w:szCs w:val="20"/>
              </w:rPr>
              <w:t>4</w:t>
            </w:r>
            <w:r w:rsidR="00556FE5" w:rsidRPr="005E0E4D">
              <w:rPr>
                <w:rFonts w:ascii="Arial" w:hAnsi="Arial" w:cs="Arial"/>
                <w:i/>
                <w:sz w:val="18"/>
                <w:szCs w:val="20"/>
              </w:rPr>
              <w:t xml:space="preserve"> – </w:t>
            </w:r>
            <w:r w:rsidR="00CD26FF" w:rsidRPr="005E0E4D">
              <w:rPr>
                <w:rFonts w:ascii="Arial" w:hAnsi="Arial" w:cs="Arial"/>
                <w:i/>
                <w:sz w:val="18"/>
                <w:szCs w:val="20"/>
              </w:rPr>
              <w:t xml:space="preserve">where applicable </w:t>
            </w:r>
            <w:r w:rsidR="00556FE5" w:rsidRPr="005E0E4D">
              <w:rPr>
                <w:rFonts w:ascii="Arial" w:hAnsi="Arial" w:cs="Arial"/>
                <w:i/>
                <w:sz w:val="18"/>
                <w:szCs w:val="20"/>
              </w:rPr>
              <w:t>please select ‘outwith Scotland’ or ‘Offshore installation’ option</w:t>
            </w:r>
            <w:r w:rsidR="005E0E4D" w:rsidRPr="005E0E4D">
              <w:rPr>
                <w:rFonts w:ascii="Arial" w:hAnsi="Arial" w:cs="Arial"/>
                <w:i/>
                <w:sz w:val="18"/>
                <w:szCs w:val="20"/>
              </w:rPr>
              <w:t>)</w:t>
            </w:r>
            <w:r w:rsidR="00CD26FF" w:rsidRPr="005E0E4D">
              <w:rPr>
                <w:rFonts w:ascii="Arial" w:hAnsi="Arial" w:cs="Arial"/>
                <w:i/>
                <w:sz w:val="18"/>
                <w:szCs w:val="20"/>
              </w:rPr>
              <w:t>.</w:t>
            </w:r>
          </w:p>
        </w:tc>
      </w:tr>
      <w:tr w:rsidR="00526596" w:rsidRPr="00744801" w14:paraId="116CECFE" w14:textId="77777777" w:rsidTr="00526596">
        <w:tc>
          <w:tcPr>
            <w:tcW w:w="9016" w:type="dxa"/>
          </w:tcPr>
          <w:sdt>
            <w:sdtPr>
              <w:rPr>
                <w:b/>
              </w:rPr>
              <w:alias w:val="Local Authority"/>
              <w:tag w:val="LAs"/>
              <w:id w:val="-1424869694"/>
              <w:lock w:val="sdtLocked"/>
              <w:placeholder>
                <w:docPart w:val="B6EC503F9FE942E5914DEA2684CB8700"/>
              </w:placeholder>
              <w:showingPlcHdr/>
              <w:dropDownList>
                <w:listItem w:value="Choose an item."/>
                <w:listItem w:displayText="Aberdeen City" w:value="Aberdeen City"/>
                <w:listItem w:displayText="Aberdeenshire" w:value="Aberdeenshire"/>
                <w:listItem w:displayText="Angus" w:value="Angus"/>
                <w:listItem w:displayText="Argyll &amp; Bute" w:value="Argyll &amp; Bute"/>
                <w:listItem w:displayText="Clackmannanshire" w:value="Clackmannanshire"/>
                <w:listItem w:displayText="Comhairle Nan Eilean Siar" w:value="Comhairle Nan Eilean Siar"/>
                <w:listItem w:displayText="Dumfries &amp; Galloway" w:value="Dumfries &amp; Galloway"/>
                <w:listItem w:displayText="Dundee" w:value="Dundee"/>
                <w:listItem w:displayText="East Ayrshire" w:value="East Ayrshire"/>
                <w:listItem w:displayText="East Dunbartonshire" w:value="East Dunbartonshire"/>
                <w:listItem w:displayText="East Lothian" w:value="East Lothian"/>
                <w:listItem w:displayText="East Renfrewshire" w:value="East Renfrewshire"/>
                <w:listItem w:displayText="Edinburgh" w:value="Edinburgh"/>
                <w:listItem w:displayText="Falkirk" w:value="Falkirk"/>
                <w:listItem w:displayText="Fife" w:value="Fife"/>
                <w:listItem w:displayText="Glasgow" w:value="Glasgow"/>
                <w:listItem w:displayText="Highland" w:value="Highland"/>
                <w:listItem w:displayText="Inverclyde" w:value="Inverclyde"/>
                <w:listItem w:displayText="Midlothian" w:value="Midlothian"/>
                <w:listItem w:displayText="Moray" w:value="Moray"/>
                <w:listItem w:displayText="North Ayrshire" w:value="North Ayrshire"/>
                <w:listItem w:displayText="North Lanarkshire" w:value="North Lanarkshire"/>
                <w:listItem w:displayText="Orkney" w:value="Orkney"/>
                <w:listItem w:displayText="Perth &amp; Kinross" w:value="Perth &amp; Kinross"/>
                <w:listItem w:displayText="Renfrewshire" w:value="Renfrewshire"/>
                <w:listItem w:displayText="Scottish Borders" w:value="Scottish Borders"/>
                <w:listItem w:displayText="Shetland" w:value="Shetland"/>
                <w:listItem w:displayText="South Ayrshire" w:value="South Ayrshire"/>
                <w:listItem w:displayText="South Lanarkshire" w:value="South Lanarkshire"/>
                <w:listItem w:displayText="Stirling" w:value="Stirling"/>
                <w:listItem w:displayText="West Dunbartonshire" w:value="West Dunbartonshire"/>
                <w:listItem w:displayText="West Lothian" w:value="West Lothian"/>
                <w:listItem w:displayText="outwith Scotland" w:value="outwith Scotland"/>
                <w:listItem w:displayText="offshore installation" w:value="offshore installation"/>
              </w:dropDownList>
            </w:sdtPr>
            <w:sdtContent>
              <w:p w14:paraId="7C9F96E6" w14:textId="7843DE50" w:rsidR="00744801" w:rsidRPr="00744801" w:rsidRDefault="00415816" w:rsidP="0005731B">
                <w:pPr>
                  <w:spacing w:before="240" w:after="240"/>
                  <w:rPr>
                    <w:rFonts w:ascii="Arial" w:hAnsi="Arial" w:cs="Arial"/>
                    <w:b/>
                    <w:sz w:val="20"/>
                    <w:szCs w:val="20"/>
                  </w:rPr>
                </w:pPr>
                <w:r>
                  <w:rPr>
                    <w:rStyle w:val="PlaceholderText"/>
                    <w:rFonts w:ascii="Arial" w:hAnsi="Arial" w:cs="Arial"/>
                    <w:sz w:val="20"/>
                    <w:szCs w:val="20"/>
                  </w:rPr>
                  <w:t>Select a Local Authority</w:t>
                </w:r>
              </w:p>
            </w:sdtContent>
          </w:sdt>
        </w:tc>
      </w:tr>
    </w:tbl>
    <w:p w14:paraId="57AD7BEE" w14:textId="7C1D75FF" w:rsidR="00526596" w:rsidRDefault="00526596">
      <w:pPr>
        <w:rPr>
          <w:b/>
        </w:rPr>
      </w:pPr>
    </w:p>
    <w:p w14:paraId="019EDC75" w14:textId="6055AD53" w:rsidR="00B04A0E" w:rsidRPr="00785A75" w:rsidRDefault="00D675BC" w:rsidP="00B04A0E">
      <w:pPr>
        <w:rPr>
          <w:rFonts w:ascii="Arial" w:hAnsi="Arial" w:cs="Arial"/>
          <w:b/>
          <w:sz w:val="20"/>
          <w:szCs w:val="20"/>
          <w:u w:val="single"/>
        </w:rPr>
      </w:pPr>
      <w:r w:rsidRPr="00785A75">
        <w:rPr>
          <w:rFonts w:ascii="Arial" w:hAnsi="Arial" w:cs="Arial"/>
          <w:b/>
          <w:sz w:val="20"/>
          <w:szCs w:val="20"/>
          <w:u w:val="single"/>
        </w:rPr>
        <w:t>CONTACT DETAILS</w:t>
      </w:r>
    </w:p>
    <w:tbl>
      <w:tblPr>
        <w:tblStyle w:val="TableGrid"/>
        <w:tblW w:w="0" w:type="auto"/>
        <w:tblLook w:val="04A0" w:firstRow="1" w:lastRow="0" w:firstColumn="1" w:lastColumn="0" w:noHBand="0" w:noVBand="1"/>
      </w:tblPr>
      <w:tblGrid>
        <w:gridCol w:w="2547"/>
        <w:gridCol w:w="6469"/>
      </w:tblGrid>
      <w:tr w:rsidR="00D675BC" w:rsidRPr="00744801" w14:paraId="22137B16" w14:textId="77777777" w:rsidTr="000136F8">
        <w:tc>
          <w:tcPr>
            <w:tcW w:w="9016" w:type="dxa"/>
            <w:gridSpan w:val="2"/>
            <w:shd w:val="clear" w:color="auto" w:fill="D9E2F3" w:themeFill="accent5" w:themeFillTint="33"/>
          </w:tcPr>
          <w:p w14:paraId="154C1021" w14:textId="3A8D6C25" w:rsidR="00D675BC" w:rsidRPr="00744801" w:rsidRDefault="00184C8A" w:rsidP="0005731B">
            <w:pPr>
              <w:spacing w:before="60" w:after="60"/>
              <w:jc w:val="both"/>
              <w:rPr>
                <w:rFonts w:ascii="Arial" w:hAnsi="Arial" w:cs="Arial"/>
                <w:b/>
                <w:sz w:val="20"/>
                <w:szCs w:val="20"/>
              </w:rPr>
            </w:pPr>
            <w:r w:rsidRPr="00744801">
              <w:rPr>
                <w:rFonts w:ascii="Arial" w:hAnsi="Arial" w:cs="Arial"/>
                <w:b/>
                <w:sz w:val="20"/>
                <w:szCs w:val="20"/>
              </w:rPr>
              <w:t>1</w:t>
            </w:r>
            <w:r w:rsidR="00D72B35">
              <w:rPr>
                <w:rFonts w:ascii="Arial" w:hAnsi="Arial" w:cs="Arial"/>
                <w:b/>
                <w:sz w:val="20"/>
                <w:szCs w:val="20"/>
              </w:rPr>
              <w:t>h</w:t>
            </w:r>
            <w:r w:rsidRPr="00744801">
              <w:rPr>
                <w:rFonts w:ascii="Arial" w:hAnsi="Arial" w:cs="Arial"/>
                <w:b/>
                <w:sz w:val="20"/>
                <w:szCs w:val="20"/>
              </w:rPr>
              <w:t xml:space="preserve">. Please provide details about the </w:t>
            </w:r>
            <w:r w:rsidR="007D5F4C">
              <w:rPr>
                <w:rFonts w:ascii="Arial" w:hAnsi="Arial" w:cs="Arial"/>
                <w:b/>
                <w:sz w:val="20"/>
                <w:szCs w:val="20"/>
              </w:rPr>
              <w:t xml:space="preserve">individual </w:t>
            </w:r>
            <w:r w:rsidRPr="00744801">
              <w:rPr>
                <w:rFonts w:ascii="Arial" w:hAnsi="Arial" w:cs="Arial"/>
                <w:b/>
                <w:sz w:val="20"/>
                <w:szCs w:val="20"/>
              </w:rPr>
              <w:t xml:space="preserve">that we may contact about the application </w:t>
            </w:r>
            <w:r w:rsidRPr="00523542">
              <w:rPr>
                <w:rFonts w:ascii="Arial" w:hAnsi="Arial" w:cs="Arial"/>
                <w:i/>
                <w:sz w:val="18"/>
                <w:szCs w:val="20"/>
              </w:rPr>
              <w:t xml:space="preserve">(see guidance note on </w:t>
            </w:r>
            <w:r w:rsidR="0047383D" w:rsidRPr="00523542">
              <w:rPr>
                <w:rFonts w:ascii="Arial" w:hAnsi="Arial" w:cs="Arial"/>
                <w:i/>
                <w:sz w:val="18"/>
                <w:szCs w:val="20"/>
              </w:rPr>
              <w:t>p</w:t>
            </w:r>
            <w:r w:rsidR="001B36BF">
              <w:rPr>
                <w:rFonts w:ascii="Arial" w:hAnsi="Arial" w:cs="Arial"/>
                <w:i/>
                <w:sz w:val="18"/>
                <w:szCs w:val="20"/>
              </w:rPr>
              <w:t>5</w:t>
            </w:r>
            <w:r w:rsidR="0047383D" w:rsidRPr="00523542">
              <w:rPr>
                <w:rFonts w:ascii="Arial" w:hAnsi="Arial" w:cs="Arial"/>
                <w:i/>
                <w:sz w:val="18"/>
                <w:szCs w:val="20"/>
              </w:rPr>
              <w:t>)</w:t>
            </w:r>
          </w:p>
        </w:tc>
      </w:tr>
      <w:tr w:rsidR="00C32FA5" w:rsidRPr="00744801" w14:paraId="2C66E181" w14:textId="77777777" w:rsidTr="00184C8A">
        <w:trPr>
          <w:trHeight w:val="40"/>
        </w:trPr>
        <w:tc>
          <w:tcPr>
            <w:tcW w:w="2547" w:type="dxa"/>
          </w:tcPr>
          <w:p w14:paraId="13FE7B79" w14:textId="4622719F" w:rsidR="00C32FA5" w:rsidRPr="00744801" w:rsidRDefault="00C32FA5" w:rsidP="00C32FA5">
            <w:pPr>
              <w:rPr>
                <w:rFonts w:ascii="Arial" w:hAnsi="Arial" w:cs="Arial"/>
                <w:b/>
                <w:sz w:val="20"/>
                <w:szCs w:val="20"/>
              </w:rPr>
            </w:pPr>
            <w:r w:rsidRPr="00744801">
              <w:rPr>
                <w:rFonts w:ascii="Arial" w:hAnsi="Arial" w:cs="Arial"/>
                <w:b/>
                <w:sz w:val="20"/>
                <w:szCs w:val="20"/>
              </w:rPr>
              <w:t>Name:</w:t>
            </w:r>
          </w:p>
        </w:tc>
        <w:tc>
          <w:tcPr>
            <w:tcW w:w="6469" w:type="dxa"/>
          </w:tcPr>
          <w:sdt>
            <w:sdtPr>
              <w:rPr>
                <w:rFonts w:ascii="Arial" w:hAnsi="Arial" w:cs="Arial"/>
                <w:b/>
                <w:sz w:val="20"/>
                <w:szCs w:val="20"/>
              </w:rPr>
              <w:id w:val="950197725"/>
              <w:lock w:val="sdtLocked"/>
              <w:placeholder>
                <w:docPart w:val="3F9550725F114E8186424AA46B562AD1"/>
              </w:placeholder>
              <w:showingPlcHdr/>
              <w:text w:multiLine="1"/>
            </w:sdtPr>
            <w:sdtContent>
              <w:p w14:paraId="5C7916A7" w14:textId="21046F5E" w:rsidR="00C32FA5" w:rsidRPr="00744801" w:rsidRDefault="00C32FA5" w:rsidP="00C32FA5">
                <w:pPr>
                  <w:rPr>
                    <w:rFonts w:ascii="Arial" w:hAnsi="Arial" w:cs="Arial"/>
                    <w:b/>
                    <w:sz w:val="20"/>
                    <w:szCs w:val="20"/>
                  </w:rPr>
                </w:pPr>
                <w:r w:rsidRPr="005B732A">
                  <w:rPr>
                    <w:rStyle w:val="PlaceholderText"/>
                    <w:rFonts w:ascii="Arial" w:hAnsi="Arial" w:cs="Arial"/>
                    <w:sz w:val="20"/>
                    <w:szCs w:val="20"/>
                  </w:rPr>
                  <w:t>Click here to enter text.</w:t>
                </w:r>
              </w:p>
            </w:sdtContent>
          </w:sdt>
        </w:tc>
      </w:tr>
      <w:tr w:rsidR="00C32FA5" w:rsidRPr="00744801" w14:paraId="3733A023" w14:textId="77777777" w:rsidTr="00184C8A">
        <w:trPr>
          <w:trHeight w:val="37"/>
        </w:trPr>
        <w:tc>
          <w:tcPr>
            <w:tcW w:w="2547" w:type="dxa"/>
          </w:tcPr>
          <w:p w14:paraId="5E0A105A" w14:textId="28E96FCD" w:rsidR="00C32FA5" w:rsidRPr="00744801" w:rsidRDefault="00C32FA5" w:rsidP="00C32FA5">
            <w:pPr>
              <w:rPr>
                <w:rFonts w:ascii="Arial" w:hAnsi="Arial" w:cs="Arial"/>
                <w:b/>
                <w:sz w:val="20"/>
                <w:szCs w:val="20"/>
              </w:rPr>
            </w:pPr>
            <w:r w:rsidRPr="00744801">
              <w:rPr>
                <w:rFonts w:ascii="Arial" w:hAnsi="Arial" w:cs="Arial"/>
                <w:b/>
                <w:sz w:val="20"/>
                <w:szCs w:val="20"/>
              </w:rPr>
              <w:t>Address:</w:t>
            </w:r>
          </w:p>
        </w:tc>
        <w:tc>
          <w:tcPr>
            <w:tcW w:w="6469" w:type="dxa"/>
          </w:tcPr>
          <w:sdt>
            <w:sdtPr>
              <w:rPr>
                <w:rFonts w:ascii="Arial" w:hAnsi="Arial" w:cs="Arial"/>
                <w:b/>
                <w:sz w:val="20"/>
                <w:szCs w:val="20"/>
              </w:rPr>
              <w:id w:val="-346642189"/>
              <w:lock w:val="sdtLocked"/>
              <w:placeholder>
                <w:docPart w:val="B559012073F7424484421294AE1916A4"/>
              </w:placeholder>
              <w:showingPlcHdr/>
              <w:text w:multiLine="1"/>
            </w:sdtPr>
            <w:sdtContent>
              <w:p w14:paraId="1D99FAB4" w14:textId="6FF115B1" w:rsidR="00C32FA5" w:rsidRPr="00744801" w:rsidRDefault="00C32FA5" w:rsidP="00C32FA5">
                <w:pPr>
                  <w:rPr>
                    <w:rFonts w:ascii="Arial" w:hAnsi="Arial" w:cs="Arial"/>
                    <w:b/>
                    <w:sz w:val="20"/>
                    <w:szCs w:val="20"/>
                  </w:rPr>
                </w:pPr>
                <w:r w:rsidRPr="005B732A">
                  <w:rPr>
                    <w:rStyle w:val="PlaceholderText"/>
                    <w:rFonts w:ascii="Arial" w:hAnsi="Arial" w:cs="Arial"/>
                    <w:sz w:val="20"/>
                    <w:szCs w:val="20"/>
                  </w:rPr>
                  <w:t>Click here to enter text.</w:t>
                </w:r>
              </w:p>
            </w:sdtContent>
          </w:sdt>
        </w:tc>
      </w:tr>
      <w:tr w:rsidR="00C32FA5" w:rsidRPr="00744801" w14:paraId="71AEB6A1" w14:textId="77777777" w:rsidTr="00184C8A">
        <w:trPr>
          <w:trHeight w:val="37"/>
        </w:trPr>
        <w:tc>
          <w:tcPr>
            <w:tcW w:w="2547" w:type="dxa"/>
          </w:tcPr>
          <w:p w14:paraId="5E9B095C" w14:textId="2D627854" w:rsidR="00C32FA5" w:rsidRPr="00744801" w:rsidRDefault="00C32FA5" w:rsidP="00C32FA5">
            <w:pPr>
              <w:rPr>
                <w:rFonts w:ascii="Arial" w:hAnsi="Arial" w:cs="Arial"/>
                <w:b/>
                <w:sz w:val="20"/>
                <w:szCs w:val="20"/>
              </w:rPr>
            </w:pPr>
            <w:r w:rsidRPr="00744801">
              <w:rPr>
                <w:rFonts w:ascii="Arial" w:hAnsi="Arial" w:cs="Arial"/>
                <w:b/>
                <w:sz w:val="20"/>
                <w:szCs w:val="20"/>
              </w:rPr>
              <w:t>Postcode:</w:t>
            </w:r>
          </w:p>
        </w:tc>
        <w:tc>
          <w:tcPr>
            <w:tcW w:w="6469" w:type="dxa"/>
          </w:tcPr>
          <w:sdt>
            <w:sdtPr>
              <w:rPr>
                <w:rFonts w:ascii="Arial" w:hAnsi="Arial" w:cs="Arial"/>
                <w:b/>
                <w:sz w:val="20"/>
                <w:szCs w:val="20"/>
              </w:rPr>
              <w:id w:val="-1439215040"/>
              <w:lock w:val="sdtLocked"/>
              <w:placeholder>
                <w:docPart w:val="ECC0A1C615464843AF1056A9C5065CD2"/>
              </w:placeholder>
              <w:showingPlcHdr/>
              <w:text w:multiLine="1"/>
            </w:sdtPr>
            <w:sdtContent>
              <w:p w14:paraId="529322E6" w14:textId="5C3A4AC8" w:rsidR="00C32FA5" w:rsidRPr="00744801" w:rsidRDefault="00C32FA5" w:rsidP="00C32FA5">
                <w:pPr>
                  <w:rPr>
                    <w:rFonts w:ascii="Arial" w:hAnsi="Arial" w:cs="Arial"/>
                    <w:b/>
                    <w:sz w:val="20"/>
                    <w:szCs w:val="20"/>
                  </w:rPr>
                </w:pPr>
                <w:r w:rsidRPr="005B732A">
                  <w:rPr>
                    <w:rStyle w:val="PlaceholderText"/>
                    <w:rFonts w:ascii="Arial" w:hAnsi="Arial" w:cs="Arial"/>
                    <w:sz w:val="20"/>
                    <w:szCs w:val="20"/>
                  </w:rPr>
                  <w:t>Click here to enter text.</w:t>
                </w:r>
              </w:p>
            </w:sdtContent>
          </w:sdt>
        </w:tc>
      </w:tr>
      <w:tr w:rsidR="00C32FA5" w:rsidRPr="00744801" w14:paraId="031FBBC7" w14:textId="77777777" w:rsidTr="00184C8A">
        <w:trPr>
          <w:trHeight w:val="37"/>
        </w:trPr>
        <w:tc>
          <w:tcPr>
            <w:tcW w:w="2547" w:type="dxa"/>
          </w:tcPr>
          <w:p w14:paraId="502A3DF0" w14:textId="35DBAA28" w:rsidR="00C32FA5" w:rsidRPr="00744801" w:rsidRDefault="00C32FA5" w:rsidP="00C32FA5">
            <w:pPr>
              <w:rPr>
                <w:rFonts w:ascii="Arial" w:hAnsi="Arial" w:cs="Arial"/>
                <w:b/>
                <w:sz w:val="20"/>
                <w:szCs w:val="20"/>
              </w:rPr>
            </w:pPr>
            <w:r w:rsidRPr="00744801">
              <w:rPr>
                <w:rFonts w:ascii="Arial" w:hAnsi="Arial" w:cs="Arial"/>
                <w:b/>
                <w:sz w:val="20"/>
                <w:szCs w:val="20"/>
              </w:rPr>
              <w:t>Email Address:</w:t>
            </w:r>
          </w:p>
        </w:tc>
        <w:tc>
          <w:tcPr>
            <w:tcW w:w="6469" w:type="dxa"/>
          </w:tcPr>
          <w:sdt>
            <w:sdtPr>
              <w:rPr>
                <w:rFonts w:ascii="Arial" w:hAnsi="Arial" w:cs="Arial"/>
                <w:b/>
                <w:sz w:val="20"/>
                <w:szCs w:val="20"/>
              </w:rPr>
              <w:id w:val="121586279"/>
              <w:lock w:val="sdtLocked"/>
              <w:placeholder>
                <w:docPart w:val="B4F70648FC4C4CF1964B7B8DE7DA98C2"/>
              </w:placeholder>
              <w:showingPlcHdr/>
              <w:text w:multiLine="1"/>
            </w:sdtPr>
            <w:sdtContent>
              <w:p w14:paraId="56A13FF7" w14:textId="54D0F1BB" w:rsidR="00C32FA5" w:rsidRPr="00744801" w:rsidRDefault="00C32FA5" w:rsidP="00C32FA5">
                <w:pPr>
                  <w:rPr>
                    <w:rFonts w:ascii="Arial" w:hAnsi="Arial" w:cs="Arial"/>
                    <w:b/>
                    <w:sz w:val="20"/>
                    <w:szCs w:val="20"/>
                  </w:rPr>
                </w:pPr>
                <w:r w:rsidRPr="005B732A">
                  <w:rPr>
                    <w:rStyle w:val="PlaceholderText"/>
                    <w:rFonts w:ascii="Arial" w:hAnsi="Arial" w:cs="Arial"/>
                    <w:sz w:val="20"/>
                    <w:szCs w:val="20"/>
                  </w:rPr>
                  <w:t>Click here to enter text.</w:t>
                </w:r>
              </w:p>
            </w:sdtContent>
          </w:sdt>
        </w:tc>
      </w:tr>
      <w:tr w:rsidR="00C32FA5" w:rsidRPr="00744801" w14:paraId="30421082" w14:textId="77777777" w:rsidTr="00184C8A">
        <w:trPr>
          <w:trHeight w:val="37"/>
        </w:trPr>
        <w:tc>
          <w:tcPr>
            <w:tcW w:w="2547" w:type="dxa"/>
          </w:tcPr>
          <w:p w14:paraId="6B146FB1" w14:textId="6C32B756" w:rsidR="00C32FA5" w:rsidRPr="00744801" w:rsidRDefault="00C32FA5" w:rsidP="00C32FA5">
            <w:pPr>
              <w:rPr>
                <w:rFonts w:ascii="Arial" w:hAnsi="Arial" w:cs="Arial"/>
                <w:b/>
                <w:sz w:val="20"/>
                <w:szCs w:val="20"/>
              </w:rPr>
            </w:pPr>
            <w:r w:rsidRPr="00744801">
              <w:rPr>
                <w:rFonts w:ascii="Arial" w:hAnsi="Arial" w:cs="Arial"/>
                <w:b/>
                <w:sz w:val="20"/>
                <w:szCs w:val="20"/>
              </w:rPr>
              <w:t>Telephone No:</w:t>
            </w:r>
          </w:p>
        </w:tc>
        <w:tc>
          <w:tcPr>
            <w:tcW w:w="6469" w:type="dxa"/>
          </w:tcPr>
          <w:sdt>
            <w:sdtPr>
              <w:rPr>
                <w:rFonts w:ascii="Arial" w:hAnsi="Arial" w:cs="Arial"/>
                <w:b/>
                <w:sz w:val="20"/>
                <w:szCs w:val="20"/>
              </w:rPr>
              <w:id w:val="364265992"/>
              <w:lock w:val="sdtLocked"/>
              <w:placeholder>
                <w:docPart w:val="47A4A2C6DA4A496F941D503396E378E7"/>
              </w:placeholder>
              <w:showingPlcHdr/>
              <w:text w:multiLine="1"/>
            </w:sdtPr>
            <w:sdtContent>
              <w:p w14:paraId="73737AFC" w14:textId="4800F5F0" w:rsidR="00C32FA5" w:rsidRPr="00744801" w:rsidRDefault="00C32FA5" w:rsidP="00C32FA5">
                <w:pPr>
                  <w:rPr>
                    <w:rFonts w:ascii="Arial" w:hAnsi="Arial" w:cs="Arial"/>
                    <w:b/>
                    <w:sz w:val="20"/>
                    <w:szCs w:val="20"/>
                  </w:rPr>
                </w:pPr>
                <w:r w:rsidRPr="005B732A">
                  <w:rPr>
                    <w:rStyle w:val="PlaceholderText"/>
                    <w:rFonts w:ascii="Arial" w:hAnsi="Arial" w:cs="Arial"/>
                    <w:sz w:val="20"/>
                    <w:szCs w:val="20"/>
                  </w:rPr>
                  <w:t>Click here to enter text.</w:t>
                </w:r>
              </w:p>
            </w:sdtContent>
          </w:sdt>
        </w:tc>
      </w:tr>
      <w:tr w:rsidR="00C32FA5" w:rsidRPr="00744801" w14:paraId="5A37E493" w14:textId="77777777" w:rsidTr="00184C8A">
        <w:trPr>
          <w:trHeight w:val="37"/>
        </w:trPr>
        <w:tc>
          <w:tcPr>
            <w:tcW w:w="2547" w:type="dxa"/>
          </w:tcPr>
          <w:p w14:paraId="44E68188" w14:textId="03F8DB3A" w:rsidR="00C32FA5" w:rsidRPr="00744801" w:rsidRDefault="00C32FA5" w:rsidP="00C32FA5">
            <w:pPr>
              <w:rPr>
                <w:rFonts w:ascii="Arial" w:hAnsi="Arial" w:cs="Arial"/>
                <w:b/>
                <w:sz w:val="20"/>
                <w:szCs w:val="20"/>
              </w:rPr>
            </w:pPr>
            <w:r w:rsidRPr="00744801">
              <w:rPr>
                <w:rFonts w:ascii="Arial" w:hAnsi="Arial" w:cs="Arial"/>
                <w:b/>
                <w:sz w:val="20"/>
                <w:szCs w:val="20"/>
              </w:rPr>
              <w:t>Position/Designation:</w:t>
            </w:r>
          </w:p>
        </w:tc>
        <w:tc>
          <w:tcPr>
            <w:tcW w:w="6469" w:type="dxa"/>
          </w:tcPr>
          <w:sdt>
            <w:sdtPr>
              <w:rPr>
                <w:rFonts w:ascii="Arial" w:hAnsi="Arial" w:cs="Arial"/>
                <w:b/>
                <w:sz w:val="20"/>
                <w:szCs w:val="20"/>
              </w:rPr>
              <w:id w:val="810904778"/>
              <w:lock w:val="sdtLocked"/>
              <w:placeholder>
                <w:docPart w:val="1E15865727744F4F8451490C25BA4F70"/>
              </w:placeholder>
              <w:showingPlcHdr/>
              <w:text w:multiLine="1"/>
            </w:sdtPr>
            <w:sdtContent>
              <w:p w14:paraId="7180187A" w14:textId="64C1F85D" w:rsidR="00C32FA5" w:rsidRPr="00744801" w:rsidRDefault="00C32FA5" w:rsidP="00C32FA5">
                <w:pPr>
                  <w:rPr>
                    <w:rFonts w:ascii="Arial" w:hAnsi="Arial" w:cs="Arial"/>
                    <w:b/>
                    <w:sz w:val="20"/>
                    <w:szCs w:val="20"/>
                  </w:rPr>
                </w:pPr>
                <w:r w:rsidRPr="005B732A">
                  <w:rPr>
                    <w:rStyle w:val="PlaceholderText"/>
                    <w:rFonts w:ascii="Arial" w:hAnsi="Arial" w:cs="Arial"/>
                    <w:sz w:val="20"/>
                    <w:szCs w:val="20"/>
                  </w:rPr>
                  <w:t>Click here to enter text.</w:t>
                </w:r>
              </w:p>
            </w:sdtContent>
          </w:sdt>
        </w:tc>
      </w:tr>
    </w:tbl>
    <w:p w14:paraId="4F908A66" w14:textId="4494479B" w:rsidR="00B04A0E" w:rsidRDefault="00B04A0E" w:rsidP="00B04A0E">
      <w:pPr>
        <w:rPr>
          <w:rFonts w:ascii="Arial" w:hAnsi="Arial" w:cs="Arial"/>
          <w:b/>
          <w:sz w:val="20"/>
          <w:szCs w:val="20"/>
        </w:rPr>
      </w:pPr>
    </w:p>
    <w:tbl>
      <w:tblPr>
        <w:tblStyle w:val="TableGrid"/>
        <w:tblW w:w="0" w:type="auto"/>
        <w:tblLook w:val="04A0" w:firstRow="1" w:lastRow="0" w:firstColumn="1" w:lastColumn="0" w:noHBand="0" w:noVBand="1"/>
      </w:tblPr>
      <w:tblGrid>
        <w:gridCol w:w="2547"/>
        <w:gridCol w:w="6469"/>
      </w:tblGrid>
      <w:tr w:rsidR="00184C8A" w:rsidRPr="00744801" w14:paraId="1F96213D" w14:textId="77777777" w:rsidTr="000136F8">
        <w:tc>
          <w:tcPr>
            <w:tcW w:w="9016" w:type="dxa"/>
            <w:gridSpan w:val="2"/>
            <w:shd w:val="clear" w:color="auto" w:fill="D9E2F3" w:themeFill="accent5" w:themeFillTint="33"/>
          </w:tcPr>
          <w:p w14:paraId="17C9462E" w14:textId="657B7DD9" w:rsidR="00184C8A" w:rsidRPr="00744801" w:rsidRDefault="00184C8A" w:rsidP="001B36BF">
            <w:pPr>
              <w:spacing w:before="60" w:after="60"/>
              <w:jc w:val="both"/>
              <w:rPr>
                <w:rFonts w:ascii="Arial" w:hAnsi="Arial" w:cs="Arial"/>
                <w:i/>
                <w:sz w:val="20"/>
                <w:szCs w:val="20"/>
              </w:rPr>
            </w:pPr>
            <w:r w:rsidRPr="00744801">
              <w:rPr>
                <w:rFonts w:ascii="Arial" w:hAnsi="Arial" w:cs="Arial"/>
                <w:b/>
                <w:sz w:val="20"/>
                <w:szCs w:val="20"/>
              </w:rPr>
              <w:t>1</w:t>
            </w:r>
            <w:r w:rsidR="00D72B35">
              <w:rPr>
                <w:rFonts w:ascii="Arial" w:hAnsi="Arial" w:cs="Arial"/>
                <w:b/>
                <w:sz w:val="20"/>
                <w:szCs w:val="20"/>
              </w:rPr>
              <w:t>i</w:t>
            </w:r>
            <w:r w:rsidRPr="00744801">
              <w:rPr>
                <w:rFonts w:ascii="Arial" w:hAnsi="Arial" w:cs="Arial"/>
                <w:b/>
                <w:sz w:val="20"/>
                <w:szCs w:val="20"/>
              </w:rPr>
              <w:t xml:space="preserve">. Please provide details of the contact and billing address for invoices to be sent </w:t>
            </w:r>
            <w:r w:rsidRPr="00523542">
              <w:rPr>
                <w:rFonts w:ascii="Arial" w:hAnsi="Arial" w:cs="Arial"/>
                <w:i/>
                <w:sz w:val="18"/>
                <w:szCs w:val="20"/>
              </w:rPr>
              <w:t xml:space="preserve">(see guidance note on </w:t>
            </w:r>
            <w:r w:rsidR="0047383D" w:rsidRPr="00523542">
              <w:rPr>
                <w:rFonts w:ascii="Arial" w:hAnsi="Arial" w:cs="Arial"/>
                <w:i/>
                <w:sz w:val="18"/>
                <w:szCs w:val="20"/>
              </w:rPr>
              <w:t>p</w:t>
            </w:r>
            <w:r w:rsidR="001B36BF">
              <w:rPr>
                <w:rFonts w:ascii="Arial" w:hAnsi="Arial" w:cs="Arial"/>
                <w:i/>
                <w:sz w:val="18"/>
                <w:szCs w:val="20"/>
              </w:rPr>
              <w:t>5</w:t>
            </w:r>
            <w:r w:rsidR="0047383D" w:rsidRPr="00523542">
              <w:rPr>
                <w:rFonts w:ascii="Arial" w:hAnsi="Arial" w:cs="Arial"/>
                <w:i/>
                <w:sz w:val="18"/>
                <w:szCs w:val="20"/>
              </w:rPr>
              <w:t>)</w:t>
            </w:r>
          </w:p>
        </w:tc>
      </w:tr>
      <w:tr w:rsidR="00C32FA5" w:rsidRPr="00744801" w14:paraId="41E3A654" w14:textId="77777777" w:rsidTr="007C2234">
        <w:trPr>
          <w:trHeight w:val="33"/>
        </w:trPr>
        <w:tc>
          <w:tcPr>
            <w:tcW w:w="2547" w:type="dxa"/>
          </w:tcPr>
          <w:p w14:paraId="79E62C65" w14:textId="69BD9A16" w:rsidR="00C32FA5" w:rsidRPr="00744801" w:rsidRDefault="00C32FA5" w:rsidP="00C32FA5">
            <w:pPr>
              <w:rPr>
                <w:rFonts w:ascii="Arial" w:hAnsi="Arial" w:cs="Arial"/>
                <w:b/>
                <w:sz w:val="20"/>
                <w:szCs w:val="20"/>
              </w:rPr>
            </w:pPr>
            <w:r w:rsidRPr="00744801">
              <w:rPr>
                <w:rFonts w:ascii="Arial" w:hAnsi="Arial" w:cs="Arial"/>
                <w:b/>
                <w:sz w:val="20"/>
                <w:szCs w:val="20"/>
              </w:rPr>
              <w:t>Name:</w:t>
            </w:r>
          </w:p>
        </w:tc>
        <w:tc>
          <w:tcPr>
            <w:tcW w:w="6469" w:type="dxa"/>
          </w:tcPr>
          <w:sdt>
            <w:sdtPr>
              <w:rPr>
                <w:rFonts w:ascii="Arial" w:hAnsi="Arial" w:cs="Arial"/>
                <w:b/>
                <w:sz w:val="20"/>
                <w:szCs w:val="20"/>
              </w:rPr>
              <w:id w:val="166133611"/>
              <w:lock w:val="sdtLocked"/>
              <w:placeholder>
                <w:docPart w:val="313BD20B3F354759A8B793B068B7820C"/>
              </w:placeholder>
              <w:showingPlcHdr/>
              <w:text w:multiLine="1"/>
            </w:sdtPr>
            <w:sdtContent>
              <w:p w14:paraId="3642F5FC" w14:textId="6ECB3D5E" w:rsidR="00C32FA5" w:rsidRPr="00744801" w:rsidRDefault="00C32FA5" w:rsidP="00C32FA5">
                <w:pPr>
                  <w:rPr>
                    <w:rFonts w:ascii="Arial" w:hAnsi="Arial" w:cs="Arial"/>
                    <w:b/>
                    <w:sz w:val="20"/>
                    <w:szCs w:val="20"/>
                  </w:rPr>
                </w:pPr>
                <w:r w:rsidRPr="00C97283">
                  <w:rPr>
                    <w:rStyle w:val="PlaceholderText"/>
                    <w:rFonts w:ascii="Arial" w:hAnsi="Arial" w:cs="Arial"/>
                    <w:sz w:val="20"/>
                    <w:szCs w:val="20"/>
                  </w:rPr>
                  <w:t>Click here to enter text.</w:t>
                </w:r>
              </w:p>
            </w:sdtContent>
          </w:sdt>
        </w:tc>
      </w:tr>
      <w:tr w:rsidR="00C32FA5" w:rsidRPr="00744801" w14:paraId="0143CC60" w14:textId="77777777" w:rsidTr="007C2234">
        <w:trPr>
          <w:trHeight w:val="32"/>
        </w:trPr>
        <w:tc>
          <w:tcPr>
            <w:tcW w:w="2547" w:type="dxa"/>
          </w:tcPr>
          <w:p w14:paraId="49465E2D" w14:textId="4C44EAD3" w:rsidR="00C32FA5" w:rsidRPr="00744801" w:rsidRDefault="00C32FA5" w:rsidP="00C32FA5">
            <w:pPr>
              <w:rPr>
                <w:rFonts w:ascii="Arial" w:hAnsi="Arial" w:cs="Arial"/>
                <w:b/>
                <w:sz w:val="20"/>
                <w:szCs w:val="20"/>
              </w:rPr>
            </w:pPr>
            <w:r w:rsidRPr="00744801">
              <w:rPr>
                <w:rFonts w:ascii="Arial" w:hAnsi="Arial" w:cs="Arial"/>
                <w:b/>
                <w:sz w:val="20"/>
                <w:szCs w:val="20"/>
              </w:rPr>
              <w:t>Address:</w:t>
            </w:r>
          </w:p>
        </w:tc>
        <w:tc>
          <w:tcPr>
            <w:tcW w:w="6469" w:type="dxa"/>
          </w:tcPr>
          <w:sdt>
            <w:sdtPr>
              <w:rPr>
                <w:rFonts w:ascii="Arial" w:hAnsi="Arial" w:cs="Arial"/>
                <w:b/>
                <w:sz w:val="20"/>
                <w:szCs w:val="20"/>
              </w:rPr>
              <w:id w:val="-1897575918"/>
              <w:lock w:val="sdtLocked"/>
              <w:placeholder>
                <w:docPart w:val="20E92CD1290349D6AA09E193F0C69063"/>
              </w:placeholder>
              <w:showingPlcHdr/>
              <w:text w:multiLine="1"/>
            </w:sdtPr>
            <w:sdtContent>
              <w:p w14:paraId="727EB071" w14:textId="74F29E1F" w:rsidR="00C32FA5" w:rsidRPr="00744801" w:rsidRDefault="00C32FA5" w:rsidP="00C32FA5">
                <w:pPr>
                  <w:rPr>
                    <w:rFonts w:ascii="Arial" w:hAnsi="Arial" w:cs="Arial"/>
                    <w:b/>
                    <w:sz w:val="20"/>
                    <w:szCs w:val="20"/>
                  </w:rPr>
                </w:pPr>
                <w:r w:rsidRPr="00C97283">
                  <w:rPr>
                    <w:rStyle w:val="PlaceholderText"/>
                    <w:rFonts w:ascii="Arial" w:hAnsi="Arial" w:cs="Arial"/>
                    <w:sz w:val="20"/>
                    <w:szCs w:val="20"/>
                  </w:rPr>
                  <w:t>Click here to enter text.</w:t>
                </w:r>
              </w:p>
            </w:sdtContent>
          </w:sdt>
        </w:tc>
      </w:tr>
      <w:tr w:rsidR="00C32FA5" w:rsidRPr="00744801" w14:paraId="39237756" w14:textId="77777777" w:rsidTr="007C2234">
        <w:trPr>
          <w:trHeight w:val="32"/>
        </w:trPr>
        <w:tc>
          <w:tcPr>
            <w:tcW w:w="2547" w:type="dxa"/>
          </w:tcPr>
          <w:p w14:paraId="052C3C85" w14:textId="164ACB4A" w:rsidR="00C32FA5" w:rsidRPr="00744801" w:rsidRDefault="00C32FA5" w:rsidP="00C32FA5">
            <w:pPr>
              <w:rPr>
                <w:rFonts w:ascii="Arial" w:hAnsi="Arial" w:cs="Arial"/>
                <w:b/>
                <w:sz w:val="20"/>
                <w:szCs w:val="20"/>
              </w:rPr>
            </w:pPr>
            <w:r w:rsidRPr="00744801">
              <w:rPr>
                <w:rFonts w:ascii="Arial" w:hAnsi="Arial" w:cs="Arial"/>
                <w:b/>
                <w:sz w:val="20"/>
                <w:szCs w:val="20"/>
              </w:rPr>
              <w:t>Postcode:</w:t>
            </w:r>
          </w:p>
        </w:tc>
        <w:tc>
          <w:tcPr>
            <w:tcW w:w="6469" w:type="dxa"/>
          </w:tcPr>
          <w:sdt>
            <w:sdtPr>
              <w:rPr>
                <w:rFonts w:ascii="Arial" w:hAnsi="Arial" w:cs="Arial"/>
                <w:b/>
                <w:sz w:val="20"/>
                <w:szCs w:val="20"/>
              </w:rPr>
              <w:id w:val="355012615"/>
              <w:lock w:val="sdtLocked"/>
              <w:placeholder>
                <w:docPart w:val="4F6724C690284D9FA4D486F5A6F29C79"/>
              </w:placeholder>
              <w:showingPlcHdr/>
              <w:text w:multiLine="1"/>
            </w:sdtPr>
            <w:sdtContent>
              <w:p w14:paraId="210432F4" w14:textId="18201EB3" w:rsidR="00C32FA5" w:rsidRPr="00744801" w:rsidRDefault="00C32FA5" w:rsidP="00C32FA5">
                <w:pPr>
                  <w:rPr>
                    <w:rFonts w:ascii="Arial" w:hAnsi="Arial" w:cs="Arial"/>
                    <w:b/>
                    <w:sz w:val="20"/>
                    <w:szCs w:val="20"/>
                  </w:rPr>
                </w:pPr>
                <w:r w:rsidRPr="00C97283">
                  <w:rPr>
                    <w:rStyle w:val="PlaceholderText"/>
                    <w:rFonts w:ascii="Arial" w:hAnsi="Arial" w:cs="Arial"/>
                    <w:sz w:val="20"/>
                    <w:szCs w:val="20"/>
                  </w:rPr>
                  <w:t>Click here to enter text.</w:t>
                </w:r>
              </w:p>
            </w:sdtContent>
          </w:sdt>
        </w:tc>
      </w:tr>
      <w:tr w:rsidR="00C32FA5" w:rsidRPr="00744801" w14:paraId="16E2452B" w14:textId="77777777" w:rsidTr="007C2234">
        <w:trPr>
          <w:trHeight w:val="32"/>
        </w:trPr>
        <w:tc>
          <w:tcPr>
            <w:tcW w:w="2547" w:type="dxa"/>
          </w:tcPr>
          <w:p w14:paraId="652F9877" w14:textId="725E9B06" w:rsidR="00C32FA5" w:rsidRPr="00744801" w:rsidRDefault="00C32FA5" w:rsidP="00C32FA5">
            <w:pPr>
              <w:rPr>
                <w:rFonts w:ascii="Arial" w:hAnsi="Arial" w:cs="Arial"/>
                <w:b/>
                <w:sz w:val="20"/>
                <w:szCs w:val="20"/>
              </w:rPr>
            </w:pPr>
            <w:r w:rsidRPr="00744801">
              <w:rPr>
                <w:rFonts w:ascii="Arial" w:hAnsi="Arial" w:cs="Arial"/>
                <w:b/>
                <w:sz w:val="20"/>
                <w:szCs w:val="20"/>
              </w:rPr>
              <w:lastRenderedPageBreak/>
              <w:t>Telephone No:</w:t>
            </w:r>
          </w:p>
        </w:tc>
        <w:tc>
          <w:tcPr>
            <w:tcW w:w="6469" w:type="dxa"/>
          </w:tcPr>
          <w:sdt>
            <w:sdtPr>
              <w:rPr>
                <w:rFonts w:ascii="Arial" w:hAnsi="Arial" w:cs="Arial"/>
                <w:b/>
                <w:sz w:val="20"/>
                <w:szCs w:val="20"/>
              </w:rPr>
              <w:id w:val="1388605472"/>
              <w:lock w:val="sdtLocked"/>
              <w:placeholder>
                <w:docPart w:val="BD7EB54149704141B2062DFDF73F615A"/>
              </w:placeholder>
              <w:showingPlcHdr/>
              <w:text w:multiLine="1"/>
            </w:sdtPr>
            <w:sdtContent>
              <w:p w14:paraId="20A5E22B" w14:textId="65F214D7" w:rsidR="00C32FA5" w:rsidRPr="00744801" w:rsidRDefault="00C32FA5" w:rsidP="00C32FA5">
                <w:pPr>
                  <w:rPr>
                    <w:rFonts w:ascii="Arial" w:hAnsi="Arial" w:cs="Arial"/>
                    <w:b/>
                    <w:sz w:val="20"/>
                    <w:szCs w:val="20"/>
                  </w:rPr>
                </w:pPr>
                <w:r w:rsidRPr="00C97283">
                  <w:rPr>
                    <w:rStyle w:val="PlaceholderText"/>
                    <w:rFonts w:ascii="Arial" w:hAnsi="Arial" w:cs="Arial"/>
                    <w:sz w:val="20"/>
                    <w:szCs w:val="20"/>
                  </w:rPr>
                  <w:t>Click here to enter text.</w:t>
                </w:r>
              </w:p>
            </w:sdtContent>
          </w:sdt>
        </w:tc>
      </w:tr>
      <w:tr w:rsidR="00C32FA5" w:rsidRPr="00744801" w14:paraId="4AFC0DA5" w14:textId="77777777" w:rsidTr="007C2234">
        <w:trPr>
          <w:trHeight w:val="32"/>
        </w:trPr>
        <w:tc>
          <w:tcPr>
            <w:tcW w:w="2547" w:type="dxa"/>
          </w:tcPr>
          <w:p w14:paraId="5BC4F202" w14:textId="6792BAD9" w:rsidR="00C32FA5" w:rsidRPr="00744801" w:rsidRDefault="00C32FA5" w:rsidP="00C32FA5">
            <w:pPr>
              <w:rPr>
                <w:rFonts w:ascii="Arial" w:hAnsi="Arial" w:cs="Arial"/>
                <w:b/>
                <w:sz w:val="20"/>
                <w:szCs w:val="20"/>
              </w:rPr>
            </w:pPr>
            <w:r w:rsidRPr="00744801">
              <w:rPr>
                <w:rFonts w:ascii="Arial" w:hAnsi="Arial" w:cs="Arial"/>
                <w:b/>
                <w:sz w:val="20"/>
                <w:szCs w:val="20"/>
              </w:rPr>
              <w:t>Email Address:</w:t>
            </w:r>
          </w:p>
        </w:tc>
        <w:tc>
          <w:tcPr>
            <w:tcW w:w="6469" w:type="dxa"/>
          </w:tcPr>
          <w:sdt>
            <w:sdtPr>
              <w:rPr>
                <w:rFonts w:ascii="Arial" w:hAnsi="Arial" w:cs="Arial"/>
                <w:b/>
                <w:sz w:val="20"/>
                <w:szCs w:val="20"/>
              </w:rPr>
              <w:id w:val="1992981862"/>
              <w:lock w:val="sdtLocked"/>
              <w:placeholder>
                <w:docPart w:val="16FDAA7F0B624D21898649250B7A6624"/>
              </w:placeholder>
              <w:showingPlcHdr/>
              <w:text w:multiLine="1"/>
            </w:sdtPr>
            <w:sdtContent>
              <w:p w14:paraId="01844948" w14:textId="7E87BDFF" w:rsidR="00C32FA5" w:rsidRPr="00744801" w:rsidRDefault="00C32FA5" w:rsidP="00C32FA5">
                <w:pPr>
                  <w:rPr>
                    <w:rFonts w:ascii="Arial" w:hAnsi="Arial" w:cs="Arial"/>
                    <w:b/>
                    <w:sz w:val="20"/>
                    <w:szCs w:val="20"/>
                  </w:rPr>
                </w:pPr>
                <w:r w:rsidRPr="00C97283">
                  <w:rPr>
                    <w:rStyle w:val="PlaceholderText"/>
                    <w:rFonts w:ascii="Arial" w:hAnsi="Arial" w:cs="Arial"/>
                    <w:sz w:val="20"/>
                    <w:szCs w:val="20"/>
                  </w:rPr>
                  <w:t>Click here to enter text.</w:t>
                </w:r>
              </w:p>
            </w:sdtContent>
          </w:sdt>
        </w:tc>
      </w:tr>
      <w:tr w:rsidR="00C32FA5" w:rsidRPr="00744801" w14:paraId="36F11176" w14:textId="77777777" w:rsidTr="007C2234">
        <w:trPr>
          <w:trHeight w:val="32"/>
        </w:trPr>
        <w:tc>
          <w:tcPr>
            <w:tcW w:w="2547" w:type="dxa"/>
          </w:tcPr>
          <w:p w14:paraId="3F405F84" w14:textId="40A475DF" w:rsidR="00C32FA5" w:rsidRPr="00744801" w:rsidRDefault="00C32FA5" w:rsidP="00C32FA5">
            <w:pPr>
              <w:rPr>
                <w:rFonts w:ascii="Arial" w:hAnsi="Arial" w:cs="Arial"/>
                <w:b/>
                <w:sz w:val="20"/>
                <w:szCs w:val="20"/>
              </w:rPr>
            </w:pPr>
            <w:r w:rsidRPr="00744801">
              <w:rPr>
                <w:rFonts w:ascii="Arial" w:hAnsi="Arial" w:cs="Arial"/>
                <w:b/>
                <w:sz w:val="20"/>
                <w:szCs w:val="20"/>
              </w:rPr>
              <w:t>Position/Designation:</w:t>
            </w:r>
          </w:p>
        </w:tc>
        <w:tc>
          <w:tcPr>
            <w:tcW w:w="6469" w:type="dxa"/>
          </w:tcPr>
          <w:sdt>
            <w:sdtPr>
              <w:rPr>
                <w:rFonts w:ascii="Arial" w:hAnsi="Arial" w:cs="Arial"/>
                <w:b/>
                <w:sz w:val="20"/>
                <w:szCs w:val="20"/>
              </w:rPr>
              <w:id w:val="-565726504"/>
              <w:lock w:val="sdtLocked"/>
              <w:placeholder>
                <w:docPart w:val="063710CAC43746F8936ABE6AA5FF555D"/>
              </w:placeholder>
              <w:showingPlcHdr/>
              <w:text w:multiLine="1"/>
            </w:sdtPr>
            <w:sdtContent>
              <w:p w14:paraId="42A45F84" w14:textId="2FE8A95B" w:rsidR="00C32FA5" w:rsidRPr="00744801" w:rsidRDefault="00C32FA5" w:rsidP="00C32FA5">
                <w:pPr>
                  <w:rPr>
                    <w:rFonts w:ascii="Arial" w:hAnsi="Arial" w:cs="Arial"/>
                    <w:b/>
                    <w:sz w:val="20"/>
                    <w:szCs w:val="20"/>
                  </w:rPr>
                </w:pPr>
                <w:r w:rsidRPr="00C97283">
                  <w:rPr>
                    <w:rStyle w:val="PlaceholderText"/>
                    <w:rFonts w:ascii="Arial" w:hAnsi="Arial" w:cs="Arial"/>
                    <w:sz w:val="20"/>
                    <w:szCs w:val="20"/>
                  </w:rPr>
                  <w:t>Click here to enter text.</w:t>
                </w:r>
              </w:p>
            </w:sdtContent>
          </w:sdt>
        </w:tc>
      </w:tr>
      <w:tr w:rsidR="00C32FA5" w:rsidRPr="00744801" w14:paraId="48D29778" w14:textId="77777777" w:rsidTr="009407D4">
        <w:trPr>
          <w:trHeight w:val="32"/>
        </w:trPr>
        <w:tc>
          <w:tcPr>
            <w:tcW w:w="2547" w:type="dxa"/>
          </w:tcPr>
          <w:p w14:paraId="44B19841" w14:textId="7BC15758" w:rsidR="00C32FA5" w:rsidRPr="00744801" w:rsidRDefault="00C32FA5" w:rsidP="00C32FA5">
            <w:pPr>
              <w:rPr>
                <w:rFonts w:ascii="Arial" w:hAnsi="Arial" w:cs="Arial"/>
                <w:b/>
                <w:sz w:val="20"/>
                <w:szCs w:val="20"/>
              </w:rPr>
            </w:pPr>
            <w:r w:rsidRPr="00744801">
              <w:rPr>
                <w:rFonts w:ascii="Arial" w:hAnsi="Arial" w:cs="Arial"/>
                <w:b/>
                <w:sz w:val="20"/>
                <w:szCs w:val="20"/>
              </w:rPr>
              <w:t>SEPA account number (if known)</w:t>
            </w:r>
          </w:p>
        </w:tc>
        <w:tc>
          <w:tcPr>
            <w:tcW w:w="6469" w:type="dxa"/>
            <w:vAlign w:val="center"/>
          </w:tcPr>
          <w:sdt>
            <w:sdtPr>
              <w:rPr>
                <w:rFonts w:ascii="Arial" w:hAnsi="Arial" w:cs="Arial"/>
                <w:b/>
                <w:sz w:val="20"/>
                <w:szCs w:val="20"/>
              </w:rPr>
              <w:id w:val="597378920"/>
              <w:lock w:val="sdtLocked"/>
              <w:placeholder>
                <w:docPart w:val="A2FDD9C29ADC42D88D07CECA1A32AC55"/>
              </w:placeholder>
              <w:showingPlcHdr/>
              <w:text w:multiLine="1"/>
            </w:sdtPr>
            <w:sdtContent>
              <w:p w14:paraId="5937B2C8" w14:textId="52195FE3" w:rsidR="00C32FA5" w:rsidRPr="00744801" w:rsidRDefault="00C32FA5" w:rsidP="009407D4">
                <w:pPr>
                  <w:rPr>
                    <w:rFonts w:ascii="Arial" w:hAnsi="Arial" w:cs="Arial"/>
                    <w:b/>
                    <w:sz w:val="20"/>
                    <w:szCs w:val="20"/>
                  </w:rPr>
                </w:pPr>
                <w:r w:rsidRPr="00C97283">
                  <w:rPr>
                    <w:rStyle w:val="PlaceholderText"/>
                    <w:rFonts w:ascii="Arial" w:hAnsi="Arial" w:cs="Arial"/>
                    <w:sz w:val="20"/>
                    <w:szCs w:val="20"/>
                  </w:rPr>
                  <w:t>Click here to enter text.</w:t>
                </w:r>
              </w:p>
            </w:sdtContent>
          </w:sdt>
        </w:tc>
      </w:tr>
    </w:tbl>
    <w:p w14:paraId="771A3CCC" w14:textId="6FFDA1BF" w:rsidR="00D72B35" w:rsidRDefault="00D72B35" w:rsidP="00B04A0E">
      <w:pPr>
        <w:rPr>
          <w:rFonts w:ascii="Arial" w:hAnsi="Arial" w:cs="Arial"/>
          <w:b/>
          <w:sz w:val="20"/>
          <w:szCs w:val="20"/>
        </w:rPr>
      </w:pPr>
      <w:r>
        <w:rPr>
          <w:rFonts w:ascii="Arial" w:hAnsi="Arial" w:cs="Arial"/>
          <w:b/>
          <w:sz w:val="20"/>
          <w:szCs w:val="20"/>
        </w:rPr>
        <w:br w:type="page"/>
      </w:r>
    </w:p>
    <w:p w14:paraId="19D94A1F" w14:textId="0AF34AAB" w:rsidR="002903F7" w:rsidRPr="00785A75" w:rsidRDefault="002903F7" w:rsidP="00B04A0E">
      <w:pPr>
        <w:rPr>
          <w:rFonts w:ascii="Arial" w:hAnsi="Arial" w:cs="Arial"/>
          <w:b/>
          <w:sz w:val="20"/>
          <w:u w:val="single"/>
        </w:rPr>
      </w:pPr>
      <w:r w:rsidRPr="00785A75">
        <w:rPr>
          <w:rFonts w:ascii="Arial" w:hAnsi="Arial" w:cs="Arial"/>
          <w:b/>
          <w:sz w:val="20"/>
          <w:u w:val="single"/>
        </w:rPr>
        <w:lastRenderedPageBreak/>
        <w:t>REMITTANCE INFORMATION</w:t>
      </w:r>
    </w:p>
    <w:tbl>
      <w:tblPr>
        <w:tblStyle w:val="TableGrid"/>
        <w:tblW w:w="0" w:type="auto"/>
        <w:tblLook w:val="04A0" w:firstRow="1" w:lastRow="0" w:firstColumn="1" w:lastColumn="0" w:noHBand="0" w:noVBand="1"/>
      </w:tblPr>
      <w:tblGrid>
        <w:gridCol w:w="1779"/>
        <w:gridCol w:w="910"/>
        <w:gridCol w:w="697"/>
        <w:gridCol w:w="1400"/>
        <w:gridCol w:w="312"/>
        <w:gridCol w:w="851"/>
        <w:gridCol w:w="2419"/>
        <w:gridCol w:w="648"/>
      </w:tblGrid>
      <w:tr w:rsidR="009200C9" w14:paraId="197764E5" w14:textId="77777777" w:rsidTr="000136F8">
        <w:tc>
          <w:tcPr>
            <w:tcW w:w="9016" w:type="dxa"/>
            <w:gridSpan w:val="8"/>
            <w:shd w:val="clear" w:color="auto" w:fill="D9E2F3" w:themeFill="accent5" w:themeFillTint="33"/>
          </w:tcPr>
          <w:p w14:paraId="6E5DA45D" w14:textId="4720FD82" w:rsidR="009200C9" w:rsidRDefault="009200C9" w:rsidP="00443F5A">
            <w:pPr>
              <w:spacing w:before="60" w:after="60"/>
              <w:rPr>
                <w:rFonts w:ascii="Arial" w:hAnsi="Arial" w:cs="Arial"/>
                <w:b/>
                <w:sz w:val="20"/>
                <w:szCs w:val="20"/>
                <w:u w:val="single"/>
              </w:rPr>
            </w:pPr>
            <w:r w:rsidRPr="00A37865">
              <w:rPr>
                <w:rFonts w:ascii="Arial" w:hAnsi="Arial" w:cs="Arial"/>
                <w:b/>
                <w:sz w:val="20"/>
                <w:szCs w:val="20"/>
              </w:rPr>
              <w:t>Please provide payment details for the application</w:t>
            </w:r>
            <w:r w:rsidR="008206E4">
              <w:rPr>
                <w:rFonts w:ascii="Arial" w:hAnsi="Arial" w:cs="Arial"/>
                <w:b/>
                <w:sz w:val="20"/>
                <w:szCs w:val="20"/>
              </w:rPr>
              <w:t xml:space="preserve"> </w:t>
            </w:r>
            <w:r w:rsidR="008206E4" w:rsidRPr="00523542">
              <w:rPr>
                <w:rFonts w:ascii="Arial" w:hAnsi="Arial" w:cs="Arial"/>
                <w:i/>
                <w:sz w:val="18"/>
                <w:szCs w:val="20"/>
              </w:rPr>
              <w:t>(see guidance note on p</w:t>
            </w:r>
            <w:r w:rsidR="00443F5A">
              <w:rPr>
                <w:rFonts w:ascii="Arial" w:hAnsi="Arial" w:cs="Arial"/>
                <w:i/>
                <w:sz w:val="18"/>
                <w:szCs w:val="20"/>
              </w:rPr>
              <w:t>5</w:t>
            </w:r>
            <w:r w:rsidR="00A11DEB" w:rsidRPr="00523542">
              <w:rPr>
                <w:rFonts w:ascii="Arial" w:hAnsi="Arial" w:cs="Arial"/>
                <w:i/>
                <w:sz w:val="18"/>
                <w:szCs w:val="20"/>
              </w:rPr>
              <w:t>)</w:t>
            </w:r>
          </w:p>
        </w:tc>
      </w:tr>
      <w:tr w:rsidR="009200C9" w14:paraId="37BA4EE5" w14:textId="77777777" w:rsidTr="009200C9">
        <w:tc>
          <w:tcPr>
            <w:tcW w:w="9016" w:type="dxa"/>
            <w:gridSpan w:val="8"/>
          </w:tcPr>
          <w:p w14:paraId="14666841" w14:textId="4FA9CEAF" w:rsidR="009200C9" w:rsidRPr="009A2556" w:rsidRDefault="009200C9" w:rsidP="0005731B">
            <w:pPr>
              <w:spacing w:before="60" w:after="60"/>
              <w:jc w:val="both"/>
              <w:rPr>
                <w:rFonts w:ascii="Arial" w:hAnsi="Arial" w:cs="Arial"/>
                <w:sz w:val="18"/>
                <w:szCs w:val="20"/>
              </w:rPr>
            </w:pPr>
            <w:r w:rsidRPr="00A964A3">
              <w:rPr>
                <w:rFonts w:ascii="Arial" w:hAnsi="Arial" w:cs="Arial"/>
                <w:sz w:val="18"/>
                <w:szCs w:val="20"/>
              </w:rPr>
              <w:t xml:space="preserve">Please ensure you submit the correct fee for your application.  This fee </w:t>
            </w:r>
            <w:r w:rsidR="00641469">
              <w:rPr>
                <w:rFonts w:ascii="Arial" w:hAnsi="Arial" w:cs="Arial"/>
                <w:sz w:val="18"/>
                <w:szCs w:val="20"/>
              </w:rPr>
              <w:t xml:space="preserve">is </w:t>
            </w:r>
            <w:r w:rsidRPr="00A964A3">
              <w:rPr>
                <w:rFonts w:ascii="Arial" w:hAnsi="Arial" w:cs="Arial"/>
                <w:sz w:val="18"/>
                <w:szCs w:val="20"/>
              </w:rPr>
              <w:t xml:space="preserve">reviewed every year.  For latest fees please consult the latest </w:t>
            </w:r>
            <w:hyperlink r:id="rId14" w:history="1">
              <w:r w:rsidRPr="00A964A3">
                <w:rPr>
                  <w:rStyle w:val="Hyperlink"/>
                  <w:rFonts w:ascii="Arial" w:hAnsi="Arial" w:cs="Arial"/>
                  <w:sz w:val="18"/>
                  <w:szCs w:val="20"/>
                </w:rPr>
                <w:t>Environmental Regulation (Scotland) Charging Scheme</w:t>
              </w:r>
            </w:hyperlink>
            <w:r w:rsidRPr="00A964A3">
              <w:rPr>
                <w:rFonts w:ascii="Arial" w:hAnsi="Arial" w:cs="Arial"/>
                <w:sz w:val="18"/>
                <w:szCs w:val="20"/>
              </w:rPr>
              <w:t xml:space="preserve"> on the SEPA website (</w:t>
            </w:r>
            <w:hyperlink r:id="rId15" w:history="1">
              <w:r w:rsidRPr="00A964A3">
                <w:rPr>
                  <w:rStyle w:val="Hyperlink"/>
                  <w:rFonts w:ascii="Arial" w:hAnsi="Arial" w:cs="Arial"/>
                  <w:sz w:val="18"/>
                  <w:szCs w:val="20"/>
                </w:rPr>
                <w:t>www.sepa.org.uk</w:t>
              </w:r>
            </w:hyperlink>
            <w:r w:rsidRPr="00A964A3">
              <w:rPr>
                <w:rFonts w:ascii="Arial" w:hAnsi="Arial" w:cs="Arial"/>
                <w:sz w:val="18"/>
                <w:szCs w:val="20"/>
              </w:rPr>
              <w:t xml:space="preserve"> and search for ‘charging schemes and summary charging booklets’) or contact your local SEPA office.</w:t>
            </w:r>
          </w:p>
        </w:tc>
      </w:tr>
      <w:tr w:rsidR="009200C9" w14:paraId="1590D57F" w14:textId="77777777" w:rsidTr="000136F8">
        <w:trPr>
          <w:trHeight w:val="600"/>
        </w:trPr>
        <w:tc>
          <w:tcPr>
            <w:tcW w:w="1779" w:type="dxa"/>
            <w:vMerge w:val="restart"/>
            <w:shd w:val="clear" w:color="auto" w:fill="D9E2F3" w:themeFill="accent5" w:themeFillTint="33"/>
            <w:vAlign w:val="center"/>
          </w:tcPr>
          <w:p w14:paraId="01717366" w14:textId="77777777" w:rsidR="009200C9" w:rsidRDefault="009200C9" w:rsidP="009200C9">
            <w:pPr>
              <w:rPr>
                <w:rFonts w:ascii="Arial" w:hAnsi="Arial" w:cs="Arial"/>
                <w:b/>
                <w:sz w:val="20"/>
                <w:szCs w:val="20"/>
                <w:u w:val="single"/>
              </w:rPr>
            </w:pPr>
            <w:r w:rsidRPr="00A964A3">
              <w:rPr>
                <w:rFonts w:ascii="Arial" w:hAnsi="Arial" w:cs="Arial"/>
                <w:b/>
                <w:sz w:val="18"/>
                <w:szCs w:val="20"/>
              </w:rPr>
              <w:t>BACS</w:t>
            </w:r>
          </w:p>
        </w:tc>
        <w:tc>
          <w:tcPr>
            <w:tcW w:w="1607" w:type="dxa"/>
            <w:gridSpan w:val="2"/>
            <w:vAlign w:val="center"/>
          </w:tcPr>
          <w:p w14:paraId="7864B91D" w14:textId="77777777" w:rsidR="009200C9" w:rsidRDefault="009200C9" w:rsidP="009200C9">
            <w:pPr>
              <w:jc w:val="center"/>
              <w:rPr>
                <w:rFonts w:ascii="Arial" w:hAnsi="Arial" w:cs="Arial"/>
                <w:b/>
                <w:sz w:val="20"/>
                <w:szCs w:val="20"/>
                <w:u w:val="single"/>
              </w:rPr>
            </w:pPr>
            <w:r w:rsidRPr="00A964A3">
              <w:rPr>
                <w:rFonts w:ascii="Arial" w:hAnsi="Arial" w:cs="Arial"/>
                <w:sz w:val="18"/>
                <w:szCs w:val="20"/>
              </w:rPr>
              <w:t>Sort Code</w:t>
            </w:r>
          </w:p>
        </w:tc>
        <w:tc>
          <w:tcPr>
            <w:tcW w:w="1400" w:type="dxa"/>
            <w:vAlign w:val="center"/>
          </w:tcPr>
          <w:p w14:paraId="4B1E7C0E" w14:textId="77777777" w:rsidR="009200C9" w:rsidRDefault="009200C9" w:rsidP="009200C9">
            <w:pPr>
              <w:jc w:val="center"/>
              <w:rPr>
                <w:rFonts w:ascii="Arial" w:hAnsi="Arial" w:cs="Arial"/>
                <w:b/>
                <w:sz w:val="20"/>
                <w:szCs w:val="20"/>
                <w:u w:val="single"/>
              </w:rPr>
            </w:pPr>
            <w:r w:rsidRPr="00A964A3">
              <w:rPr>
                <w:rFonts w:ascii="Arial" w:hAnsi="Arial" w:cs="Arial"/>
                <w:sz w:val="18"/>
                <w:szCs w:val="20"/>
              </w:rPr>
              <w:t>83-34-00</w:t>
            </w:r>
          </w:p>
        </w:tc>
        <w:tc>
          <w:tcPr>
            <w:tcW w:w="3582" w:type="dxa"/>
            <w:gridSpan w:val="3"/>
            <w:vMerge w:val="restart"/>
          </w:tcPr>
          <w:p w14:paraId="6B8A0777" w14:textId="77777777" w:rsidR="009200C9" w:rsidRDefault="009200C9" w:rsidP="0005731B">
            <w:pPr>
              <w:jc w:val="both"/>
              <w:rPr>
                <w:rFonts w:ascii="Arial" w:hAnsi="Arial" w:cs="Arial"/>
                <w:b/>
                <w:sz w:val="20"/>
                <w:szCs w:val="20"/>
                <w:u w:val="single"/>
              </w:rPr>
            </w:pPr>
            <w:r w:rsidRPr="00A37865">
              <w:rPr>
                <w:rFonts w:ascii="Arial" w:hAnsi="Arial" w:cs="Arial"/>
                <w:b/>
                <w:sz w:val="16"/>
                <w:szCs w:val="16"/>
              </w:rPr>
              <w:t xml:space="preserve">IMPORTANT! </w:t>
            </w:r>
            <w:r w:rsidRPr="00A37865">
              <w:rPr>
                <w:rFonts w:ascii="Arial" w:hAnsi="Arial" w:cs="Arial"/>
                <w:sz w:val="16"/>
                <w:szCs w:val="16"/>
              </w:rPr>
              <w:t xml:space="preserve">When paying by BACS or direct transfer you MUST submit remittance advice or proof of payment with your application form. </w:t>
            </w:r>
            <w:r>
              <w:rPr>
                <w:rFonts w:ascii="Arial" w:hAnsi="Arial" w:cs="Arial"/>
                <w:sz w:val="16"/>
                <w:szCs w:val="16"/>
              </w:rPr>
              <w:t>If this is not received the application will be deemed invalid and returned to you, as SEPA is unable to process your application without this.</w:t>
            </w:r>
          </w:p>
        </w:tc>
        <w:sdt>
          <w:sdtPr>
            <w:rPr>
              <w:rFonts w:ascii="Arial" w:hAnsi="Arial" w:cs="Arial"/>
              <w:b/>
            </w:rPr>
            <w:id w:val="1584492778"/>
            <w14:checkbox>
              <w14:checked w14:val="0"/>
              <w14:checkedState w14:val="2612" w14:font="MS Gothic"/>
              <w14:uncheckedState w14:val="2610" w14:font="MS Gothic"/>
            </w14:checkbox>
          </w:sdtPr>
          <w:sdtContent>
            <w:tc>
              <w:tcPr>
                <w:tcW w:w="648" w:type="dxa"/>
                <w:vMerge w:val="restart"/>
                <w:vAlign w:val="center"/>
              </w:tcPr>
              <w:p w14:paraId="294D4D07" w14:textId="77777777" w:rsidR="009200C9" w:rsidRDefault="009200C9" w:rsidP="009200C9">
                <w:pPr>
                  <w:jc w:val="center"/>
                  <w:rPr>
                    <w:rFonts w:ascii="Arial" w:hAnsi="Arial" w:cs="Arial"/>
                    <w:b/>
                    <w:sz w:val="20"/>
                    <w:szCs w:val="20"/>
                    <w:u w:val="single"/>
                  </w:rPr>
                </w:pPr>
                <w:r>
                  <w:rPr>
                    <w:rFonts w:ascii="MS Gothic" w:eastAsia="MS Gothic" w:hAnsi="MS Gothic" w:cs="Arial" w:hint="eastAsia"/>
                    <w:b/>
                  </w:rPr>
                  <w:t>☐</w:t>
                </w:r>
              </w:p>
            </w:tc>
          </w:sdtContent>
        </w:sdt>
      </w:tr>
      <w:tr w:rsidR="009200C9" w14:paraId="1D44FE65" w14:textId="77777777" w:rsidTr="000136F8">
        <w:trPr>
          <w:trHeight w:val="112"/>
        </w:trPr>
        <w:tc>
          <w:tcPr>
            <w:tcW w:w="1779" w:type="dxa"/>
            <w:vMerge/>
            <w:shd w:val="clear" w:color="auto" w:fill="D9E2F3" w:themeFill="accent5" w:themeFillTint="33"/>
            <w:vAlign w:val="center"/>
          </w:tcPr>
          <w:p w14:paraId="705B1557" w14:textId="77777777" w:rsidR="009200C9" w:rsidRDefault="009200C9" w:rsidP="009200C9">
            <w:pPr>
              <w:rPr>
                <w:rFonts w:ascii="Arial" w:hAnsi="Arial" w:cs="Arial"/>
                <w:b/>
                <w:sz w:val="20"/>
                <w:szCs w:val="20"/>
                <w:u w:val="single"/>
              </w:rPr>
            </w:pPr>
          </w:p>
        </w:tc>
        <w:tc>
          <w:tcPr>
            <w:tcW w:w="1607" w:type="dxa"/>
            <w:gridSpan w:val="2"/>
            <w:vAlign w:val="center"/>
          </w:tcPr>
          <w:p w14:paraId="714EB140" w14:textId="77777777" w:rsidR="009200C9" w:rsidRDefault="009200C9" w:rsidP="009200C9">
            <w:pPr>
              <w:jc w:val="center"/>
              <w:rPr>
                <w:rFonts w:ascii="Arial" w:hAnsi="Arial" w:cs="Arial"/>
                <w:b/>
                <w:sz w:val="20"/>
                <w:szCs w:val="20"/>
                <w:u w:val="single"/>
              </w:rPr>
            </w:pPr>
            <w:r w:rsidRPr="00A964A3">
              <w:rPr>
                <w:rFonts w:ascii="Arial" w:hAnsi="Arial" w:cs="Arial"/>
                <w:sz w:val="18"/>
                <w:szCs w:val="20"/>
              </w:rPr>
              <w:t>A/C Number</w:t>
            </w:r>
          </w:p>
        </w:tc>
        <w:tc>
          <w:tcPr>
            <w:tcW w:w="1400" w:type="dxa"/>
            <w:vAlign w:val="center"/>
          </w:tcPr>
          <w:p w14:paraId="72F2CDD2" w14:textId="77777777" w:rsidR="009200C9" w:rsidRDefault="009200C9" w:rsidP="009200C9">
            <w:pPr>
              <w:jc w:val="center"/>
              <w:rPr>
                <w:rFonts w:ascii="Arial" w:hAnsi="Arial" w:cs="Arial"/>
                <w:b/>
                <w:sz w:val="20"/>
                <w:szCs w:val="20"/>
                <w:u w:val="single"/>
              </w:rPr>
            </w:pPr>
            <w:r w:rsidRPr="00A964A3">
              <w:rPr>
                <w:rFonts w:ascii="Arial" w:hAnsi="Arial" w:cs="Arial"/>
                <w:sz w:val="18"/>
                <w:szCs w:val="20"/>
              </w:rPr>
              <w:t>00137187</w:t>
            </w:r>
          </w:p>
        </w:tc>
        <w:tc>
          <w:tcPr>
            <w:tcW w:w="3582" w:type="dxa"/>
            <w:gridSpan w:val="3"/>
            <w:vMerge/>
          </w:tcPr>
          <w:p w14:paraId="67CEEEF1" w14:textId="77777777" w:rsidR="009200C9" w:rsidRDefault="009200C9" w:rsidP="009200C9">
            <w:pPr>
              <w:rPr>
                <w:rFonts w:ascii="Arial" w:hAnsi="Arial" w:cs="Arial"/>
                <w:b/>
                <w:sz w:val="20"/>
                <w:szCs w:val="20"/>
                <w:u w:val="single"/>
              </w:rPr>
            </w:pPr>
          </w:p>
        </w:tc>
        <w:tc>
          <w:tcPr>
            <w:tcW w:w="648" w:type="dxa"/>
            <w:vMerge/>
            <w:vAlign w:val="center"/>
          </w:tcPr>
          <w:p w14:paraId="08B184EC" w14:textId="77777777" w:rsidR="009200C9" w:rsidRDefault="009200C9" w:rsidP="009200C9">
            <w:pPr>
              <w:jc w:val="center"/>
              <w:rPr>
                <w:rFonts w:ascii="Arial" w:hAnsi="Arial" w:cs="Arial"/>
                <w:b/>
                <w:sz w:val="20"/>
                <w:szCs w:val="20"/>
                <w:u w:val="single"/>
              </w:rPr>
            </w:pPr>
          </w:p>
        </w:tc>
      </w:tr>
      <w:tr w:rsidR="009200C9" w14:paraId="415F7AF2" w14:textId="77777777" w:rsidTr="000136F8">
        <w:trPr>
          <w:trHeight w:val="113"/>
        </w:trPr>
        <w:tc>
          <w:tcPr>
            <w:tcW w:w="1779" w:type="dxa"/>
            <w:vMerge w:val="restart"/>
            <w:shd w:val="clear" w:color="auto" w:fill="D9E2F3" w:themeFill="accent5" w:themeFillTint="33"/>
            <w:vAlign w:val="center"/>
          </w:tcPr>
          <w:p w14:paraId="7AE0260E" w14:textId="77777777" w:rsidR="009200C9" w:rsidRDefault="009200C9" w:rsidP="009200C9">
            <w:pPr>
              <w:rPr>
                <w:rFonts w:ascii="Arial" w:hAnsi="Arial" w:cs="Arial"/>
                <w:b/>
                <w:sz w:val="20"/>
                <w:szCs w:val="20"/>
                <w:u w:val="single"/>
              </w:rPr>
            </w:pPr>
            <w:r w:rsidRPr="00A964A3">
              <w:rPr>
                <w:rFonts w:ascii="Arial" w:hAnsi="Arial" w:cs="Arial"/>
                <w:b/>
                <w:sz w:val="18"/>
                <w:szCs w:val="20"/>
              </w:rPr>
              <w:t>Credit/Debit Card</w:t>
            </w:r>
          </w:p>
        </w:tc>
        <w:tc>
          <w:tcPr>
            <w:tcW w:w="6589" w:type="dxa"/>
            <w:gridSpan w:val="6"/>
          </w:tcPr>
          <w:p w14:paraId="0420DE3A" w14:textId="77777777" w:rsidR="009200C9" w:rsidRDefault="009200C9" w:rsidP="0005731B">
            <w:pPr>
              <w:spacing w:before="120" w:after="120"/>
              <w:jc w:val="both"/>
              <w:rPr>
                <w:rFonts w:ascii="Arial" w:hAnsi="Arial" w:cs="Arial"/>
                <w:b/>
                <w:sz w:val="20"/>
                <w:szCs w:val="20"/>
                <w:u w:val="single"/>
              </w:rPr>
            </w:pPr>
            <w:r w:rsidRPr="00A964A3">
              <w:rPr>
                <w:rFonts w:ascii="Arial" w:hAnsi="Arial" w:cs="Arial"/>
                <w:sz w:val="18"/>
                <w:szCs w:val="16"/>
              </w:rPr>
              <w:t>Payment is accepted by all major credit/debit cards.  Please include payment contact details below so that we can take payment securely</w:t>
            </w:r>
          </w:p>
        </w:tc>
        <w:sdt>
          <w:sdtPr>
            <w:rPr>
              <w:rFonts w:ascii="Arial" w:hAnsi="Arial" w:cs="Arial"/>
              <w:b/>
            </w:rPr>
            <w:id w:val="-1100334236"/>
            <w14:checkbox>
              <w14:checked w14:val="0"/>
              <w14:checkedState w14:val="2612" w14:font="MS Gothic"/>
              <w14:uncheckedState w14:val="2610" w14:font="MS Gothic"/>
            </w14:checkbox>
          </w:sdtPr>
          <w:sdtContent>
            <w:tc>
              <w:tcPr>
                <w:tcW w:w="648" w:type="dxa"/>
                <w:vMerge w:val="restart"/>
                <w:vAlign w:val="center"/>
              </w:tcPr>
              <w:p w14:paraId="7BFA0359" w14:textId="77777777" w:rsidR="009200C9" w:rsidRDefault="009200C9" w:rsidP="009200C9">
                <w:pPr>
                  <w:jc w:val="center"/>
                  <w:rPr>
                    <w:rFonts w:ascii="Arial" w:hAnsi="Arial" w:cs="Arial"/>
                    <w:b/>
                    <w:sz w:val="20"/>
                    <w:szCs w:val="20"/>
                    <w:u w:val="single"/>
                  </w:rPr>
                </w:pPr>
                <w:r>
                  <w:rPr>
                    <w:rFonts w:ascii="MS Gothic" w:eastAsia="MS Gothic" w:hAnsi="MS Gothic" w:cs="Arial" w:hint="eastAsia"/>
                    <w:b/>
                  </w:rPr>
                  <w:t>☐</w:t>
                </w:r>
              </w:p>
            </w:tc>
          </w:sdtContent>
        </w:sdt>
      </w:tr>
      <w:tr w:rsidR="009200C9" w14:paraId="5130DA30" w14:textId="77777777" w:rsidTr="000136F8">
        <w:trPr>
          <w:trHeight w:val="112"/>
        </w:trPr>
        <w:tc>
          <w:tcPr>
            <w:tcW w:w="1779" w:type="dxa"/>
            <w:vMerge/>
            <w:shd w:val="clear" w:color="auto" w:fill="D9E2F3" w:themeFill="accent5" w:themeFillTint="33"/>
          </w:tcPr>
          <w:p w14:paraId="06FC7B72" w14:textId="77777777" w:rsidR="009200C9" w:rsidRDefault="009200C9" w:rsidP="009200C9">
            <w:pPr>
              <w:rPr>
                <w:rFonts w:ascii="Arial" w:hAnsi="Arial" w:cs="Arial"/>
                <w:b/>
                <w:sz w:val="20"/>
                <w:szCs w:val="20"/>
                <w:u w:val="single"/>
              </w:rPr>
            </w:pPr>
          </w:p>
        </w:tc>
        <w:tc>
          <w:tcPr>
            <w:tcW w:w="910" w:type="dxa"/>
            <w:shd w:val="clear" w:color="auto" w:fill="D9E2F3" w:themeFill="accent5" w:themeFillTint="33"/>
            <w:vAlign w:val="center"/>
          </w:tcPr>
          <w:p w14:paraId="1F187C9D" w14:textId="77777777" w:rsidR="009200C9" w:rsidRDefault="009200C9" w:rsidP="009200C9">
            <w:pPr>
              <w:spacing w:before="60" w:after="60"/>
              <w:rPr>
                <w:rFonts w:ascii="Arial" w:hAnsi="Arial" w:cs="Arial"/>
                <w:b/>
                <w:sz w:val="20"/>
                <w:szCs w:val="20"/>
                <w:u w:val="single"/>
              </w:rPr>
            </w:pPr>
            <w:r w:rsidRPr="00A964A3">
              <w:rPr>
                <w:rFonts w:ascii="Arial" w:hAnsi="Arial" w:cs="Arial"/>
                <w:sz w:val="18"/>
                <w:szCs w:val="16"/>
              </w:rPr>
              <w:t>Name</w:t>
            </w:r>
          </w:p>
        </w:tc>
        <w:tc>
          <w:tcPr>
            <w:tcW w:w="2409" w:type="dxa"/>
            <w:gridSpan w:val="3"/>
            <w:shd w:val="clear" w:color="auto" w:fill="auto"/>
            <w:vAlign w:val="center"/>
          </w:tcPr>
          <w:p w14:paraId="09714F5B" w14:textId="78750BA2" w:rsidR="009200C9" w:rsidRDefault="00494C31" w:rsidP="009200C9">
            <w:pPr>
              <w:spacing w:before="60" w:after="60"/>
              <w:rPr>
                <w:rFonts w:ascii="Arial" w:hAnsi="Arial" w:cs="Arial"/>
                <w:b/>
                <w:sz w:val="20"/>
                <w:szCs w:val="20"/>
                <w:u w:val="single"/>
              </w:rPr>
            </w:pPr>
            <w:sdt>
              <w:sdtPr>
                <w:rPr>
                  <w:rFonts w:ascii="Arial" w:hAnsi="Arial" w:cs="Arial"/>
                  <w:b/>
                  <w:sz w:val="20"/>
                  <w:szCs w:val="20"/>
                </w:rPr>
                <w:id w:val="1175148001"/>
                <w:lock w:val="sdtLocked"/>
                <w:placeholder>
                  <w:docPart w:val="8B3862F977164BAF97929762C07E6C7C"/>
                </w:placeholder>
                <w:showingPlcHdr/>
                <w:text w:multiLine="1"/>
              </w:sdtPr>
              <w:sdtContent>
                <w:r w:rsidR="00240AF2" w:rsidRPr="00D752B5">
                  <w:rPr>
                    <w:rStyle w:val="PlaceholderText"/>
                    <w:rFonts w:ascii="Arial" w:hAnsi="Arial" w:cs="Arial"/>
                    <w:sz w:val="18"/>
                    <w:szCs w:val="20"/>
                  </w:rPr>
                  <w:t>Click here to enter text.</w:t>
                </w:r>
              </w:sdtContent>
            </w:sdt>
          </w:p>
        </w:tc>
        <w:tc>
          <w:tcPr>
            <w:tcW w:w="851" w:type="dxa"/>
            <w:shd w:val="clear" w:color="auto" w:fill="D9E2F3" w:themeFill="accent5" w:themeFillTint="33"/>
            <w:vAlign w:val="center"/>
          </w:tcPr>
          <w:p w14:paraId="5AFE1200" w14:textId="77777777" w:rsidR="009200C9" w:rsidRDefault="009200C9" w:rsidP="009200C9">
            <w:pPr>
              <w:spacing w:before="60" w:after="60"/>
              <w:rPr>
                <w:rFonts w:ascii="Arial" w:hAnsi="Arial" w:cs="Arial"/>
                <w:b/>
                <w:sz w:val="20"/>
                <w:szCs w:val="20"/>
                <w:u w:val="single"/>
              </w:rPr>
            </w:pPr>
            <w:r w:rsidRPr="00A964A3">
              <w:rPr>
                <w:rFonts w:ascii="Arial" w:hAnsi="Arial" w:cs="Arial"/>
                <w:sz w:val="18"/>
                <w:szCs w:val="16"/>
              </w:rPr>
              <w:t>Tel:</w:t>
            </w:r>
          </w:p>
        </w:tc>
        <w:tc>
          <w:tcPr>
            <w:tcW w:w="2419" w:type="dxa"/>
            <w:vAlign w:val="center"/>
          </w:tcPr>
          <w:p w14:paraId="60056FD3" w14:textId="71FBCF22" w:rsidR="009200C9" w:rsidRDefault="00494C31" w:rsidP="009200C9">
            <w:pPr>
              <w:spacing w:before="60" w:after="60"/>
              <w:rPr>
                <w:rFonts w:ascii="Arial" w:hAnsi="Arial" w:cs="Arial"/>
                <w:b/>
                <w:sz w:val="20"/>
                <w:szCs w:val="20"/>
                <w:u w:val="single"/>
              </w:rPr>
            </w:pPr>
            <w:sdt>
              <w:sdtPr>
                <w:rPr>
                  <w:rFonts w:ascii="Arial" w:hAnsi="Arial" w:cs="Arial"/>
                  <w:b/>
                  <w:sz w:val="20"/>
                  <w:szCs w:val="20"/>
                </w:rPr>
                <w:id w:val="967625490"/>
                <w:lock w:val="sdtLocked"/>
                <w:placeholder>
                  <w:docPart w:val="DD3C59DFC6514ADD9B732371936B78A8"/>
                </w:placeholder>
                <w:showingPlcHdr/>
                <w:text w:multiLine="1"/>
              </w:sdtPr>
              <w:sdtContent>
                <w:r w:rsidR="00240AF2" w:rsidRPr="00D752B5">
                  <w:rPr>
                    <w:rStyle w:val="PlaceholderText"/>
                    <w:rFonts w:ascii="Arial" w:hAnsi="Arial" w:cs="Arial"/>
                    <w:sz w:val="18"/>
                    <w:szCs w:val="20"/>
                  </w:rPr>
                  <w:t>Click here to enter text.</w:t>
                </w:r>
              </w:sdtContent>
            </w:sdt>
          </w:p>
        </w:tc>
        <w:tc>
          <w:tcPr>
            <w:tcW w:w="648" w:type="dxa"/>
            <w:vMerge/>
            <w:vAlign w:val="center"/>
          </w:tcPr>
          <w:p w14:paraId="4B9FEC16" w14:textId="77777777" w:rsidR="009200C9" w:rsidRDefault="009200C9" w:rsidP="009200C9">
            <w:pPr>
              <w:jc w:val="center"/>
              <w:rPr>
                <w:rFonts w:ascii="Arial" w:hAnsi="Arial" w:cs="Arial"/>
                <w:b/>
                <w:sz w:val="20"/>
                <w:szCs w:val="20"/>
                <w:u w:val="single"/>
              </w:rPr>
            </w:pPr>
          </w:p>
        </w:tc>
      </w:tr>
      <w:tr w:rsidR="009200C9" w14:paraId="0D2390F5" w14:textId="77777777" w:rsidTr="000136F8">
        <w:tc>
          <w:tcPr>
            <w:tcW w:w="1779" w:type="dxa"/>
            <w:shd w:val="clear" w:color="auto" w:fill="D9E2F3" w:themeFill="accent5" w:themeFillTint="33"/>
            <w:vAlign w:val="center"/>
          </w:tcPr>
          <w:p w14:paraId="5A2F473E" w14:textId="77777777" w:rsidR="009200C9" w:rsidRDefault="009200C9" w:rsidP="009200C9">
            <w:pPr>
              <w:rPr>
                <w:rFonts w:ascii="Arial" w:hAnsi="Arial" w:cs="Arial"/>
                <w:b/>
                <w:sz w:val="20"/>
                <w:szCs w:val="20"/>
                <w:u w:val="single"/>
              </w:rPr>
            </w:pPr>
            <w:r w:rsidRPr="00A964A3">
              <w:rPr>
                <w:rFonts w:ascii="Arial" w:hAnsi="Arial" w:cs="Arial"/>
                <w:b/>
                <w:sz w:val="18"/>
                <w:szCs w:val="20"/>
              </w:rPr>
              <w:t>Cheque</w:t>
            </w:r>
          </w:p>
        </w:tc>
        <w:tc>
          <w:tcPr>
            <w:tcW w:w="6589" w:type="dxa"/>
            <w:gridSpan w:val="6"/>
          </w:tcPr>
          <w:p w14:paraId="62CCED43" w14:textId="77777777" w:rsidR="009200C9" w:rsidRDefault="009200C9" w:rsidP="0005731B">
            <w:pPr>
              <w:spacing w:before="120" w:after="120"/>
              <w:jc w:val="both"/>
              <w:rPr>
                <w:rFonts w:ascii="Arial" w:hAnsi="Arial" w:cs="Arial"/>
                <w:b/>
                <w:sz w:val="20"/>
                <w:szCs w:val="20"/>
                <w:u w:val="single"/>
              </w:rPr>
            </w:pPr>
            <w:r w:rsidRPr="00A964A3">
              <w:rPr>
                <w:rFonts w:ascii="Arial" w:hAnsi="Arial" w:cs="Arial"/>
                <w:sz w:val="18"/>
                <w:szCs w:val="20"/>
              </w:rPr>
              <w:t xml:space="preserve">Made payable to “SEPA” and </w:t>
            </w:r>
            <w:r w:rsidRPr="00A964A3">
              <w:rPr>
                <w:rFonts w:ascii="Arial" w:hAnsi="Arial" w:cs="Arial"/>
                <w:b/>
                <w:sz w:val="18"/>
                <w:szCs w:val="20"/>
              </w:rPr>
              <w:t>must</w:t>
            </w:r>
            <w:r w:rsidRPr="00A964A3">
              <w:rPr>
                <w:rFonts w:ascii="Arial" w:hAnsi="Arial" w:cs="Arial"/>
                <w:sz w:val="18"/>
                <w:szCs w:val="20"/>
              </w:rPr>
              <w:t xml:space="preserve"> be included with a printed application form</w:t>
            </w:r>
          </w:p>
        </w:tc>
        <w:sdt>
          <w:sdtPr>
            <w:rPr>
              <w:rFonts w:ascii="Arial" w:hAnsi="Arial" w:cs="Arial"/>
              <w:b/>
            </w:rPr>
            <w:id w:val="-2029096673"/>
            <w14:checkbox>
              <w14:checked w14:val="0"/>
              <w14:checkedState w14:val="2612" w14:font="MS Gothic"/>
              <w14:uncheckedState w14:val="2610" w14:font="MS Gothic"/>
            </w14:checkbox>
          </w:sdtPr>
          <w:sdtContent>
            <w:tc>
              <w:tcPr>
                <w:tcW w:w="648" w:type="dxa"/>
                <w:vAlign w:val="center"/>
              </w:tcPr>
              <w:p w14:paraId="6AB71813" w14:textId="77777777" w:rsidR="009200C9" w:rsidRDefault="009200C9" w:rsidP="009200C9">
                <w:pPr>
                  <w:jc w:val="center"/>
                  <w:rPr>
                    <w:rFonts w:ascii="Arial" w:hAnsi="Arial" w:cs="Arial"/>
                    <w:b/>
                    <w:sz w:val="20"/>
                    <w:szCs w:val="20"/>
                    <w:u w:val="single"/>
                  </w:rPr>
                </w:pPr>
                <w:r>
                  <w:rPr>
                    <w:rFonts w:ascii="MS Gothic" w:eastAsia="MS Gothic" w:hAnsi="MS Gothic" w:cs="Arial" w:hint="eastAsia"/>
                    <w:b/>
                  </w:rPr>
                  <w:t>☐</w:t>
                </w:r>
              </w:p>
            </w:tc>
          </w:sdtContent>
        </w:sdt>
      </w:tr>
      <w:tr w:rsidR="008206E4" w14:paraId="6AA9FB64" w14:textId="77777777" w:rsidTr="000136F8">
        <w:tc>
          <w:tcPr>
            <w:tcW w:w="1779" w:type="dxa"/>
            <w:shd w:val="clear" w:color="auto" w:fill="D9E2F3" w:themeFill="accent5" w:themeFillTint="33"/>
            <w:vAlign w:val="center"/>
          </w:tcPr>
          <w:p w14:paraId="25A6AF8C" w14:textId="21604428" w:rsidR="008206E4" w:rsidRPr="00A964A3" w:rsidRDefault="008206E4" w:rsidP="009200C9">
            <w:pPr>
              <w:rPr>
                <w:rFonts w:ascii="Arial" w:hAnsi="Arial" w:cs="Arial"/>
                <w:b/>
                <w:sz w:val="18"/>
                <w:szCs w:val="20"/>
              </w:rPr>
            </w:pPr>
            <w:r>
              <w:rPr>
                <w:rFonts w:ascii="Arial" w:hAnsi="Arial" w:cs="Arial"/>
                <w:b/>
                <w:sz w:val="18"/>
                <w:szCs w:val="20"/>
              </w:rPr>
              <w:t>Amount payable</w:t>
            </w:r>
          </w:p>
        </w:tc>
        <w:tc>
          <w:tcPr>
            <w:tcW w:w="7237" w:type="dxa"/>
            <w:gridSpan w:val="7"/>
          </w:tcPr>
          <w:p w14:paraId="29BA49B2" w14:textId="1301BC1B" w:rsidR="008206E4" w:rsidRPr="008206E4" w:rsidRDefault="008206E4" w:rsidP="008206E4">
            <w:pPr>
              <w:spacing w:before="120" w:after="120"/>
              <w:rPr>
                <w:rFonts w:ascii="Arial" w:hAnsi="Arial" w:cs="Arial"/>
                <w:b/>
                <w:sz w:val="20"/>
                <w:szCs w:val="20"/>
              </w:rPr>
            </w:pPr>
            <w:r>
              <w:rPr>
                <w:rFonts w:ascii="Arial" w:hAnsi="Arial" w:cs="Arial"/>
                <w:sz w:val="18"/>
                <w:szCs w:val="20"/>
              </w:rPr>
              <w:t xml:space="preserve">£ </w:t>
            </w:r>
            <w:sdt>
              <w:sdtPr>
                <w:rPr>
                  <w:rFonts w:ascii="Arial" w:hAnsi="Arial" w:cs="Arial"/>
                  <w:sz w:val="18"/>
                  <w:szCs w:val="20"/>
                </w:rPr>
                <w:id w:val="-1533495027"/>
                <w:lock w:val="sdtLocked"/>
                <w:placeholder>
                  <w:docPart w:val="117C54BCF0BB4897831D25E661846A3A"/>
                </w:placeholder>
                <w:showingPlcHdr/>
                <w:text/>
              </w:sdtPr>
              <w:sdtContent>
                <w:r w:rsidRPr="00D05038">
                  <w:rPr>
                    <w:rStyle w:val="PlaceholderText"/>
                    <w:rFonts w:ascii="Arial" w:hAnsi="Arial" w:cs="Arial"/>
                    <w:sz w:val="20"/>
                    <w:szCs w:val="20"/>
                  </w:rPr>
                  <w:t>insert fee.</w:t>
                </w:r>
              </w:sdtContent>
            </w:sdt>
            <w:r>
              <w:rPr>
                <w:rFonts w:ascii="Arial" w:hAnsi="Arial" w:cs="Arial"/>
                <w:sz w:val="18"/>
                <w:szCs w:val="20"/>
              </w:rPr>
              <w:t xml:space="preserve">                 Reason for non-payment: </w:t>
            </w:r>
            <w:sdt>
              <w:sdtPr>
                <w:rPr>
                  <w:rFonts w:ascii="Arial" w:hAnsi="Arial" w:cs="Arial"/>
                  <w:b/>
                  <w:sz w:val="20"/>
                  <w:szCs w:val="20"/>
                </w:rPr>
                <w:id w:val="-344017899"/>
                <w:lock w:val="sdtLocked"/>
                <w:placeholder>
                  <w:docPart w:val="4906ECB0D2C84327B6F9D6CD0F403088"/>
                </w:placeholder>
                <w:showingPlcHdr/>
                <w:text w:multiLine="1"/>
              </w:sdtPr>
              <w:sdtContent>
                <w:r w:rsidRPr="00D752B5">
                  <w:rPr>
                    <w:rStyle w:val="PlaceholderText"/>
                    <w:rFonts w:ascii="Arial" w:hAnsi="Arial" w:cs="Arial"/>
                    <w:sz w:val="18"/>
                    <w:szCs w:val="20"/>
                  </w:rPr>
                  <w:t>Click here to enter text.</w:t>
                </w:r>
              </w:sdtContent>
            </w:sdt>
          </w:p>
        </w:tc>
      </w:tr>
    </w:tbl>
    <w:p w14:paraId="3D66F986" w14:textId="2F952311" w:rsidR="009200C9" w:rsidRDefault="009200C9" w:rsidP="00B04A0E">
      <w:pPr>
        <w:rPr>
          <w:rFonts w:ascii="Arial" w:hAnsi="Arial" w:cs="Arial"/>
          <w:b/>
          <w:sz w:val="20"/>
          <w:szCs w:val="20"/>
        </w:rPr>
      </w:pPr>
    </w:p>
    <w:p w14:paraId="08CD057E" w14:textId="0E3B52D8" w:rsidR="007C2234" w:rsidRPr="00785A75" w:rsidRDefault="002E7A31" w:rsidP="00744801">
      <w:pPr>
        <w:jc w:val="both"/>
        <w:rPr>
          <w:rFonts w:ascii="Arial" w:hAnsi="Arial" w:cs="Arial"/>
          <w:b/>
          <w:sz w:val="20"/>
          <w:szCs w:val="20"/>
          <w:u w:val="single"/>
        </w:rPr>
      </w:pPr>
      <w:r w:rsidRPr="00785A75">
        <w:rPr>
          <w:rFonts w:ascii="Arial" w:hAnsi="Arial" w:cs="Arial"/>
          <w:b/>
          <w:sz w:val="20"/>
          <w:szCs w:val="20"/>
          <w:u w:val="single"/>
        </w:rPr>
        <w:t>DECLARATION</w:t>
      </w:r>
    </w:p>
    <w:tbl>
      <w:tblPr>
        <w:tblStyle w:val="TableGrid"/>
        <w:tblW w:w="0" w:type="auto"/>
        <w:tblLook w:val="04A0" w:firstRow="1" w:lastRow="0" w:firstColumn="1" w:lastColumn="0" w:noHBand="0" w:noVBand="1"/>
      </w:tblPr>
      <w:tblGrid>
        <w:gridCol w:w="1413"/>
        <w:gridCol w:w="3118"/>
        <w:gridCol w:w="1560"/>
        <w:gridCol w:w="2925"/>
      </w:tblGrid>
      <w:tr w:rsidR="00743965" w:rsidRPr="00F740A8" w14:paraId="3F443C4F" w14:textId="77777777" w:rsidTr="000136F8">
        <w:tc>
          <w:tcPr>
            <w:tcW w:w="9016" w:type="dxa"/>
            <w:gridSpan w:val="4"/>
            <w:shd w:val="clear" w:color="auto" w:fill="D9E2F3" w:themeFill="accent5" w:themeFillTint="33"/>
          </w:tcPr>
          <w:p w14:paraId="10E86A57" w14:textId="02937833" w:rsidR="00743965" w:rsidRPr="00743965" w:rsidRDefault="00743965" w:rsidP="00443F5A">
            <w:pPr>
              <w:spacing w:before="60" w:after="60"/>
              <w:rPr>
                <w:rFonts w:ascii="Arial" w:hAnsi="Arial" w:cs="Arial"/>
                <w:b/>
                <w:sz w:val="20"/>
              </w:rPr>
            </w:pPr>
            <w:r w:rsidRPr="00743965">
              <w:rPr>
                <w:rFonts w:ascii="Arial" w:hAnsi="Arial" w:cs="Arial"/>
                <w:b/>
                <w:sz w:val="20"/>
              </w:rPr>
              <w:t xml:space="preserve">Please read the declaration and </w:t>
            </w:r>
            <w:r w:rsidR="007D3FAB">
              <w:rPr>
                <w:rFonts w:ascii="Arial" w:hAnsi="Arial" w:cs="Arial"/>
                <w:b/>
                <w:sz w:val="20"/>
              </w:rPr>
              <w:t>complete the boxes below</w:t>
            </w:r>
            <w:r w:rsidR="0047383D">
              <w:rPr>
                <w:rFonts w:ascii="Arial" w:hAnsi="Arial" w:cs="Arial"/>
                <w:b/>
                <w:sz w:val="20"/>
              </w:rPr>
              <w:t xml:space="preserve"> </w:t>
            </w:r>
            <w:r w:rsidR="0047383D" w:rsidRPr="00523542">
              <w:rPr>
                <w:rFonts w:ascii="Arial" w:hAnsi="Arial" w:cs="Arial"/>
                <w:i/>
                <w:sz w:val="18"/>
              </w:rPr>
              <w:t>(see guidance note on p</w:t>
            </w:r>
            <w:r w:rsidR="00443F5A">
              <w:rPr>
                <w:rFonts w:ascii="Arial" w:hAnsi="Arial" w:cs="Arial"/>
                <w:i/>
                <w:sz w:val="18"/>
              </w:rPr>
              <w:t>5</w:t>
            </w:r>
            <w:r w:rsidR="0047383D" w:rsidRPr="00523542">
              <w:rPr>
                <w:rFonts w:ascii="Arial" w:hAnsi="Arial" w:cs="Arial"/>
                <w:i/>
                <w:sz w:val="18"/>
              </w:rPr>
              <w:t>)</w:t>
            </w:r>
          </w:p>
        </w:tc>
      </w:tr>
      <w:tr w:rsidR="00743965" w:rsidRPr="00F740A8" w14:paraId="6E7A4768" w14:textId="77777777" w:rsidTr="003B7BA3">
        <w:tc>
          <w:tcPr>
            <w:tcW w:w="9016" w:type="dxa"/>
            <w:gridSpan w:val="4"/>
          </w:tcPr>
          <w:p w14:paraId="37CA7F16" w14:textId="466517A7" w:rsidR="00743965" w:rsidRPr="00F740A8" w:rsidRDefault="00743965" w:rsidP="0005731B">
            <w:pPr>
              <w:spacing w:before="120" w:after="120"/>
              <w:jc w:val="both"/>
              <w:rPr>
                <w:rFonts w:ascii="Arial" w:hAnsi="Arial" w:cs="Arial"/>
                <w:i/>
                <w:sz w:val="20"/>
              </w:rPr>
            </w:pPr>
            <w:r w:rsidRPr="0005731B">
              <w:rPr>
                <w:rFonts w:ascii="Arial" w:hAnsi="Arial" w:cs="Arial"/>
                <w:i/>
                <w:sz w:val="18"/>
              </w:rPr>
              <w:t xml:space="preserve">I/we hereby apply for </w:t>
            </w:r>
            <w:r w:rsidR="00641469" w:rsidRPr="0005731B">
              <w:rPr>
                <w:rFonts w:ascii="Arial" w:hAnsi="Arial" w:cs="Arial"/>
                <w:i/>
                <w:sz w:val="18"/>
              </w:rPr>
              <w:t xml:space="preserve">authorisation </w:t>
            </w:r>
            <w:r w:rsidRPr="0005731B">
              <w:rPr>
                <w:rFonts w:ascii="Arial" w:hAnsi="Arial" w:cs="Arial"/>
                <w:i/>
                <w:sz w:val="18"/>
              </w:rPr>
              <w:t>under the Environmental Authorisation (Scotland) Regulations 2018 in respect of the premises referred to in Section 1 and in respect of the management of radioactive substances of the description and quantities referred to in this application. I/we declare that to the best of my/our knowledge the particulars in each section of this application are true and accept that the information contained in the application may form part of the publically available information held by the Scottish Environment Protection Agency and relevant public registers. I/we have read the data protection notice and understand the implications of the General Data Protection Regulation (GDPR)</w:t>
            </w:r>
          </w:p>
        </w:tc>
      </w:tr>
      <w:tr w:rsidR="00743965" w:rsidRPr="00F740A8" w14:paraId="642E4F3E" w14:textId="77777777" w:rsidTr="000136F8">
        <w:trPr>
          <w:trHeight w:val="135"/>
        </w:trPr>
        <w:tc>
          <w:tcPr>
            <w:tcW w:w="1413" w:type="dxa"/>
            <w:shd w:val="clear" w:color="auto" w:fill="D9E2F3" w:themeFill="accent5" w:themeFillTint="33"/>
          </w:tcPr>
          <w:p w14:paraId="2C4E2144" w14:textId="77777777" w:rsidR="00743965" w:rsidRPr="00F740A8" w:rsidRDefault="00743965" w:rsidP="007D3FAB">
            <w:pPr>
              <w:spacing w:before="120" w:after="120"/>
              <w:rPr>
                <w:rFonts w:ascii="Arial" w:hAnsi="Arial" w:cs="Arial"/>
                <w:sz w:val="20"/>
              </w:rPr>
            </w:pPr>
            <w:r w:rsidRPr="00F740A8">
              <w:rPr>
                <w:rFonts w:ascii="Arial" w:hAnsi="Arial" w:cs="Arial"/>
                <w:sz w:val="20"/>
              </w:rPr>
              <w:t>Signature:</w:t>
            </w:r>
          </w:p>
        </w:tc>
        <w:tc>
          <w:tcPr>
            <w:tcW w:w="3118" w:type="dxa"/>
          </w:tcPr>
          <w:p w14:paraId="72EDE578" w14:textId="77777777" w:rsidR="00743965" w:rsidRPr="00F740A8" w:rsidRDefault="00743965" w:rsidP="007D3FAB">
            <w:pPr>
              <w:spacing w:before="120" w:after="120"/>
              <w:rPr>
                <w:rFonts w:ascii="Arial" w:hAnsi="Arial" w:cs="Arial"/>
                <w:sz w:val="20"/>
              </w:rPr>
            </w:pPr>
          </w:p>
        </w:tc>
        <w:tc>
          <w:tcPr>
            <w:tcW w:w="1560" w:type="dxa"/>
            <w:shd w:val="clear" w:color="auto" w:fill="D9E2F3" w:themeFill="accent5" w:themeFillTint="33"/>
          </w:tcPr>
          <w:p w14:paraId="2B89272E" w14:textId="77777777" w:rsidR="00743965" w:rsidRPr="00F740A8" w:rsidRDefault="00743965" w:rsidP="007D3FAB">
            <w:pPr>
              <w:spacing w:before="120" w:after="120"/>
              <w:rPr>
                <w:rFonts w:ascii="Arial" w:hAnsi="Arial" w:cs="Arial"/>
                <w:sz w:val="20"/>
              </w:rPr>
            </w:pPr>
            <w:r w:rsidRPr="00F740A8">
              <w:rPr>
                <w:rFonts w:ascii="Arial" w:hAnsi="Arial" w:cs="Arial"/>
                <w:sz w:val="20"/>
              </w:rPr>
              <w:t>Date:</w:t>
            </w:r>
          </w:p>
        </w:tc>
        <w:tc>
          <w:tcPr>
            <w:tcW w:w="2925" w:type="dxa"/>
          </w:tcPr>
          <w:sdt>
            <w:sdtPr>
              <w:rPr>
                <w:rFonts w:ascii="Arial" w:hAnsi="Arial" w:cs="Arial"/>
                <w:b/>
                <w:sz w:val="20"/>
                <w:szCs w:val="20"/>
              </w:rPr>
              <w:id w:val="1016186790"/>
              <w:lock w:val="sdtLocked"/>
              <w:placeholder>
                <w:docPart w:val="3749BAAC7C5D4B31AA65AFB054B45F25"/>
              </w:placeholder>
              <w:showingPlcHdr/>
              <w:text w:multiLine="1"/>
            </w:sdtPr>
            <w:sdtContent>
              <w:p w14:paraId="47B0C97B" w14:textId="2AE49476" w:rsidR="00743965" w:rsidRPr="00CA0ED9" w:rsidRDefault="00CA0ED9" w:rsidP="007D3FAB">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r w:rsidR="00743965" w:rsidRPr="00F740A8" w14:paraId="2F9E4069" w14:textId="77777777" w:rsidTr="000136F8">
        <w:trPr>
          <w:trHeight w:val="135"/>
        </w:trPr>
        <w:tc>
          <w:tcPr>
            <w:tcW w:w="1413" w:type="dxa"/>
            <w:shd w:val="clear" w:color="auto" w:fill="D9E2F3" w:themeFill="accent5" w:themeFillTint="33"/>
          </w:tcPr>
          <w:p w14:paraId="0AB8DC93" w14:textId="77777777" w:rsidR="00743965" w:rsidRPr="00F740A8" w:rsidRDefault="00743965" w:rsidP="007D3FAB">
            <w:pPr>
              <w:spacing w:before="120" w:after="120"/>
              <w:rPr>
                <w:rFonts w:ascii="Arial" w:hAnsi="Arial" w:cs="Arial"/>
                <w:sz w:val="20"/>
              </w:rPr>
            </w:pPr>
            <w:r w:rsidRPr="00F740A8">
              <w:rPr>
                <w:rFonts w:ascii="Arial" w:hAnsi="Arial" w:cs="Arial"/>
                <w:sz w:val="20"/>
              </w:rPr>
              <w:t>Name:</w:t>
            </w:r>
          </w:p>
        </w:tc>
        <w:tc>
          <w:tcPr>
            <w:tcW w:w="3118" w:type="dxa"/>
          </w:tcPr>
          <w:sdt>
            <w:sdtPr>
              <w:rPr>
                <w:rFonts w:ascii="Arial" w:hAnsi="Arial" w:cs="Arial"/>
                <w:b/>
                <w:sz w:val="20"/>
                <w:szCs w:val="20"/>
              </w:rPr>
              <w:id w:val="-1587522712"/>
              <w:lock w:val="sdtLocked"/>
              <w:placeholder>
                <w:docPart w:val="D995B7FF9C3742119A9FC767A725BBA0"/>
              </w:placeholder>
              <w:showingPlcHdr/>
              <w:text w:multiLine="1"/>
            </w:sdtPr>
            <w:sdtContent>
              <w:p w14:paraId="2785DC96" w14:textId="4EF31EB4" w:rsidR="00743965" w:rsidRPr="00CA0ED9" w:rsidRDefault="00CA0ED9" w:rsidP="007D3FAB">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c>
          <w:tcPr>
            <w:tcW w:w="1560" w:type="dxa"/>
            <w:shd w:val="clear" w:color="auto" w:fill="D9E2F3" w:themeFill="accent5" w:themeFillTint="33"/>
          </w:tcPr>
          <w:p w14:paraId="556C250E" w14:textId="77777777" w:rsidR="00743965" w:rsidRPr="00F740A8" w:rsidRDefault="00743965" w:rsidP="007D3FAB">
            <w:pPr>
              <w:spacing w:before="120" w:after="120"/>
              <w:rPr>
                <w:rFonts w:ascii="Arial" w:hAnsi="Arial" w:cs="Arial"/>
                <w:sz w:val="20"/>
              </w:rPr>
            </w:pPr>
            <w:r w:rsidRPr="00F740A8">
              <w:rPr>
                <w:rFonts w:ascii="Arial" w:hAnsi="Arial" w:cs="Arial"/>
                <w:sz w:val="20"/>
              </w:rPr>
              <w:t>Position:</w:t>
            </w:r>
          </w:p>
        </w:tc>
        <w:tc>
          <w:tcPr>
            <w:tcW w:w="2925" w:type="dxa"/>
          </w:tcPr>
          <w:sdt>
            <w:sdtPr>
              <w:rPr>
                <w:rFonts w:ascii="Arial" w:hAnsi="Arial" w:cs="Arial"/>
                <w:b/>
                <w:sz w:val="20"/>
                <w:szCs w:val="20"/>
              </w:rPr>
              <w:id w:val="-1803455381"/>
              <w:lock w:val="sdtLocked"/>
              <w:placeholder>
                <w:docPart w:val="F71C543A0CE34EDA9947C388FB7B4B53"/>
              </w:placeholder>
              <w:showingPlcHdr/>
              <w:text w:multiLine="1"/>
            </w:sdtPr>
            <w:sdtContent>
              <w:p w14:paraId="30D67DA0" w14:textId="7340EB06" w:rsidR="00743965" w:rsidRPr="00CA0ED9" w:rsidRDefault="00CA0ED9" w:rsidP="007D3FAB">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r w:rsidR="00743965" w:rsidRPr="00F740A8" w14:paraId="072416B9" w14:textId="77777777" w:rsidTr="000136F8">
        <w:trPr>
          <w:trHeight w:val="135"/>
        </w:trPr>
        <w:tc>
          <w:tcPr>
            <w:tcW w:w="4531" w:type="dxa"/>
            <w:gridSpan w:val="2"/>
            <w:shd w:val="clear" w:color="auto" w:fill="D9E2F3" w:themeFill="accent5" w:themeFillTint="33"/>
          </w:tcPr>
          <w:p w14:paraId="7EFC3D3C" w14:textId="072C01FD" w:rsidR="00743965" w:rsidRPr="00F740A8" w:rsidRDefault="00743965" w:rsidP="0005731B">
            <w:pPr>
              <w:jc w:val="both"/>
              <w:rPr>
                <w:rFonts w:ascii="Arial" w:hAnsi="Arial" w:cs="Arial"/>
                <w:sz w:val="20"/>
              </w:rPr>
            </w:pPr>
            <w:r>
              <w:rPr>
                <w:rFonts w:ascii="Arial" w:hAnsi="Arial" w:cs="Arial"/>
                <w:sz w:val="20"/>
              </w:rPr>
              <w:t xml:space="preserve">Authorised on behalf of (company, corporate body, firm </w:t>
            </w:r>
            <w:r w:rsidR="00813A0C">
              <w:rPr>
                <w:rFonts w:ascii="Arial" w:hAnsi="Arial" w:cs="Arial"/>
                <w:sz w:val="20"/>
              </w:rPr>
              <w:t>etc.</w:t>
            </w:r>
            <w:r>
              <w:rPr>
                <w:rFonts w:ascii="Arial" w:hAnsi="Arial" w:cs="Arial"/>
                <w:sz w:val="20"/>
              </w:rPr>
              <w:t>)</w:t>
            </w:r>
          </w:p>
        </w:tc>
        <w:tc>
          <w:tcPr>
            <w:tcW w:w="4485" w:type="dxa"/>
            <w:gridSpan w:val="2"/>
            <w:shd w:val="clear" w:color="auto" w:fill="auto"/>
          </w:tcPr>
          <w:sdt>
            <w:sdtPr>
              <w:rPr>
                <w:rFonts w:ascii="Arial" w:hAnsi="Arial" w:cs="Arial"/>
                <w:b/>
                <w:sz w:val="20"/>
                <w:szCs w:val="20"/>
              </w:rPr>
              <w:id w:val="-1276711859"/>
              <w:lock w:val="sdtLocked"/>
              <w:placeholder>
                <w:docPart w:val="BEEEFE192F834836816C567DA2B281DC"/>
              </w:placeholder>
              <w:showingPlcHdr/>
              <w:text w:multiLine="1"/>
            </w:sdtPr>
            <w:sdtContent>
              <w:p w14:paraId="23A835C9" w14:textId="53AC182F" w:rsidR="00743965" w:rsidRPr="00CA0ED9" w:rsidRDefault="00CA0ED9" w:rsidP="00CA0ED9">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7522E4AE" w14:textId="77777777" w:rsidR="005E0E4D" w:rsidRDefault="005E0E4D">
      <w:pPr>
        <w:rPr>
          <w:rFonts w:ascii="Arial" w:hAnsi="Arial" w:cs="Arial"/>
          <w:b/>
          <w:sz w:val="20"/>
          <w:szCs w:val="24"/>
          <w:u w:val="single"/>
        </w:rPr>
      </w:pPr>
    </w:p>
    <w:p w14:paraId="6F57D14E" w14:textId="5ADD4167" w:rsidR="00D44DA7" w:rsidRPr="00785A75" w:rsidRDefault="00D44DA7">
      <w:pPr>
        <w:rPr>
          <w:rFonts w:ascii="Arial" w:hAnsi="Arial" w:cs="Arial"/>
          <w:b/>
          <w:sz w:val="20"/>
          <w:szCs w:val="24"/>
          <w:u w:val="single"/>
        </w:rPr>
      </w:pPr>
      <w:r w:rsidRPr="00785A75">
        <w:rPr>
          <w:rFonts w:ascii="Arial" w:hAnsi="Arial" w:cs="Arial"/>
          <w:b/>
          <w:sz w:val="20"/>
          <w:szCs w:val="24"/>
          <w:u w:val="single"/>
        </w:rPr>
        <w:t>APPLICATION CHECKLIST</w:t>
      </w:r>
    </w:p>
    <w:tbl>
      <w:tblPr>
        <w:tblStyle w:val="TableGrid"/>
        <w:tblW w:w="0" w:type="auto"/>
        <w:tblLook w:val="04A0" w:firstRow="1" w:lastRow="0" w:firstColumn="1" w:lastColumn="0" w:noHBand="0" w:noVBand="1"/>
      </w:tblPr>
      <w:tblGrid>
        <w:gridCol w:w="4508"/>
        <w:gridCol w:w="2254"/>
        <w:gridCol w:w="2254"/>
      </w:tblGrid>
      <w:tr w:rsidR="00744801" w:rsidRPr="003048B9" w14:paraId="24BF2FAB" w14:textId="77777777" w:rsidTr="000136F8">
        <w:tc>
          <w:tcPr>
            <w:tcW w:w="9016" w:type="dxa"/>
            <w:gridSpan w:val="3"/>
            <w:shd w:val="clear" w:color="auto" w:fill="D9E2F3" w:themeFill="accent5" w:themeFillTint="33"/>
          </w:tcPr>
          <w:p w14:paraId="2D8364CF" w14:textId="51CFB2A5" w:rsidR="00744801" w:rsidRPr="003048B9" w:rsidRDefault="00744801" w:rsidP="00443F5A">
            <w:pPr>
              <w:spacing w:before="60" w:after="60"/>
              <w:jc w:val="both"/>
              <w:rPr>
                <w:rFonts w:ascii="Arial" w:hAnsi="Arial" w:cs="Arial"/>
                <w:b/>
                <w:sz w:val="20"/>
                <w:szCs w:val="20"/>
              </w:rPr>
            </w:pPr>
            <w:r w:rsidRPr="003048B9">
              <w:rPr>
                <w:rFonts w:ascii="Arial" w:hAnsi="Arial" w:cs="Arial"/>
                <w:b/>
                <w:sz w:val="20"/>
                <w:szCs w:val="20"/>
              </w:rPr>
              <w:t>Once you have completed all parts of the application, please use this checklist to indicate the items you have completed and are sending us as part of the application.</w:t>
            </w:r>
            <w:r w:rsidR="0047383D">
              <w:rPr>
                <w:rFonts w:ascii="Arial" w:hAnsi="Arial" w:cs="Arial"/>
                <w:b/>
                <w:sz w:val="20"/>
                <w:szCs w:val="20"/>
              </w:rPr>
              <w:t xml:space="preserve"> </w:t>
            </w:r>
            <w:r w:rsidR="0047383D" w:rsidRPr="00523542">
              <w:rPr>
                <w:rFonts w:ascii="Arial" w:hAnsi="Arial" w:cs="Arial"/>
                <w:i/>
                <w:sz w:val="18"/>
                <w:szCs w:val="20"/>
              </w:rPr>
              <w:t>(see guidance note on p</w:t>
            </w:r>
            <w:r w:rsidR="00443F5A">
              <w:rPr>
                <w:rFonts w:ascii="Arial" w:hAnsi="Arial" w:cs="Arial"/>
                <w:i/>
                <w:sz w:val="18"/>
                <w:szCs w:val="20"/>
              </w:rPr>
              <w:t>6</w:t>
            </w:r>
            <w:r w:rsidR="0047383D" w:rsidRPr="00523542">
              <w:rPr>
                <w:rFonts w:ascii="Arial" w:hAnsi="Arial" w:cs="Arial"/>
                <w:i/>
                <w:sz w:val="18"/>
                <w:szCs w:val="20"/>
              </w:rPr>
              <w:t>)</w:t>
            </w:r>
          </w:p>
        </w:tc>
      </w:tr>
      <w:tr w:rsidR="00744801" w:rsidRPr="003048B9" w14:paraId="75835D45" w14:textId="77777777" w:rsidTr="00C32FA5">
        <w:trPr>
          <w:trHeight w:val="591"/>
        </w:trPr>
        <w:tc>
          <w:tcPr>
            <w:tcW w:w="4508" w:type="dxa"/>
            <w:vAlign w:val="center"/>
          </w:tcPr>
          <w:p w14:paraId="39F02442" w14:textId="77777777" w:rsidR="00744801" w:rsidRPr="003048B9" w:rsidRDefault="00744801" w:rsidP="00E02F98">
            <w:pPr>
              <w:rPr>
                <w:rFonts w:ascii="Arial" w:hAnsi="Arial" w:cs="Arial"/>
                <w:sz w:val="20"/>
                <w:szCs w:val="20"/>
              </w:rPr>
            </w:pPr>
            <w:r w:rsidRPr="003048B9">
              <w:rPr>
                <w:rFonts w:ascii="Arial" w:hAnsi="Arial" w:cs="Arial"/>
                <w:sz w:val="20"/>
                <w:szCs w:val="20"/>
              </w:rPr>
              <w:t>Payment made using a suitable payment method</w:t>
            </w:r>
          </w:p>
        </w:tc>
        <w:sdt>
          <w:sdtPr>
            <w:rPr>
              <w:rFonts w:ascii="Arial" w:hAnsi="Arial" w:cs="Arial"/>
              <w:b/>
              <w:szCs w:val="20"/>
            </w:rPr>
            <w:id w:val="-1794125318"/>
            <w14:checkbox>
              <w14:checked w14:val="0"/>
              <w14:checkedState w14:val="2612" w14:font="MS Gothic"/>
              <w14:uncheckedState w14:val="2610" w14:font="MS Gothic"/>
            </w14:checkbox>
          </w:sdtPr>
          <w:sdtContent>
            <w:tc>
              <w:tcPr>
                <w:tcW w:w="4508" w:type="dxa"/>
                <w:gridSpan w:val="2"/>
                <w:vAlign w:val="center"/>
              </w:tcPr>
              <w:p w14:paraId="4CABCA79" w14:textId="18E942BB" w:rsidR="00744801" w:rsidRPr="00211D5C" w:rsidRDefault="00C32FA5" w:rsidP="00C32FA5">
                <w:pPr>
                  <w:jc w:val="center"/>
                  <w:rPr>
                    <w:rFonts w:ascii="Arial" w:hAnsi="Arial" w:cs="Arial"/>
                    <w:b/>
                    <w:szCs w:val="20"/>
                  </w:rPr>
                </w:pPr>
                <w:r>
                  <w:rPr>
                    <w:rFonts w:ascii="MS Gothic" w:eastAsia="MS Gothic" w:hAnsi="MS Gothic" w:cs="Arial" w:hint="eastAsia"/>
                    <w:b/>
                    <w:szCs w:val="20"/>
                  </w:rPr>
                  <w:t>☐</w:t>
                </w:r>
              </w:p>
            </w:tc>
          </w:sdtContent>
        </w:sdt>
      </w:tr>
      <w:tr w:rsidR="00744801" w:rsidRPr="003048B9" w14:paraId="0B161F0A" w14:textId="77777777" w:rsidTr="00C32FA5">
        <w:trPr>
          <w:trHeight w:val="591"/>
        </w:trPr>
        <w:tc>
          <w:tcPr>
            <w:tcW w:w="4508" w:type="dxa"/>
            <w:vAlign w:val="center"/>
          </w:tcPr>
          <w:p w14:paraId="4B9E0DB0" w14:textId="77777777" w:rsidR="00744801" w:rsidRPr="003048B9" w:rsidRDefault="00744801" w:rsidP="00E02F98">
            <w:pPr>
              <w:rPr>
                <w:rFonts w:ascii="Arial" w:hAnsi="Arial" w:cs="Arial"/>
                <w:sz w:val="20"/>
                <w:szCs w:val="20"/>
              </w:rPr>
            </w:pPr>
            <w:r w:rsidRPr="003048B9">
              <w:rPr>
                <w:rFonts w:ascii="Arial" w:hAnsi="Arial" w:cs="Arial"/>
                <w:sz w:val="20"/>
                <w:szCs w:val="20"/>
              </w:rPr>
              <w:lastRenderedPageBreak/>
              <w:t>Remittance Advice/Proof of Payment (if applicable)</w:t>
            </w:r>
          </w:p>
        </w:tc>
        <w:sdt>
          <w:sdtPr>
            <w:rPr>
              <w:rFonts w:ascii="Arial" w:hAnsi="Arial" w:cs="Arial"/>
              <w:b/>
              <w:szCs w:val="20"/>
            </w:rPr>
            <w:id w:val="-1644881591"/>
            <w14:checkbox>
              <w14:checked w14:val="0"/>
              <w14:checkedState w14:val="2612" w14:font="MS Gothic"/>
              <w14:uncheckedState w14:val="2610" w14:font="MS Gothic"/>
            </w14:checkbox>
          </w:sdtPr>
          <w:sdtContent>
            <w:tc>
              <w:tcPr>
                <w:tcW w:w="4508" w:type="dxa"/>
                <w:gridSpan w:val="2"/>
                <w:vAlign w:val="center"/>
              </w:tcPr>
              <w:p w14:paraId="097FE8E4" w14:textId="264CA40C" w:rsidR="00744801" w:rsidRPr="00211D5C" w:rsidRDefault="00AF6EAC" w:rsidP="00C32FA5">
                <w:pPr>
                  <w:jc w:val="center"/>
                  <w:rPr>
                    <w:rFonts w:ascii="Arial" w:hAnsi="Arial" w:cs="Arial"/>
                    <w:b/>
                    <w:szCs w:val="20"/>
                  </w:rPr>
                </w:pPr>
                <w:r w:rsidRPr="00211D5C">
                  <w:rPr>
                    <w:rFonts w:ascii="MS Gothic" w:eastAsia="MS Gothic" w:hAnsi="MS Gothic" w:cs="Arial" w:hint="eastAsia"/>
                    <w:b/>
                    <w:szCs w:val="20"/>
                  </w:rPr>
                  <w:t>☐</w:t>
                </w:r>
              </w:p>
            </w:tc>
          </w:sdtContent>
        </w:sdt>
      </w:tr>
      <w:tr w:rsidR="00744801" w:rsidRPr="003048B9" w14:paraId="55E88774" w14:textId="77777777" w:rsidTr="00C32FA5">
        <w:trPr>
          <w:trHeight w:val="591"/>
        </w:trPr>
        <w:tc>
          <w:tcPr>
            <w:tcW w:w="4508" w:type="dxa"/>
            <w:vAlign w:val="center"/>
          </w:tcPr>
          <w:p w14:paraId="6AB17C8D" w14:textId="77777777" w:rsidR="00744801" w:rsidRPr="003048B9" w:rsidRDefault="00744801" w:rsidP="00E02F98">
            <w:pPr>
              <w:rPr>
                <w:rFonts w:ascii="Arial" w:hAnsi="Arial" w:cs="Arial"/>
                <w:sz w:val="20"/>
                <w:szCs w:val="20"/>
              </w:rPr>
            </w:pPr>
            <w:r w:rsidRPr="003048B9">
              <w:rPr>
                <w:rFonts w:ascii="Arial" w:hAnsi="Arial" w:cs="Arial"/>
                <w:sz w:val="20"/>
                <w:szCs w:val="20"/>
              </w:rPr>
              <w:t>Declaration signed</w:t>
            </w:r>
          </w:p>
        </w:tc>
        <w:sdt>
          <w:sdtPr>
            <w:rPr>
              <w:rFonts w:ascii="Arial" w:hAnsi="Arial" w:cs="Arial"/>
              <w:b/>
              <w:szCs w:val="20"/>
            </w:rPr>
            <w:id w:val="-2036344934"/>
            <w14:checkbox>
              <w14:checked w14:val="0"/>
              <w14:checkedState w14:val="2612" w14:font="MS Gothic"/>
              <w14:uncheckedState w14:val="2610" w14:font="MS Gothic"/>
            </w14:checkbox>
          </w:sdtPr>
          <w:sdtContent>
            <w:tc>
              <w:tcPr>
                <w:tcW w:w="4508" w:type="dxa"/>
                <w:gridSpan w:val="2"/>
                <w:vAlign w:val="center"/>
              </w:tcPr>
              <w:p w14:paraId="360416B9" w14:textId="07FAEBC6" w:rsidR="00744801" w:rsidRPr="00211D5C" w:rsidRDefault="00AF6EAC" w:rsidP="00C32FA5">
                <w:pPr>
                  <w:jc w:val="center"/>
                  <w:rPr>
                    <w:rFonts w:ascii="Arial" w:hAnsi="Arial" w:cs="Arial"/>
                    <w:b/>
                    <w:szCs w:val="20"/>
                  </w:rPr>
                </w:pPr>
                <w:r w:rsidRPr="00211D5C">
                  <w:rPr>
                    <w:rFonts w:ascii="MS Gothic" w:eastAsia="MS Gothic" w:hAnsi="MS Gothic" w:cs="Arial" w:hint="eastAsia"/>
                    <w:b/>
                    <w:szCs w:val="20"/>
                  </w:rPr>
                  <w:t>☐</w:t>
                </w:r>
              </w:p>
            </w:tc>
          </w:sdtContent>
        </w:sdt>
      </w:tr>
      <w:tr w:rsidR="00733E2A" w:rsidRPr="003048B9" w14:paraId="21842C5C" w14:textId="77777777" w:rsidTr="00C32FA5">
        <w:trPr>
          <w:trHeight w:val="241"/>
        </w:trPr>
        <w:tc>
          <w:tcPr>
            <w:tcW w:w="4508" w:type="dxa"/>
            <w:vMerge w:val="restart"/>
            <w:vAlign w:val="center"/>
          </w:tcPr>
          <w:p w14:paraId="66CBE2DB" w14:textId="615FDED5" w:rsidR="00733E2A" w:rsidRPr="00733E2A" w:rsidRDefault="00733E2A" w:rsidP="00E02F98">
            <w:pPr>
              <w:rPr>
                <w:rFonts w:ascii="Arial" w:hAnsi="Arial" w:cs="Arial"/>
                <w:sz w:val="20"/>
                <w:szCs w:val="20"/>
              </w:rPr>
            </w:pPr>
            <w:r w:rsidRPr="00733E2A">
              <w:rPr>
                <w:rFonts w:ascii="Arial" w:hAnsi="Arial" w:cs="Arial"/>
                <w:sz w:val="20"/>
              </w:rPr>
              <w:t>Application sections completed and submitted</w:t>
            </w:r>
          </w:p>
        </w:tc>
        <w:tc>
          <w:tcPr>
            <w:tcW w:w="2254" w:type="dxa"/>
          </w:tcPr>
          <w:p w14:paraId="7905AB65" w14:textId="395B4670" w:rsidR="00733E2A" w:rsidRPr="00733E2A" w:rsidRDefault="00733E2A" w:rsidP="00733E2A">
            <w:pPr>
              <w:pStyle w:val="ListParagraph"/>
              <w:numPr>
                <w:ilvl w:val="0"/>
                <w:numId w:val="8"/>
              </w:numPr>
              <w:ind w:left="626" w:hanging="626"/>
              <w:rPr>
                <w:rFonts w:ascii="Arial" w:hAnsi="Arial" w:cs="Arial"/>
                <w:sz w:val="20"/>
                <w:szCs w:val="20"/>
              </w:rPr>
            </w:pPr>
            <w:r>
              <w:rPr>
                <w:rFonts w:ascii="Arial" w:hAnsi="Arial" w:cs="Arial"/>
                <w:sz w:val="20"/>
                <w:szCs w:val="20"/>
              </w:rPr>
              <w:t>Mandatory</w:t>
            </w:r>
          </w:p>
        </w:tc>
        <w:sdt>
          <w:sdtPr>
            <w:rPr>
              <w:rFonts w:ascii="Arial" w:hAnsi="Arial" w:cs="Arial"/>
              <w:b/>
              <w:szCs w:val="20"/>
            </w:rPr>
            <w:id w:val="1438799293"/>
            <w14:checkbox>
              <w14:checked w14:val="0"/>
              <w14:checkedState w14:val="2612" w14:font="MS Gothic"/>
              <w14:uncheckedState w14:val="2610" w14:font="MS Gothic"/>
            </w14:checkbox>
          </w:sdtPr>
          <w:sdtContent>
            <w:tc>
              <w:tcPr>
                <w:tcW w:w="2254" w:type="dxa"/>
                <w:vAlign w:val="center"/>
              </w:tcPr>
              <w:p w14:paraId="36CAEA1D" w14:textId="6CB936B6" w:rsidR="00733E2A" w:rsidRPr="00211D5C" w:rsidRDefault="00AF6EAC" w:rsidP="00C32FA5">
                <w:pPr>
                  <w:jc w:val="center"/>
                  <w:rPr>
                    <w:rFonts w:ascii="Arial" w:hAnsi="Arial" w:cs="Arial"/>
                    <w:b/>
                    <w:szCs w:val="20"/>
                  </w:rPr>
                </w:pPr>
                <w:r w:rsidRPr="00211D5C">
                  <w:rPr>
                    <w:rFonts w:ascii="MS Gothic" w:eastAsia="MS Gothic" w:hAnsi="MS Gothic" w:cs="Arial" w:hint="eastAsia"/>
                    <w:b/>
                    <w:szCs w:val="20"/>
                  </w:rPr>
                  <w:t>☐</w:t>
                </w:r>
              </w:p>
            </w:tc>
          </w:sdtContent>
        </w:sdt>
      </w:tr>
      <w:tr w:rsidR="00733E2A" w:rsidRPr="003048B9" w14:paraId="3F8C066A" w14:textId="77777777" w:rsidTr="00C32FA5">
        <w:trPr>
          <w:trHeight w:val="238"/>
        </w:trPr>
        <w:tc>
          <w:tcPr>
            <w:tcW w:w="4508" w:type="dxa"/>
            <w:vMerge/>
            <w:vAlign w:val="center"/>
          </w:tcPr>
          <w:p w14:paraId="7473688D" w14:textId="77777777" w:rsidR="00733E2A" w:rsidRPr="00733E2A" w:rsidRDefault="00733E2A" w:rsidP="00E02F98">
            <w:pPr>
              <w:rPr>
                <w:rFonts w:ascii="Arial" w:hAnsi="Arial" w:cs="Arial"/>
                <w:sz w:val="20"/>
              </w:rPr>
            </w:pPr>
          </w:p>
        </w:tc>
        <w:tc>
          <w:tcPr>
            <w:tcW w:w="2254" w:type="dxa"/>
          </w:tcPr>
          <w:p w14:paraId="60E7EB58" w14:textId="092C295A" w:rsidR="00733E2A" w:rsidRPr="00733E2A" w:rsidRDefault="00733E2A" w:rsidP="00733E2A">
            <w:pPr>
              <w:pStyle w:val="ListParagraph"/>
              <w:numPr>
                <w:ilvl w:val="0"/>
                <w:numId w:val="8"/>
              </w:numPr>
              <w:ind w:left="626" w:hanging="626"/>
              <w:rPr>
                <w:rFonts w:ascii="Arial" w:hAnsi="Arial" w:cs="Arial"/>
                <w:sz w:val="20"/>
                <w:szCs w:val="20"/>
              </w:rPr>
            </w:pPr>
            <w:r>
              <w:rPr>
                <w:rFonts w:ascii="Arial" w:hAnsi="Arial" w:cs="Arial"/>
                <w:sz w:val="20"/>
                <w:szCs w:val="20"/>
              </w:rPr>
              <w:t>Mandatory</w:t>
            </w:r>
          </w:p>
        </w:tc>
        <w:sdt>
          <w:sdtPr>
            <w:rPr>
              <w:rFonts w:ascii="Arial" w:hAnsi="Arial" w:cs="Arial"/>
              <w:b/>
              <w:szCs w:val="20"/>
            </w:rPr>
            <w:id w:val="725422052"/>
            <w14:checkbox>
              <w14:checked w14:val="0"/>
              <w14:checkedState w14:val="2612" w14:font="MS Gothic"/>
              <w14:uncheckedState w14:val="2610" w14:font="MS Gothic"/>
            </w14:checkbox>
          </w:sdtPr>
          <w:sdtContent>
            <w:tc>
              <w:tcPr>
                <w:tcW w:w="2254" w:type="dxa"/>
                <w:vAlign w:val="center"/>
              </w:tcPr>
              <w:p w14:paraId="0A7EDA5E" w14:textId="564C6641" w:rsidR="00733E2A" w:rsidRPr="00211D5C" w:rsidRDefault="00AF6EAC" w:rsidP="00C32FA5">
                <w:pPr>
                  <w:jc w:val="center"/>
                  <w:rPr>
                    <w:rFonts w:ascii="Arial" w:hAnsi="Arial" w:cs="Arial"/>
                    <w:b/>
                    <w:szCs w:val="20"/>
                  </w:rPr>
                </w:pPr>
                <w:r w:rsidRPr="00211D5C">
                  <w:rPr>
                    <w:rFonts w:ascii="MS Gothic" w:eastAsia="MS Gothic" w:hAnsi="MS Gothic" w:cs="Arial" w:hint="eastAsia"/>
                    <w:b/>
                    <w:szCs w:val="20"/>
                  </w:rPr>
                  <w:t>☐</w:t>
                </w:r>
              </w:p>
            </w:tc>
          </w:sdtContent>
        </w:sdt>
      </w:tr>
      <w:tr w:rsidR="00733E2A" w:rsidRPr="003048B9" w14:paraId="304B4300" w14:textId="77777777" w:rsidTr="00C32FA5">
        <w:trPr>
          <w:trHeight w:val="238"/>
        </w:trPr>
        <w:tc>
          <w:tcPr>
            <w:tcW w:w="4508" w:type="dxa"/>
            <w:vMerge/>
            <w:vAlign w:val="center"/>
          </w:tcPr>
          <w:p w14:paraId="79DEE82C" w14:textId="77777777" w:rsidR="00733E2A" w:rsidRPr="00733E2A" w:rsidRDefault="00733E2A" w:rsidP="00E02F98">
            <w:pPr>
              <w:rPr>
                <w:rFonts w:ascii="Arial" w:hAnsi="Arial" w:cs="Arial"/>
                <w:sz w:val="20"/>
              </w:rPr>
            </w:pPr>
          </w:p>
        </w:tc>
        <w:tc>
          <w:tcPr>
            <w:tcW w:w="2254" w:type="dxa"/>
          </w:tcPr>
          <w:p w14:paraId="267ADB21" w14:textId="3EA8197F" w:rsidR="00733E2A" w:rsidRPr="00AF6EAC" w:rsidRDefault="00AF6EAC" w:rsidP="00AF6EAC">
            <w:pPr>
              <w:pStyle w:val="ListParagraph"/>
              <w:numPr>
                <w:ilvl w:val="0"/>
                <w:numId w:val="8"/>
              </w:numPr>
              <w:ind w:left="626" w:hanging="626"/>
              <w:rPr>
                <w:rFonts w:ascii="Arial" w:hAnsi="Arial" w:cs="Arial"/>
                <w:sz w:val="20"/>
                <w:szCs w:val="20"/>
              </w:rPr>
            </w:pPr>
            <w:r>
              <w:rPr>
                <w:rFonts w:ascii="Arial" w:hAnsi="Arial" w:cs="Arial"/>
                <w:sz w:val="20"/>
                <w:szCs w:val="20"/>
              </w:rPr>
              <w:t>If applicable</w:t>
            </w:r>
          </w:p>
        </w:tc>
        <w:sdt>
          <w:sdtPr>
            <w:rPr>
              <w:rFonts w:ascii="Arial" w:hAnsi="Arial" w:cs="Arial"/>
              <w:b/>
              <w:szCs w:val="20"/>
            </w:rPr>
            <w:id w:val="101840887"/>
            <w14:checkbox>
              <w14:checked w14:val="0"/>
              <w14:checkedState w14:val="2612" w14:font="MS Gothic"/>
              <w14:uncheckedState w14:val="2610" w14:font="MS Gothic"/>
            </w14:checkbox>
          </w:sdtPr>
          <w:sdtContent>
            <w:tc>
              <w:tcPr>
                <w:tcW w:w="2254" w:type="dxa"/>
                <w:vAlign w:val="center"/>
              </w:tcPr>
              <w:p w14:paraId="777DCDC0" w14:textId="0C33E10B" w:rsidR="00733E2A" w:rsidRPr="00211D5C" w:rsidRDefault="00AF6EAC" w:rsidP="00C32FA5">
                <w:pPr>
                  <w:jc w:val="center"/>
                  <w:rPr>
                    <w:rFonts w:ascii="Arial" w:hAnsi="Arial" w:cs="Arial"/>
                    <w:b/>
                    <w:szCs w:val="20"/>
                  </w:rPr>
                </w:pPr>
                <w:r w:rsidRPr="00211D5C">
                  <w:rPr>
                    <w:rFonts w:ascii="MS Gothic" w:eastAsia="MS Gothic" w:hAnsi="MS Gothic" w:cs="Arial" w:hint="eastAsia"/>
                    <w:b/>
                    <w:szCs w:val="20"/>
                  </w:rPr>
                  <w:t>☐</w:t>
                </w:r>
              </w:p>
            </w:tc>
          </w:sdtContent>
        </w:sdt>
      </w:tr>
      <w:tr w:rsidR="00733E2A" w:rsidRPr="003048B9" w14:paraId="044F6B36" w14:textId="77777777" w:rsidTr="00C32FA5">
        <w:trPr>
          <w:trHeight w:val="238"/>
        </w:trPr>
        <w:tc>
          <w:tcPr>
            <w:tcW w:w="4508" w:type="dxa"/>
            <w:vMerge/>
            <w:vAlign w:val="center"/>
          </w:tcPr>
          <w:p w14:paraId="52562167" w14:textId="77777777" w:rsidR="00733E2A" w:rsidRPr="00733E2A" w:rsidRDefault="00733E2A" w:rsidP="00E02F98">
            <w:pPr>
              <w:rPr>
                <w:rFonts w:ascii="Arial" w:hAnsi="Arial" w:cs="Arial"/>
                <w:sz w:val="20"/>
              </w:rPr>
            </w:pPr>
          </w:p>
        </w:tc>
        <w:tc>
          <w:tcPr>
            <w:tcW w:w="2254" w:type="dxa"/>
          </w:tcPr>
          <w:p w14:paraId="24677789" w14:textId="18A6CBE0" w:rsidR="00733E2A" w:rsidRPr="00AF6EAC" w:rsidRDefault="00AF6EAC" w:rsidP="00AF6EAC">
            <w:pPr>
              <w:pStyle w:val="ListParagraph"/>
              <w:numPr>
                <w:ilvl w:val="0"/>
                <w:numId w:val="8"/>
              </w:numPr>
              <w:ind w:left="626" w:hanging="626"/>
              <w:rPr>
                <w:rFonts w:ascii="Arial" w:hAnsi="Arial" w:cs="Arial"/>
                <w:sz w:val="20"/>
                <w:szCs w:val="20"/>
              </w:rPr>
            </w:pPr>
            <w:r>
              <w:rPr>
                <w:rFonts w:ascii="Arial" w:hAnsi="Arial" w:cs="Arial"/>
                <w:sz w:val="20"/>
                <w:szCs w:val="20"/>
              </w:rPr>
              <w:t>If applicable</w:t>
            </w:r>
          </w:p>
        </w:tc>
        <w:sdt>
          <w:sdtPr>
            <w:rPr>
              <w:rFonts w:ascii="Arial" w:hAnsi="Arial" w:cs="Arial"/>
              <w:b/>
              <w:szCs w:val="20"/>
            </w:rPr>
            <w:id w:val="-1756433027"/>
            <w14:checkbox>
              <w14:checked w14:val="0"/>
              <w14:checkedState w14:val="2612" w14:font="MS Gothic"/>
              <w14:uncheckedState w14:val="2610" w14:font="MS Gothic"/>
            </w14:checkbox>
          </w:sdtPr>
          <w:sdtContent>
            <w:tc>
              <w:tcPr>
                <w:tcW w:w="2254" w:type="dxa"/>
                <w:vAlign w:val="center"/>
              </w:tcPr>
              <w:p w14:paraId="4D4C546B" w14:textId="73866EF2" w:rsidR="00733E2A" w:rsidRPr="00211D5C" w:rsidRDefault="00AF6EAC" w:rsidP="00C32FA5">
                <w:pPr>
                  <w:jc w:val="center"/>
                  <w:rPr>
                    <w:rFonts w:ascii="Arial" w:hAnsi="Arial" w:cs="Arial"/>
                    <w:b/>
                    <w:szCs w:val="20"/>
                  </w:rPr>
                </w:pPr>
                <w:r w:rsidRPr="00211D5C">
                  <w:rPr>
                    <w:rFonts w:ascii="MS Gothic" w:eastAsia="MS Gothic" w:hAnsi="MS Gothic" w:cs="Arial" w:hint="eastAsia"/>
                    <w:b/>
                    <w:szCs w:val="20"/>
                  </w:rPr>
                  <w:t>☐</w:t>
                </w:r>
              </w:p>
            </w:tc>
          </w:sdtContent>
        </w:sdt>
      </w:tr>
      <w:tr w:rsidR="00733E2A" w:rsidRPr="003048B9" w14:paraId="69DD3965" w14:textId="77777777" w:rsidTr="00C32FA5">
        <w:trPr>
          <w:trHeight w:val="238"/>
        </w:trPr>
        <w:tc>
          <w:tcPr>
            <w:tcW w:w="4508" w:type="dxa"/>
            <w:vMerge/>
            <w:vAlign w:val="center"/>
          </w:tcPr>
          <w:p w14:paraId="75D09E07" w14:textId="77777777" w:rsidR="00733E2A" w:rsidRPr="00733E2A" w:rsidRDefault="00733E2A" w:rsidP="00E02F98">
            <w:pPr>
              <w:rPr>
                <w:rFonts w:ascii="Arial" w:hAnsi="Arial" w:cs="Arial"/>
                <w:sz w:val="20"/>
              </w:rPr>
            </w:pPr>
          </w:p>
        </w:tc>
        <w:tc>
          <w:tcPr>
            <w:tcW w:w="2254" w:type="dxa"/>
          </w:tcPr>
          <w:p w14:paraId="456FA564" w14:textId="1F9F328D" w:rsidR="00733E2A" w:rsidRPr="00AF6EAC" w:rsidRDefault="00AF6EAC" w:rsidP="00AF6EAC">
            <w:pPr>
              <w:pStyle w:val="ListParagraph"/>
              <w:numPr>
                <w:ilvl w:val="0"/>
                <w:numId w:val="8"/>
              </w:numPr>
              <w:ind w:left="626" w:hanging="626"/>
              <w:rPr>
                <w:rFonts w:ascii="Arial" w:hAnsi="Arial" w:cs="Arial"/>
                <w:sz w:val="20"/>
                <w:szCs w:val="20"/>
              </w:rPr>
            </w:pPr>
            <w:r>
              <w:rPr>
                <w:rFonts w:ascii="Arial" w:hAnsi="Arial" w:cs="Arial"/>
                <w:sz w:val="20"/>
                <w:szCs w:val="20"/>
              </w:rPr>
              <w:t>If applicable</w:t>
            </w:r>
          </w:p>
        </w:tc>
        <w:sdt>
          <w:sdtPr>
            <w:rPr>
              <w:rFonts w:ascii="Arial" w:hAnsi="Arial" w:cs="Arial"/>
              <w:b/>
              <w:szCs w:val="20"/>
            </w:rPr>
            <w:id w:val="2010330290"/>
            <w14:checkbox>
              <w14:checked w14:val="0"/>
              <w14:checkedState w14:val="2612" w14:font="MS Gothic"/>
              <w14:uncheckedState w14:val="2610" w14:font="MS Gothic"/>
            </w14:checkbox>
          </w:sdtPr>
          <w:sdtContent>
            <w:tc>
              <w:tcPr>
                <w:tcW w:w="2254" w:type="dxa"/>
                <w:vAlign w:val="center"/>
              </w:tcPr>
              <w:p w14:paraId="5F4B6136" w14:textId="3371950B" w:rsidR="00733E2A" w:rsidRPr="00211D5C" w:rsidRDefault="00AF6EAC" w:rsidP="00C32FA5">
                <w:pPr>
                  <w:jc w:val="center"/>
                  <w:rPr>
                    <w:rFonts w:ascii="Arial" w:hAnsi="Arial" w:cs="Arial"/>
                    <w:b/>
                    <w:szCs w:val="20"/>
                  </w:rPr>
                </w:pPr>
                <w:r w:rsidRPr="00211D5C">
                  <w:rPr>
                    <w:rFonts w:ascii="MS Gothic" w:eastAsia="MS Gothic" w:hAnsi="MS Gothic" w:cs="Arial" w:hint="eastAsia"/>
                    <w:b/>
                    <w:szCs w:val="20"/>
                  </w:rPr>
                  <w:t>☐</w:t>
                </w:r>
              </w:p>
            </w:tc>
          </w:sdtContent>
        </w:sdt>
      </w:tr>
      <w:tr w:rsidR="00733E2A" w:rsidRPr="003048B9" w14:paraId="5BBF497D" w14:textId="77777777" w:rsidTr="00C32FA5">
        <w:trPr>
          <w:trHeight w:val="238"/>
        </w:trPr>
        <w:tc>
          <w:tcPr>
            <w:tcW w:w="4508" w:type="dxa"/>
            <w:vMerge/>
            <w:vAlign w:val="center"/>
          </w:tcPr>
          <w:p w14:paraId="66EFBD4B" w14:textId="77777777" w:rsidR="00733E2A" w:rsidRPr="00733E2A" w:rsidRDefault="00733E2A" w:rsidP="00E02F98">
            <w:pPr>
              <w:rPr>
                <w:rFonts w:ascii="Arial" w:hAnsi="Arial" w:cs="Arial"/>
                <w:sz w:val="20"/>
              </w:rPr>
            </w:pPr>
          </w:p>
        </w:tc>
        <w:tc>
          <w:tcPr>
            <w:tcW w:w="2254" w:type="dxa"/>
          </w:tcPr>
          <w:p w14:paraId="7E50BEEF" w14:textId="7B16FF3C" w:rsidR="00733E2A" w:rsidRPr="00AF6EAC" w:rsidRDefault="00AF6EAC" w:rsidP="00AF6EAC">
            <w:pPr>
              <w:pStyle w:val="ListParagraph"/>
              <w:numPr>
                <w:ilvl w:val="0"/>
                <w:numId w:val="8"/>
              </w:numPr>
              <w:ind w:left="626" w:hanging="626"/>
              <w:rPr>
                <w:rFonts w:ascii="Arial" w:hAnsi="Arial" w:cs="Arial"/>
                <w:sz w:val="20"/>
                <w:szCs w:val="20"/>
              </w:rPr>
            </w:pPr>
            <w:r>
              <w:rPr>
                <w:rFonts w:ascii="Arial" w:hAnsi="Arial" w:cs="Arial"/>
                <w:sz w:val="20"/>
                <w:szCs w:val="20"/>
              </w:rPr>
              <w:t>If applicable</w:t>
            </w:r>
          </w:p>
        </w:tc>
        <w:sdt>
          <w:sdtPr>
            <w:rPr>
              <w:rFonts w:ascii="Arial" w:hAnsi="Arial" w:cs="Arial"/>
              <w:b/>
              <w:szCs w:val="20"/>
            </w:rPr>
            <w:id w:val="-1889100989"/>
            <w14:checkbox>
              <w14:checked w14:val="0"/>
              <w14:checkedState w14:val="2612" w14:font="MS Gothic"/>
              <w14:uncheckedState w14:val="2610" w14:font="MS Gothic"/>
            </w14:checkbox>
          </w:sdtPr>
          <w:sdtContent>
            <w:tc>
              <w:tcPr>
                <w:tcW w:w="2254" w:type="dxa"/>
                <w:vAlign w:val="center"/>
              </w:tcPr>
              <w:p w14:paraId="163DCBC7" w14:textId="13E14009" w:rsidR="00733E2A" w:rsidRPr="00211D5C" w:rsidRDefault="00AF6EAC" w:rsidP="00C32FA5">
                <w:pPr>
                  <w:jc w:val="center"/>
                  <w:rPr>
                    <w:rFonts w:ascii="Arial" w:hAnsi="Arial" w:cs="Arial"/>
                    <w:b/>
                    <w:szCs w:val="20"/>
                  </w:rPr>
                </w:pPr>
                <w:r w:rsidRPr="00211D5C">
                  <w:rPr>
                    <w:rFonts w:ascii="MS Gothic" w:eastAsia="MS Gothic" w:hAnsi="MS Gothic" w:cs="Arial" w:hint="eastAsia"/>
                    <w:b/>
                    <w:szCs w:val="20"/>
                  </w:rPr>
                  <w:t>☐</w:t>
                </w:r>
              </w:p>
            </w:tc>
          </w:sdtContent>
        </w:sdt>
      </w:tr>
      <w:tr w:rsidR="00733E2A" w:rsidRPr="003048B9" w14:paraId="48CA3839" w14:textId="77777777" w:rsidTr="00C32FA5">
        <w:trPr>
          <w:trHeight w:val="238"/>
        </w:trPr>
        <w:tc>
          <w:tcPr>
            <w:tcW w:w="4508" w:type="dxa"/>
            <w:vMerge/>
            <w:vAlign w:val="center"/>
          </w:tcPr>
          <w:p w14:paraId="54732317" w14:textId="77777777" w:rsidR="00733E2A" w:rsidRPr="00733E2A" w:rsidRDefault="00733E2A" w:rsidP="00E02F98">
            <w:pPr>
              <w:rPr>
                <w:rFonts w:ascii="Arial" w:hAnsi="Arial" w:cs="Arial"/>
                <w:sz w:val="20"/>
              </w:rPr>
            </w:pPr>
          </w:p>
        </w:tc>
        <w:tc>
          <w:tcPr>
            <w:tcW w:w="2254" w:type="dxa"/>
          </w:tcPr>
          <w:p w14:paraId="0E96AC33" w14:textId="53820B06" w:rsidR="00733E2A" w:rsidRPr="00AF6EAC" w:rsidRDefault="00AF6EAC" w:rsidP="00AF6EAC">
            <w:pPr>
              <w:pStyle w:val="ListParagraph"/>
              <w:numPr>
                <w:ilvl w:val="0"/>
                <w:numId w:val="8"/>
              </w:numPr>
              <w:ind w:left="626" w:hanging="626"/>
              <w:rPr>
                <w:rFonts w:ascii="Arial" w:hAnsi="Arial" w:cs="Arial"/>
                <w:sz w:val="20"/>
                <w:szCs w:val="20"/>
              </w:rPr>
            </w:pPr>
            <w:r>
              <w:rPr>
                <w:rFonts w:ascii="Arial" w:hAnsi="Arial" w:cs="Arial"/>
                <w:sz w:val="20"/>
                <w:szCs w:val="20"/>
              </w:rPr>
              <w:t>If applicable</w:t>
            </w:r>
          </w:p>
        </w:tc>
        <w:sdt>
          <w:sdtPr>
            <w:rPr>
              <w:rFonts w:ascii="Arial" w:hAnsi="Arial" w:cs="Arial"/>
              <w:b/>
              <w:szCs w:val="20"/>
            </w:rPr>
            <w:id w:val="-811318897"/>
            <w14:checkbox>
              <w14:checked w14:val="0"/>
              <w14:checkedState w14:val="2612" w14:font="MS Gothic"/>
              <w14:uncheckedState w14:val="2610" w14:font="MS Gothic"/>
            </w14:checkbox>
          </w:sdtPr>
          <w:sdtContent>
            <w:tc>
              <w:tcPr>
                <w:tcW w:w="2254" w:type="dxa"/>
                <w:vAlign w:val="center"/>
              </w:tcPr>
              <w:p w14:paraId="60160BA9" w14:textId="6AF24C9A" w:rsidR="00733E2A" w:rsidRPr="00211D5C" w:rsidRDefault="00AF6EAC" w:rsidP="00C32FA5">
                <w:pPr>
                  <w:jc w:val="center"/>
                  <w:rPr>
                    <w:rFonts w:ascii="Arial" w:hAnsi="Arial" w:cs="Arial"/>
                    <w:b/>
                    <w:szCs w:val="20"/>
                  </w:rPr>
                </w:pPr>
                <w:r w:rsidRPr="00211D5C">
                  <w:rPr>
                    <w:rFonts w:ascii="MS Gothic" w:eastAsia="MS Gothic" w:hAnsi="MS Gothic" w:cs="Arial" w:hint="eastAsia"/>
                    <w:b/>
                    <w:szCs w:val="20"/>
                  </w:rPr>
                  <w:t>☐</w:t>
                </w:r>
              </w:p>
            </w:tc>
          </w:sdtContent>
        </w:sdt>
      </w:tr>
      <w:tr w:rsidR="00733E2A" w:rsidRPr="003048B9" w14:paraId="09D51938" w14:textId="77777777" w:rsidTr="00C32FA5">
        <w:trPr>
          <w:trHeight w:val="238"/>
        </w:trPr>
        <w:tc>
          <w:tcPr>
            <w:tcW w:w="4508" w:type="dxa"/>
            <w:vMerge/>
            <w:vAlign w:val="center"/>
          </w:tcPr>
          <w:p w14:paraId="10DBB6C8" w14:textId="77777777" w:rsidR="00733E2A" w:rsidRPr="00733E2A" w:rsidRDefault="00733E2A" w:rsidP="00E02F98">
            <w:pPr>
              <w:rPr>
                <w:rFonts w:ascii="Arial" w:hAnsi="Arial" w:cs="Arial"/>
                <w:sz w:val="20"/>
              </w:rPr>
            </w:pPr>
          </w:p>
        </w:tc>
        <w:tc>
          <w:tcPr>
            <w:tcW w:w="2254" w:type="dxa"/>
          </w:tcPr>
          <w:p w14:paraId="68BA6143" w14:textId="798CB464" w:rsidR="00733E2A" w:rsidRPr="00AF6EAC" w:rsidRDefault="00AF6EAC" w:rsidP="00AF6EAC">
            <w:pPr>
              <w:pStyle w:val="ListParagraph"/>
              <w:numPr>
                <w:ilvl w:val="0"/>
                <w:numId w:val="8"/>
              </w:numPr>
              <w:ind w:left="626" w:hanging="626"/>
              <w:rPr>
                <w:rFonts w:ascii="Arial" w:hAnsi="Arial" w:cs="Arial"/>
                <w:sz w:val="20"/>
                <w:szCs w:val="20"/>
              </w:rPr>
            </w:pPr>
            <w:r>
              <w:rPr>
                <w:rFonts w:ascii="Arial" w:hAnsi="Arial" w:cs="Arial"/>
                <w:sz w:val="20"/>
                <w:szCs w:val="20"/>
              </w:rPr>
              <w:t>If applicable</w:t>
            </w:r>
          </w:p>
        </w:tc>
        <w:sdt>
          <w:sdtPr>
            <w:rPr>
              <w:rFonts w:ascii="Arial" w:hAnsi="Arial" w:cs="Arial"/>
              <w:b/>
              <w:szCs w:val="20"/>
            </w:rPr>
            <w:id w:val="1976562674"/>
            <w14:checkbox>
              <w14:checked w14:val="0"/>
              <w14:checkedState w14:val="2612" w14:font="MS Gothic"/>
              <w14:uncheckedState w14:val="2610" w14:font="MS Gothic"/>
            </w14:checkbox>
          </w:sdtPr>
          <w:sdtContent>
            <w:tc>
              <w:tcPr>
                <w:tcW w:w="2254" w:type="dxa"/>
                <w:vAlign w:val="center"/>
              </w:tcPr>
              <w:p w14:paraId="57FFC27D" w14:textId="1ED284BE" w:rsidR="00733E2A" w:rsidRPr="00211D5C" w:rsidRDefault="00AF6EAC" w:rsidP="00C32FA5">
                <w:pPr>
                  <w:jc w:val="center"/>
                  <w:rPr>
                    <w:rFonts w:ascii="Arial" w:hAnsi="Arial" w:cs="Arial"/>
                    <w:b/>
                    <w:szCs w:val="20"/>
                  </w:rPr>
                </w:pPr>
                <w:r w:rsidRPr="00211D5C">
                  <w:rPr>
                    <w:rFonts w:ascii="MS Gothic" w:eastAsia="MS Gothic" w:hAnsi="MS Gothic" w:cs="Arial" w:hint="eastAsia"/>
                    <w:b/>
                    <w:szCs w:val="20"/>
                  </w:rPr>
                  <w:t>☐</w:t>
                </w:r>
              </w:p>
            </w:tc>
          </w:sdtContent>
        </w:sdt>
      </w:tr>
      <w:tr w:rsidR="00733E2A" w:rsidRPr="003048B9" w14:paraId="43A632D1" w14:textId="77777777" w:rsidTr="00C32FA5">
        <w:trPr>
          <w:trHeight w:val="238"/>
        </w:trPr>
        <w:tc>
          <w:tcPr>
            <w:tcW w:w="4508" w:type="dxa"/>
            <w:vMerge/>
            <w:vAlign w:val="center"/>
          </w:tcPr>
          <w:p w14:paraId="4F352AB9" w14:textId="77777777" w:rsidR="00733E2A" w:rsidRPr="00733E2A" w:rsidRDefault="00733E2A" w:rsidP="00E02F98">
            <w:pPr>
              <w:rPr>
                <w:rFonts w:ascii="Arial" w:hAnsi="Arial" w:cs="Arial"/>
                <w:sz w:val="20"/>
              </w:rPr>
            </w:pPr>
          </w:p>
        </w:tc>
        <w:tc>
          <w:tcPr>
            <w:tcW w:w="2254" w:type="dxa"/>
          </w:tcPr>
          <w:p w14:paraId="7795BC52" w14:textId="4A7C1CFE" w:rsidR="00733E2A" w:rsidRPr="00AF6EAC" w:rsidRDefault="00AF6EAC" w:rsidP="00AF6EAC">
            <w:pPr>
              <w:pStyle w:val="ListParagraph"/>
              <w:numPr>
                <w:ilvl w:val="0"/>
                <w:numId w:val="8"/>
              </w:numPr>
              <w:ind w:left="626" w:hanging="626"/>
              <w:rPr>
                <w:rFonts w:ascii="Arial" w:hAnsi="Arial" w:cs="Arial"/>
                <w:sz w:val="20"/>
                <w:szCs w:val="20"/>
              </w:rPr>
            </w:pPr>
            <w:r>
              <w:rPr>
                <w:rFonts w:ascii="Arial" w:hAnsi="Arial" w:cs="Arial"/>
                <w:sz w:val="20"/>
                <w:szCs w:val="20"/>
              </w:rPr>
              <w:t>If applicable</w:t>
            </w:r>
          </w:p>
        </w:tc>
        <w:sdt>
          <w:sdtPr>
            <w:rPr>
              <w:rFonts w:ascii="Arial" w:hAnsi="Arial" w:cs="Arial"/>
              <w:b/>
              <w:szCs w:val="20"/>
            </w:rPr>
            <w:id w:val="463005497"/>
            <w14:checkbox>
              <w14:checked w14:val="0"/>
              <w14:checkedState w14:val="2612" w14:font="MS Gothic"/>
              <w14:uncheckedState w14:val="2610" w14:font="MS Gothic"/>
            </w14:checkbox>
          </w:sdtPr>
          <w:sdtContent>
            <w:tc>
              <w:tcPr>
                <w:tcW w:w="2254" w:type="dxa"/>
                <w:vAlign w:val="center"/>
              </w:tcPr>
              <w:p w14:paraId="45B4C995" w14:textId="2013C476" w:rsidR="00733E2A" w:rsidRPr="00211D5C" w:rsidRDefault="00211D5C" w:rsidP="00C32FA5">
                <w:pPr>
                  <w:jc w:val="center"/>
                  <w:rPr>
                    <w:rFonts w:ascii="Arial" w:hAnsi="Arial" w:cs="Arial"/>
                    <w:b/>
                    <w:szCs w:val="20"/>
                  </w:rPr>
                </w:pPr>
                <w:r w:rsidRPr="00211D5C">
                  <w:rPr>
                    <w:rFonts w:ascii="MS Gothic" w:eastAsia="MS Gothic" w:hAnsi="MS Gothic" w:cs="Arial" w:hint="eastAsia"/>
                    <w:b/>
                    <w:szCs w:val="20"/>
                  </w:rPr>
                  <w:t>☐</w:t>
                </w:r>
              </w:p>
            </w:tc>
          </w:sdtContent>
        </w:sdt>
      </w:tr>
      <w:tr w:rsidR="00744801" w:rsidRPr="003048B9" w14:paraId="2BC556E2" w14:textId="77777777" w:rsidTr="00C32FA5">
        <w:trPr>
          <w:trHeight w:val="591"/>
        </w:trPr>
        <w:tc>
          <w:tcPr>
            <w:tcW w:w="4508" w:type="dxa"/>
            <w:vAlign w:val="center"/>
          </w:tcPr>
          <w:p w14:paraId="54A15B96" w14:textId="77777777" w:rsidR="00744801" w:rsidRPr="003048B9" w:rsidRDefault="00744801" w:rsidP="0005731B">
            <w:pPr>
              <w:jc w:val="both"/>
              <w:rPr>
                <w:rFonts w:ascii="Arial" w:hAnsi="Arial" w:cs="Arial"/>
                <w:sz w:val="20"/>
                <w:szCs w:val="20"/>
              </w:rPr>
            </w:pPr>
            <w:r w:rsidRPr="003048B9">
              <w:rPr>
                <w:rFonts w:ascii="Arial" w:hAnsi="Arial" w:cs="Arial"/>
                <w:sz w:val="20"/>
                <w:szCs w:val="20"/>
              </w:rPr>
              <w:t>Supporting documents/information- please list documents included:</w:t>
            </w:r>
          </w:p>
        </w:tc>
        <w:tc>
          <w:tcPr>
            <w:tcW w:w="4508" w:type="dxa"/>
            <w:gridSpan w:val="2"/>
            <w:vAlign w:val="center"/>
          </w:tcPr>
          <w:p w14:paraId="4D43594A" w14:textId="7CA898E7" w:rsidR="00744801" w:rsidRPr="0005731B" w:rsidRDefault="00494C31" w:rsidP="0005731B">
            <w:pPr>
              <w:jc w:val="center"/>
              <w:rPr>
                <w:rFonts w:ascii="Arial" w:hAnsi="Arial" w:cs="Arial"/>
                <w:sz w:val="20"/>
                <w:szCs w:val="20"/>
              </w:rPr>
            </w:pPr>
            <w:sdt>
              <w:sdtPr>
                <w:rPr>
                  <w:rFonts w:ascii="Arial" w:hAnsi="Arial" w:cs="Arial"/>
                  <w:sz w:val="20"/>
                  <w:szCs w:val="20"/>
                </w:rPr>
                <w:id w:val="1686623934"/>
                <w:lock w:val="sdtLocked"/>
                <w:placeholder>
                  <w:docPart w:val="9DA168FF33E54F338A5921AADB015E62"/>
                </w:placeholder>
                <w:showingPlcHdr/>
                <w:text w:multiLine="1"/>
              </w:sdtPr>
              <w:sdtContent>
                <w:r w:rsidRPr="00401E8C">
                  <w:rPr>
                    <w:rStyle w:val="PlaceholderText"/>
                    <w:rFonts w:ascii="Arial" w:hAnsi="Arial" w:cs="Arial"/>
                    <w:sz w:val="20"/>
                    <w:szCs w:val="20"/>
                  </w:rPr>
                  <w:t>List supporting docs/info here.</w:t>
                </w:r>
              </w:sdtContent>
            </w:sdt>
          </w:p>
        </w:tc>
      </w:tr>
    </w:tbl>
    <w:p w14:paraId="54227E0F" w14:textId="7B9B47EB" w:rsidR="00744801" w:rsidRDefault="00744801">
      <w:pPr>
        <w:rPr>
          <w:rFonts w:ascii="Arial" w:hAnsi="Arial" w:cs="Arial"/>
          <w:b/>
          <w:szCs w:val="24"/>
          <w:u w:val="single"/>
        </w:rPr>
      </w:pPr>
    </w:p>
    <w:p w14:paraId="171E3600" w14:textId="77777777" w:rsidR="00D44DA7" w:rsidRDefault="00D44DA7">
      <w:pPr>
        <w:rPr>
          <w:b/>
        </w:rPr>
      </w:pPr>
    </w:p>
    <w:p w14:paraId="6C7221EE" w14:textId="2653AF00" w:rsidR="00A35700" w:rsidRDefault="00A35700">
      <w:pPr>
        <w:rPr>
          <w:b/>
        </w:rPr>
      </w:pPr>
      <w:r>
        <w:rPr>
          <w:b/>
        </w:rPr>
        <w:br w:type="page"/>
      </w:r>
    </w:p>
    <w:p w14:paraId="6D71F4BD" w14:textId="3F07A816" w:rsidR="000D6D26" w:rsidRPr="004A5C98" w:rsidRDefault="000D6D26" w:rsidP="001356AB">
      <w:pPr>
        <w:spacing w:after="360"/>
        <w:rPr>
          <w:rFonts w:ascii="Arial" w:hAnsi="Arial" w:cs="Arial"/>
          <w:b/>
          <w:sz w:val="24"/>
          <w:szCs w:val="24"/>
        </w:rPr>
      </w:pPr>
      <w:r w:rsidRPr="004A5C98">
        <w:rPr>
          <w:rFonts w:ascii="Arial" w:hAnsi="Arial" w:cs="Arial"/>
          <w:b/>
          <w:sz w:val="24"/>
          <w:szCs w:val="24"/>
        </w:rPr>
        <w:lastRenderedPageBreak/>
        <w:t>SECTION 2</w:t>
      </w:r>
      <w:r w:rsidR="00116E7A">
        <w:rPr>
          <w:rFonts w:ascii="Arial" w:hAnsi="Arial" w:cs="Arial"/>
          <w:b/>
          <w:sz w:val="24"/>
          <w:szCs w:val="24"/>
        </w:rPr>
        <w:t xml:space="preserve"> </w:t>
      </w:r>
      <w:r w:rsidRPr="004A5C98">
        <w:rPr>
          <w:rFonts w:ascii="Arial" w:hAnsi="Arial" w:cs="Arial"/>
          <w:b/>
          <w:sz w:val="24"/>
          <w:szCs w:val="24"/>
        </w:rPr>
        <w:t>- FURTHER INFORMATION</w:t>
      </w:r>
    </w:p>
    <w:tbl>
      <w:tblPr>
        <w:tblStyle w:val="TableGrid"/>
        <w:tblW w:w="0" w:type="auto"/>
        <w:tblLook w:val="04A0" w:firstRow="1" w:lastRow="0" w:firstColumn="1" w:lastColumn="0" w:noHBand="0" w:noVBand="1"/>
      </w:tblPr>
      <w:tblGrid>
        <w:gridCol w:w="9016"/>
      </w:tblGrid>
      <w:tr w:rsidR="0097085B" w:rsidRPr="004A5C98" w14:paraId="371FE89C" w14:textId="77777777" w:rsidTr="00A50EF4">
        <w:tc>
          <w:tcPr>
            <w:tcW w:w="9016" w:type="dxa"/>
            <w:shd w:val="clear" w:color="auto" w:fill="D9E2F3" w:themeFill="accent5" w:themeFillTint="33"/>
          </w:tcPr>
          <w:p w14:paraId="345B8C3E" w14:textId="2BCA2DDE" w:rsidR="0097085B" w:rsidRPr="004A5C98" w:rsidRDefault="0097085B" w:rsidP="0005731B">
            <w:pPr>
              <w:spacing w:before="60" w:after="60"/>
              <w:jc w:val="both"/>
              <w:rPr>
                <w:rFonts w:ascii="Arial" w:hAnsi="Arial" w:cs="Arial"/>
                <w:b/>
                <w:sz w:val="20"/>
                <w:szCs w:val="20"/>
              </w:rPr>
            </w:pPr>
            <w:r w:rsidRPr="004A5C98">
              <w:rPr>
                <w:rFonts w:ascii="Arial" w:hAnsi="Arial" w:cs="Arial"/>
                <w:b/>
                <w:sz w:val="20"/>
                <w:szCs w:val="20"/>
              </w:rPr>
              <w:t>2a. Provide a brief overview of the radioactive substances activity that you are applying to carry out</w:t>
            </w:r>
            <w:r w:rsidR="006F657A" w:rsidRPr="004A5C98">
              <w:rPr>
                <w:rFonts w:ascii="Arial" w:hAnsi="Arial" w:cs="Arial"/>
                <w:b/>
                <w:sz w:val="20"/>
                <w:szCs w:val="20"/>
              </w:rPr>
              <w:t xml:space="preserve">, including any arrangements for </w:t>
            </w:r>
            <w:r w:rsidR="00BC5FB5" w:rsidRPr="004A5C98">
              <w:rPr>
                <w:rFonts w:ascii="Arial" w:hAnsi="Arial" w:cs="Arial"/>
                <w:b/>
                <w:sz w:val="20"/>
                <w:szCs w:val="20"/>
              </w:rPr>
              <w:t xml:space="preserve">management </w:t>
            </w:r>
            <w:r w:rsidR="006F657A" w:rsidRPr="004A5C98">
              <w:rPr>
                <w:rFonts w:ascii="Arial" w:hAnsi="Arial" w:cs="Arial"/>
                <w:b/>
                <w:sz w:val="20"/>
                <w:szCs w:val="20"/>
              </w:rPr>
              <w:t>of any waste generated</w:t>
            </w:r>
            <w:r w:rsidRPr="004A5C98">
              <w:rPr>
                <w:rFonts w:ascii="Arial" w:hAnsi="Arial" w:cs="Arial"/>
                <w:b/>
                <w:sz w:val="20"/>
                <w:szCs w:val="20"/>
              </w:rPr>
              <w:t xml:space="preserve"> </w:t>
            </w:r>
            <w:r w:rsidRPr="00523542">
              <w:rPr>
                <w:rFonts w:ascii="Arial" w:hAnsi="Arial" w:cs="Arial"/>
                <w:i/>
                <w:sz w:val="18"/>
                <w:szCs w:val="20"/>
              </w:rPr>
              <w:t xml:space="preserve">(see guidance on </w:t>
            </w:r>
            <w:r w:rsidR="0012790A">
              <w:rPr>
                <w:rFonts w:ascii="Arial" w:hAnsi="Arial" w:cs="Arial"/>
                <w:i/>
                <w:sz w:val="18"/>
                <w:szCs w:val="20"/>
              </w:rPr>
              <w:t>p7</w:t>
            </w:r>
            <w:r w:rsidRPr="00523542">
              <w:rPr>
                <w:rFonts w:ascii="Arial" w:hAnsi="Arial" w:cs="Arial"/>
                <w:i/>
                <w:sz w:val="18"/>
                <w:szCs w:val="20"/>
              </w:rPr>
              <w:t>)</w:t>
            </w:r>
          </w:p>
        </w:tc>
      </w:tr>
      <w:tr w:rsidR="0097085B" w:rsidRPr="004A5C98" w14:paraId="476B5F8E" w14:textId="77777777" w:rsidTr="0097085B">
        <w:tc>
          <w:tcPr>
            <w:tcW w:w="9016" w:type="dxa"/>
          </w:tcPr>
          <w:sdt>
            <w:sdtPr>
              <w:rPr>
                <w:rFonts w:ascii="Arial" w:hAnsi="Arial" w:cs="Arial"/>
                <w:b/>
                <w:sz w:val="20"/>
                <w:szCs w:val="20"/>
              </w:rPr>
              <w:id w:val="1603540395"/>
              <w:lock w:val="sdtLocked"/>
              <w:placeholder>
                <w:docPart w:val="EDB5AEA059344716BD694C7ADDC127A0"/>
              </w:placeholder>
              <w:showingPlcHdr/>
              <w:text w:multiLine="1"/>
            </w:sdtPr>
            <w:sdtContent>
              <w:p w14:paraId="5E2B8A74" w14:textId="180B2B0B" w:rsidR="004A5C98" w:rsidRPr="004A5C98" w:rsidRDefault="009C6F11" w:rsidP="009C6F11">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7D3D9523" w14:textId="2166A5EF" w:rsidR="000D6D26" w:rsidRDefault="000D6D26">
      <w:pPr>
        <w:rPr>
          <w:b/>
        </w:rPr>
      </w:pPr>
    </w:p>
    <w:tbl>
      <w:tblPr>
        <w:tblStyle w:val="TableGrid"/>
        <w:tblW w:w="0" w:type="auto"/>
        <w:tblLook w:val="04A0" w:firstRow="1" w:lastRow="0" w:firstColumn="1" w:lastColumn="0" w:noHBand="0" w:noVBand="1"/>
      </w:tblPr>
      <w:tblGrid>
        <w:gridCol w:w="4508"/>
        <w:gridCol w:w="4508"/>
      </w:tblGrid>
      <w:tr w:rsidR="00080D8E" w:rsidRPr="004A5C98" w14:paraId="2C5A5D6A" w14:textId="77777777" w:rsidTr="00A50EF4">
        <w:tc>
          <w:tcPr>
            <w:tcW w:w="9016" w:type="dxa"/>
            <w:gridSpan w:val="2"/>
            <w:shd w:val="clear" w:color="auto" w:fill="D9E2F3" w:themeFill="accent5" w:themeFillTint="33"/>
          </w:tcPr>
          <w:p w14:paraId="189878AE" w14:textId="2F14FD09" w:rsidR="00080D8E" w:rsidRPr="004A5C98" w:rsidRDefault="00080D8E" w:rsidP="0005731B">
            <w:pPr>
              <w:spacing w:before="60" w:after="60"/>
              <w:jc w:val="both"/>
              <w:rPr>
                <w:rFonts w:ascii="Arial" w:hAnsi="Arial" w:cs="Arial"/>
                <w:b/>
                <w:sz w:val="20"/>
              </w:rPr>
            </w:pPr>
            <w:r w:rsidRPr="004A5C98">
              <w:rPr>
                <w:rFonts w:ascii="Arial" w:hAnsi="Arial" w:cs="Arial"/>
                <w:b/>
                <w:sz w:val="20"/>
              </w:rPr>
              <w:t>2</w:t>
            </w:r>
            <w:r w:rsidR="00242177">
              <w:rPr>
                <w:rFonts w:ascii="Arial" w:hAnsi="Arial" w:cs="Arial"/>
                <w:b/>
                <w:sz w:val="20"/>
              </w:rPr>
              <w:t>b</w:t>
            </w:r>
            <w:r w:rsidRPr="004A5C98">
              <w:rPr>
                <w:rFonts w:ascii="Arial" w:hAnsi="Arial" w:cs="Arial"/>
                <w:b/>
                <w:sz w:val="20"/>
              </w:rPr>
              <w:t>. Please indicate what activities you intend to carry out, or if you are varying an existing permit, which activities are affected by your proposed changes.</w:t>
            </w:r>
            <w:r w:rsidR="00CA1EEC" w:rsidRPr="00CA7EBC">
              <w:rPr>
                <w:rFonts w:ascii="Arial" w:hAnsi="Arial" w:cs="Arial"/>
                <w:b/>
                <w:i/>
                <w:sz w:val="20"/>
              </w:rPr>
              <w:t xml:space="preserve"> </w:t>
            </w:r>
            <w:r w:rsidR="00CA1EEC" w:rsidRPr="00523542">
              <w:rPr>
                <w:rFonts w:ascii="Arial" w:hAnsi="Arial" w:cs="Arial"/>
                <w:i/>
                <w:sz w:val="18"/>
              </w:rPr>
              <w:t xml:space="preserve">(see guidance note on </w:t>
            </w:r>
            <w:r w:rsidR="0012790A">
              <w:rPr>
                <w:rFonts w:ascii="Arial" w:hAnsi="Arial" w:cs="Arial"/>
                <w:i/>
                <w:sz w:val="18"/>
              </w:rPr>
              <w:t>p7</w:t>
            </w:r>
            <w:r w:rsidR="0047383D" w:rsidRPr="00523542">
              <w:rPr>
                <w:rFonts w:ascii="Arial" w:hAnsi="Arial" w:cs="Arial"/>
                <w:i/>
                <w:sz w:val="18"/>
              </w:rPr>
              <w:t>)</w:t>
            </w:r>
          </w:p>
        </w:tc>
      </w:tr>
      <w:tr w:rsidR="004A5C98" w:rsidRPr="004A5C98" w14:paraId="2353CCEC" w14:textId="77777777" w:rsidTr="003B7BA3">
        <w:trPr>
          <w:trHeight w:val="295"/>
        </w:trPr>
        <w:tc>
          <w:tcPr>
            <w:tcW w:w="4508" w:type="dxa"/>
            <w:vAlign w:val="center"/>
          </w:tcPr>
          <w:p w14:paraId="57BE4323" w14:textId="4DBC7148" w:rsidR="004A5C98" w:rsidRPr="004A5C98" w:rsidRDefault="004A5C98" w:rsidP="003B7BA3">
            <w:pPr>
              <w:spacing w:line="276" w:lineRule="auto"/>
              <w:rPr>
                <w:rFonts w:ascii="Arial" w:hAnsi="Arial" w:cs="Arial"/>
                <w:sz w:val="20"/>
              </w:rPr>
            </w:pPr>
            <w:r w:rsidRPr="004A5C98">
              <w:rPr>
                <w:rFonts w:ascii="Arial" w:hAnsi="Arial" w:cs="Arial"/>
                <w:sz w:val="20"/>
              </w:rPr>
              <w:t xml:space="preserve">Holding of unsealed radioactive material </w:t>
            </w:r>
          </w:p>
        </w:tc>
        <w:tc>
          <w:tcPr>
            <w:tcW w:w="4508" w:type="dxa"/>
            <w:vAlign w:val="center"/>
          </w:tcPr>
          <w:p w14:paraId="21BE79CF" w14:textId="748234FD" w:rsidR="004A5C98" w:rsidRPr="004A5C98" w:rsidRDefault="00494C31" w:rsidP="003B7BA3">
            <w:pPr>
              <w:spacing w:line="276" w:lineRule="auto"/>
              <w:rPr>
                <w:rFonts w:ascii="Arial" w:hAnsi="Arial" w:cs="Arial"/>
                <w:sz w:val="20"/>
              </w:rPr>
            </w:pPr>
            <w:sdt>
              <w:sdtPr>
                <w:rPr>
                  <w:rFonts w:ascii="Arial" w:hAnsi="Arial" w:cs="Arial"/>
                  <w:b/>
                </w:rPr>
                <w:id w:val="687251960"/>
                <w14:checkbox>
                  <w14:checked w14:val="0"/>
                  <w14:checkedState w14:val="2612" w14:font="MS Gothic"/>
                  <w14:uncheckedState w14:val="2610" w14:font="MS Gothic"/>
                </w14:checkbox>
              </w:sdtPr>
              <w:sdtContent>
                <w:r w:rsidR="00785A75" w:rsidRPr="00211D5C">
                  <w:rPr>
                    <w:rFonts w:ascii="MS Gothic" w:eastAsia="MS Gothic" w:hAnsi="MS Gothic" w:cs="Arial" w:hint="eastAsia"/>
                    <w:b/>
                  </w:rPr>
                  <w:t>☐</w:t>
                </w:r>
              </w:sdtContent>
            </w:sdt>
            <w:r w:rsidR="00785A75" w:rsidRPr="00211D5C">
              <w:rPr>
                <w:rFonts w:ascii="Arial" w:hAnsi="Arial" w:cs="Arial"/>
              </w:rPr>
              <w:t xml:space="preserve"> </w:t>
            </w:r>
            <w:r w:rsidR="00785A75">
              <w:rPr>
                <w:rFonts w:ascii="Arial" w:hAnsi="Arial" w:cs="Arial"/>
                <w:sz w:val="20"/>
              </w:rPr>
              <w:t xml:space="preserve">- </w:t>
            </w:r>
            <w:r w:rsidR="00AF6EAC">
              <w:rPr>
                <w:rFonts w:ascii="Arial" w:hAnsi="Arial" w:cs="Arial"/>
                <w:sz w:val="20"/>
              </w:rPr>
              <w:t xml:space="preserve">complete section 3 </w:t>
            </w:r>
          </w:p>
        </w:tc>
      </w:tr>
      <w:tr w:rsidR="004A5C98" w:rsidRPr="004A5C98" w14:paraId="0F2E45A8" w14:textId="77777777" w:rsidTr="003B7BA3">
        <w:trPr>
          <w:trHeight w:val="293"/>
        </w:trPr>
        <w:tc>
          <w:tcPr>
            <w:tcW w:w="4508" w:type="dxa"/>
            <w:vAlign w:val="center"/>
          </w:tcPr>
          <w:p w14:paraId="4A3C166D" w14:textId="107F2746" w:rsidR="004A5C98" w:rsidRPr="004A5C98" w:rsidRDefault="004A5C98" w:rsidP="0005731B">
            <w:pPr>
              <w:spacing w:line="276" w:lineRule="auto"/>
              <w:jc w:val="both"/>
              <w:rPr>
                <w:rFonts w:ascii="Arial" w:hAnsi="Arial" w:cs="Arial"/>
                <w:sz w:val="20"/>
              </w:rPr>
            </w:pPr>
            <w:r w:rsidRPr="004A5C98">
              <w:rPr>
                <w:rFonts w:ascii="Arial" w:hAnsi="Arial" w:cs="Arial"/>
                <w:sz w:val="20"/>
              </w:rPr>
              <w:t>Introduction of radioactive material into the environment</w:t>
            </w:r>
          </w:p>
        </w:tc>
        <w:tc>
          <w:tcPr>
            <w:tcW w:w="4508" w:type="dxa"/>
            <w:vAlign w:val="center"/>
          </w:tcPr>
          <w:p w14:paraId="36BD1729" w14:textId="1F4801CC" w:rsidR="004A5C98" w:rsidRPr="004A5C98" w:rsidRDefault="00494C31" w:rsidP="003B7BA3">
            <w:pPr>
              <w:spacing w:line="276" w:lineRule="auto"/>
              <w:rPr>
                <w:rFonts w:ascii="Arial" w:hAnsi="Arial" w:cs="Arial"/>
                <w:sz w:val="20"/>
              </w:rPr>
            </w:pPr>
            <w:sdt>
              <w:sdtPr>
                <w:rPr>
                  <w:rFonts w:ascii="Arial" w:hAnsi="Arial" w:cs="Arial"/>
                  <w:b/>
                </w:rPr>
                <w:id w:val="873734622"/>
                <w14:checkbox>
                  <w14:checked w14:val="0"/>
                  <w14:checkedState w14:val="2612" w14:font="MS Gothic"/>
                  <w14:uncheckedState w14:val="2610" w14:font="MS Gothic"/>
                </w14:checkbox>
              </w:sdtPr>
              <w:sdtContent>
                <w:r w:rsidR="00785A75" w:rsidRPr="00211D5C">
                  <w:rPr>
                    <w:rFonts w:ascii="MS Gothic" w:eastAsia="MS Gothic" w:hAnsi="MS Gothic" w:cs="Arial" w:hint="eastAsia"/>
                    <w:b/>
                  </w:rPr>
                  <w:t>☐</w:t>
                </w:r>
              </w:sdtContent>
            </w:sdt>
            <w:r w:rsidR="005140D8">
              <w:rPr>
                <w:rFonts w:ascii="Arial" w:hAnsi="Arial" w:cs="Arial"/>
                <w:sz w:val="20"/>
              </w:rPr>
              <w:t xml:space="preserve"> </w:t>
            </w:r>
            <w:r w:rsidR="00785A75">
              <w:rPr>
                <w:rFonts w:ascii="Arial" w:hAnsi="Arial" w:cs="Arial"/>
                <w:sz w:val="20"/>
              </w:rPr>
              <w:t xml:space="preserve">- </w:t>
            </w:r>
            <w:r w:rsidR="00AF6EAC">
              <w:rPr>
                <w:rFonts w:ascii="Arial" w:hAnsi="Arial" w:cs="Arial"/>
                <w:sz w:val="20"/>
              </w:rPr>
              <w:t xml:space="preserve">complete section 3 </w:t>
            </w:r>
          </w:p>
        </w:tc>
      </w:tr>
      <w:tr w:rsidR="004A5C98" w:rsidRPr="004A5C98" w14:paraId="2705F2CA" w14:textId="77777777" w:rsidTr="003B7BA3">
        <w:trPr>
          <w:trHeight w:val="293"/>
        </w:trPr>
        <w:tc>
          <w:tcPr>
            <w:tcW w:w="4508" w:type="dxa"/>
            <w:vAlign w:val="center"/>
          </w:tcPr>
          <w:p w14:paraId="2FE53BE3" w14:textId="5D850DEE" w:rsidR="004A5C98" w:rsidRPr="004A5C98" w:rsidRDefault="004A5C98" w:rsidP="0005731B">
            <w:pPr>
              <w:spacing w:line="276" w:lineRule="auto"/>
              <w:jc w:val="both"/>
              <w:rPr>
                <w:rFonts w:ascii="Arial" w:hAnsi="Arial" w:cs="Arial"/>
                <w:sz w:val="20"/>
              </w:rPr>
            </w:pPr>
            <w:r w:rsidRPr="004A5C98">
              <w:rPr>
                <w:rFonts w:ascii="Arial" w:hAnsi="Arial" w:cs="Arial"/>
                <w:sz w:val="20"/>
              </w:rPr>
              <w:t>Introduction of radioactive material into organisms</w:t>
            </w:r>
          </w:p>
        </w:tc>
        <w:tc>
          <w:tcPr>
            <w:tcW w:w="4508" w:type="dxa"/>
            <w:vAlign w:val="center"/>
          </w:tcPr>
          <w:p w14:paraId="7D32F5A0" w14:textId="4091E3CF" w:rsidR="004A5C98" w:rsidRPr="004A5C98" w:rsidRDefault="00494C31" w:rsidP="003B7BA3">
            <w:pPr>
              <w:spacing w:line="276" w:lineRule="auto"/>
              <w:rPr>
                <w:rFonts w:ascii="Arial" w:hAnsi="Arial" w:cs="Arial"/>
                <w:sz w:val="20"/>
              </w:rPr>
            </w:pPr>
            <w:sdt>
              <w:sdtPr>
                <w:rPr>
                  <w:rFonts w:ascii="Arial" w:hAnsi="Arial" w:cs="Arial"/>
                  <w:b/>
                </w:rPr>
                <w:id w:val="528997238"/>
                <w14:checkbox>
                  <w14:checked w14:val="0"/>
                  <w14:checkedState w14:val="2612" w14:font="MS Gothic"/>
                  <w14:uncheckedState w14:val="2610" w14:font="MS Gothic"/>
                </w14:checkbox>
              </w:sdtPr>
              <w:sdtContent>
                <w:r w:rsidR="00211D5C">
                  <w:rPr>
                    <w:rFonts w:ascii="MS Gothic" w:eastAsia="MS Gothic" w:hAnsi="MS Gothic" w:cs="Arial" w:hint="eastAsia"/>
                    <w:b/>
                  </w:rPr>
                  <w:t>☐</w:t>
                </w:r>
              </w:sdtContent>
            </w:sdt>
            <w:r w:rsidR="005140D8">
              <w:rPr>
                <w:rFonts w:ascii="Arial" w:hAnsi="Arial" w:cs="Arial"/>
                <w:sz w:val="20"/>
              </w:rPr>
              <w:t xml:space="preserve"> </w:t>
            </w:r>
            <w:r w:rsidR="00785A75">
              <w:rPr>
                <w:rFonts w:ascii="Arial" w:hAnsi="Arial" w:cs="Arial"/>
                <w:sz w:val="20"/>
              </w:rPr>
              <w:t xml:space="preserve">- </w:t>
            </w:r>
            <w:r w:rsidR="00AF6EAC">
              <w:rPr>
                <w:rFonts w:ascii="Arial" w:hAnsi="Arial" w:cs="Arial"/>
                <w:sz w:val="20"/>
              </w:rPr>
              <w:t xml:space="preserve">complete section 3 </w:t>
            </w:r>
          </w:p>
        </w:tc>
      </w:tr>
      <w:tr w:rsidR="004A5C98" w:rsidRPr="004A5C98" w14:paraId="70679E29" w14:textId="77777777" w:rsidTr="003B7BA3">
        <w:trPr>
          <w:trHeight w:val="293"/>
        </w:trPr>
        <w:tc>
          <w:tcPr>
            <w:tcW w:w="4508" w:type="dxa"/>
            <w:vAlign w:val="center"/>
          </w:tcPr>
          <w:p w14:paraId="205CFD18" w14:textId="00F2C079" w:rsidR="004A5C98" w:rsidRPr="004A5C98" w:rsidRDefault="00E02F98" w:rsidP="0005731B">
            <w:pPr>
              <w:spacing w:line="276" w:lineRule="auto"/>
              <w:jc w:val="both"/>
              <w:rPr>
                <w:rFonts w:ascii="Arial" w:hAnsi="Arial" w:cs="Arial"/>
                <w:sz w:val="20"/>
              </w:rPr>
            </w:pPr>
            <w:r w:rsidRPr="004A5C98">
              <w:rPr>
                <w:rFonts w:ascii="Arial" w:hAnsi="Arial" w:cs="Arial"/>
                <w:sz w:val="20"/>
              </w:rPr>
              <w:t xml:space="preserve">Discharge of radioactive liquid waste to the environment </w:t>
            </w:r>
          </w:p>
        </w:tc>
        <w:tc>
          <w:tcPr>
            <w:tcW w:w="4508" w:type="dxa"/>
            <w:vAlign w:val="center"/>
          </w:tcPr>
          <w:p w14:paraId="2A3FE602" w14:textId="74904419" w:rsidR="004A5C98" w:rsidRPr="004A5C98" w:rsidRDefault="00494C31" w:rsidP="003B7BA3">
            <w:pPr>
              <w:spacing w:line="276" w:lineRule="auto"/>
              <w:rPr>
                <w:rFonts w:ascii="Arial" w:hAnsi="Arial" w:cs="Arial"/>
                <w:sz w:val="20"/>
              </w:rPr>
            </w:pPr>
            <w:sdt>
              <w:sdtPr>
                <w:rPr>
                  <w:rFonts w:ascii="Arial" w:hAnsi="Arial" w:cs="Arial"/>
                  <w:b/>
                </w:rPr>
                <w:id w:val="1924682083"/>
                <w14:checkbox>
                  <w14:checked w14:val="0"/>
                  <w14:checkedState w14:val="2612" w14:font="MS Gothic"/>
                  <w14:uncheckedState w14:val="2610" w14:font="MS Gothic"/>
                </w14:checkbox>
              </w:sdtPr>
              <w:sdtContent>
                <w:r w:rsidR="00785A75" w:rsidRPr="00211D5C">
                  <w:rPr>
                    <w:rFonts w:ascii="MS Gothic" w:eastAsia="MS Gothic" w:hAnsi="MS Gothic" w:cs="Arial" w:hint="eastAsia"/>
                    <w:b/>
                  </w:rPr>
                  <w:t>☐</w:t>
                </w:r>
              </w:sdtContent>
            </w:sdt>
            <w:r w:rsidR="005140D8">
              <w:rPr>
                <w:rFonts w:ascii="Arial" w:hAnsi="Arial" w:cs="Arial"/>
              </w:rPr>
              <w:t xml:space="preserve"> </w:t>
            </w:r>
            <w:r w:rsidR="00785A75">
              <w:rPr>
                <w:rFonts w:ascii="Arial" w:hAnsi="Arial" w:cs="Arial"/>
                <w:sz w:val="20"/>
              </w:rPr>
              <w:t xml:space="preserve">- </w:t>
            </w:r>
            <w:r w:rsidR="00AF6EAC">
              <w:rPr>
                <w:rFonts w:ascii="Arial" w:hAnsi="Arial" w:cs="Arial"/>
                <w:sz w:val="20"/>
              </w:rPr>
              <w:t>c</w:t>
            </w:r>
            <w:r w:rsidR="00E02F98">
              <w:rPr>
                <w:rFonts w:ascii="Arial" w:hAnsi="Arial" w:cs="Arial"/>
                <w:sz w:val="20"/>
              </w:rPr>
              <w:t>omplete section 4</w:t>
            </w:r>
            <w:r w:rsidR="00AF6EAC">
              <w:rPr>
                <w:rFonts w:ascii="Arial" w:hAnsi="Arial" w:cs="Arial"/>
                <w:sz w:val="20"/>
              </w:rPr>
              <w:t xml:space="preserve"> </w:t>
            </w:r>
          </w:p>
        </w:tc>
      </w:tr>
      <w:tr w:rsidR="004A5C98" w:rsidRPr="004A5C98" w14:paraId="6881B27C" w14:textId="77777777" w:rsidTr="003B7BA3">
        <w:trPr>
          <w:trHeight w:val="293"/>
        </w:trPr>
        <w:tc>
          <w:tcPr>
            <w:tcW w:w="4508" w:type="dxa"/>
            <w:vAlign w:val="center"/>
          </w:tcPr>
          <w:p w14:paraId="5BCBE967" w14:textId="52070156" w:rsidR="004A5C98" w:rsidRPr="004A5C98" w:rsidRDefault="00E02F98" w:rsidP="0005731B">
            <w:pPr>
              <w:spacing w:line="276" w:lineRule="auto"/>
              <w:jc w:val="both"/>
              <w:rPr>
                <w:rFonts w:ascii="Arial" w:hAnsi="Arial" w:cs="Arial"/>
                <w:sz w:val="20"/>
              </w:rPr>
            </w:pPr>
            <w:r w:rsidRPr="004A5C98">
              <w:rPr>
                <w:rFonts w:ascii="Arial" w:hAnsi="Arial" w:cs="Arial"/>
                <w:sz w:val="20"/>
              </w:rPr>
              <w:t>Discharge of radioactive gaseous waste to the environment</w:t>
            </w:r>
          </w:p>
        </w:tc>
        <w:tc>
          <w:tcPr>
            <w:tcW w:w="4508" w:type="dxa"/>
            <w:vAlign w:val="center"/>
          </w:tcPr>
          <w:p w14:paraId="522B7704" w14:textId="09CB45DF" w:rsidR="004A5C98" w:rsidRPr="004A5C98" w:rsidRDefault="00494C31" w:rsidP="003B7BA3">
            <w:pPr>
              <w:spacing w:line="276" w:lineRule="auto"/>
              <w:rPr>
                <w:rFonts w:ascii="Arial" w:hAnsi="Arial" w:cs="Arial"/>
                <w:sz w:val="20"/>
              </w:rPr>
            </w:pPr>
            <w:sdt>
              <w:sdtPr>
                <w:rPr>
                  <w:rFonts w:ascii="Arial" w:hAnsi="Arial" w:cs="Arial"/>
                  <w:b/>
                </w:rPr>
                <w:id w:val="311691320"/>
                <w14:checkbox>
                  <w14:checked w14:val="0"/>
                  <w14:checkedState w14:val="2612" w14:font="MS Gothic"/>
                  <w14:uncheckedState w14:val="2610" w14:font="MS Gothic"/>
                </w14:checkbox>
              </w:sdtPr>
              <w:sdtContent>
                <w:r w:rsidR="00211D5C">
                  <w:rPr>
                    <w:rFonts w:ascii="MS Gothic" w:eastAsia="MS Gothic" w:hAnsi="MS Gothic" w:cs="Arial" w:hint="eastAsia"/>
                    <w:b/>
                  </w:rPr>
                  <w:t>☐</w:t>
                </w:r>
              </w:sdtContent>
            </w:sdt>
            <w:r w:rsidR="005140D8">
              <w:rPr>
                <w:rFonts w:ascii="Arial" w:hAnsi="Arial" w:cs="Arial"/>
                <w:sz w:val="20"/>
              </w:rPr>
              <w:t xml:space="preserve"> </w:t>
            </w:r>
            <w:r w:rsidR="00785A75">
              <w:rPr>
                <w:rFonts w:ascii="Arial" w:hAnsi="Arial" w:cs="Arial"/>
                <w:sz w:val="20"/>
              </w:rPr>
              <w:t xml:space="preserve">- </w:t>
            </w:r>
            <w:r w:rsidR="00E02F98">
              <w:rPr>
                <w:rFonts w:ascii="Arial" w:hAnsi="Arial" w:cs="Arial"/>
                <w:sz w:val="20"/>
              </w:rPr>
              <w:t>complete section 5</w:t>
            </w:r>
            <w:r w:rsidR="00AF6EAC">
              <w:rPr>
                <w:rFonts w:ascii="Arial" w:hAnsi="Arial" w:cs="Arial"/>
                <w:sz w:val="20"/>
              </w:rPr>
              <w:t xml:space="preserve"> </w:t>
            </w:r>
          </w:p>
        </w:tc>
      </w:tr>
      <w:tr w:rsidR="004A5C98" w:rsidRPr="004A5C98" w14:paraId="41AFEEA3" w14:textId="77777777" w:rsidTr="003B7BA3">
        <w:trPr>
          <w:trHeight w:val="293"/>
        </w:trPr>
        <w:tc>
          <w:tcPr>
            <w:tcW w:w="4508" w:type="dxa"/>
            <w:vAlign w:val="center"/>
          </w:tcPr>
          <w:p w14:paraId="4232C4AB" w14:textId="7DD3352F" w:rsidR="004A5C98" w:rsidRPr="004A5C98" w:rsidRDefault="004A5C98" w:rsidP="0005731B">
            <w:pPr>
              <w:spacing w:line="276" w:lineRule="auto"/>
              <w:jc w:val="both"/>
              <w:rPr>
                <w:rFonts w:ascii="Arial" w:hAnsi="Arial" w:cs="Arial"/>
                <w:sz w:val="20"/>
              </w:rPr>
            </w:pPr>
            <w:r w:rsidRPr="004A5C98">
              <w:rPr>
                <w:rFonts w:ascii="Arial" w:hAnsi="Arial" w:cs="Arial"/>
                <w:sz w:val="20"/>
              </w:rPr>
              <w:t xml:space="preserve">Transfer </w:t>
            </w:r>
            <w:r w:rsidR="00494C31">
              <w:rPr>
                <w:rFonts w:ascii="Arial" w:hAnsi="Arial" w:cs="Arial"/>
                <w:sz w:val="20"/>
              </w:rPr>
              <w:t>to a person not in accordance with the standard conditions</w:t>
            </w:r>
          </w:p>
        </w:tc>
        <w:tc>
          <w:tcPr>
            <w:tcW w:w="4508" w:type="dxa"/>
            <w:vAlign w:val="center"/>
          </w:tcPr>
          <w:p w14:paraId="52A93DAD" w14:textId="5CC0708A" w:rsidR="004A5C98" w:rsidRPr="004A5C98" w:rsidRDefault="00494C31" w:rsidP="003B7BA3">
            <w:pPr>
              <w:spacing w:line="276" w:lineRule="auto"/>
              <w:rPr>
                <w:rFonts w:ascii="Arial" w:hAnsi="Arial" w:cs="Arial"/>
                <w:sz w:val="20"/>
              </w:rPr>
            </w:pPr>
            <w:sdt>
              <w:sdtPr>
                <w:rPr>
                  <w:rFonts w:ascii="Arial" w:hAnsi="Arial" w:cs="Arial"/>
                  <w:b/>
                </w:rPr>
                <w:id w:val="1604539973"/>
                <w14:checkbox>
                  <w14:checked w14:val="0"/>
                  <w14:checkedState w14:val="2612" w14:font="MS Gothic"/>
                  <w14:uncheckedState w14:val="2610" w14:font="MS Gothic"/>
                </w14:checkbox>
              </w:sdtPr>
              <w:sdtContent>
                <w:r w:rsidR="00211D5C">
                  <w:rPr>
                    <w:rFonts w:ascii="MS Gothic" w:eastAsia="MS Gothic" w:hAnsi="MS Gothic" w:cs="Arial" w:hint="eastAsia"/>
                    <w:b/>
                  </w:rPr>
                  <w:t>☐</w:t>
                </w:r>
              </w:sdtContent>
            </w:sdt>
            <w:r w:rsidR="00785A75">
              <w:rPr>
                <w:rFonts w:ascii="Arial" w:hAnsi="Arial" w:cs="Arial"/>
                <w:sz w:val="20"/>
              </w:rPr>
              <w:t xml:space="preserve"> - </w:t>
            </w:r>
            <w:r w:rsidR="00AF6EAC">
              <w:rPr>
                <w:rFonts w:ascii="Arial" w:hAnsi="Arial" w:cs="Arial"/>
                <w:sz w:val="20"/>
              </w:rPr>
              <w:t xml:space="preserve">complete section </w:t>
            </w:r>
            <w:r w:rsidR="00E02F98">
              <w:rPr>
                <w:rFonts w:ascii="Arial" w:hAnsi="Arial" w:cs="Arial"/>
                <w:sz w:val="20"/>
              </w:rPr>
              <w:t>6</w:t>
            </w:r>
            <w:r w:rsidR="00AF6EAC">
              <w:rPr>
                <w:rFonts w:ascii="Arial" w:hAnsi="Arial" w:cs="Arial"/>
                <w:sz w:val="20"/>
              </w:rPr>
              <w:t xml:space="preserve"> </w:t>
            </w:r>
          </w:p>
        </w:tc>
      </w:tr>
      <w:tr w:rsidR="004A5C98" w:rsidRPr="004A5C98" w14:paraId="7B9B0637" w14:textId="77777777" w:rsidTr="003B7BA3">
        <w:trPr>
          <w:trHeight w:val="293"/>
        </w:trPr>
        <w:tc>
          <w:tcPr>
            <w:tcW w:w="4508" w:type="dxa"/>
            <w:vAlign w:val="center"/>
          </w:tcPr>
          <w:p w14:paraId="482B1364" w14:textId="2E2E95C7" w:rsidR="004A5C98" w:rsidRPr="004A5C98" w:rsidRDefault="004A5C98" w:rsidP="0005731B">
            <w:pPr>
              <w:spacing w:line="276" w:lineRule="auto"/>
              <w:jc w:val="both"/>
              <w:rPr>
                <w:rFonts w:ascii="Arial" w:hAnsi="Arial" w:cs="Arial"/>
                <w:sz w:val="20"/>
              </w:rPr>
            </w:pPr>
            <w:r w:rsidRPr="004A5C98">
              <w:rPr>
                <w:rFonts w:ascii="Arial" w:hAnsi="Arial" w:cs="Arial"/>
                <w:sz w:val="20"/>
              </w:rPr>
              <w:t xml:space="preserve">Dispose of radioactive waste to the environment from offshore </w:t>
            </w:r>
          </w:p>
        </w:tc>
        <w:tc>
          <w:tcPr>
            <w:tcW w:w="4508" w:type="dxa"/>
            <w:vAlign w:val="center"/>
          </w:tcPr>
          <w:p w14:paraId="31C20733" w14:textId="7D1F8965" w:rsidR="004A5C98" w:rsidRPr="004A5C98" w:rsidRDefault="00494C31" w:rsidP="003B7BA3">
            <w:pPr>
              <w:spacing w:line="276" w:lineRule="auto"/>
              <w:rPr>
                <w:rFonts w:ascii="Arial" w:hAnsi="Arial" w:cs="Arial"/>
                <w:sz w:val="20"/>
              </w:rPr>
            </w:pPr>
            <w:sdt>
              <w:sdtPr>
                <w:rPr>
                  <w:rFonts w:ascii="Arial" w:hAnsi="Arial" w:cs="Arial"/>
                  <w:b/>
                </w:rPr>
                <w:id w:val="1811972751"/>
                <w14:checkbox>
                  <w14:checked w14:val="0"/>
                  <w14:checkedState w14:val="2612" w14:font="MS Gothic"/>
                  <w14:uncheckedState w14:val="2610" w14:font="MS Gothic"/>
                </w14:checkbox>
              </w:sdtPr>
              <w:sdtContent>
                <w:r w:rsidR="00211D5C">
                  <w:rPr>
                    <w:rFonts w:ascii="MS Gothic" w:eastAsia="MS Gothic" w:hAnsi="MS Gothic" w:cs="Arial" w:hint="eastAsia"/>
                    <w:b/>
                  </w:rPr>
                  <w:t>☐</w:t>
                </w:r>
              </w:sdtContent>
            </w:sdt>
            <w:r w:rsidR="005140D8">
              <w:rPr>
                <w:rFonts w:ascii="Arial" w:hAnsi="Arial" w:cs="Arial"/>
                <w:sz w:val="20"/>
              </w:rPr>
              <w:t xml:space="preserve"> </w:t>
            </w:r>
            <w:r w:rsidR="00785A75">
              <w:rPr>
                <w:rFonts w:ascii="Arial" w:hAnsi="Arial" w:cs="Arial"/>
                <w:sz w:val="20"/>
              </w:rPr>
              <w:t xml:space="preserve">- </w:t>
            </w:r>
            <w:r w:rsidR="00E02F98">
              <w:rPr>
                <w:rFonts w:ascii="Arial" w:hAnsi="Arial" w:cs="Arial"/>
                <w:sz w:val="20"/>
              </w:rPr>
              <w:t>complete section 7</w:t>
            </w:r>
            <w:r w:rsidR="00AF6EAC">
              <w:rPr>
                <w:rFonts w:ascii="Arial" w:hAnsi="Arial" w:cs="Arial"/>
                <w:sz w:val="20"/>
              </w:rPr>
              <w:t xml:space="preserve"> </w:t>
            </w:r>
          </w:p>
        </w:tc>
      </w:tr>
      <w:tr w:rsidR="004A5C98" w:rsidRPr="004A5C98" w14:paraId="140DEE46" w14:textId="77777777" w:rsidTr="003B7BA3">
        <w:trPr>
          <w:trHeight w:val="293"/>
        </w:trPr>
        <w:tc>
          <w:tcPr>
            <w:tcW w:w="4508" w:type="dxa"/>
            <w:vAlign w:val="center"/>
          </w:tcPr>
          <w:p w14:paraId="0479041C" w14:textId="7A2711AD" w:rsidR="004A5C98" w:rsidRPr="004A5C98" w:rsidRDefault="004A5C98" w:rsidP="003B7BA3">
            <w:pPr>
              <w:spacing w:line="276" w:lineRule="auto"/>
              <w:rPr>
                <w:rFonts w:ascii="Arial" w:hAnsi="Arial" w:cs="Arial"/>
                <w:sz w:val="20"/>
              </w:rPr>
            </w:pPr>
            <w:r w:rsidRPr="004A5C98">
              <w:rPr>
                <w:rFonts w:ascii="Arial" w:hAnsi="Arial" w:cs="Arial"/>
                <w:sz w:val="20"/>
              </w:rPr>
              <w:t>Dispose of radioactive waste on your site</w:t>
            </w:r>
          </w:p>
        </w:tc>
        <w:tc>
          <w:tcPr>
            <w:tcW w:w="4508" w:type="dxa"/>
            <w:vAlign w:val="center"/>
          </w:tcPr>
          <w:p w14:paraId="054A7242" w14:textId="45BBD2CE" w:rsidR="004A5C98" w:rsidRPr="004A5C98" w:rsidRDefault="00494C31" w:rsidP="003B7BA3">
            <w:pPr>
              <w:spacing w:line="276" w:lineRule="auto"/>
              <w:rPr>
                <w:rFonts w:ascii="Arial" w:hAnsi="Arial" w:cs="Arial"/>
                <w:sz w:val="20"/>
              </w:rPr>
            </w:pPr>
            <w:sdt>
              <w:sdtPr>
                <w:rPr>
                  <w:rFonts w:ascii="Arial" w:hAnsi="Arial" w:cs="Arial"/>
                  <w:b/>
                </w:rPr>
                <w:id w:val="1044868845"/>
                <w14:checkbox>
                  <w14:checked w14:val="0"/>
                  <w14:checkedState w14:val="2612" w14:font="MS Gothic"/>
                  <w14:uncheckedState w14:val="2610" w14:font="MS Gothic"/>
                </w14:checkbox>
              </w:sdtPr>
              <w:sdtContent>
                <w:r w:rsidR="00211D5C">
                  <w:rPr>
                    <w:rFonts w:ascii="MS Gothic" w:eastAsia="MS Gothic" w:hAnsi="MS Gothic" w:cs="Arial" w:hint="eastAsia"/>
                    <w:b/>
                  </w:rPr>
                  <w:t>☐</w:t>
                </w:r>
              </w:sdtContent>
            </w:sdt>
            <w:r w:rsidR="005140D8">
              <w:rPr>
                <w:rFonts w:ascii="Arial" w:hAnsi="Arial" w:cs="Arial"/>
                <w:sz w:val="20"/>
              </w:rPr>
              <w:t xml:space="preserve"> </w:t>
            </w:r>
            <w:r w:rsidR="00785A75">
              <w:rPr>
                <w:rFonts w:ascii="Arial" w:hAnsi="Arial" w:cs="Arial"/>
                <w:sz w:val="20"/>
              </w:rPr>
              <w:t xml:space="preserve">- </w:t>
            </w:r>
            <w:r w:rsidR="00E02F98">
              <w:rPr>
                <w:rFonts w:ascii="Arial" w:hAnsi="Arial" w:cs="Arial"/>
                <w:sz w:val="20"/>
              </w:rPr>
              <w:t>complete section 8</w:t>
            </w:r>
            <w:r w:rsidR="00AF6EAC">
              <w:rPr>
                <w:rFonts w:ascii="Arial" w:hAnsi="Arial" w:cs="Arial"/>
                <w:sz w:val="20"/>
              </w:rPr>
              <w:t xml:space="preserve"> </w:t>
            </w:r>
          </w:p>
        </w:tc>
      </w:tr>
      <w:tr w:rsidR="004A5C98" w:rsidRPr="004A5C98" w14:paraId="7F0870F0" w14:textId="77777777" w:rsidTr="003B7BA3">
        <w:trPr>
          <w:trHeight w:val="293"/>
        </w:trPr>
        <w:tc>
          <w:tcPr>
            <w:tcW w:w="4508" w:type="dxa"/>
            <w:vAlign w:val="center"/>
          </w:tcPr>
          <w:p w14:paraId="10CF3E37" w14:textId="612A7AE3" w:rsidR="004A5C98" w:rsidRPr="004A5C98" w:rsidRDefault="004A5C98" w:rsidP="0005731B">
            <w:pPr>
              <w:spacing w:line="276" w:lineRule="auto"/>
              <w:jc w:val="both"/>
              <w:rPr>
                <w:rFonts w:ascii="Arial" w:hAnsi="Arial" w:cs="Arial"/>
                <w:sz w:val="20"/>
              </w:rPr>
            </w:pPr>
            <w:r w:rsidRPr="004A5C98">
              <w:rPr>
                <w:rFonts w:ascii="Arial" w:hAnsi="Arial" w:cs="Arial"/>
                <w:sz w:val="20"/>
              </w:rPr>
              <w:t>Receive radioactive waste from another person</w:t>
            </w:r>
          </w:p>
        </w:tc>
        <w:tc>
          <w:tcPr>
            <w:tcW w:w="4508" w:type="dxa"/>
            <w:vAlign w:val="center"/>
          </w:tcPr>
          <w:p w14:paraId="757AB1EB" w14:textId="5D7420BF" w:rsidR="004A5C98" w:rsidRPr="004A5C98" w:rsidRDefault="00494C31" w:rsidP="003B7BA3">
            <w:pPr>
              <w:spacing w:line="276" w:lineRule="auto"/>
              <w:rPr>
                <w:rFonts w:ascii="Arial" w:hAnsi="Arial" w:cs="Arial"/>
                <w:sz w:val="20"/>
              </w:rPr>
            </w:pPr>
            <w:sdt>
              <w:sdtPr>
                <w:rPr>
                  <w:rFonts w:ascii="Arial" w:hAnsi="Arial" w:cs="Arial"/>
                  <w:b/>
                </w:rPr>
                <w:id w:val="-2046351673"/>
                <w14:checkbox>
                  <w14:checked w14:val="0"/>
                  <w14:checkedState w14:val="2612" w14:font="MS Gothic"/>
                  <w14:uncheckedState w14:val="2610" w14:font="MS Gothic"/>
                </w14:checkbox>
              </w:sdtPr>
              <w:sdtContent>
                <w:r w:rsidR="00785A75" w:rsidRPr="00211D5C">
                  <w:rPr>
                    <w:rFonts w:ascii="MS Gothic" w:eastAsia="MS Gothic" w:hAnsi="MS Gothic" w:cs="Arial" w:hint="eastAsia"/>
                    <w:b/>
                  </w:rPr>
                  <w:t>☐</w:t>
                </w:r>
              </w:sdtContent>
            </w:sdt>
            <w:r w:rsidR="00785A75" w:rsidRPr="00211D5C">
              <w:rPr>
                <w:rFonts w:ascii="Arial" w:hAnsi="Arial" w:cs="Arial"/>
              </w:rPr>
              <w:t xml:space="preserve"> </w:t>
            </w:r>
            <w:r w:rsidR="00785A75">
              <w:rPr>
                <w:rFonts w:ascii="Arial" w:hAnsi="Arial" w:cs="Arial"/>
                <w:sz w:val="20"/>
              </w:rPr>
              <w:t xml:space="preserve">- </w:t>
            </w:r>
            <w:r w:rsidR="00E02F98">
              <w:rPr>
                <w:rFonts w:ascii="Arial" w:hAnsi="Arial" w:cs="Arial"/>
                <w:sz w:val="20"/>
              </w:rPr>
              <w:t>complete section 9</w:t>
            </w:r>
            <w:r w:rsidR="00AF6EAC">
              <w:rPr>
                <w:rFonts w:ascii="Arial" w:hAnsi="Arial" w:cs="Arial"/>
                <w:sz w:val="20"/>
              </w:rPr>
              <w:t xml:space="preserve"> </w:t>
            </w:r>
          </w:p>
        </w:tc>
      </w:tr>
      <w:tr w:rsidR="004A5C98" w:rsidRPr="004A5C98" w14:paraId="4A04ABE2" w14:textId="77777777" w:rsidTr="003B7BA3">
        <w:trPr>
          <w:trHeight w:val="293"/>
        </w:trPr>
        <w:tc>
          <w:tcPr>
            <w:tcW w:w="4508" w:type="dxa"/>
            <w:vAlign w:val="center"/>
          </w:tcPr>
          <w:p w14:paraId="3050B134" w14:textId="030456C0" w:rsidR="004A5C98" w:rsidRPr="004A5C98" w:rsidRDefault="004A5C98" w:rsidP="003B7BA3">
            <w:pPr>
              <w:spacing w:before="120" w:line="276" w:lineRule="auto"/>
              <w:rPr>
                <w:rFonts w:ascii="Arial" w:hAnsi="Arial" w:cs="Arial"/>
                <w:sz w:val="20"/>
              </w:rPr>
            </w:pPr>
            <w:r w:rsidRPr="004A5C98">
              <w:rPr>
                <w:rFonts w:ascii="Arial" w:hAnsi="Arial" w:cs="Arial"/>
                <w:sz w:val="20"/>
              </w:rPr>
              <w:t>Other</w:t>
            </w:r>
            <w:r w:rsidR="00E02F98">
              <w:rPr>
                <w:rFonts w:ascii="Arial" w:hAnsi="Arial" w:cs="Arial"/>
                <w:sz w:val="20"/>
              </w:rPr>
              <w:t>, please give details</w:t>
            </w:r>
          </w:p>
        </w:tc>
        <w:tc>
          <w:tcPr>
            <w:tcW w:w="4508" w:type="dxa"/>
            <w:vAlign w:val="center"/>
          </w:tcPr>
          <w:sdt>
            <w:sdtPr>
              <w:rPr>
                <w:rFonts w:ascii="Arial" w:hAnsi="Arial" w:cs="Arial"/>
                <w:b/>
                <w:sz w:val="20"/>
                <w:szCs w:val="20"/>
              </w:rPr>
              <w:id w:val="-822892024"/>
              <w:lock w:val="sdtLocked"/>
              <w:placeholder>
                <w:docPart w:val="B3F6686009604A139452ACADB5C18792"/>
              </w:placeholder>
              <w:showingPlcHdr/>
              <w:text w:multiLine="1"/>
            </w:sdtPr>
            <w:sdtContent>
              <w:p w14:paraId="01E1AF09" w14:textId="27F07DDA" w:rsidR="004A5C98" w:rsidRPr="009C6F11" w:rsidRDefault="009C6F11" w:rsidP="003B7BA3">
                <w:pPr>
                  <w:spacing w:before="120" w:after="120" w:line="276" w:lineRule="auto"/>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1B1BA673" w14:textId="46E6D209" w:rsidR="00AB47D7" w:rsidRDefault="00AB47D7"/>
    <w:tbl>
      <w:tblPr>
        <w:tblStyle w:val="TableGrid"/>
        <w:tblW w:w="0" w:type="auto"/>
        <w:tblLook w:val="04A0" w:firstRow="1" w:lastRow="0" w:firstColumn="1" w:lastColumn="0" w:noHBand="0" w:noVBand="1"/>
      </w:tblPr>
      <w:tblGrid>
        <w:gridCol w:w="9016"/>
      </w:tblGrid>
      <w:tr w:rsidR="00F7746F" w:rsidRPr="003360F2" w14:paraId="00BAA2F0" w14:textId="77777777" w:rsidTr="00A50EF4">
        <w:tc>
          <w:tcPr>
            <w:tcW w:w="9016" w:type="dxa"/>
            <w:shd w:val="clear" w:color="auto" w:fill="D9E2F3" w:themeFill="accent5" w:themeFillTint="33"/>
          </w:tcPr>
          <w:p w14:paraId="45AB213F" w14:textId="4B55AD59" w:rsidR="00F7746F" w:rsidRPr="003360F2" w:rsidRDefault="00F7746F" w:rsidP="0005731B">
            <w:pPr>
              <w:spacing w:before="60" w:after="60"/>
              <w:jc w:val="both"/>
              <w:rPr>
                <w:rFonts w:ascii="Arial" w:hAnsi="Arial" w:cs="Arial"/>
                <w:b/>
                <w:sz w:val="20"/>
                <w:szCs w:val="20"/>
              </w:rPr>
            </w:pPr>
            <w:r w:rsidRPr="003360F2">
              <w:rPr>
                <w:rFonts w:ascii="Arial" w:hAnsi="Arial" w:cs="Arial"/>
                <w:b/>
                <w:sz w:val="20"/>
                <w:szCs w:val="20"/>
              </w:rPr>
              <w:t>2</w:t>
            </w:r>
            <w:r>
              <w:rPr>
                <w:rFonts w:ascii="Arial" w:hAnsi="Arial" w:cs="Arial"/>
                <w:b/>
                <w:sz w:val="20"/>
                <w:szCs w:val="20"/>
              </w:rPr>
              <w:t>c.</w:t>
            </w:r>
            <w:r w:rsidRPr="003360F2">
              <w:rPr>
                <w:rFonts w:ascii="Arial" w:hAnsi="Arial" w:cs="Arial"/>
                <w:b/>
                <w:sz w:val="20"/>
                <w:szCs w:val="20"/>
              </w:rPr>
              <w:t xml:space="preserve"> For </w:t>
            </w:r>
            <w:r>
              <w:rPr>
                <w:rFonts w:ascii="Arial" w:hAnsi="Arial" w:cs="Arial"/>
                <w:b/>
                <w:sz w:val="20"/>
                <w:szCs w:val="20"/>
              </w:rPr>
              <w:t xml:space="preserve">any </w:t>
            </w:r>
            <w:r w:rsidRPr="003360F2">
              <w:rPr>
                <w:rFonts w:ascii="Arial" w:hAnsi="Arial" w:cs="Arial"/>
                <w:b/>
                <w:sz w:val="20"/>
                <w:szCs w:val="20"/>
              </w:rPr>
              <w:t>radioactive waste generated, please describe the means considered for:</w:t>
            </w:r>
          </w:p>
          <w:p w14:paraId="51274DDE" w14:textId="35107CE0" w:rsidR="00F7746F" w:rsidRPr="003360F2" w:rsidRDefault="00F7746F" w:rsidP="0005731B">
            <w:pPr>
              <w:pStyle w:val="ListParagraph"/>
              <w:numPr>
                <w:ilvl w:val="0"/>
                <w:numId w:val="3"/>
              </w:numPr>
              <w:spacing w:before="60" w:after="60"/>
              <w:jc w:val="both"/>
              <w:rPr>
                <w:rFonts w:ascii="Arial" w:hAnsi="Arial" w:cs="Arial"/>
                <w:b/>
                <w:sz w:val="20"/>
                <w:szCs w:val="20"/>
              </w:rPr>
            </w:pPr>
            <w:r w:rsidRPr="003360F2">
              <w:rPr>
                <w:rFonts w:ascii="Arial" w:hAnsi="Arial" w:cs="Arial"/>
                <w:b/>
                <w:sz w:val="20"/>
                <w:szCs w:val="20"/>
              </w:rPr>
              <w:t>minimising the volume and activity of waste requiring disposal;</w:t>
            </w:r>
            <w:r w:rsidR="00821413">
              <w:rPr>
                <w:rFonts w:ascii="Arial" w:hAnsi="Arial" w:cs="Arial"/>
                <w:b/>
                <w:sz w:val="20"/>
                <w:szCs w:val="20"/>
              </w:rPr>
              <w:t xml:space="preserve"> and</w:t>
            </w:r>
          </w:p>
          <w:p w14:paraId="6BE331A3" w14:textId="77777777" w:rsidR="00F7746F" w:rsidRPr="003360F2" w:rsidRDefault="00F7746F" w:rsidP="00902489">
            <w:pPr>
              <w:pStyle w:val="ListParagraph"/>
              <w:numPr>
                <w:ilvl w:val="0"/>
                <w:numId w:val="3"/>
              </w:numPr>
              <w:spacing w:before="60" w:after="60"/>
              <w:rPr>
                <w:rFonts w:ascii="Arial" w:hAnsi="Arial" w:cs="Arial"/>
                <w:b/>
                <w:sz w:val="20"/>
                <w:szCs w:val="20"/>
              </w:rPr>
            </w:pPr>
            <w:r w:rsidRPr="003360F2">
              <w:rPr>
                <w:rFonts w:ascii="Arial" w:hAnsi="Arial" w:cs="Arial"/>
                <w:b/>
                <w:sz w:val="20"/>
                <w:szCs w:val="20"/>
              </w:rPr>
              <w:t>minimising the impact to the environment of waste disposals.</w:t>
            </w:r>
          </w:p>
          <w:p w14:paraId="05F41AF3" w14:textId="7228D32F" w:rsidR="00F7746F" w:rsidRPr="003360F2" w:rsidRDefault="00F7746F" w:rsidP="002E7223">
            <w:pPr>
              <w:spacing w:before="60" w:after="60"/>
              <w:rPr>
                <w:rFonts w:ascii="Arial" w:hAnsi="Arial" w:cs="Arial"/>
                <w:sz w:val="20"/>
                <w:szCs w:val="20"/>
              </w:rPr>
            </w:pPr>
            <w:r w:rsidRPr="00523542">
              <w:rPr>
                <w:rFonts w:ascii="Arial" w:hAnsi="Arial" w:cs="Arial"/>
                <w:i/>
                <w:sz w:val="18"/>
                <w:szCs w:val="20"/>
              </w:rPr>
              <w:t xml:space="preserve">(see guidance note on </w:t>
            </w:r>
            <w:r w:rsidR="0012790A">
              <w:rPr>
                <w:rFonts w:ascii="Arial" w:hAnsi="Arial" w:cs="Arial"/>
                <w:i/>
                <w:sz w:val="18"/>
                <w:szCs w:val="20"/>
              </w:rPr>
              <w:t>p7</w:t>
            </w:r>
            <w:r w:rsidR="00CA7EBC" w:rsidRPr="00523542">
              <w:rPr>
                <w:rFonts w:ascii="Arial" w:hAnsi="Arial" w:cs="Arial"/>
                <w:i/>
                <w:sz w:val="18"/>
                <w:szCs w:val="20"/>
              </w:rPr>
              <w:t>)</w:t>
            </w:r>
          </w:p>
        </w:tc>
      </w:tr>
      <w:tr w:rsidR="00F7746F" w:rsidRPr="003360F2" w14:paraId="70D9CC6B" w14:textId="77777777" w:rsidTr="00902489">
        <w:tc>
          <w:tcPr>
            <w:tcW w:w="9016" w:type="dxa"/>
          </w:tcPr>
          <w:sdt>
            <w:sdtPr>
              <w:rPr>
                <w:rFonts w:ascii="Arial" w:hAnsi="Arial" w:cs="Arial"/>
                <w:b/>
                <w:sz w:val="20"/>
                <w:szCs w:val="20"/>
              </w:rPr>
              <w:id w:val="1476806563"/>
              <w:lock w:val="sdtLocked"/>
              <w:placeholder>
                <w:docPart w:val="248AF0EDDC2F4224AE07C7D03D5CAFDA"/>
              </w:placeholder>
              <w:showingPlcHdr/>
              <w:text w:multiLine="1"/>
            </w:sdtPr>
            <w:sdtContent>
              <w:p w14:paraId="13098FAE" w14:textId="77777777" w:rsidR="00F7746F" w:rsidRPr="001D0DBA" w:rsidRDefault="00F7746F" w:rsidP="00902489">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1F919DAB" w14:textId="77777777" w:rsidR="00F7746F" w:rsidRDefault="00F7746F"/>
    <w:p w14:paraId="72B6F1BC" w14:textId="4C340CF9" w:rsidR="00EF62B1" w:rsidRPr="00657ED1" w:rsidRDefault="00EF62B1" w:rsidP="00EF62B1">
      <w:pPr>
        <w:rPr>
          <w:rFonts w:ascii="Arial" w:hAnsi="Arial" w:cs="Arial"/>
          <w:b/>
          <w:sz w:val="24"/>
          <w:szCs w:val="24"/>
          <w:u w:val="single"/>
        </w:rPr>
      </w:pPr>
      <w:r w:rsidRPr="00657ED1">
        <w:rPr>
          <w:rFonts w:ascii="Arial" w:hAnsi="Arial" w:cs="Arial"/>
          <w:b/>
          <w:sz w:val="24"/>
          <w:szCs w:val="24"/>
          <w:u w:val="single"/>
        </w:rPr>
        <w:t xml:space="preserve">NEW </w:t>
      </w:r>
      <w:r>
        <w:rPr>
          <w:rFonts w:ascii="Arial" w:hAnsi="Arial" w:cs="Arial"/>
          <w:b/>
          <w:sz w:val="24"/>
          <w:szCs w:val="24"/>
          <w:u w:val="single"/>
        </w:rPr>
        <w:t xml:space="preserve">PERMIT </w:t>
      </w:r>
      <w:r w:rsidRPr="00657ED1">
        <w:rPr>
          <w:rFonts w:ascii="Arial" w:hAnsi="Arial" w:cs="Arial"/>
          <w:b/>
          <w:sz w:val="24"/>
          <w:szCs w:val="24"/>
          <w:u w:val="single"/>
        </w:rPr>
        <w:t xml:space="preserve">APPLICATIONS ONLY </w:t>
      </w:r>
    </w:p>
    <w:p w14:paraId="6F649D06" w14:textId="11FE2CDE" w:rsidR="00EF62B1" w:rsidRPr="006E7602" w:rsidRDefault="00EF62B1" w:rsidP="0005731B">
      <w:pPr>
        <w:jc w:val="both"/>
        <w:rPr>
          <w:rFonts w:ascii="Arial" w:hAnsi="Arial" w:cs="Arial"/>
          <w:b/>
          <w:sz w:val="24"/>
        </w:rPr>
      </w:pPr>
      <w:r>
        <w:rPr>
          <w:rFonts w:ascii="Arial" w:hAnsi="Arial" w:cs="Arial"/>
          <w:b/>
          <w:sz w:val="24"/>
        </w:rPr>
        <w:t>The following q</w:t>
      </w:r>
      <w:r w:rsidRPr="006E7602">
        <w:rPr>
          <w:rFonts w:ascii="Arial" w:hAnsi="Arial" w:cs="Arial"/>
          <w:b/>
          <w:sz w:val="24"/>
        </w:rPr>
        <w:t>uestions</w:t>
      </w:r>
      <w:r>
        <w:rPr>
          <w:rFonts w:ascii="Arial" w:hAnsi="Arial" w:cs="Arial"/>
          <w:b/>
          <w:sz w:val="24"/>
        </w:rPr>
        <w:t xml:space="preserve"> only need </w:t>
      </w:r>
      <w:r w:rsidRPr="006E7602">
        <w:rPr>
          <w:rFonts w:ascii="Arial" w:hAnsi="Arial" w:cs="Arial"/>
          <w:b/>
          <w:sz w:val="24"/>
        </w:rPr>
        <w:t>to be completed for applications</w:t>
      </w:r>
      <w:r>
        <w:rPr>
          <w:rFonts w:ascii="Arial" w:hAnsi="Arial" w:cs="Arial"/>
          <w:b/>
          <w:sz w:val="24"/>
        </w:rPr>
        <w:t xml:space="preserve"> for a new permit.</w:t>
      </w:r>
      <w:r w:rsidRPr="006E7602">
        <w:rPr>
          <w:rFonts w:ascii="Arial" w:hAnsi="Arial" w:cs="Arial"/>
          <w:b/>
          <w:sz w:val="24"/>
        </w:rPr>
        <w:t xml:space="preserve"> </w:t>
      </w:r>
    </w:p>
    <w:tbl>
      <w:tblPr>
        <w:tblStyle w:val="TableGrid"/>
        <w:tblW w:w="0" w:type="auto"/>
        <w:tblLook w:val="04A0" w:firstRow="1" w:lastRow="0" w:firstColumn="1" w:lastColumn="0" w:noHBand="0" w:noVBand="1"/>
      </w:tblPr>
      <w:tblGrid>
        <w:gridCol w:w="7225"/>
        <w:gridCol w:w="1791"/>
      </w:tblGrid>
      <w:tr w:rsidR="00EF3E2D" w14:paraId="790DC273" w14:textId="77777777" w:rsidTr="00A50EF4">
        <w:tc>
          <w:tcPr>
            <w:tcW w:w="9016" w:type="dxa"/>
            <w:gridSpan w:val="2"/>
            <w:shd w:val="clear" w:color="auto" w:fill="D9E2F3" w:themeFill="accent5" w:themeFillTint="33"/>
          </w:tcPr>
          <w:p w14:paraId="1A0626DE" w14:textId="1AA996C8" w:rsidR="00EF3E2D" w:rsidRDefault="00EF3E2D" w:rsidP="0005731B">
            <w:pPr>
              <w:spacing w:before="120" w:after="120"/>
              <w:jc w:val="both"/>
            </w:pPr>
            <w:r>
              <w:rPr>
                <w:rFonts w:ascii="Arial" w:hAnsi="Arial" w:cs="Arial"/>
                <w:b/>
                <w:sz w:val="20"/>
                <w:szCs w:val="20"/>
              </w:rPr>
              <w:t>2</w:t>
            </w:r>
            <w:r w:rsidR="0035246A">
              <w:rPr>
                <w:rFonts w:ascii="Arial" w:hAnsi="Arial" w:cs="Arial"/>
                <w:b/>
                <w:sz w:val="20"/>
                <w:szCs w:val="20"/>
              </w:rPr>
              <w:t>d</w:t>
            </w:r>
            <w:r w:rsidRPr="003048B9">
              <w:rPr>
                <w:rFonts w:ascii="Arial" w:hAnsi="Arial" w:cs="Arial"/>
                <w:b/>
                <w:sz w:val="20"/>
                <w:szCs w:val="20"/>
              </w:rPr>
              <w:t>. Please provide information on who is responsible and the organisational arrangements for protection and safety with regard to public exposure from</w:t>
            </w:r>
            <w:r w:rsidR="00EF62B1">
              <w:rPr>
                <w:rFonts w:ascii="Arial" w:hAnsi="Arial" w:cs="Arial"/>
                <w:b/>
                <w:sz w:val="20"/>
                <w:szCs w:val="20"/>
              </w:rPr>
              <w:t xml:space="preserve"> the management of the radioactive substances</w:t>
            </w:r>
            <w:r w:rsidRPr="003048B9">
              <w:rPr>
                <w:rFonts w:ascii="Arial" w:hAnsi="Arial" w:cs="Arial"/>
                <w:b/>
                <w:sz w:val="20"/>
                <w:szCs w:val="20"/>
              </w:rPr>
              <w:t>.</w:t>
            </w:r>
            <w:r w:rsidRPr="003048B9">
              <w:rPr>
                <w:rFonts w:ascii="Arial" w:hAnsi="Arial" w:cs="Arial"/>
                <w:sz w:val="20"/>
                <w:szCs w:val="20"/>
              </w:rPr>
              <w:t xml:space="preserve"> </w:t>
            </w:r>
            <w:r w:rsidRPr="00523542">
              <w:rPr>
                <w:rFonts w:ascii="Arial" w:hAnsi="Arial" w:cs="Arial"/>
                <w:i/>
                <w:sz w:val="18"/>
                <w:szCs w:val="20"/>
              </w:rPr>
              <w:t xml:space="preserve">(see guidance note on </w:t>
            </w:r>
            <w:r w:rsidR="0012790A">
              <w:rPr>
                <w:rFonts w:ascii="Arial" w:hAnsi="Arial" w:cs="Arial"/>
                <w:i/>
                <w:sz w:val="18"/>
                <w:szCs w:val="20"/>
              </w:rPr>
              <w:t>p9</w:t>
            </w:r>
            <w:r w:rsidRPr="00523542">
              <w:rPr>
                <w:rFonts w:ascii="Arial" w:hAnsi="Arial" w:cs="Arial"/>
                <w:i/>
                <w:sz w:val="18"/>
                <w:szCs w:val="20"/>
              </w:rPr>
              <w:t>)</w:t>
            </w:r>
          </w:p>
        </w:tc>
      </w:tr>
      <w:tr w:rsidR="006B544E" w14:paraId="6350776E" w14:textId="77777777" w:rsidTr="006B544E">
        <w:tc>
          <w:tcPr>
            <w:tcW w:w="9016" w:type="dxa"/>
            <w:gridSpan w:val="2"/>
          </w:tcPr>
          <w:sdt>
            <w:sdtPr>
              <w:rPr>
                <w:rFonts w:ascii="Arial" w:hAnsi="Arial" w:cs="Arial"/>
                <w:b/>
                <w:sz w:val="20"/>
                <w:szCs w:val="20"/>
              </w:rPr>
              <w:id w:val="-637417718"/>
              <w:lock w:val="sdtLocked"/>
              <w:placeholder>
                <w:docPart w:val="EDF965BD2C5345A5BDEFC647DF91A781"/>
              </w:placeholder>
              <w:showingPlcHdr/>
              <w:text w:multiLine="1"/>
            </w:sdtPr>
            <w:sdtContent>
              <w:p w14:paraId="2A9A9B96" w14:textId="1E60E8E7" w:rsidR="006B544E" w:rsidRPr="006E6635" w:rsidRDefault="006E6635" w:rsidP="00266394">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p w14:paraId="1FE9B1A3" w14:textId="589D6E3A" w:rsidR="00EF3E2D" w:rsidRDefault="00EF3E2D" w:rsidP="00266394">
            <w:pPr>
              <w:spacing w:before="120" w:after="120"/>
            </w:pPr>
          </w:p>
        </w:tc>
      </w:tr>
      <w:tr w:rsidR="00EF3E2D" w14:paraId="7E15626A" w14:textId="77777777" w:rsidTr="00A50EF4">
        <w:tc>
          <w:tcPr>
            <w:tcW w:w="9016" w:type="dxa"/>
            <w:gridSpan w:val="2"/>
            <w:shd w:val="clear" w:color="auto" w:fill="D9E2F3" w:themeFill="accent5" w:themeFillTint="33"/>
          </w:tcPr>
          <w:p w14:paraId="7CC71FA1" w14:textId="68710AF7" w:rsidR="00EF3E2D" w:rsidRDefault="00EF3E2D" w:rsidP="0005731B">
            <w:pPr>
              <w:spacing w:before="120" w:after="120"/>
              <w:jc w:val="both"/>
            </w:pPr>
            <w:r>
              <w:rPr>
                <w:rFonts w:ascii="Arial" w:hAnsi="Arial" w:cs="Arial"/>
                <w:b/>
                <w:sz w:val="20"/>
                <w:szCs w:val="20"/>
              </w:rPr>
              <w:lastRenderedPageBreak/>
              <w:t>2</w:t>
            </w:r>
            <w:r w:rsidR="0035246A">
              <w:rPr>
                <w:rFonts w:ascii="Arial" w:hAnsi="Arial" w:cs="Arial"/>
                <w:b/>
                <w:sz w:val="20"/>
                <w:szCs w:val="20"/>
              </w:rPr>
              <w:t>e</w:t>
            </w:r>
            <w:r w:rsidRPr="003048B9">
              <w:rPr>
                <w:rFonts w:ascii="Arial" w:hAnsi="Arial" w:cs="Arial"/>
                <w:b/>
                <w:sz w:val="20"/>
                <w:szCs w:val="20"/>
              </w:rPr>
              <w:t>. Please provide information on the competencies and training of staff involved in</w:t>
            </w:r>
            <w:r w:rsidR="00EF62B1">
              <w:rPr>
                <w:rFonts w:ascii="Arial" w:hAnsi="Arial" w:cs="Arial"/>
                <w:b/>
                <w:sz w:val="20"/>
                <w:szCs w:val="20"/>
              </w:rPr>
              <w:t xml:space="preserve"> managing the radioactive substances</w:t>
            </w:r>
            <w:r w:rsidRPr="003048B9">
              <w:rPr>
                <w:rFonts w:ascii="Arial" w:hAnsi="Arial" w:cs="Arial"/>
                <w:b/>
                <w:sz w:val="20"/>
                <w:szCs w:val="20"/>
              </w:rPr>
              <w:t>.</w:t>
            </w:r>
            <w:r w:rsidRPr="003048B9">
              <w:rPr>
                <w:rFonts w:ascii="Arial" w:hAnsi="Arial" w:cs="Arial"/>
                <w:sz w:val="20"/>
                <w:szCs w:val="20"/>
              </w:rPr>
              <w:t xml:space="preserve"> </w:t>
            </w:r>
            <w:r w:rsidRPr="00523542">
              <w:rPr>
                <w:rFonts w:ascii="Arial" w:hAnsi="Arial" w:cs="Arial"/>
                <w:i/>
                <w:sz w:val="18"/>
                <w:szCs w:val="20"/>
              </w:rPr>
              <w:t xml:space="preserve">(see guidance note on </w:t>
            </w:r>
            <w:r w:rsidR="0012790A">
              <w:rPr>
                <w:rFonts w:ascii="Arial" w:hAnsi="Arial" w:cs="Arial"/>
                <w:i/>
                <w:sz w:val="18"/>
                <w:szCs w:val="20"/>
              </w:rPr>
              <w:t>p9</w:t>
            </w:r>
            <w:r w:rsidRPr="00523542">
              <w:rPr>
                <w:rFonts w:ascii="Arial" w:hAnsi="Arial" w:cs="Arial"/>
                <w:i/>
                <w:sz w:val="18"/>
                <w:szCs w:val="20"/>
              </w:rPr>
              <w:t>)</w:t>
            </w:r>
          </w:p>
        </w:tc>
      </w:tr>
      <w:tr w:rsidR="006B544E" w14:paraId="22A13786" w14:textId="77777777" w:rsidTr="006B544E">
        <w:tc>
          <w:tcPr>
            <w:tcW w:w="9016" w:type="dxa"/>
            <w:gridSpan w:val="2"/>
          </w:tcPr>
          <w:sdt>
            <w:sdtPr>
              <w:rPr>
                <w:rFonts w:ascii="Arial" w:hAnsi="Arial" w:cs="Arial"/>
                <w:b/>
                <w:sz w:val="20"/>
                <w:szCs w:val="20"/>
              </w:rPr>
              <w:id w:val="-897588252"/>
              <w:lock w:val="sdtLocked"/>
              <w:placeholder>
                <w:docPart w:val="7F55AD1B80C24336B033C8419502EF64"/>
              </w:placeholder>
              <w:showingPlcHdr/>
              <w:text w:multiLine="1"/>
            </w:sdtPr>
            <w:sdtContent>
              <w:p w14:paraId="01A1F396" w14:textId="78D97F8C" w:rsidR="006B544E" w:rsidRPr="006E6635" w:rsidRDefault="006E6635" w:rsidP="00266394">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p w14:paraId="156D7153" w14:textId="4C194CBE" w:rsidR="00EF3E2D" w:rsidRDefault="00EF3E2D" w:rsidP="00266394">
            <w:pPr>
              <w:spacing w:before="120" w:after="120"/>
            </w:pPr>
          </w:p>
        </w:tc>
      </w:tr>
      <w:tr w:rsidR="00EF3E2D" w14:paraId="4170C966" w14:textId="77777777" w:rsidTr="00A50EF4">
        <w:tc>
          <w:tcPr>
            <w:tcW w:w="9016" w:type="dxa"/>
            <w:gridSpan w:val="2"/>
            <w:shd w:val="clear" w:color="auto" w:fill="D9E2F3" w:themeFill="accent5" w:themeFillTint="33"/>
          </w:tcPr>
          <w:p w14:paraId="15B7A63A" w14:textId="0D052D71" w:rsidR="00EF3E2D" w:rsidRDefault="00EF3E2D" w:rsidP="0005731B">
            <w:pPr>
              <w:spacing w:before="120" w:after="120"/>
              <w:jc w:val="both"/>
            </w:pPr>
            <w:r w:rsidRPr="003360F2">
              <w:rPr>
                <w:rFonts w:ascii="Arial" w:hAnsi="Arial" w:cs="Arial"/>
                <w:b/>
                <w:sz w:val="20"/>
                <w:szCs w:val="20"/>
              </w:rPr>
              <w:t>2f. Please provide details of the design features of your premises</w:t>
            </w:r>
            <w:r w:rsidR="00185C0F">
              <w:rPr>
                <w:rFonts w:ascii="Arial" w:hAnsi="Arial" w:cs="Arial"/>
                <w:b/>
                <w:sz w:val="20"/>
                <w:szCs w:val="20"/>
              </w:rPr>
              <w:t xml:space="preserve"> and equipment</w:t>
            </w:r>
            <w:r w:rsidRPr="003360F2">
              <w:rPr>
                <w:rFonts w:ascii="Arial" w:hAnsi="Arial" w:cs="Arial"/>
                <w:b/>
                <w:sz w:val="20"/>
                <w:szCs w:val="20"/>
              </w:rPr>
              <w:t xml:space="preserve"> that will ensure adequate protection against public exposure</w:t>
            </w:r>
            <w:r w:rsidRPr="003360F2">
              <w:rPr>
                <w:rFonts w:ascii="Arial" w:hAnsi="Arial" w:cs="Arial"/>
                <w:sz w:val="20"/>
                <w:szCs w:val="20"/>
              </w:rPr>
              <w:t xml:space="preserve">. </w:t>
            </w:r>
            <w:r w:rsidRPr="00523542">
              <w:rPr>
                <w:rFonts w:ascii="Arial" w:hAnsi="Arial" w:cs="Arial"/>
                <w:i/>
                <w:sz w:val="18"/>
                <w:szCs w:val="20"/>
              </w:rPr>
              <w:t xml:space="preserve">(see guidance note on </w:t>
            </w:r>
            <w:r w:rsidR="0012790A">
              <w:rPr>
                <w:rFonts w:ascii="Arial" w:hAnsi="Arial" w:cs="Arial"/>
                <w:i/>
                <w:sz w:val="18"/>
                <w:szCs w:val="20"/>
              </w:rPr>
              <w:t>p9</w:t>
            </w:r>
            <w:r w:rsidRPr="00523542">
              <w:rPr>
                <w:rFonts w:ascii="Arial" w:hAnsi="Arial" w:cs="Arial"/>
                <w:i/>
                <w:sz w:val="18"/>
                <w:szCs w:val="20"/>
              </w:rPr>
              <w:t>)</w:t>
            </w:r>
          </w:p>
        </w:tc>
      </w:tr>
      <w:tr w:rsidR="00F7714B" w14:paraId="4FAC79FC" w14:textId="77777777" w:rsidTr="00EF3E2D">
        <w:tc>
          <w:tcPr>
            <w:tcW w:w="9016" w:type="dxa"/>
            <w:gridSpan w:val="2"/>
          </w:tcPr>
          <w:sdt>
            <w:sdtPr>
              <w:rPr>
                <w:rFonts w:ascii="Arial" w:hAnsi="Arial" w:cs="Arial"/>
                <w:b/>
                <w:sz w:val="20"/>
                <w:szCs w:val="20"/>
              </w:rPr>
              <w:id w:val="-325822280"/>
              <w:lock w:val="sdtLocked"/>
              <w:placeholder>
                <w:docPart w:val="534F6EEF93DD47A5A546E80F7C5EFF3C"/>
              </w:placeholder>
              <w:showingPlcHdr/>
              <w:text w:multiLine="1"/>
            </w:sdtPr>
            <w:sdtContent>
              <w:p w14:paraId="17B69E1B" w14:textId="3DB7FDAA" w:rsidR="00F7714B" w:rsidRPr="006E6635" w:rsidRDefault="006E6635" w:rsidP="00266394">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p w14:paraId="2E6ABB9E" w14:textId="49D8A820" w:rsidR="00EF3E2D" w:rsidRDefault="00EF3E2D" w:rsidP="00266394">
            <w:pPr>
              <w:spacing w:before="120" w:after="120"/>
            </w:pPr>
          </w:p>
        </w:tc>
      </w:tr>
      <w:tr w:rsidR="00971EB4" w14:paraId="608CC581" w14:textId="77777777" w:rsidTr="00A50EF4">
        <w:tc>
          <w:tcPr>
            <w:tcW w:w="9016" w:type="dxa"/>
            <w:gridSpan w:val="2"/>
            <w:shd w:val="clear" w:color="auto" w:fill="D9E2F3" w:themeFill="accent5" w:themeFillTint="33"/>
          </w:tcPr>
          <w:p w14:paraId="318BF041" w14:textId="5CBCA5C1" w:rsidR="00971EB4" w:rsidRDefault="00971EB4" w:rsidP="0005731B">
            <w:pPr>
              <w:spacing w:before="120" w:after="120"/>
              <w:jc w:val="both"/>
            </w:pPr>
            <w:r w:rsidRPr="003360F2">
              <w:rPr>
                <w:rFonts w:ascii="Arial" w:hAnsi="Arial" w:cs="Arial"/>
                <w:b/>
                <w:sz w:val="20"/>
                <w:szCs w:val="20"/>
              </w:rPr>
              <w:t>2g. Please provide the anticipated public exposures in normal operation of your radioactive substances activity</w:t>
            </w:r>
            <w:r w:rsidRPr="003360F2">
              <w:rPr>
                <w:rFonts w:ascii="Arial" w:hAnsi="Arial" w:cs="Arial"/>
                <w:sz w:val="20"/>
                <w:szCs w:val="20"/>
              </w:rPr>
              <w:t xml:space="preserve">. </w:t>
            </w:r>
            <w:r w:rsidRPr="00523542">
              <w:rPr>
                <w:rFonts w:ascii="Arial" w:hAnsi="Arial" w:cs="Arial"/>
                <w:i/>
                <w:sz w:val="18"/>
                <w:szCs w:val="20"/>
              </w:rPr>
              <w:t xml:space="preserve">(see guidance note on </w:t>
            </w:r>
            <w:r w:rsidR="0012790A">
              <w:rPr>
                <w:rFonts w:ascii="Arial" w:hAnsi="Arial" w:cs="Arial"/>
                <w:i/>
                <w:sz w:val="18"/>
                <w:szCs w:val="20"/>
              </w:rPr>
              <w:t>p9</w:t>
            </w:r>
            <w:r w:rsidRPr="00523542">
              <w:rPr>
                <w:rFonts w:ascii="Arial" w:hAnsi="Arial" w:cs="Arial"/>
                <w:i/>
                <w:sz w:val="18"/>
                <w:szCs w:val="20"/>
              </w:rPr>
              <w:t>)</w:t>
            </w:r>
          </w:p>
        </w:tc>
      </w:tr>
      <w:tr w:rsidR="00971EB4" w14:paraId="78A3E83D" w14:textId="77777777" w:rsidTr="00971EB4">
        <w:tc>
          <w:tcPr>
            <w:tcW w:w="9016" w:type="dxa"/>
            <w:gridSpan w:val="2"/>
          </w:tcPr>
          <w:sdt>
            <w:sdtPr>
              <w:rPr>
                <w:rFonts w:ascii="Arial" w:hAnsi="Arial" w:cs="Arial"/>
                <w:b/>
                <w:sz w:val="20"/>
                <w:szCs w:val="20"/>
              </w:rPr>
              <w:id w:val="722564114"/>
              <w:lock w:val="sdtLocked"/>
              <w:placeholder>
                <w:docPart w:val="EDCEC45AC8EB4E6F84E3E0CB14823011"/>
              </w:placeholder>
              <w:showingPlcHdr/>
              <w:text w:multiLine="1"/>
            </w:sdtPr>
            <w:sdtContent>
              <w:p w14:paraId="1D9DA03D" w14:textId="208A5089" w:rsidR="00971EB4" w:rsidRPr="006E6635" w:rsidRDefault="006E6635" w:rsidP="00266394">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p w14:paraId="67B3D29E" w14:textId="05014AC2" w:rsidR="00971EB4" w:rsidRDefault="00971EB4" w:rsidP="00266394">
            <w:pPr>
              <w:spacing w:before="120" w:after="120"/>
            </w:pPr>
          </w:p>
        </w:tc>
      </w:tr>
      <w:tr w:rsidR="005E0E4D" w14:paraId="76023314" w14:textId="77777777" w:rsidTr="00A50EF4">
        <w:tc>
          <w:tcPr>
            <w:tcW w:w="7225" w:type="dxa"/>
            <w:shd w:val="clear" w:color="auto" w:fill="D9E2F3" w:themeFill="accent5" w:themeFillTint="33"/>
          </w:tcPr>
          <w:p w14:paraId="77B589E3" w14:textId="77777777" w:rsidR="005E0E4D" w:rsidRDefault="005E0E4D" w:rsidP="0005731B">
            <w:pPr>
              <w:spacing w:before="120" w:after="120"/>
              <w:jc w:val="both"/>
              <w:rPr>
                <w:rFonts w:ascii="Arial" w:hAnsi="Arial" w:cs="Arial"/>
                <w:b/>
                <w:sz w:val="20"/>
                <w:szCs w:val="20"/>
              </w:rPr>
            </w:pPr>
            <w:r w:rsidRPr="003048B9">
              <w:rPr>
                <w:rFonts w:ascii="Arial" w:hAnsi="Arial" w:cs="Arial"/>
                <w:b/>
                <w:sz w:val="20"/>
                <w:szCs w:val="20"/>
              </w:rPr>
              <w:t>2</w:t>
            </w:r>
            <w:r>
              <w:rPr>
                <w:rFonts w:ascii="Arial" w:hAnsi="Arial" w:cs="Arial"/>
                <w:b/>
                <w:sz w:val="20"/>
                <w:szCs w:val="20"/>
              </w:rPr>
              <w:t>h</w:t>
            </w:r>
            <w:r w:rsidRPr="003048B9">
              <w:rPr>
                <w:rFonts w:ascii="Arial" w:hAnsi="Arial" w:cs="Arial"/>
                <w:b/>
                <w:sz w:val="20"/>
                <w:szCs w:val="20"/>
              </w:rPr>
              <w:t>.</w:t>
            </w:r>
            <w:r>
              <w:rPr>
                <w:rFonts w:ascii="Arial" w:hAnsi="Arial" w:cs="Arial"/>
                <w:b/>
                <w:sz w:val="20"/>
                <w:szCs w:val="20"/>
              </w:rPr>
              <w:t>Have you carried out an assessment of the activity and the premises in order to-</w:t>
            </w:r>
          </w:p>
          <w:p w14:paraId="0A77BC1C" w14:textId="77777777" w:rsidR="005E0E4D" w:rsidRPr="00D77C65" w:rsidRDefault="005E0E4D" w:rsidP="0005731B">
            <w:pPr>
              <w:pStyle w:val="ListParagraph"/>
              <w:numPr>
                <w:ilvl w:val="0"/>
                <w:numId w:val="12"/>
              </w:numPr>
              <w:spacing w:before="120" w:after="120"/>
              <w:jc w:val="both"/>
            </w:pPr>
            <w:r>
              <w:rPr>
                <w:rFonts w:ascii="Arial" w:hAnsi="Arial" w:cs="Arial"/>
                <w:b/>
                <w:sz w:val="20"/>
                <w:szCs w:val="20"/>
              </w:rPr>
              <w:t>estimate, to the extent practicable, the probability and magnitude of a potential public exposure;</w:t>
            </w:r>
          </w:p>
          <w:p w14:paraId="2E782E5A" w14:textId="77777777" w:rsidR="005E0E4D" w:rsidRPr="00D77C65" w:rsidRDefault="005E0E4D" w:rsidP="0005731B">
            <w:pPr>
              <w:pStyle w:val="ListParagraph"/>
              <w:numPr>
                <w:ilvl w:val="0"/>
                <w:numId w:val="12"/>
              </w:numPr>
              <w:spacing w:before="120" w:after="120"/>
              <w:jc w:val="both"/>
            </w:pPr>
            <w:r>
              <w:rPr>
                <w:rFonts w:ascii="Arial" w:hAnsi="Arial" w:cs="Arial"/>
                <w:b/>
                <w:sz w:val="20"/>
                <w:szCs w:val="20"/>
              </w:rPr>
              <w:t>assess the quality and extent of protection and safety provisions, including engineering features as well as administrative procedures; and</w:t>
            </w:r>
          </w:p>
          <w:p w14:paraId="34B1DF5D" w14:textId="77777777" w:rsidR="005E0E4D" w:rsidRPr="00CA7EBC" w:rsidRDefault="005E0E4D" w:rsidP="0005731B">
            <w:pPr>
              <w:pStyle w:val="ListParagraph"/>
              <w:numPr>
                <w:ilvl w:val="0"/>
                <w:numId w:val="12"/>
              </w:numPr>
              <w:spacing w:before="120" w:after="120"/>
              <w:jc w:val="both"/>
              <w:rPr>
                <w:rFonts w:ascii="Arial" w:hAnsi="Arial" w:cs="Arial"/>
                <w:b/>
                <w:sz w:val="20"/>
                <w:szCs w:val="20"/>
              </w:rPr>
            </w:pPr>
            <w:r w:rsidRPr="00CA7EBC">
              <w:rPr>
                <w:rFonts w:ascii="Arial" w:hAnsi="Arial" w:cs="Arial"/>
                <w:b/>
                <w:sz w:val="20"/>
                <w:szCs w:val="20"/>
              </w:rPr>
              <w:t>define the operational limits and conditions of operation?</w:t>
            </w:r>
            <w:r w:rsidRPr="00CA7EBC">
              <w:rPr>
                <w:rFonts w:ascii="Arial" w:hAnsi="Arial" w:cs="Arial"/>
                <w:sz w:val="20"/>
                <w:szCs w:val="20"/>
              </w:rPr>
              <w:t xml:space="preserve"> </w:t>
            </w:r>
          </w:p>
          <w:p w14:paraId="6BF54F3A" w14:textId="6CC6A235" w:rsidR="005E0E4D" w:rsidRPr="00CA7EBC" w:rsidRDefault="005E0E4D" w:rsidP="0012790A">
            <w:pPr>
              <w:pStyle w:val="ListParagraph"/>
              <w:spacing w:before="120" w:after="120"/>
              <w:ind w:left="1080"/>
              <w:rPr>
                <w:rFonts w:ascii="Arial" w:hAnsi="Arial" w:cs="Arial"/>
                <w:b/>
                <w:sz w:val="20"/>
                <w:szCs w:val="20"/>
              </w:rPr>
            </w:pPr>
            <w:r w:rsidRPr="00523542">
              <w:rPr>
                <w:rFonts w:ascii="Arial" w:hAnsi="Arial" w:cs="Arial"/>
                <w:i/>
                <w:sz w:val="18"/>
                <w:szCs w:val="20"/>
              </w:rPr>
              <w:t>(see guidance note on p1</w:t>
            </w:r>
            <w:r w:rsidR="0012790A">
              <w:rPr>
                <w:rFonts w:ascii="Arial" w:hAnsi="Arial" w:cs="Arial"/>
                <w:i/>
                <w:sz w:val="18"/>
                <w:szCs w:val="20"/>
              </w:rPr>
              <w:t>0</w:t>
            </w:r>
            <w:r w:rsidRPr="00523542">
              <w:rPr>
                <w:rFonts w:ascii="Arial" w:hAnsi="Arial" w:cs="Arial"/>
                <w:i/>
                <w:sz w:val="18"/>
                <w:szCs w:val="20"/>
              </w:rPr>
              <w:t>)</w:t>
            </w:r>
          </w:p>
        </w:tc>
        <w:sdt>
          <w:sdtPr>
            <w:id w:val="870496419"/>
            <w:lock w:val="sdtLocked"/>
            <w:placeholder>
              <w:docPart w:val="FFB20F73E1854F24A5BA469AEBC2766B"/>
            </w:placeholder>
            <w:showingPlcHdr/>
            <w:dropDownList>
              <w:listItem w:value="Choose an item."/>
              <w:listItem w:displayText="YES" w:value="YES"/>
              <w:listItem w:displayText="NO" w:value="NO"/>
            </w:dropDownList>
          </w:sdtPr>
          <w:sdtContent>
            <w:tc>
              <w:tcPr>
                <w:tcW w:w="1791" w:type="dxa"/>
                <w:vAlign w:val="center"/>
              </w:tcPr>
              <w:p w14:paraId="3CED487A" w14:textId="169A4074" w:rsidR="005E0E4D" w:rsidRDefault="005E0E4D" w:rsidP="005E0E4D">
                <w:pPr>
                  <w:spacing w:before="120" w:after="120"/>
                  <w:jc w:val="center"/>
                </w:pPr>
                <w:r w:rsidRPr="005E0E4D">
                  <w:rPr>
                    <w:rStyle w:val="PlaceholderText"/>
                    <w:rFonts w:ascii="Arial" w:hAnsi="Arial" w:cs="Arial"/>
                    <w:sz w:val="20"/>
                  </w:rPr>
                  <w:t>Choose an item.</w:t>
                </w:r>
              </w:p>
            </w:tc>
          </w:sdtContent>
        </w:sdt>
      </w:tr>
      <w:tr w:rsidR="005E0E4D" w14:paraId="175B2708" w14:textId="77777777" w:rsidTr="00A50EF4">
        <w:tc>
          <w:tcPr>
            <w:tcW w:w="7225" w:type="dxa"/>
            <w:shd w:val="clear" w:color="auto" w:fill="D9E2F3" w:themeFill="accent5" w:themeFillTint="33"/>
          </w:tcPr>
          <w:p w14:paraId="024CFE8B" w14:textId="6B11827C" w:rsidR="005E0E4D" w:rsidRDefault="005E0E4D" w:rsidP="0012790A">
            <w:pPr>
              <w:spacing w:before="120" w:after="120"/>
              <w:jc w:val="both"/>
            </w:pPr>
            <w:r w:rsidRPr="003048B9">
              <w:rPr>
                <w:rFonts w:ascii="Arial" w:hAnsi="Arial" w:cs="Arial"/>
                <w:b/>
                <w:sz w:val="20"/>
                <w:szCs w:val="20"/>
              </w:rPr>
              <w:t>2</w:t>
            </w:r>
            <w:r>
              <w:rPr>
                <w:rFonts w:ascii="Arial" w:hAnsi="Arial" w:cs="Arial"/>
                <w:b/>
                <w:sz w:val="20"/>
                <w:szCs w:val="20"/>
              </w:rPr>
              <w:t>i</w:t>
            </w:r>
            <w:r w:rsidRPr="003048B9">
              <w:rPr>
                <w:rFonts w:ascii="Arial" w:hAnsi="Arial" w:cs="Arial"/>
                <w:b/>
                <w:sz w:val="20"/>
                <w:szCs w:val="20"/>
              </w:rPr>
              <w:t xml:space="preserve">. </w:t>
            </w:r>
            <w:r>
              <w:rPr>
                <w:rFonts w:ascii="Arial" w:hAnsi="Arial" w:cs="Arial"/>
                <w:b/>
                <w:sz w:val="20"/>
                <w:szCs w:val="20"/>
              </w:rPr>
              <w:t>Do you have</w:t>
            </w:r>
            <w:r w:rsidRPr="003048B9">
              <w:rPr>
                <w:rFonts w:ascii="Arial" w:hAnsi="Arial" w:cs="Arial"/>
                <w:b/>
                <w:sz w:val="20"/>
                <w:szCs w:val="20"/>
              </w:rPr>
              <w:t xml:space="preserve"> emergency procedures</w:t>
            </w:r>
            <w:r>
              <w:rPr>
                <w:rFonts w:ascii="Arial" w:hAnsi="Arial" w:cs="Arial"/>
                <w:b/>
                <w:sz w:val="20"/>
                <w:szCs w:val="20"/>
              </w:rPr>
              <w:t xml:space="preserve"> relating to the radioactive substances activities?</w:t>
            </w:r>
            <w:r w:rsidRPr="003048B9">
              <w:rPr>
                <w:rFonts w:ascii="Arial" w:hAnsi="Arial" w:cs="Arial"/>
                <w:sz w:val="20"/>
                <w:szCs w:val="20"/>
              </w:rPr>
              <w:t xml:space="preserve"> </w:t>
            </w:r>
            <w:r w:rsidRPr="00523542">
              <w:rPr>
                <w:rFonts w:ascii="Arial" w:hAnsi="Arial" w:cs="Arial"/>
                <w:i/>
                <w:sz w:val="18"/>
                <w:szCs w:val="20"/>
              </w:rPr>
              <w:t>(see guidance note on p1</w:t>
            </w:r>
            <w:r w:rsidR="0012790A">
              <w:rPr>
                <w:rFonts w:ascii="Arial" w:hAnsi="Arial" w:cs="Arial"/>
                <w:i/>
                <w:sz w:val="18"/>
                <w:szCs w:val="20"/>
              </w:rPr>
              <w:t>0</w:t>
            </w:r>
            <w:r w:rsidRPr="00523542">
              <w:rPr>
                <w:rFonts w:ascii="Arial" w:hAnsi="Arial" w:cs="Arial"/>
                <w:i/>
                <w:sz w:val="18"/>
                <w:szCs w:val="20"/>
              </w:rPr>
              <w:t>)</w:t>
            </w:r>
          </w:p>
        </w:tc>
        <w:sdt>
          <w:sdtPr>
            <w:id w:val="326093026"/>
            <w:lock w:val="sdtLocked"/>
            <w:placeholder>
              <w:docPart w:val="91B7A0FC45754B3988F055B91EC5F54D"/>
            </w:placeholder>
            <w:showingPlcHdr/>
            <w:dropDownList>
              <w:listItem w:value="Choose an item."/>
              <w:listItem w:displayText="YES" w:value="YES"/>
              <w:listItem w:displayText="NO" w:value="NO"/>
            </w:dropDownList>
          </w:sdtPr>
          <w:sdtContent>
            <w:tc>
              <w:tcPr>
                <w:tcW w:w="1791" w:type="dxa"/>
                <w:vAlign w:val="center"/>
              </w:tcPr>
              <w:p w14:paraId="5ECDC714" w14:textId="4C36D2C9" w:rsidR="005E0E4D" w:rsidRDefault="005E0E4D" w:rsidP="005E0E4D">
                <w:pPr>
                  <w:spacing w:before="120" w:after="120"/>
                  <w:jc w:val="center"/>
                </w:pPr>
                <w:r w:rsidRPr="005E0E4D">
                  <w:rPr>
                    <w:rStyle w:val="PlaceholderText"/>
                    <w:rFonts w:ascii="Arial" w:hAnsi="Arial" w:cs="Arial"/>
                    <w:sz w:val="20"/>
                  </w:rPr>
                  <w:t>Choose an item.</w:t>
                </w:r>
              </w:p>
            </w:tc>
          </w:sdtContent>
        </w:sdt>
      </w:tr>
      <w:tr w:rsidR="00110F1B" w14:paraId="447C3C78" w14:textId="77777777" w:rsidTr="00A50EF4">
        <w:tc>
          <w:tcPr>
            <w:tcW w:w="7225" w:type="dxa"/>
            <w:shd w:val="clear" w:color="auto" w:fill="D9E2F3" w:themeFill="accent5" w:themeFillTint="33"/>
          </w:tcPr>
          <w:p w14:paraId="7045C57C" w14:textId="38B8CA13" w:rsidR="00110F1B" w:rsidRDefault="00110F1B" w:rsidP="0012790A">
            <w:pPr>
              <w:spacing w:before="120" w:after="120"/>
              <w:jc w:val="both"/>
            </w:pPr>
            <w:r>
              <w:rPr>
                <w:rFonts w:ascii="Arial" w:hAnsi="Arial" w:cs="Arial"/>
                <w:b/>
                <w:sz w:val="20"/>
                <w:szCs w:val="20"/>
              </w:rPr>
              <w:t>2j</w:t>
            </w:r>
            <w:r w:rsidRPr="003048B9">
              <w:rPr>
                <w:rFonts w:ascii="Arial" w:hAnsi="Arial" w:cs="Arial"/>
                <w:b/>
                <w:sz w:val="20"/>
                <w:szCs w:val="20"/>
              </w:rPr>
              <w:t xml:space="preserve">. </w:t>
            </w:r>
            <w:r w:rsidRPr="001C217F">
              <w:rPr>
                <w:rFonts w:ascii="Arial" w:hAnsi="Arial" w:cs="Arial"/>
                <w:b/>
                <w:sz w:val="20"/>
              </w:rPr>
              <w:t>Do you have arrangements to maintain, test, inspect and service the relevant equipment and facilities to continue to meet the design requirements, operational limits and conditions of operation throughout their lifetime?</w:t>
            </w:r>
            <w:r w:rsidRPr="003048B9">
              <w:rPr>
                <w:rFonts w:ascii="Arial" w:hAnsi="Arial" w:cs="Arial"/>
                <w:i/>
                <w:sz w:val="20"/>
                <w:szCs w:val="20"/>
              </w:rPr>
              <w:t xml:space="preserve"> </w:t>
            </w:r>
            <w:r w:rsidRPr="00523542">
              <w:rPr>
                <w:rFonts w:ascii="Arial" w:hAnsi="Arial" w:cs="Arial"/>
                <w:i/>
                <w:sz w:val="18"/>
                <w:szCs w:val="20"/>
              </w:rPr>
              <w:t>(see guidance note on</w:t>
            </w:r>
            <w:r w:rsidR="00CA7EBC" w:rsidRPr="00523542">
              <w:rPr>
                <w:rFonts w:ascii="Arial" w:hAnsi="Arial" w:cs="Arial"/>
                <w:i/>
                <w:sz w:val="18"/>
                <w:szCs w:val="20"/>
              </w:rPr>
              <w:t xml:space="preserve"> p1</w:t>
            </w:r>
            <w:r w:rsidR="0012790A">
              <w:rPr>
                <w:rFonts w:ascii="Arial" w:hAnsi="Arial" w:cs="Arial"/>
                <w:i/>
                <w:sz w:val="18"/>
                <w:szCs w:val="20"/>
              </w:rPr>
              <w:t>0</w:t>
            </w:r>
            <w:r w:rsidRPr="00523542">
              <w:rPr>
                <w:rFonts w:ascii="Arial" w:hAnsi="Arial" w:cs="Arial"/>
                <w:i/>
                <w:sz w:val="18"/>
                <w:szCs w:val="20"/>
              </w:rPr>
              <w:t>)</w:t>
            </w:r>
          </w:p>
        </w:tc>
        <w:sdt>
          <w:sdtPr>
            <w:id w:val="-1932654116"/>
            <w:lock w:val="sdtLocked"/>
            <w:placeholder>
              <w:docPart w:val="21D11498850A4A93A39610BABEB0BEC6"/>
            </w:placeholder>
            <w:showingPlcHdr/>
            <w:dropDownList>
              <w:listItem w:value="Choose an item."/>
              <w:listItem w:displayText="YES" w:value="YES"/>
              <w:listItem w:displayText="NO" w:value="NO"/>
            </w:dropDownList>
          </w:sdtPr>
          <w:sdtContent>
            <w:tc>
              <w:tcPr>
                <w:tcW w:w="1791" w:type="dxa"/>
                <w:shd w:val="clear" w:color="auto" w:fill="auto"/>
                <w:vAlign w:val="center"/>
              </w:tcPr>
              <w:p w14:paraId="3D5D6F1B" w14:textId="46FDF4D4" w:rsidR="00110F1B" w:rsidRDefault="00110F1B" w:rsidP="00110F1B">
                <w:pPr>
                  <w:spacing w:before="120" w:after="120"/>
                  <w:jc w:val="center"/>
                </w:pPr>
                <w:r w:rsidRPr="005E0E4D">
                  <w:rPr>
                    <w:rStyle w:val="PlaceholderText"/>
                    <w:rFonts w:ascii="Arial" w:hAnsi="Arial" w:cs="Arial"/>
                    <w:sz w:val="20"/>
                  </w:rPr>
                  <w:t>Choose an item.</w:t>
                </w:r>
              </w:p>
            </w:tc>
          </w:sdtContent>
        </w:sdt>
      </w:tr>
      <w:tr w:rsidR="006B544E" w14:paraId="4B10ADA2" w14:textId="77777777" w:rsidTr="006B544E">
        <w:tc>
          <w:tcPr>
            <w:tcW w:w="9016" w:type="dxa"/>
            <w:gridSpan w:val="2"/>
          </w:tcPr>
          <w:sdt>
            <w:sdtPr>
              <w:rPr>
                <w:rFonts w:ascii="Arial" w:hAnsi="Arial" w:cs="Arial"/>
                <w:b/>
                <w:sz w:val="20"/>
                <w:szCs w:val="20"/>
              </w:rPr>
              <w:id w:val="-525410937"/>
              <w:lock w:val="sdtLocked"/>
              <w:placeholder>
                <w:docPart w:val="8974F8C1A5B447EDBB6BE9849027168C"/>
              </w:placeholder>
              <w:showingPlcHdr/>
              <w:text w:multiLine="1"/>
            </w:sdtPr>
            <w:sdtContent>
              <w:p w14:paraId="6D895062" w14:textId="00D63E0B" w:rsidR="006B544E" w:rsidRPr="006E6635" w:rsidRDefault="006E6635" w:rsidP="00266394">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p w14:paraId="6D28A361" w14:textId="35112370" w:rsidR="00EF3E2D" w:rsidRDefault="00EF3E2D" w:rsidP="00266394">
            <w:pPr>
              <w:spacing w:before="120" w:after="120"/>
            </w:pPr>
          </w:p>
        </w:tc>
      </w:tr>
      <w:tr w:rsidR="00EF3E2D" w14:paraId="1129A2EA" w14:textId="77777777" w:rsidTr="00A50EF4">
        <w:tc>
          <w:tcPr>
            <w:tcW w:w="9016" w:type="dxa"/>
            <w:gridSpan w:val="2"/>
            <w:shd w:val="clear" w:color="auto" w:fill="D9E2F3" w:themeFill="accent5" w:themeFillTint="33"/>
          </w:tcPr>
          <w:p w14:paraId="4E54400A" w14:textId="2ED13248" w:rsidR="00EF3E2D" w:rsidRDefault="00EF3E2D" w:rsidP="0005731B">
            <w:pPr>
              <w:spacing w:before="120" w:after="120"/>
              <w:jc w:val="both"/>
            </w:pPr>
            <w:r>
              <w:rPr>
                <w:rFonts w:ascii="Arial" w:hAnsi="Arial" w:cs="Arial"/>
                <w:b/>
                <w:sz w:val="20"/>
                <w:szCs w:val="20"/>
              </w:rPr>
              <w:t>2</w:t>
            </w:r>
            <w:r w:rsidR="00EC5A9A">
              <w:rPr>
                <w:rFonts w:ascii="Arial" w:hAnsi="Arial" w:cs="Arial"/>
                <w:b/>
                <w:sz w:val="20"/>
                <w:szCs w:val="20"/>
              </w:rPr>
              <w:t>k</w:t>
            </w:r>
            <w:r w:rsidRPr="003048B9">
              <w:rPr>
                <w:rFonts w:ascii="Arial" w:hAnsi="Arial" w:cs="Arial"/>
                <w:b/>
                <w:sz w:val="20"/>
                <w:szCs w:val="20"/>
              </w:rPr>
              <w:t xml:space="preserve">. </w:t>
            </w:r>
            <w:r w:rsidR="00EC5A9A">
              <w:rPr>
                <w:rFonts w:ascii="Arial" w:hAnsi="Arial" w:cs="Arial"/>
                <w:b/>
                <w:sz w:val="20"/>
                <w:szCs w:val="20"/>
              </w:rPr>
              <w:t>Please provide details of how you intend to provide quality assurance for the radioactive substances activity</w:t>
            </w:r>
            <w:r>
              <w:rPr>
                <w:rFonts w:ascii="Arial" w:hAnsi="Arial" w:cs="Arial"/>
                <w:b/>
                <w:sz w:val="20"/>
                <w:szCs w:val="20"/>
              </w:rPr>
              <w:t xml:space="preserve">? </w:t>
            </w:r>
            <w:r w:rsidRPr="00523542">
              <w:rPr>
                <w:rFonts w:ascii="Arial" w:hAnsi="Arial" w:cs="Arial"/>
                <w:i/>
                <w:sz w:val="18"/>
                <w:szCs w:val="20"/>
              </w:rPr>
              <w:t xml:space="preserve">(see guidance note on </w:t>
            </w:r>
            <w:r w:rsidR="00CA7EBC" w:rsidRPr="00523542">
              <w:rPr>
                <w:rFonts w:ascii="Arial" w:hAnsi="Arial" w:cs="Arial"/>
                <w:i/>
                <w:sz w:val="18"/>
                <w:szCs w:val="20"/>
              </w:rPr>
              <w:t>p1</w:t>
            </w:r>
            <w:r w:rsidR="0012790A">
              <w:rPr>
                <w:rFonts w:ascii="Arial" w:hAnsi="Arial" w:cs="Arial"/>
                <w:i/>
                <w:sz w:val="18"/>
                <w:szCs w:val="20"/>
              </w:rPr>
              <w:t>0</w:t>
            </w:r>
            <w:r w:rsidRPr="00523542">
              <w:rPr>
                <w:rFonts w:ascii="Arial" w:hAnsi="Arial" w:cs="Arial"/>
                <w:i/>
                <w:sz w:val="18"/>
                <w:szCs w:val="20"/>
              </w:rPr>
              <w:t>)</w:t>
            </w:r>
          </w:p>
        </w:tc>
      </w:tr>
      <w:tr w:rsidR="006B544E" w14:paraId="2ABB801A" w14:textId="77777777" w:rsidTr="006B544E">
        <w:tc>
          <w:tcPr>
            <w:tcW w:w="9016" w:type="dxa"/>
            <w:gridSpan w:val="2"/>
          </w:tcPr>
          <w:sdt>
            <w:sdtPr>
              <w:rPr>
                <w:rFonts w:ascii="Arial" w:hAnsi="Arial" w:cs="Arial"/>
                <w:b/>
                <w:sz w:val="20"/>
                <w:szCs w:val="20"/>
              </w:rPr>
              <w:id w:val="-2125524274"/>
              <w:lock w:val="sdtLocked"/>
              <w:placeholder>
                <w:docPart w:val="2306B53E0774479FAA76033C4C4E0A99"/>
              </w:placeholder>
              <w:showingPlcHdr/>
              <w:text w:multiLine="1"/>
            </w:sdtPr>
            <w:sdtContent>
              <w:p w14:paraId="3C7D43A0" w14:textId="3940771D" w:rsidR="006B544E" w:rsidRPr="006E6635" w:rsidRDefault="006E6635" w:rsidP="00266394">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p w14:paraId="055BB856" w14:textId="2AAFFCAD" w:rsidR="00EF3E2D" w:rsidRDefault="00EF3E2D" w:rsidP="00266394">
            <w:pPr>
              <w:spacing w:before="120" w:after="120"/>
            </w:pPr>
          </w:p>
        </w:tc>
      </w:tr>
    </w:tbl>
    <w:p w14:paraId="792B1D05" w14:textId="7BD226B9" w:rsidR="006B544E" w:rsidRDefault="006B544E"/>
    <w:p w14:paraId="78E9566E" w14:textId="722E3388" w:rsidR="00A0570E" w:rsidRDefault="00A0570E">
      <w:r>
        <w:br w:type="page"/>
      </w:r>
    </w:p>
    <w:p w14:paraId="45C6D150" w14:textId="6868C434" w:rsidR="00FC4284" w:rsidRPr="003360F2" w:rsidRDefault="00937822" w:rsidP="001356AB">
      <w:pPr>
        <w:spacing w:after="360"/>
        <w:rPr>
          <w:rFonts w:ascii="Arial" w:hAnsi="Arial" w:cs="Arial"/>
          <w:b/>
          <w:sz w:val="24"/>
          <w:szCs w:val="28"/>
        </w:rPr>
      </w:pPr>
      <w:r w:rsidRPr="003360F2">
        <w:rPr>
          <w:rFonts w:ascii="Arial" w:hAnsi="Arial" w:cs="Arial"/>
          <w:b/>
          <w:sz w:val="24"/>
          <w:szCs w:val="28"/>
        </w:rPr>
        <w:lastRenderedPageBreak/>
        <w:t>SECTION 3</w:t>
      </w:r>
      <w:r w:rsidR="003D0FC8">
        <w:rPr>
          <w:rFonts w:ascii="Arial" w:hAnsi="Arial" w:cs="Arial"/>
          <w:b/>
          <w:sz w:val="24"/>
          <w:szCs w:val="28"/>
        </w:rPr>
        <w:t xml:space="preserve"> </w:t>
      </w:r>
      <w:r w:rsidRPr="003360F2">
        <w:rPr>
          <w:rFonts w:ascii="Arial" w:hAnsi="Arial" w:cs="Arial"/>
          <w:b/>
          <w:sz w:val="24"/>
          <w:szCs w:val="28"/>
        </w:rPr>
        <w:t xml:space="preserve">- </w:t>
      </w:r>
      <w:r w:rsidR="00902489">
        <w:rPr>
          <w:rFonts w:ascii="Arial" w:hAnsi="Arial" w:cs="Arial"/>
          <w:b/>
          <w:sz w:val="24"/>
          <w:szCs w:val="28"/>
        </w:rPr>
        <w:t xml:space="preserve">RADIOACTIVE MATERIAL </w:t>
      </w:r>
      <w:r w:rsidRPr="003360F2">
        <w:rPr>
          <w:rFonts w:ascii="Arial" w:hAnsi="Arial" w:cs="Arial"/>
          <w:b/>
          <w:sz w:val="24"/>
          <w:szCs w:val="28"/>
        </w:rPr>
        <w:t>HOLDING</w:t>
      </w:r>
      <w:r w:rsidR="00902489">
        <w:rPr>
          <w:rFonts w:ascii="Arial" w:hAnsi="Arial" w:cs="Arial"/>
          <w:b/>
          <w:sz w:val="24"/>
          <w:szCs w:val="28"/>
        </w:rPr>
        <w:t>S</w:t>
      </w:r>
      <w:r w:rsidRPr="003360F2">
        <w:rPr>
          <w:rFonts w:ascii="Arial" w:hAnsi="Arial" w:cs="Arial"/>
          <w:b/>
          <w:sz w:val="24"/>
          <w:szCs w:val="28"/>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1E0" w:firstRow="1" w:lastRow="1" w:firstColumn="1" w:lastColumn="1" w:noHBand="0" w:noVBand="0"/>
      </w:tblPr>
      <w:tblGrid>
        <w:gridCol w:w="9067"/>
      </w:tblGrid>
      <w:tr w:rsidR="00B05952" w:rsidRPr="003360F2" w14:paraId="07CCDAFE" w14:textId="77777777" w:rsidTr="00A50EF4">
        <w:tc>
          <w:tcPr>
            <w:tcW w:w="9067" w:type="dxa"/>
            <w:shd w:val="clear" w:color="auto" w:fill="D9E2F3" w:themeFill="accent5" w:themeFillTint="33"/>
          </w:tcPr>
          <w:p w14:paraId="266EE827" w14:textId="30CF1CD0" w:rsidR="00B05952" w:rsidRPr="003360F2" w:rsidRDefault="00B05952" w:rsidP="0012790A">
            <w:pPr>
              <w:spacing w:before="60" w:after="60"/>
              <w:jc w:val="both"/>
              <w:rPr>
                <w:rFonts w:ascii="Arial" w:hAnsi="Arial" w:cs="Arial"/>
                <w:b/>
                <w:sz w:val="20"/>
                <w:szCs w:val="20"/>
              </w:rPr>
            </w:pPr>
            <w:r w:rsidRPr="003360F2">
              <w:rPr>
                <w:rFonts w:ascii="Arial" w:hAnsi="Arial" w:cs="Arial"/>
                <w:b/>
                <w:sz w:val="20"/>
                <w:szCs w:val="20"/>
              </w:rPr>
              <w:t xml:space="preserve">3a. Please provide details in the table below of the radioactive material to be kept or used </w:t>
            </w:r>
            <w:r w:rsidRPr="00523542">
              <w:rPr>
                <w:rFonts w:ascii="Arial" w:hAnsi="Arial" w:cs="Arial"/>
                <w:i/>
                <w:sz w:val="18"/>
                <w:szCs w:val="20"/>
              </w:rPr>
              <w:t xml:space="preserve">(see guidance note on </w:t>
            </w:r>
            <w:r w:rsidR="003078D1" w:rsidRPr="00523542">
              <w:rPr>
                <w:rFonts w:ascii="Arial" w:hAnsi="Arial" w:cs="Arial"/>
                <w:i/>
                <w:sz w:val="18"/>
                <w:szCs w:val="20"/>
              </w:rPr>
              <w:t>p1</w:t>
            </w:r>
            <w:r w:rsidR="0012790A">
              <w:rPr>
                <w:rFonts w:ascii="Arial" w:hAnsi="Arial" w:cs="Arial"/>
                <w:i/>
                <w:sz w:val="18"/>
                <w:szCs w:val="20"/>
              </w:rPr>
              <w:t>2</w:t>
            </w:r>
            <w:r w:rsidRPr="00523542">
              <w:rPr>
                <w:rFonts w:ascii="Arial" w:hAnsi="Arial" w:cs="Arial"/>
                <w:i/>
                <w:sz w:val="18"/>
                <w:szCs w:val="20"/>
              </w:rPr>
              <w:t xml:space="preserve"> &amp; use the key indicators specified below the table)</w:t>
            </w:r>
          </w:p>
        </w:tc>
      </w:tr>
    </w:tbl>
    <w:p w14:paraId="58F9E5F0" w14:textId="77777777" w:rsidR="00B05952" w:rsidRPr="00AE6194" w:rsidRDefault="00B05952" w:rsidP="001D0DBA">
      <w:pPr>
        <w:spacing w:after="0"/>
        <w:rPr>
          <w:rFonts w:ascii="Arial" w:hAnsi="Arial" w:cs="Arial"/>
          <w:b/>
          <w:sz w:val="20"/>
          <w:szCs w:val="20"/>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1469"/>
        <w:gridCol w:w="1446"/>
        <w:gridCol w:w="2276"/>
        <w:gridCol w:w="1615"/>
      </w:tblGrid>
      <w:tr w:rsidR="00B12756" w:rsidRPr="003E1585" w14:paraId="6C67C233" w14:textId="424B8A01" w:rsidTr="00A50EF4">
        <w:tc>
          <w:tcPr>
            <w:tcW w:w="0" w:type="auto"/>
            <w:shd w:val="clear" w:color="auto" w:fill="D9E2F3" w:themeFill="accent5" w:themeFillTint="33"/>
            <w:vAlign w:val="center"/>
          </w:tcPr>
          <w:p w14:paraId="05F713B7" w14:textId="17F416CE" w:rsidR="00B12756" w:rsidRPr="003E1585" w:rsidRDefault="00B12756" w:rsidP="00B12756">
            <w:pPr>
              <w:spacing w:after="0"/>
              <w:jc w:val="center"/>
              <w:rPr>
                <w:rFonts w:ascii="Arial" w:hAnsi="Arial" w:cs="Arial"/>
                <w:b/>
                <w:sz w:val="20"/>
                <w:szCs w:val="20"/>
              </w:rPr>
            </w:pPr>
            <w:r w:rsidRPr="003E1585">
              <w:rPr>
                <w:rFonts w:ascii="Arial" w:hAnsi="Arial" w:cs="Arial"/>
                <w:b/>
                <w:sz w:val="20"/>
                <w:szCs w:val="20"/>
              </w:rPr>
              <w:t>Radionuclide or group of radionuclides</w:t>
            </w:r>
          </w:p>
        </w:tc>
        <w:tc>
          <w:tcPr>
            <w:tcW w:w="0" w:type="auto"/>
            <w:shd w:val="clear" w:color="auto" w:fill="D9E2F3" w:themeFill="accent5" w:themeFillTint="33"/>
            <w:vAlign w:val="center"/>
          </w:tcPr>
          <w:p w14:paraId="72BBF9B1" w14:textId="45E88008" w:rsidR="00B12756" w:rsidRPr="003E1585" w:rsidRDefault="00B12756" w:rsidP="00B12756">
            <w:pPr>
              <w:spacing w:after="0"/>
              <w:jc w:val="center"/>
              <w:rPr>
                <w:rFonts w:ascii="Arial" w:hAnsi="Arial" w:cs="Arial"/>
                <w:b/>
                <w:sz w:val="20"/>
                <w:szCs w:val="20"/>
              </w:rPr>
            </w:pPr>
            <w:r w:rsidRPr="003E1585">
              <w:rPr>
                <w:rFonts w:ascii="Arial" w:hAnsi="Arial" w:cs="Arial"/>
                <w:b/>
                <w:sz w:val="20"/>
                <w:szCs w:val="20"/>
              </w:rPr>
              <w:t>Maximum</w:t>
            </w:r>
          </w:p>
          <w:p w14:paraId="3066ED91" w14:textId="0F6C398D" w:rsidR="00B12756" w:rsidRPr="003E1585" w:rsidRDefault="00B12756" w:rsidP="00B12756">
            <w:pPr>
              <w:spacing w:after="0"/>
              <w:jc w:val="center"/>
              <w:rPr>
                <w:rFonts w:ascii="Arial" w:hAnsi="Arial" w:cs="Arial"/>
                <w:b/>
                <w:sz w:val="20"/>
                <w:szCs w:val="20"/>
              </w:rPr>
            </w:pPr>
            <w:r w:rsidRPr="003E1585">
              <w:rPr>
                <w:rFonts w:ascii="Arial" w:hAnsi="Arial" w:cs="Arial"/>
                <w:b/>
                <w:sz w:val="20"/>
                <w:szCs w:val="20"/>
              </w:rPr>
              <w:t>Activity (Bq) Kept</w:t>
            </w:r>
          </w:p>
        </w:tc>
        <w:tc>
          <w:tcPr>
            <w:tcW w:w="0" w:type="auto"/>
            <w:shd w:val="clear" w:color="auto" w:fill="D9E2F3" w:themeFill="accent5" w:themeFillTint="33"/>
            <w:vAlign w:val="center"/>
          </w:tcPr>
          <w:p w14:paraId="77B4ADA9" w14:textId="2D584722" w:rsidR="00B12756" w:rsidRPr="003E1585" w:rsidRDefault="00B12756" w:rsidP="00B12756">
            <w:pPr>
              <w:spacing w:after="0"/>
              <w:jc w:val="center"/>
              <w:rPr>
                <w:rFonts w:ascii="Arial" w:hAnsi="Arial" w:cs="Arial"/>
                <w:b/>
                <w:sz w:val="20"/>
                <w:szCs w:val="20"/>
              </w:rPr>
            </w:pPr>
            <w:r w:rsidRPr="003E1585">
              <w:rPr>
                <w:rFonts w:ascii="Arial" w:hAnsi="Arial" w:cs="Arial"/>
                <w:b/>
                <w:sz w:val="20"/>
                <w:szCs w:val="20"/>
              </w:rPr>
              <w:t>Expected</w:t>
            </w:r>
          </w:p>
          <w:p w14:paraId="6977325D" w14:textId="77777777" w:rsidR="00B12756" w:rsidRPr="003E1585" w:rsidRDefault="00B12756" w:rsidP="00B12756">
            <w:pPr>
              <w:spacing w:after="0"/>
              <w:jc w:val="center"/>
              <w:rPr>
                <w:rFonts w:ascii="Arial" w:hAnsi="Arial" w:cs="Arial"/>
                <w:b/>
                <w:sz w:val="20"/>
                <w:szCs w:val="20"/>
              </w:rPr>
            </w:pPr>
            <w:r w:rsidRPr="003E1585">
              <w:rPr>
                <w:rFonts w:ascii="Arial" w:hAnsi="Arial" w:cs="Arial"/>
                <w:b/>
                <w:sz w:val="20"/>
                <w:szCs w:val="20"/>
              </w:rPr>
              <w:t>Monthly</w:t>
            </w:r>
          </w:p>
          <w:p w14:paraId="1CD4114C" w14:textId="4E304873" w:rsidR="00B12756" w:rsidRPr="003E1585" w:rsidRDefault="00B12756" w:rsidP="00B12756">
            <w:pPr>
              <w:spacing w:after="0"/>
              <w:jc w:val="center"/>
              <w:rPr>
                <w:rFonts w:ascii="Arial" w:hAnsi="Arial" w:cs="Arial"/>
                <w:b/>
                <w:sz w:val="20"/>
                <w:szCs w:val="20"/>
              </w:rPr>
            </w:pPr>
            <w:r w:rsidRPr="003E1585">
              <w:rPr>
                <w:rFonts w:ascii="Arial" w:hAnsi="Arial" w:cs="Arial"/>
                <w:b/>
                <w:sz w:val="20"/>
                <w:szCs w:val="20"/>
              </w:rPr>
              <w:t>Usage (Bq)</w:t>
            </w:r>
          </w:p>
        </w:tc>
        <w:tc>
          <w:tcPr>
            <w:tcW w:w="0" w:type="auto"/>
            <w:shd w:val="clear" w:color="auto" w:fill="D9E2F3" w:themeFill="accent5" w:themeFillTint="33"/>
            <w:vAlign w:val="center"/>
          </w:tcPr>
          <w:p w14:paraId="0EA85F96" w14:textId="41FF75BC" w:rsidR="00B12756" w:rsidRPr="003E1585" w:rsidRDefault="00B12756" w:rsidP="00B12756">
            <w:pPr>
              <w:spacing w:after="0"/>
              <w:jc w:val="center"/>
              <w:rPr>
                <w:rFonts w:ascii="Arial" w:hAnsi="Arial" w:cs="Arial"/>
                <w:b/>
                <w:sz w:val="20"/>
                <w:szCs w:val="20"/>
              </w:rPr>
            </w:pPr>
            <w:r w:rsidRPr="003E1585">
              <w:rPr>
                <w:rFonts w:ascii="Arial" w:hAnsi="Arial" w:cs="Arial"/>
                <w:b/>
                <w:sz w:val="20"/>
                <w:szCs w:val="20"/>
              </w:rPr>
              <w:t>Purpose for which radionuclide will be used</w:t>
            </w:r>
          </w:p>
        </w:tc>
        <w:tc>
          <w:tcPr>
            <w:tcW w:w="0" w:type="auto"/>
            <w:shd w:val="clear" w:color="auto" w:fill="D9E2F3" w:themeFill="accent5" w:themeFillTint="33"/>
            <w:vAlign w:val="center"/>
          </w:tcPr>
          <w:p w14:paraId="64F9B835" w14:textId="0BB59E66" w:rsidR="00B12756" w:rsidRPr="003E1585" w:rsidRDefault="00B12756" w:rsidP="00B12756">
            <w:pPr>
              <w:spacing w:after="0"/>
              <w:jc w:val="center"/>
              <w:rPr>
                <w:rFonts w:ascii="Arial" w:hAnsi="Arial" w:cs="Arial"/>
                <w:b/>
                <w:sz w:val="20"/>
                <w:szCs w:val="20"/>
              </w:rPr>
            </w:pPr>
            <w:r w:rsidRPr="007F7B4C">
              <w:rPr>
                <w:rFonts w:ascii="Arial" w:hAnsi="Arial" w:cs="Arial"/>
                <w:b/>
                <w:sz w:val="20"/>
              </w:rPr>
              <w:t>Type of change requested</w:t>
            </w:r>
          </w:p>
        </w:tc>
      </w:tr>
      <w:tr w:rsidR="004D13D5" w:rsidRPr="003E1585" w14:paraId="2BC6C6D3" w14:textId="2515F588" w:rsidTr="005D1BE3">
        <w:sdt>
          <w:sdtPr>
            <w:rPr>
              <w:rFonts w:ascii="Arial" w:hAnsi="Arial" w:cs="Arial"/>
              <w:sz w:val="20"/>
              <w:szCs w:val="20"/>
            </w:rPr>
            <w:id w:val="-1220971931"/>
            <w:lock w:val="sdtLocked"/>
            <w:placeholder>
              <w:docPart w:val="BEDFF7F99EDF48779748214A72520F3A"/>
            </w:placeholder>
            <w:showingPlcHdr/>
            <w:text w:multiLine="1"/>
          </w:sdtPr>
          <w:sdtContent>
            <w:tc>
              <w:tcPr>
                <w:tcW w:w="0" w:type="auto"/>
                <w:shd w:val="clear" w:color="auto" w:fill="auto"/>
                <w:vAlign w:val="center"/>
              </w:tcPr>
              <w:p w14:paraId="63920E05" w14:textId="77777777" w:rsidR="004D13D5" w:rsidRPr="003E1585" w:rsidRDefault="004D13D5" w:rsidP="004D13D5">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340086502"/>
            <w:lock w:val="sdtLocked"/>
            <w:placeholder>
              <w:docPart w:val="7D6C9073D4E44C488D0DA96D7962F4D3"/>
            </w:placeholder>
            <w:showingPlcHdr/>
            <w:text w:multiLine="1"/>
          </w:sdtPr>
          <w:sdtContent>
            <w:tc>
              <w:tcPr>
                <w:tcW w:w="0" w:type="auto"/>
                <w:shd w:val="clear" w:color="auto" w:fill="auto"/>
                <w:vAlign w:val="center"/>
              </w:tcPr>
              <w:p w14:paraId="7530BA71" w14:textId="77777777" w:rsidR="004D13D5" w:rsidRPr="003E1585" w:rsidRDefault="004D13D5" w:rsidP="004D13D5">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1703085618"/>
            <w:lock w:val="sdtLocked"/>
            <w:placeholder>
              <w:docPart w:val="CCD79FF8F79341B6A277EB5CFDBFF0DF"/>
            </w:placeholder>
            <w:showingPlcHdr/>
            <w:text w:multiLine="1"/>
          </w:sdtPr>
          <w:sdtContent>
            <w:tc>
              <w:tcPr>
                <w:tcW w:w="0" w:type="auto"/>
                <w:shd w:val="clear" w:color="auto" w:fill="auto"/>
                <w:vAlign w:val="center"/>
              </w:tcPr>
              <w:p w14:paraId="696D7F14" w14:textId="77777777" w:rsidR="004D13D5" w:rsidRPr="003E1585" w:rsidRDefault="004D13D5" w:rsidP="004D13D5">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1097410749"/>
            <w:lock w:val="sdtLocked"/>
            <w:placeholder>
              <w:docPart w:val="37EABE90301840529AE89226342D5C10"/>
            </w:placeholder>
            <w:showingPlcHdr/>
            <w:text w:multiLine="1"/>
          </w:sdtPr>
          <w:sdtContent>
            <w:tc>
              <w:tcPr>
                <w:tcW w:w="0" w:type="auto"/>
                <w:shd w:val="clear" w:color="auto" w:fill="auto"/>
                <w:vAlign w:val="center"/>
              </w:tcPr>
              <w:p w14:paraId="28B11030" w14:textId="77777777" w:rsidR="004D13D5" w:rsidRPr="003E1585" w:rsidRDefault="004D13D5" w:rsidP="004D13D5">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18"/>
            </w:rPr>
            <w:id w:val="1120722758"/>
            <w:lock w:val="sdtLocked"/>
            <w:placeholder>
              <w:docPart w:val="4E8F88CFB0AC4D34AB0A7C68F39807EA"/>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0" w:type="auto"/>
              </w:tcPr>
              <w:p w14:paraId="768F6B88" w14:textId="60EF01D8" w:rsidR="004D13D5" w:rsidRDefault="004D13D5" w:rsidP="004D13D5">
                <w:pPr>
                  <w:spacing w:before="60" w:after="60"/>
                  <w:jc w:val="center"/>
                  <w:rPr>
                    <w:rFonts w:ascii="Arial" w:hAnsi="Arial" w:cs="Arial"/>
                    <w:sz w:val="20"/>
                    <w:szCs w:val="20"/>
                  </w:rPr>
                </w:pPr>
                <w:r w:rsidRPr="005E0E4D">
                  <w:rPr>
                    <w:rStyle w:val="PlaceholderText"/>
                    <w:rFonts w:ascii="Arial" w:hAnsi="Arial" w:cs="Arial"/>
                    <w:sz w:val="20"/>
                  </w:rPr>
                  <w:t>Choose an item.</w:t>
                </w:r>
              </w:p>
            </w:tc>
          </w:sdtContent>
        </w:sdt>
      </w:tr>
      <w:tr w:rsidR="005E0E4D" w:rsidRPr="003E1585" w14:paraId="49B1C047" w14:textId="7F07083C" w:rsidTr="005D1BE3">
        <w:sdt>
          <w:sdtPr>
            <w:rPr>
              <w:rFonts w:ascii="Arial" w:hAnsi="Arial" w:cs="Arial"/>
              <w:sz w:val="20"/>
              <w:szCs w:val="20"/>
            </w:rPr>
            <w:id w:val="-1929577492"/>
            <w:lock w:val="sdtLocked"/>
            <w:placeholder>
              <w:docPart w:val="3FEE225087674A0A8D5234BF2F7F4D09"/>
            </w:placeholder>
            <w:showingPlcHdr/>
            <w:text w:multiLine="1"/>
          </w:sdtPr>
          <w:sdtContent>
            <w:tc>
              <w:tcPr>
                <w:tcW w:w="0" w:type="auto"/>
                <w:shd w:val="clear" w:color="auto" w:fill="auto"/>
                <w:vAlign w:val="center"/>
              </w:tcPr>
              <w:p w14:paraId="03C647C6"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89776490"/>
            <w:lock w:val="sdtLocked"/>
            <w:placeholder>
              <w:docPart w:val="873099E436814331AE2BFC0567E19B84"/>
            </w:placeholder>
            <w:showingPlcHdr/>
            <w:text w:multiLine="1"/>
          </w:sdtPr>
          <w:sdtContent>
            <w:tc>
              <w:tcPr>
                <w:tcW w:w="0" w:type="auto"/>
                <w:shd w:val="clear" w:color="auto" w:fill="auto"/>
                <w:vAlign w:val="center"/>
              </w:tcPr>
              <w:p w14:paraId="68BC3677"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1113970337"/>
            <w:lock w:val="sdtLocked"/>
            <w:placeholder>
              <w:docPart w:val="CF70B414ED9F497D8C7DCA67C05DE09B"/>
            </w:placeholder>
            <w:showingPlcHdr/>
            <w:text w:multiLine="1"/>
          </w:sdtPr>
          <w:sdtContent>
            <w:tc>
              <w:tcPr>
                <w:tcW w:w="0" w:type="auto"/>
                <w:shd w:val="clear" w:color="auto" w:fill="auto"/>
                <w:vAlign w:val="center"/>
              </w:tcPr>
              <w:p w14:paraId="178274A2"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1786773965"/>
            <w:lock w:val="sdtLocked"/>
            <w:placeholder>
              <w:docPart w:val="B6F61895440B4B6F80D46D5EDF11AD0C"/>
            </w:placeholder>
            <w:showingPlcHdr/>
            <w:text w:multiLine="1"/>
          </w:sdtPr>
          <w:sdtContent>
            <w:tc>
              <w:tcPr>
                <w:tcW w:w="0" w:type="auto"/>
                <w:shd w:val="clear" w:color="auto" w:fill="auto"/>
                <w:vAlign w:val="center"/>
              </w:tcPr>
              <w:p w14:paraId="02C138EE"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18"/>
            </w:rPr>
            <w:id w:val="-474374048"/>
            <w:lock w:val="sdtLocked"/>
            <w:placeholder>
              <w:docPart w:val="7EAB8FAABE6746278085FDAF5AABB98F"/>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0" w:type="auto"/>
              </w:tcPr>
              <w:p w14:paraId="37501D7D" w14:textId="6B4A771E" w:rsidR="005E0E4D" w:rsidRDefault="005E0E4D" w:rsidP="005E0E4D">
                <w:pPr>
                  <w:spacing w:before="60" w:after="60"/>
                  <w:jc w:val="center"/>
                  <w:rPr>
                    <w:rFonts w:ascii="Arial" w:hAnsi="Arial" w:cs="Arial"/>
                    <w:sz w:val="20"/>
                    <w:szCs w:val="20"/>
                  </w:rPr>
                </w:pPr>
                <w:r w:rsidRPr="00575D8E">
                  <w:rPr>
                    <w:rStyle w:val="PlaceholderText"/>
                    <w:rFonts w:ascii="Arial" w:hAnsi="Arial" w:cs="Arial"/>
                    <w:sz w:val="20"/>
                  </w:rPr>
                  <w:t>Choose an item.</w:t>
                </w:r>
              </w:p>
            </w:tc>
          </w:sdtContent>
        </w:sdt>
      </w:tr>
      <w:tr w:rsidR="005E0E4D" w:rsidRPr="003E1585" w14:paraId="2D41E388" w14:textId="1A95E679" w:rsidTr="005D1BE3">
        <w:sdt>
          <w:sdtPr>
            <w:rPr>
              <w:rFonts w:ascii="Arial" w:hAnsi="Arial" w:cs="Arial"/>
              <w:sz w:val="20"/>
              <w:szCs w:val="20"/>
            </w:rPr>
            <w:id w:val="1792169315"/>
            <w:lock w:val="sdtLocked"/>
            <w:placeholder>
              <w:docPart w:val="5051241DFD494CB79C44DA6620DB2156"/>
            </w:placeholder>
            <w:showingPlcHdr/>
            <w:text w:multiLine="1"/>
          </w:sdtPr>
          <w:sdtContent>
            <w:tc>
              <w:tcPr>
                <w:tcW w:w="0" w:type="auto"/>
                <w:shd w:val="clear" w:color="auto" w:fill="auto"/>
                <w:vAlign w:val="center"/>
              </w:tcPr>
              <w:p w14:paraId="432A3804"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213090696"/>
            <w:lock w:val="sdtLocked"/>
            <w:placeholder>
              <w:docPart w:val="33FDFC9899B34C47AA7084004B7B81BC"/>
            </w:placeholder>
            <w:showingPlcHdr/>
            <w:text w:multiLine="1"/>
          </w:sdtPr>
          <w:sdtContent>
            <w:tc>
              <w:tcPr>
                <w:tcW w:w="0" w:type="auto"/>
                <w:shd w:val="clear" w:color="auto" w:fill="auto"/>
                <w:vAlign w:val="center"/>
              </w:tcPr>
              <w:p w14:paraId="45B3C23A"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1962024617"/>
            <w:lock w:val="sdtLocked"/>
            <w:placeholder>
              <w:docPart w:val="FD1E6EC0413543B898799CF14ECC8B40"/>
            </w:placeholder>
            <w:showingPlcHdr/>
            <w:text w:multiLine="1"/>
          </w:sdtPr>
          <w:sdtContent>
            <w:tc>
              <w:tcPr>
                <w:tcW w:w="0" w:type="auto"/>
                <w:shd w:val="clear" w:color="auto" w:fill="auto"/>
                <w:vAlign w:val="center"/>
              </w:tcPr>
              <w:p w14:paraId="1C2EFD92"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697057843"/>
            <w:lock w:val="sdtLocked"/>
            <w:placeholder>
              <w:docPart w:val="7E6DBD078C9442AAAE575442527A9B33"/>
            </w:placeholder>
            <w:showingPlcHdr/>
            <w:text w:multiLine="1"/>
          </w:sdtPr>
          <w:sdtContent>
            <w:tc>
              <w:tcPr>
                <w:tcW w:w="0" w:type="auto"/>
                <w:shd w:val="clear" w:color="auto" w:fill="auto"/>
                <w:vAlign w:val="center"/>
              </w:tcPr>
              <w:p w14:paraId="51C27CFD"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18"/>
            </w:rPr>
            <w:id w:val="-115060856"/>
            <w:lock w:val="sdtLocked"/>
            <w:placeholder>
              <w:docPart w:val="F8F55ADF952C4CB6A0EBE9A5E734DF48"/>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0" w:type="auto"/>
              </w:tcPr>
              <w:p w14:paraId="59067110" w14:textId="3B2D47E6" w:rsidR="005E0E4D" w:rsidRDefault="005E0E4D" w:rsidP="005E0E4D">
                <w:pPr>
                  <w:spacing w:before="60" w:after="60"/>
                  <w:jc w:val="center"/>
                  <w:rPr>
                    <w:rFonts w:ascii="Arial" w:hAnsi="Arial" w:cs="Arial"/>
                    <w:sz w:val="20"/>
                    <w:szCs w:val="20"/>
                  </w:rPr>
                </w:pPr>
                <w:r w:rsidRPr="00575D8E">
                  <w:rPr>
                    <w:rStyle w:val="PlaceholderText"/>
                    <w:rFonts w:ascii="Arial" w:hAnsi="Arial" w:cs="Arial"/>
                    <w:sz w:val="20"/>
                  </w:rPr>
                  <w:t>Choose an item.</w:t>
                </w:r>
              </w:p>
            </w:tc>
          </w:sdtContent>
        </w:sdt>
      </w:tr>
      <w:tr w:rsidR="005E0E4D" w:rsidRPr="003E1585" w14:paraId="35CF490E" w14:textId="31C6D8F3" w:rsidTr="005D1BE3">
        <w:sdt>
          <w:sdtPr>
            <w:rPr>
              <w:rFonts w:ascii="Arial" w:hAnsi="Arial" w:cs="Arial"/>
              <w:sz w:val="20"/>
              <w:szCs w:val="20"/>
            </w:rPr>
            <w:id w:val="-544205857"/>
            <w:lock w:val="sdtLocked"/>
            <w:placeholder>
              <w:docPart w:val="9F4CE6D3C6DC4E9DB236377DCA9314C5"/>
            </w:placeholder>
            <w:showingPlcHdr/>
            <w:text w:multiLine="1"/>
          </w:sdtPr>
          <w:sdtContent>
            <w:tc>
              <w:tcPr>
                <w:tcW w:w="0" w:type="auto"/>
                <w:shd w:val="clear" w:color="auto" w:fill="auto"/>
                <w:vAlign w:val="center"/>
              </w:tcPr>
              <w:p w14:paraId="53C2A847"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1853787518"/>
            <w:lock w:val="sdtLocked"/>
            <w:placeholder>
              <w:docPart w:val="C40A30013F204389A6E9510F33E7936D"/>
            </w:placeholder>
            <w:showingPlcHdr/>
            <w:text w:multiLine="1"/>
          </w:sdtPr>
          <w:sdtContent>
            <w:tc>
              <w:tcPr>
                <w:tcW w:w="0" w:type="auto"/>
                <w:shd w:val="clear" w:color="auto" w:fill="auto"/>
                <w:vAlign w:val="center"/>
              </w:tcPr>
              <w:p w14:paraId="6DBE9DC2"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972721230"/>
            <w:lock w:val="sdtLocked"/>
            <w:placeholder>
              <w:docPart w:val="3458BC3E79AC421F98E9882086732420"/>
            </w:placeholder>
            <w:showingPlcHdr/>
            <w:text w:multiLine="1"/>
          </w:sdtPr>
          <w:sdtContent>
            <w:tc>
              <w:tcPr>
                <w:tcW w:w="0" w:type="auto"/>
                <w:shd w:val="clear" w:color="auto" w:fill="auto"/>
                <w:vAlign w:val="center"/>
              </w:tcPr>
              <w:p w14:paraId="44B6FFE1"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286592055"/>
            <w:lock w:val="sdtLocked"/>
            <w:placeholder>
              <w:docPart w:val="D36789B715DD4EB5AA46D2685B3A685B"/>
            </w:placeholder>
            <w:showingPlcHdr/>
            <w:text w:multiLine="1"/>
          </w:sdtPr>
          <w:sdtContent>
            <w:tc>
              <w:tcPr>
                <w:tcW w:w="0" w:type="auto"/>
                <w:shd w:val="clear" w:color="auto" w:fill="auto"/>
                <w:vAlign w:val="center"/>
              </w:tcPr>
              <w:p w14:paraId="3B8343DD"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18"/>
            </w:rPr>
            <w:id w:val="690118635"/>
            <w:lock w:val="sdtLocked"/>
            <w:placeholder>
              <w:docPart w:val="EE9F9DAAA6AB44118E3AD697D2CBA285"/>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0" w:type="auto"/>
              </w:tcPr>
              <w:p w14:paraId="2B851D52" w14:textId="0FFE4AAF" w:rsidR="005E0E4D" w:rsidRDefault="005E0E4D" w:rsidP="005E0E4D">
                <w:pPr>
                  <w:spacing w:before="60" w:after="60"/>
                  <w:jc w:val="center"/>
                  <w:rPr>
                    <w:rFonts w:ascii="Arial" w:hAnsi="Arial" w:cs="Arial"/>
                    <w:sz w:val="20"/>
                    <w:szCs w:val="20"/>
                  </w:rPr>
                </w:pPr>
                <w:r w:rsidRPr="00575D8E">
                  <w:rPr>
                    <w:rStyle w:val="PlaceholderText"/>
                    <w:rFonts w:ascii="Arial" w:hAnsi="Arial" w:cs="Arial"/>
                    <w:sz w:val="20"/>
                  </w:rPr>
                  <w:t>Choose an item.</w:t>
                </w:r>
              </w:p>
            </w:tc>
          </w:sdtContent>
        </w:sdt>
      </w:tr>
      <w:tr w:rsidR="005E0E4D" w:rsidRPr="003E1585" w14:paraId="6BC88A35" w14:textId="534B233D" w:rsidTr="005D1BE3">
        <w:sdt>
          <w:sdtPr>
            <w:rPr>
              <w:rFonts w:ascii="Arial" w:hAnsi="Arial" w:cs="Arial"/>
              <w:sz w:val="20"/>
              <w:szCs w:val="20"/>
            </w:rPr>
            <w:id w:val="-978684762"/>
            <w:lock w:val="sdtLocked"/>
            <w:placeholder>
              <w:docPart w:val="62B1DFA5D13C496392D75FDA513BDE86"/>
            </w:placeholder>
            <w:showingPlcHdr/>
            <w:text w:multiLine="1"/>
          </w:sdtPr>
          <w:sdtContent>
            <w:tc>
              <w:tcPr>
                <w:tcW w:w="0" w:type="auto"/>
                <w:shd w:val="clear" w:color="auto" w:fill="auto"/>
                <w:vAlign w:val="center"/>
              </w:tcPr>
              <w:p w14:paraId="6C327AC5"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1582262052"/>
            <w:lock w:val="sdtLocked"/>
            <w:placeholder>
              <w:docPart w:val="E44D6097A7B740E7B6C0B91311D9E8FF"/>
            </w:placeholder>
            <w:showingPlcHdr/>
            <w:text w:multiLine="1"/>
          </w:sdtPr>
          <w:sdtContent>
            <w:tc>
              <w:tcPr>
                <w:tcW w:w="0" w:type="auto"/>
                <w:shd w:val="clear" w:color="auto" w:fill="auto"/>
                <w:vAlign w:val="center"/>
              </w:tcPr>
              <w:p w14:paraId="679CCBDA"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424156939"/>
            <w:lock w:val="sdtLocked"/>
            <w:placeholder>
              <w:docPart w:val="5174D2DBABC54176AC4299941DCD8FBA"/>
            </w:placeholder>
            <w:showingPlcHdr/>
            <w:text w:multiLine="1"/>
          </w:sdtPr>
          <w:sdtContent>
            <w:tc>
              <w:tcPr>
                <w:tcW w:w="0" w:type="auto"/>
                <w:shd w:val="clear" w:color="auto" w:fill="auto"/>
                <w:vAlign w:val="center"/>
              </w:tcPr>
              <w:p w14:paraId="054566CE"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791017089"/>
            <w:lock w:val="sdtLocked"/>
            <w:placeholder>
              <w:docPart w:val="5561F4D13B6B4F38B46F03EB0953F018"/>
            </w:placeholder>
            <w:showingPlcHdr/>
            <w:text w:multiLine="1"/>
          </w:sdtPr>
          <w:sdtContent>
            <w:tc>
              <w:tcPr>
                <w:tcW w:w="0" w:type="auto"/>
                <w:shd w:val="clear" w:color="auto" w:fill="auto"/>
                <w:vAlign w:val="center"/>
              </w:tcPr>
              <w:p w14:paraId="5285A2EF"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18"/>
            </w:rPr>
            <w:id w:val="-489402488"/>
            <w:lock w:val="sdtLocked"/>
            <w:placeholder>
              <w:docPart w:val="B1EB7CA812A7442EA72E448967FEDB0E"/>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0" w:type="auto"/>
              </w:tcPr>
              <w:p w14:paraId="42A1F6F4" w14:textId="3DFFFB9E" w:rsidR="005E0E4D" w:rsidRDefault="005E0E4D" w:rsidP="005E0E4D">
                <w:pPr>
                  <w:spacing w:before="60" w:after="60"/>
                  <w:jc w:val="center"/>
                  <w:rPr>
                    <w:rFonts w:ascii="Arial" w:hAnsi="Arial" w:cs="Arial"/>
                    <w:sz w:val="20"/>
                    <w:szCs w:val="20"/>
                  </w:rPr>
                </w:pPr>
                <w:r w:rsidRPr="00575D8E">
                  <w:rPr>
                    <w:rStyle w:val="PlaceholderText"/>
                    <w:rFonts w:ascii="Arial" w:hAnsi="Arial" w:cs="Arial"/>
                    <w:sz w:val="20"/>
                  </w:rPr>
                  <w:t>Choose an item.</w:t>
                </w:r>
              </w:p>
            </w:tc>
          </w:sdtContent>
        </w:sdt>
      </w:tr>
      <w:tr w:rsidR="005E0E4D" w:rsidRPr="003E1585" w14:paraId="2A86F577" w14:textId="3231AB8F" w:rsidTr="00B12756">
        <w:sdt>
          <w:sdtPr>
            <w:rPr>
              <w:rFonts w:ascii="Arial" w:hAnsi="Arial" w:cs="Arial"/>
              <w:sz w:val="20"/>
              <w:szCs w:val="20"/>
            </w:rPr>
            <w:id w:val="616870451"/>
            <w:lock w:val="sdtLocked"/>
            <w:placeholder>
              <w:docPart w:val="E7FCC248055D46DB85AC3C8C532E86CF"/>
            </w:placeholder>
            <w:showingPlcHdr/>
            <w:text w:multiLine="1"/>
          </w:sdtPr>
          <w:sdtContent>
            <w:tc>
              <w:tcPr>
                <w:tcW w:w="0" w:type="auto"/>
                <w:shd w:val="clear" w:color="auto" w:fill="auto"/>
                <w:vAlign w:val="center"/>
              </w:tcPr>
              <w:p w14:paraId="076AF5DD"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1224682906"/>
            <w:lock w:val="sdtLocked"/>
            <w:placeholder>
              <w:docPart w:val="E297785ABCB641109E59DAFA8178D897"/>
            </w:placeholder>
            <w:showingPlcHdr/>
            <w:text w:multiLine="1"/>
          </w:sdtPr>
          <w:sdtContent>
            <w:tc>
              <w:tcPr>
                <w:tcW w:w="0" w:type="auto"/>
                <w:shd w:val="clear" w:color="auto" w:fill="auto"/>
                <w:vAlign w:val="center"/>
              </w:tcPr>
              <w:p w14:paraId="2D66D443"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104119529"/>
            <w:lock w:val="sdtLocked"/>
            <w:placeholder>
              <w:docPart w:val="F17BD1CB6A284BBDBC31EA3FA709381B"/>
            </w:placeholder>
            <w:showingPlcHdr/>
            <w:text w:multiLine="1"/>
          </w:sdtPr>
          <w:sdtContent>
            <w:tc>
              <w:tcPr>
                <w:tcW w:w="0" w:type="auto"/>
                <w:shd w:val="clear" w:color="auto" w:fill="auto"/>
                <w:vAlign w:val="center"/>
              </w:tcPr>
              <w:p w14:paraId="5CE9D1EC"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388313386"/>
            <w:lock w:val="sdtLocked"/>
            <w:placeholder>
              <w:docPart w:val="6E41B70718064CA28D943596ECCC16B9"/>
            </w:placeholder>
            <w:showingPlcHdr/>
            <w:text w:multiLine="1"/>
          </w:sdtPr>
          <w:sdtContent>
            <w:tc>
              <w:tcPr>
                <w:tcW w:w="0" w:type="auto"/>
                <w:shd w:val="clear" w:color="auto" w:fill="auto"/>
                <w:vAlign w:val="center"/>
              </w:tcPr>
              <w:p w14:paraId="112744CC"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18"/>
            </w:rPr>
            <w:id w:val="-587232770"/>
            <w:lock w:val="sdtLocked"/>
            <w:placeholder>
              <w:docPart w:val="A03F96E3F736456F8ED3A73023C6060B"/>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0" w:type="auto"/>
              </w:tcPr>
              <w:p w14:paraId="414614F5" w14:textId="1DBC7E67" w:rsidR="005E0E4D" w:rsidRDefault="005E0E4D" w:rsidP="005E0E4D">
                <w:pPr>
                  <w:spacing w:before="60" w:after="60"/>
                  <w:jc w:val="center"/>
                  <w:rPr>
                    <w:rFonts w:ascii="Arial" w:hAnsi="Arial" w:cs="Arial"/>
                    <w:sz w:val="20"/>
                    <w:szCs w:val="20"/>
                  </w:rPr>
                </w:pPr>
                <w:r w:rsidRPr="00575D8E">
                  <w:rPr>
                    <w:rStyle w:val="PlaceholderText"/>
                    <w:rFonts w:ascii="Arial" w:hAnsi="Arial" w:cs="Arial"/>
                    <w:sz w:val="20"/>
                  </w:rPr>
                  <w:t>Choose an item.</w:t>
                </w:r>
              </w:p>
            </w:tc>
          </w:sdtContent>
        </w:sdt>
      </w:tr>
      <w:tr w:rsidR="005E0E4D" w:rsidRPr="003E1585" w14:paraId="0796CD05" w14:textId="36DCFFC1" w:rsidTr="00B12756">
        <w:sdt>
          <w:sdtPr>
            <w:rPr>
              <w:rFonts w:ascii="Arial" w:hAnsi="Arial" w:cs="Arial"/>
              <w:sz w:val="20"/>
              <w:szCs w:val="20"/>
            </w:rPr>
            <w:id w:val="1869636445"/>
            <w:lock w:val="sdtLocked"/>
            <w:placeholder>
              <w:docPart w:val="470A236FCBCF4AB0A37FD3FA9E64F1F0"/>
            </w:placeholder>
            <w:showingPlcHdr/>
            <w:text w:multiLine="1"/>
          </w:sdtPr>
          <w:sdtContent>
            <w:tc>
              <w:tcPr>
                <w:tcW w:w="0" w:type="auto"/>
                <w:shd w:val="clear" w:color="auto" w:fill="auto"/>
                <w:vAlign w:val="center"/>
              </w:tcPr>
              <w:p w14:paraId="1683A848"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1507048523"/>
            <w:lock w:val="sdtLocked"/>
            <w:placeholder>
              <w:docPart w:val="646061CC731A4030B105FB9655E775AF"/>
            </w:placeholder>
            <w:showingPlcHdr/>
            <w:text w:multiLine="1"/>
          </w:sdtPr>
          <w:sdtContent>
            <w:tc>
              <w:tcPr>
                <w:tcW w:w="0" w:type="auto"/>
                <w:shd w:val="clear" w:color="auto" w:fill="auto"/>
                <w:vAlign w:val="center"/>
              </w:tcPr>
              <w:p w14:paraId="53DB81A9"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748878496"/>
            <w:lock w:val="sdtLocked"/>
            <w:placeholder>
              <w:docPart w:val="2F3BE00195754C1A95B66B203F607CC2"/>
            </w:placeholder>
            <w:showingPlcHdr/>
            <w:text w:multiLine="1"/>
          </w:sdtPr>
          <w:sdtContent>
            <w:tc>
              <w:tcPr>
                <w:tcW w:w="0" w:type="auto"/>
                <w:shd w:val="clear" w:color="auto" w:fill="auto"/>
                <w:vAlign w:val="center"/>
              </w:tcPr>
              <w:p w14:paraId="270A1061"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1987764074"/>
            <w:lock w:val="sdtLocked"/>
            <w:placeholder>
              <w:docPart w:val="B8560697B02F49018A383D6873E8B150"/>
            </w:placeholder>
            <w:showingPlcHdr/>
            <w:text w:multiLine="1"/>
          </w:sdtPr>
          <w:sdtContent>
            <w:tc>
              <w:tcPr>
                <w:tcW w:w="0" w:type="auto"/>
                <w:shd w:val="clear" w:color="auto" w:fill="auto"/>
                <w:vAlign w:val="center"/>
              </w:tcPr>
              <w:p w14:paraId="482326DD"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18"/>
            </w:rPr>
            <w:id w:val="-1961957238"/>
            <w:lock w:val="sdtLocked"/>
            <w:placeholder>
              <w:docPart w:val="2371BD56ED1A41F78649036F5089B303"/>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0" w:type="auto"/>
              </w:tcPr>
              <w:p w14:paraId="3FA03C6B" w14:textId="302428ED" w:rsidR="005E0E4D" w:rsidRDefault="005E0E4D" w:rsidP="005E0E4D">
                <w:pPr>
                  <w:spacing w:before="60" w:after="60"/>
                  <w:jc w:val="center"/>
                  <w:rPr>
                    <w:rFonts w:ascii="Arial" w:hAnsi="Arial" w:cs="Arial"/>
                    <w:sz w:val="20"/>
                    <w:szCs w:val="20"/>
                  </w:rPr>
                </w:pPr>
                <w:r w:rsidRPr="00575D8E">
                  <w:rPr>
                    <w:rStyle w:val="PlaceholderText"/>
                    <w:rFonts w:ascii="Arial" w:hAnsi="Arial" w:cs="Arial"/>
                    <w:sz w:val="20"/>
                  </w:rPr>
                  <w:t>Choose an item.</w:t>
                </w:r>
              </w:p>
            </w:tc>
          </w:sdtContent>
        </w:sdt>
      </w:tr>
      <w:tr w:rsidR="005E0E4D" w:rsidRPr="003E1585" w14:paraId="6BF0EC05" w14:textId="26FEE5DC" w:rsidTr="00B12756">
        <w:sdt>
          <w:sdtPr>
            <w:rPr>
              <w:rFonts w:ascii="Arial" w:hAnsi="Arial" w:cs="Arial"/>
              <w:sz w:val="20"/>
              <w:szCs w:val="20"/>
            </w:rPr>
            <w:id w:val="1261184422"/>
            <w:lock w:val="sdtLocked"/>
            <w:placeholder>
              <w:docPart w:val="CE6BEDD5892C4BB88BFD0EE68511AB80"/>
            </w:placeholder>
            <w:showingPlcHdr/>
            <w:text w:multiLine="1"/>
          </w:sdtPr>
          <w:sdtContent>
            <w:tc>
              <w:tcPr>
                <w:tcW w:w="0" w:type="auto"/>
                <w:shd w:val="clear" w:color="auto" w:fill="auto"/>
                <w:vAlign w:val="center"/>
              </w:tcPr>
              <w:p w14:paraId="3F43FF66"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919710441"/>
            <w:lock w:val="sdtLocked"/>
            <w:placeholder>
              <w:docPart w:val="AFDD4E1366F5421B8A1D603D425B340C"/>
            </w:placeholder>
            <w:showingPlcHdr/>
            <w:text w:multiLine="1"/>
          </w:sdtPr>
          <w:sdtContent>
            <w:tc>
              <w:tcPr>
                <w:tcW w:w="0" w:type="auto"/>
                <w:shd w:val="clear" w:color="auto" w:fill="auto"/>
                <w:vAlign w:val="center"/>
              </w:tcPr>
              <w:p w14:paraId="2EA9C9F1"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1492750106"/>
            <w:lock w:val="sdtLocked"/>
            <w:placeholder>
              <w:docPart w:val="C4621E571F054C6586278AEBBF268770"/>
            </w:placeholder>
            <w:showingPlcHdr/>
            <w:text w:multiLine="1"/>
          </w:sdtPr>
          <w:sdtContent>
            <w:tc>
              <w:tcPr>
                <w:tcW w:w="0" w:type="auto"/>
                <w:shd w:val="clear" w:color="auto" w:fill="auto"/>
                <w:vAlign w:val="center"/>
              </w:tcPr>
              <w:p w14:paraId="42B4ECE1"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1887286337"/>
            <w:lock w:val="sdtLocked"/>
            <w:placeholder>
              <w:docPart w:val="5EB9B92B20A34007B805FA7BD55BA8A3"/>
            </w:placeholder>
            <w:showingPlcHdr/>
            <w:text w:multiLine="1"/>
          </w:sdtPr>
          <w:sdtContent>
            <w:tc>
              <w:tcPr>
                <w:tcW w:w="0" w:type="auto"/>
                <w:shd w:val="clear" w:color="auto" w:fill="auto"/>
                <w:vAlign w:val="center"/>
              </w:tcPr>
              <w:p w14:paraId="31F054C6"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18"/>
            </w:rPr>
            <w:id w:val="-640727588"/>
            <w:lock w:val="sdtLocked"/>
            <w:placeholder>
              <w:docPart w:val="B2DBAAD2D81E4FE2ABA4ABCBA1D97907"/>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0" w:type="auto"/>
              </w:tcPr>
              <w:p w14:paraId="428416D8" w14:textId="3165FF61" w:rsidR="005E0E4D" w:rsidRDefault="005E0E4D" w:rsidP="005E0E4D">
                <w:pPr>
                  <w:spacing w:before="60" w:after="60"/>
                  <w:jc w:val="center"/>
                  <w:rPr>
                    <w:rFonts w:ascii="Arial" w:hAnsi="Arial" w:cs="Arial"/>
                    <w:sz w:val="20"/>
                    <w:szCs w:val="20"/>
                  </w:rPr>
                </w:pPr>
                <w:r w:rsidRPr="00575D8E">
                  <w:rPr>
                    <w:rStyle w:val="PlaceholderText"/>
                    <w:rFonts w:ascii="Arial" w:hAnsi="Arial" w:cs="Arial"/>
                    <w:sz w:val="20"/>
                  </w:rPr>
                  <w:t>Choose an item.</w:t>
                </w:r>
              </w:p>
            </w:tc>
          </w:sdtContent>
        </w:sdt>
      </w:tr>
      <w:tr w:rsidR="005E0E4D" w:rsidRPr="003E1585" w14:paraId="344B3ACE" w14:textId="6F472D2D" w:rsidTr="00B12756">
        <w:sdt>
          <w:sdtPr>
            <w:rPr>
              <w:rFonts w:ascii="Arial" w:hAnsi="Arial" w:cs="Arial"/>
              <w:sz w:val="20"/>
              <w:szCs w:val="20"/>
            </w:rPr>
            <w:id w:val="1342050013"/>
            <w:lock w:val="sdtLocked"/>
            <w:placeholder>
              <w:docPart w:val="AEE1FBB2BDF04903BFAA1DDB990737F7"/>
            </w:placeholder>
            <w:showingPlcHdr/>
            <w:text w:multiLine="1"/>
          </w:sdtPr>
          <w:sdtContent>
            <w:tc>
              <w:tcPr>
                <w:tcW w:w="0" w:type="auto"/>
                <w:shd w:val="clear" w:color="auto" w:fill="auto"/>
                <w:vAlign w:val="center"/>
              </w:tcPr>
              <w:p w14:paraId="149B6F95"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1231695298"/>
            <w:lock w:val="sdtLocked"/>
            <w:placeholder>
              <w:docPart w:val="3AC390FC98E1498697E3E38BFC833118"/>
            </w:placeholder>
            <w:showingPlcHdr/>
            <w:text w:multiLine="1"/>
          </w:sdtPr>
          <w:sdtContent>
            <w:tc>
              <w:tcPr>
                <w:tcW w:w="0" w:type="auto"/>
                <w:shd w:val="clear" w:color="auto" w:fill="auto"/>
                <w:vAlign w:val="center"/>
              </w:tcPr>
              <w:p w14:paraId="2A147308"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893325617"/>
            <w:lock w:val="sdtLocked"/>
            <w:placeholder>
              <w:docPart w:val="C1AD6B5B12F144758A9F195DF462EFB5"/>
            </w:placeholder>
            <w:showingPlcHdr/>
            <w:text w:multiLine="1"/>
          </w:sdtPr>
          <w:sdtContent>
            <w:tc>
              <w:tcPr>
                <w:tcW w:w="0" w:type="auto"/>
                <w:shd w:val="clear" w:color="auto" w:fill="auto"/>
                <w:vAlign w:val="center"/>
              </w:tcPr>
              <w:p w14:paraId="6D8DD3D1"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2038387969"/>
            <w:lock w:val="sdtLocked"/>
            <w:placeholder>
              <w:docPart w:val="2C3B9918CAC8459B83AF7DC3F2CB4B34"/>
            </w:placeholder>
            <w:showingPlcHdr/>
            <w:text w:multiLine="1"/>
          </w:sdtPr>
          <w:sdtContent>
            <w:tc>
              <w:tcPr>
                <w:tcW w:w="0" w:type="auto"/>
                <w:shd w:val="clear" w:color="auto" w:fill="auto"/>
                <w:vAlign w:val="center"/>
              </w:tcPr>
              <w:p w14:paraId="7503F7ED"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18"/>
            </w:rPr>
            <w:id w:val="-1729836372"/>
            <w:lock w:val="sdtLocked"/>
            <w:placeholder>
              <w:docPart w:val="D5A4F95F03C141798A4DFAFC0174DDDC"/>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0" w:type="auto"/>
              </w:tcPr>
              <w:p w14:paraId="55F4F26D" w14:textId="4ABA176A" w:rsidR="005E0E4D" w:rsidRDefault="005E0E4D" w:rsidP="005E0E4D">
                <w:pPr>
                  <w:spacing w:before="60" w:after="60"/>
                  <w:jc w:val="center"/>
                  <w:rPr>
                    <w:rFonts w:ascii="Arial" w:hAnsi="Arial" w:cs="Arial"/>
                    <w:sz w:val="20"/>
                    <w:szCs w:val="20"/>
                  </w:rPr>
                </w:pPr>
                <w:r w:rsidRPr="00575D8E">
                  <w:rPr>
                    <w:rStyle w:val="PlaceholderText"/>
                    <w:rFonts w:ascii="Arial" w:hAnsi="Arial" w:cs="Arial"/>
                    <w:sz w:val="20"/>
                  </w:rPr>
                  <w:t>Choose an item.</w:t>
                </w:r>
              </w:p>
            </w:tc>
          </w:sdtContent>
        </w:sdt>
      </w:tr>
      <w:tr w:rsidR="005E0E4D" w:rsidRPr="003E1585" w14:paraId="2B814446" w14:textId="58EEA3F9" w:rsidTr="00B12756">
        <w:sdt>
          <w:sdtPr>
            <w:rPr>
              <w:rFonts w:ascii="Arial" w:hAnsi="Arial" w:cs="Arial"/>
              <w:sz w:val="20"/>
              <w:szCs w:val="20"/>
            </w:rPr>
            <w:id w:val="-1900357782"/>
            <w:lock w:val="sdtLocked"/>
            <w:placeholder>
              <w:docPart w:val="597AED3442A8495783219B4EBF82C76D"/>
            </w:placeholder>
            <w:showingPlcHdr/>
            <w:text w:multiLine="1"/>
          </w:sdtPr>
          <w:sdtContent>
            <w:tc>
              <w:tcPr>
                <w:tcW w:w="0" w:type="auto"/>
                <w:shd w:val="clear" w:color="auto" w:fill="auto"/>
                <w:vAlign w:val="center"/>
              </w:tcPr>
              <w:p w14:paraId="451BC67B"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158433283"/>
            <w:lock w:val="sdtLocked"/>
            <w:placeholder>
              <w:docPart w:val="A5CF6AD32C634870AD84419DAF627F89"/>
            </w:placeholder>
            <w:showingPlcHdr/>
            <w:text w:multiLine="1"/>
          </w:sdtPr>
          <w:sdtContent>
            <w:tc>
              <w:tcPr>
                <w:tcW w:w="0" w:type="auto"/>
                <w:shd w:val="clear" w:color="auto" w:fill="auto"/>
                <w:vAlign w:val="center"/>
              </w:tcPr>
              <w:p w14:paraId="559A27C3"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878470926"/>
            <w:lock w:val="sdtLocked"/>
            <w:placeholder>
              <w:docPart w:val="8649BF6888B04F07BD938141C7347745"/>
            </w:placeholder>
            <w:showingPlcHdr/>
            <w:text w:multiLine="1"/>
          </w:sdtPr>
          <w:sdtContent>
            <w:tc>
              <w:tcPr>
                <w:tcW w:w="0" w:type="auto"/>
                <w:shd w:val="clear" w:color="auto" w:fill="auto"/>
                <w:vAlign w:val="center"/>
              </w:tcPr>
              <w:p w14:paraId="15F43DD5"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20"/>
              <w:szCs w:val="20"/>
            </w:rPr>
            <w:id w:val="1706296184"/>
            <w:lock w:val="sdtLocked"/>
            <w:placeholder>
              <w:docPart w:val="4D79019C0A7E48F19FBBE57C3CA9B502"/>
            </w:placeholder>
            <w:showingPlcHdr/>
            <w:text w:multiLine="1"/>
          </w:sdtPr>
          <w:sdtContent>
            <w:tc>
              <w:tcPr>
                <w:tcW w:w="0" w:type="auto"/>
                <w:shd w:val="clear" w:color="auto" w:fill="auto"/>
                <w:vAlign w:val="center"/>
              </w:tcPr>
              <w:p w14:paraId="55F4CDA0" w14:textId="77777777" w:rsidR="005E0E4D" w:rsidRPr="003E1585" w:rsidRDefault="005E0E4D" w:rsidP="005E0E4D">
                <w:pPr>
                  <w:spacing w:before="60" w:after="60"/>
                  <w:jc w:val="center"/>
                  <w:rPr>
                    <w:rFonts w:ascii="Arial" w:hAnsi="Arial" w:cs="Arial"/>
                    <w:sz w:val="20"/>
                    <w:szCs w:val="20"/>
                  </w:rPr>
                </w:pPr>
                <w:r w:rsidRPr="003E1585">
                  <w:rPr>
                    <w:rStyle w:val="PlaceholderText"/>
                    <w:rFonts w:ascii="Arial" w:hAnsi="Arial" w:cs="Arial"/>
                    <w:sz w:val="20"/>
                    <w:szCs w:val="20"/>
                  </w:rPr>
                  <w:t>Click here to enter text.</w:t>
                </w:r>
              </w:p>
            </w:tc>
          </w:sdtContent>
        </w:sdt>
        <w:sdt>
          <w:sdtPr>
            <w:rPr>
              <w:rFonts w:ascii="Arial" w:hAnsi="Arial" w:cs="Arial"/>
              <w:sz w:val="18"/>
            </w:rPr>
            <w:id w:val="-984007733"/>
            <w:lock w:val="sdtLocked"/>
            <w:placeholder>
              <w:docPart w:val="E57E0069F5914F199D081CC3000F7390"/>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0" w:type="auto"/>
              </w:tcPr>
              <w:p w14:paraId="2AD05952" w14:textId="1CC9FA98" w:rsidR="005E0E4D" w:rsidRDefault="005E0E4D" w:rsidP="005E0E4D">
                <w:pPr>
                  <w:spacing w:before="60" w:after="60"/>
                  <w:jc w:val="center"/>
                  <w:rPr>
                    <w:rFonts w:ascii="Arial" w:hAnsi="Arial" w:cs="Arial"/>
                    <w:sz w:val="20"/>
                    <w:szCs w:val="20"/>
                  </w:rPr>
                </w:pPr>
                <w:r w:rsidRPr="00575D8E">
                  <w:rPr>
                    <w:rStyle w:val="PlaceholderText"/>
                    <w:rFonts w:ascii="Arial" w:hAnsi="Arial" w:cs="Arial"/>
                    <w:sz w:val="20"/>
                  </w:rPr>
                  <w:t>Choose an item.</w:t>
                </w:r>
              </w:p>
            </w:tc>
          </w:sdtContent>
        </w:sdt>
      </w:tr>
    </w:tbl>
    <w:p w14:paraId="4504367A" w14:textId="77777777" w:rsidR="00ED50A7" w:rsidRPr="003360F2" w:rsidRDefault="00ED50A7" w:rsidP="00ED50A7">
      <w:pPr>
        <w:rPr>
          <w:rFonts w:ascii="Arial" w:hAnsi="Arial" w:cs="Arial"/>
          <w:b/>
          <w:sz w:val="20"/>
        </w:rPr>
      </w:pPr>
      <w:r w:rsidRPr="003360F2">
        <w:rPr>
          <w:rFonts w:ascii="Arial" w:hAnsi="Arial" w:cs="Arial"/>
          <w:b/>
          <w:sz w:val="20"/>
        </w:rPr>
        <w:t>Key: (N) = new request, (I) = increase requested, (R) = reduction requested, (U) = unchanged</w:t>
      </w:r>
    </w:p>
    <w:p w14:paraId="6ECDF65A" w14:textId="77777777" w:rsidR="00ED50A7" w:rsidRDefault="00ED50A7"/>
    <w:tbl>
      <w:tblPr>
        <w:tblStyle w:val="TableGrid"/>
        <w:tblW w:w="9067" w:type="dxa"/>
        <w:tblLook w:val="04A0" w:firstRow="1" w:lastRow="0" w:firstColumn="1" w:lastColumn="0" w:noHBand="0" w:noVBand="1"/>
      </w:tblPr>
      <w:tblGrid>
        <w:gridCol w:w="9067"/>
      </w:tblGrid>
      <w:tr w:rsidR="00A72BF5" w:rsidRPr="003360F2" w14:paraId="720AB26E" w14:textId="77777777" w:rsidTr="00A50EF4">
        <w:tc>
          <w:tcPr>
            <w:tcW w:w="9067" w:type="dxa"/>
            <w:shd w:val="clear" w:color="auto" w:fill="D9E2F3" w:themeFill="accent5" w:themeFillTint="33"/>
          </w:tcPr>
          <w:p w14:paraId="30C0DDD3" w14:textId="51D033A9" w:rsidR="00A72BF5" w:rsidRPr="003360F2" w:rsidRDefault="00A72BF5" w:rsidP="0012790A">
            <w:pPr>
              <w:spacing w:before="60" w:after="60"/>
              <w:jc w:val="both"/>
              <w:rPr>
                <w:rFonts w:ascii="Arial" w:hAnsi="Arial" w:cs="Arial"/>
                <w:sz w:val="20"/>
              </w:rPr>
            </w:pPr>
            <w:r w:rsidRPr="003360F2">
              <w:rPr>
                <w:rFonts w:ascii="Arial" w:hAnsi="Arial" w:cs="Arial"/>
                <w:b/>
                <w:sz w:val="20"/>
              </w:rPr>
              <w:t>3</w:t>
            </w:r>
            <w:r w:rsidR="00B05952" w:rsidRPr="003360F2">
              <w:rPr>
                <w:rFonts w:ascii="Arial" w:hAnsi="Arial" w:cs="Arial"/>
                <w:b/>
                <w:sz w:val="20"/>
              </w:rPr>
              <w:t>b</w:t>
            </w:r>
            <w:r w:rsidRPr="003360F2">
              <w:rPr>
                <w:rFonts w:ascii="Arial" w:hAnsi="Arial" w:cs="Arial"/>
                <w:b/>
                <w:sz w:val="20"/>
              </w:rPr>
              <w:t>. Please describe how the limits being applied for were determined.</w:t>
            </w:r>
            <w:r w:rsidRPr="003360F2">
              <w:rPr>
                <w:rFonts w:ascii="Arial" w:hAnsi="Arial" w:cs="Arial"/>
                <w:sz w:val="20"/>
              </w:rPr>
              <w:t xml:space="preserve"> </w:t>
            </w:r>
            <w:r w:rsidRPr="00523542">
              <w:rPr>
                <w:rFonts w:ascii="Arial" w:hAnsi="Arial" w:cs="Arial"/>
                <w:i/>
                <w:sz w:val="18"/>
              </w:rPr>
              <w:t xml:space="preserve">(see guidance note on </w:t>
            </w:r>
            <w:r w:rsidR="003078D1" w:rsidRPr="00523542">
              <w:rPr>
                <w:rFonts w:ascii="Arial" w:hAnsi="Arial" w:cs="Arial"/>
                <w:i/>
                <w:sz w:val="18"/>
              </w:rPr>
              <w:t>p1</w:t>
            </w:r>
            <w:r w:rsidR="0012790A">
              <w:rPr>
                <w:rFonts w:ascii="Arial" w:hAnsi="Arial" w:cs="Arial"/>
                <w:i/>
                <w:sz w:val="18"/>
              </w:rPr>
              <w:t>3</w:t>
            </w:r>
            <w:r w:rsidR="003078D1" w:rsidRPr="00523542">
              <w:rPr>
                <w:rFonts w:ascii="Arial" w:hAnsi="Arial" w:cs="Arial"/>
                <w:i/>
                <w:sz w:val="18"/>
              </w:rPr>
              <w:t>)</w:t>
            </w:r>
          </w:p>
        </w:tc>
      </w:tr>
      <w:tr w:rsidR="00A72BF5" w:rsidRPr="003360F2" w14:paraId="0ED95ADC" w14:textId="77777777" w:rsidTr="00313DA0">
        <w:tc>
          <w:tcPr>
            <w:tcW w:w="9067" w:type="dxa"/>
          </w:tcPr>
          <w:sdt>
            <w:sdtPr>
              <w:rPr>
                <w:rFonts w:ascii="Arial" w:hAnsi="Arial" w:cs="Arial"/>
                <w:b/>
                <w:sz w:val="20"/>
                <w:szCs w:val="20"/>
              </w:rPr>
              <w:id w:val="828481396"/>
              <w:lock w:val="sdtLocked"/>
              <w:placeholder>
                <w:docPart w:val="F51134BA2D84480C8EE0126FC893695E"/>
              </w:placeholder>
              <w:showingPlcHdr/>
              <w:text w:multiLine="1"/>
            </w:sdtPr>
            <w:sdtContent>
              <w:p w14:paraId="1F6C0A71" w14:textId="1C9EC01D" w:rsidR="003360F2" w:rsidRPr="001D0DBA" w:rsidRDefault="001D0DBA" w:rsidP="00E461DA">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6EE0E9D0" w14:textId="77777777" w:rsidR="00A72BF5" w:rsidRDefault="00A72BF5"/>
    <w:tbl>
      <w:tblPr>
        <w:tblStyle w:val="TableGrid"/>
        <w:tblW w:w="9067" w:type="dxa"/>
        <w:tblLook w:val="04A0" w:firstRow="1" w:lastRow="0" w:firstColumn="1" w:lastColumn="0" w:noHBand="0" w:noVBand="1"/>
      </w:tblPr>
      <w:tblGrid>
        <w:gridCol w:w="9067"/>
      </w:tblGrid>
      <w:tr w:rsidR="000942E2" w:rsidRPr="003360F2" w14:paraId="5339F7D6" w14:textId="77777777" w:rsidTr="00A50EF4">
        <w:tc>
          <w:tcPr>
            <w:tcW w:w="9067" w:type="dxa"/>
            <w:shd w:val="clear" w:color="auto" w:fill="D9E2F3" w:themeFill="accent5" w:themeFillTint="33"/>
          </w:tcPr>
          <w:p w14:paraId="18C8322F" w14:textId="6A4D7DBB" w:rsidR="000942E2" w:rsidRPr="003360F2" w:rsidRDefault="00B05952" w:rsidP="0012790A">
            <w:pPr>
              <w:spacing w:before="60" w:after="60"/>
              <w:jc w:val="both"/>
              <w:rPr>
                <w:rFonts w:ascii="Arial" w:hAnsi="Arial" w:cs="Arial"/>
                <w:sz w:val="20"/>
              </w:rPr>
            </w:pPr>
            <w:r w:rsidRPr="003360F2">
              <w:rPr>
                <w:rFonts w:ascii="Arial" w:hAnsi="Arial" w:cs="Arial"/>
                <w:b/>
                <w:sz w:val="20"/>
              </w:rPr>
              <w:t>3c</w:t>
            </w:r>
            <w:r w:rsidR="000942E2" w:rsidRPr="003360F2">
              <w:rPr>
                <w:rFonts w:ascii="Arial" w:hAnsi="Arial" w:cs="Arial"/>
                <w:b/>
                <w:sz w:val="20"/>
              </w:rPr>
              <w:t xml:space="preserve">. Please provide details of </w:t>
            </w:r>
            <w:r w:rsidR="00B2059C">
              <w:rPr>
                <w:rFonts w:ascii="Arial" w:hAnsi="Arial" w:cs="Arial"/>
                <w:b/>
                <w:sz w:val="20"/>
              </w:rPr>
              <w:t>how the radioactive material will be stored</w:t>
            </w:r>
            <w:r w:rsidR="003F3A71">
              <w:rPr>
                <w:rFonts w:ascii="Arial" w:hAnsi="Arial" w:cs="Arial"/>
                <w:b/>
                <w:sz w:val="20"/>
              </w:rPr>
              <w:t xml:space="preserve"> when not in </w:t>
            </w:r>
            <w:r w:rsidR="00110F1B">
              <w:rPr>
                <w:rFonts w:ascii="Arial" w:hAnsi="Arial" w:cs="Arial"/>
                <w:b/>
                <w:sz w:val="20"/>
              </w:rPr>
              <w:t>use.</w:t>
            </w:r>
            <w:r w:rsidR="000942E2" w:rsidRPr="003360F2">
              <w:rPr>
                <w:rFonts w:ascii="Arial" w:hAnsi="Arial" w:cs="Arial"/>
                <w:sz w:val="20"/>
              </w:rPr>
              <w:t xml:space="preserve"> </w:t>
            </w:r>
            <w:r w:rsidR="003078D1" w:rsidRPr="00523542">
              <w:rPr>
                <w:rFonts w:ascii="Arial" w:hAnsi="Arial" w:cs="Arial"/>
                <w:i/>
                <w:sz w:val="18"/>
              </w:rPr>
              <w:t>(see guidance note on p1</w:t>
            </w:r>
            <w:r w:rsidR="0012790A">
              <w:rPr>
                <w:rFonts w:ascii="Arial" w:hAnsi="Arial" w:cs="Arial"/>
                <w:i/>
                <w:sz w:val="18"/>
              </w:rPr>
              <w:t>4</w:t>
            </w:r>
            <w:r w:rsidR="003078D1" w:rsidRPr="00523542">
              <w:rPr>
                <w:rFonts w:ascii="Arial" w:hAnsi="Arial" w:cs="Arial"/>
                <w:i/>
                <w:sz w:val="18"/>
              </w:rPr>
              <w:t>)</w:t>
            </w:r>
          </w:p>
        </w:tc>
      </w:tr>
      <w:tr w:rsidR="000942E2" w:rsidRPr="003360F2" w14:paraId="114B9E48" w14:textId="77777777" w:rsidTr="00313DA0">
        <w:tc>
          <w:tcPr>
            <w:tcW w:w="9067" w:type="dxa"/>
          </w:tcPr>
          <w:sdt>
            <w:sdtPr>
              <w:rPr>
                <w:rFonts w:ascii="Arial" w:hAnsi="Arial" w:cs="Arial"/>
                <w:b/>
                <w:sz w:val="20"/>
                <w:szCs w:val="20"/>
              </w:rPr>
              <w:id w:val="1275053227"/>
              <w:lock w:val="sdtLocked"/>
              <w:placeholder>
                <w:docPart w:val="C95F58504D7947C19701A5F61B9A2DCC"/>
              </w:placeholder>
              <w:showingPlcHdr/>
              <w:text w:multiLine="1"/>
            </w:sdtPr>
            <w:sdtContent>
              <w:p w14:paraId="71E5A082" w14:textId="25198854" w:rsidR="003360F2" w:rsidRPr="001D0DBA" w:rsidRDefault="001D0DBA" w:rsidP="00E461DA">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7709FB47" w14:textId="7F06728B" w:rsidR="003360F2" w:rsidRDefault="003360F2"/>
    <w:tbl>
      <w:tblPr>
        <w:tblStyle w:val="TableGrid"/>
        <w:tblW w:w="0" w:type="auto"/>
        <w:tblLook w:val="04A0" w:firstRow="1" w:lastRow="0" w:firstColumn="1" w:lastColumn="0" w:noHBand="0" w:noVBand="1"/>
      </w:tblPr>
      <w:tblGrid>
        <w:gridCol w:w="9016"/>
      </w:tblGrid>
      <w:tr w:rsidR="003F3A71" w:rsidRPr="00B12756" w14:paraId="0CF5F66D" w14:textId="77777777" w:rsidTr="00A50EF4">
        <w:tc>
          <w:tcPr>
            <w:tcW w:w="9016" w:type="dxa"/>
            <w:shd w:val="clear" w:color="auto" w:fill="D9E2F3" w:themeFill="accent5" w:themeFillTint="33"/>
          </w:tcPr>
          <w:p w14:paraId="085055BD" w14:textId="5DA9E2CA" w:rsidR="003F3A71" w:rsidRPr="00B12756" w:rsidRDefault="003F3A71" w:rsidP="0012790A">
            <w:pPr>
              <w:spacing w:before="60" w:after="60"/>
              <w:jc w:val="both"/>
              <w:rPr>
                <w:rFonts w:ascii="Arial" w:hAnsi="Arial" w:cs="Arial"/>
                <w:b/>
                <w:sz w:val="20"/>
              </w:rPr>
            </w:pPr>
            <w:r w:rsidRPr="00B12756">
              <w:rPr>
                <w:rFonts w:ascii="Arial" w:hAnsi="Arial" w:cs="Arial"/>
                <w:b/>
                <w:sz w:val="20"/>
              </w:rPr>
              <w:t>3d. Please state how you intend to dispose of any radioactive waste generated.</w:t>
            </w:r>
            <w:r w:rsidR="003078D1">
              <w:rPr>
                <w:rFonts w:ascii="Arial" w:hAnsi="Arial" w:cs="Arial"/>
                <w:b/>
                <w:sz w:val="20"/>
              </w:rPr>
              <w:t xml:space="preserve"> </w:t>
            </w:r>
            <w:r w:rsidR="003078D1" w:rsidRPr="00523542">
              <w:rPr>
                <w:rFonts w:ascii="Arial" w:hAnsi="Arial" w:cs="Arial"/>
                <w:i/>
                <w:sz w:val="18"/>
              </w:rPr>
              <w:t>(see guidance note on p1</w:t>
            </w:r>
            <w:r w:rsidR="0012790A">
              <w:rPr>
                <w:rFonts w:ascii="Arial" w:hAnsi="Arial" w:cs="Arial"/>
                <w:i/>
                <w:sz w:val="18"/>
              </w:rPr>
              <w:t>4</w:t>
            </w:r>
            <w:r w:rsidR="003078D1" w:rsidRPr="00523542">
              <w:rPr>
                <w:rFonts w:ascii="Arial" w:hAnsi="Arial" w:cs="Arial"/>
                <w:i/>
                <w:sz w:val="18"/>
              </w:rPr>
              <w:t>)</w:t>
            </w:r>
          </w:p>
        </w:tc>
      </w:tr>
      <w:tr w:rsidR="003F3A71" w:rsidRPr="00B12756" w14:paraId="10C5400E" w14:textId="77777777" w:rsidTr="003F3A71">
        <w:tc>
          <w:tcPr>
            <w:tcW w:w="9016" w:type="dxa"/>
          </w:tcPr>
          <w:sdt>
            <w:sdtPr>
              <w:rPr>
                <w:rFonts w:ascii="Arial" w:hAnsi="Arial" w:cs="Arial"/>
                <w:b/>
                <w:sz w:val="20"/>
                <w:szCs w:val="20"/>
              </w:rPr>
              <w:id w:val="-1820106182"/>
              <w:lock w:val="sdtLocked"/>
              <w:placeholder>
                <w:docPart w:val="778C32016068405EBFA225FF093001B1"/>
              </w:placeholder>
              <w:showingPlcHdr/>
              <w:text w:multiLine="1"/>
            </w:sdtPr>
            <w:sdtContent>
              <w:p w14:paraId="52B83B7C" w14:textId="77777777" w:rsidR="006D61D3" w:rsidRDefault="006D61D3" w:rsidP="006D61D3">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p w14:paraId="52FB6101" w14:textId="77777777" w:rsidR="003F3A71" w:rsidRPr="00B12756" w:rsidRDefault="003F3A71">
            <w:pPr>
              <w:rPr>
                <w:rFonts w:ascii="Arial" w:hAnsi="Arial" w:cs="Arial"/>
                <w:sz w:val="20"/>
              </w:rPr>
            </w:pPr>
          </w:p>
        </w:tc>
      </w:tr>
    </w:tbl>
    <w:p w14:paraId="70CCC2EF" w14:textId="4B6D1310" w:rsidR="003360F2" w:rsidRDefault="003360F2"/>
    <w:tbl>
      <w:tblPr>
        <w:tblStyle w:val="TableGrid"/>
        <w:tblW w:w="0" w:type="auto"/>
        <w:tblLook w:val="04A0" w:firstRow="1" w:lastRow="0" w:firstColumn="1" w:lastColumn="0" w:noHBand="0" w:noVBand="1"/>
      </w:tblPr>
      <w:tblGrid>
        <w:gridCol w:w="9016"/>
      </w:tblGrid>
      <w:tr w:rsidR="00AE744A" w:rsidRPr="00AE744A" w14:paraId="745233FB" w14:textId="77777777" w:rsidTr="00A50EF4">
        <w:tc>
          <w:tcPr>
            <w:tcW w:w="9016" w:type="dxa"/>
            <w:shd w:val="clear" w:color="auto" w:fill="D9E2F3" w:themeFill="accent5" w:themeFillTint="33"/>
          </w:tcPr>
          <w:p w14:paraId="0E948F82" w14:textId="2CC35CAC" w:rsidR="00AE744A" w:rsidRPr="00AE744A" w:rsidRDefault="00AE744A" w:rsidP="0012790A">
            <w:pPr>
              <w:spacing w:before="60" w:after="60"/>
              <w:ind w:right="-45"/>
              <w:jc w:val="both"/>
              <w:rPr>
                <w:rFonts w:ascii="Arial" w:hAnsi="Arial" w:cs="Arial"/>
                <w:b/>
                <w:sz w:val="20"/>
                <w:szCs w:val="20"/>
              </w:rPr>
            </w:pPr>
            <w:r w:rsidRPr="00AE744A">
              <w:rPr>
                <w:rFonts w:ascii="Arial" w:hAnsi="Arial" w:cs="Arial"/>
                <w:b/>
                <w:sz w:val="20"/>
                <w:szCs w:val="20"/>
              </w:rPr>
              <w:t>3e</w:t>
            </w:r>
            <w:r w:rsidR="00E041C0">
              <w:rPr>
                <w:rFonts w:ascii="Arial" w:hAnsi="Arial" w:cs="Arial"/>
                <w:b/>
                <w:sz w:val="20"/>
                <w:szCs w:val="20"/>
              </w:rPr>
              <w:t>.</w:t>
            </w:r>
            <w:r w:rsidRPr="00AE744A">
              <w:rPr>
                <w:rFonts w:ascii="Arial" w:hAnsi="Arial" w:cs="Arial"/>
                <w:b/>
                <w:sz w:val="20"/>
                <w:szCs w:val="20"/>
              </w:rPr>
              <w:t xml:space="preserve"> For applications relating to</w:t>
            </w:r>
            <w:r>
              <w:rPr>
                <w:rFonts w:ascii="Arial" w:hAnsi="Arial" w:cs="Arial"/>
                <w:b/>
                <w:sz w:val="20"/>
                <w:szCs w:val="20"/>
              </w:rPr>
              <w:t xml:space="preserve"> the introduction </w:t>
            </w:r>
            <w:r w:rsidR="005A1111">
              <w:rPr>
                <w:rFonts w:ascii="Arial" w:hAnsi="Arial" w:cs="Arial"/>
                <w:b/>
                <w:sz w:val="20"/>
                <w:szCs w:val="20"/>
              </w:rPr>
              <w:t>of</w:t>
            </w:r>
            <w:r>
              <w:rPr>
                <w:rFonts w:ascii="Arial" w:hAnsi="Arial" w:cs="Arial"/>
                <w:b/>
                <w:sz w:val="20"/>
                <w:szCs w:val="20"/>
              </w:rPr>
              <w:t xml:space="preserve"> radioactive material into the environment or into organisms that leave the authorised place, you must submit a suitable dose assessment in relation to public exposure.</w:t>
            </w:r>
            <w:r w:rsidR="00B5503C">
              <w:rPr>
                <w:rFonts w:ascii="Arial" w:hAnsi="Arial" w:cs="Arial"/>
                <w:b/>
                <w:sz w:val="20"/>
                <w:szCs w:val="20"/>
              </w:rPr>
              <w:t xml:space="preserve"> </w:t>
            </w:r>
            <w:r w:rsidR="003078D1" w:rsidRPr="00523542">
              <w:rPr>
                <w:rFonts w:ascii="Arial" w:hAnsi="Arial" w:cs="Arial"/>
                <w:i/>
                <w:sz w:val="18"/>
              </w:rPr>
              <w:t>(see guidance note on p1</w:t>
            </w:r>
            <w:r w:rsidR="0012790A">
              <w:rPr>
                <w:rFonts w:ascii="Arial" w:hAnsi="Arial" w:cs="Arial"/>
                <w:i/>
                <w:sz w:val="18"/>
              </w:rPr>
              <w:t>4</w:t>
            </w:r>
            <w:r w:rsidR="003078D1" w:rsidRPr="00523542">
              <w:rPr>
                <w:rFonts w:ascii="Arial" w:hAnsi="Arial" w:cs="Arial"/>
                <w:i/>
                <w:sz w:val="18"/>
              </w:rPr>
              <w:t>)</w:t>
            </w:r>
          </w:p>
        </w:tc>
      </w:tr>
      <w:tr w:rsidR="00AE744A" w:rsidRPr="00AE744A" w14:paraId="119BD4AD" w14:textId="77777777" w:rsidTr="00AE744A">
        <w:tc>
          <w:tcPr>
            <w:tcW w:w="9016" w:type="dxa"/>
          </w:tcPr>
          <w:p w14:paraId="4F4707BC" w14:textId="77777777" w:rsidR="006D61D3" w:rsidRDefault="006D61D3" w:rsidP="00313DA0">
            <w:pPr>
              <w:ind w:right="-46"/>
              <w:jc w:val="both"/>
              <w:rPr>
                <w:rFonts w:ascii="Arial" w:hAnsi="Arial" w:cs="Arial"/>
                <w:sz w:val="20"/>
                <w:szCs w:val="20"/>
              </w:rPr>
            </w:pPr>
          </w:p>
          <w:p w14:paraId="1096DFAF" w14:textId="0665F49C" w:rsidR="00AE744A" w:rsidRDefault="00AE744A" w:rsidP="00313DA0">
            <w:pPr>
              <w:ind w:right="-46"/>
              <w:jc w:val="both"/>
              <w:rPr>
                <w:rFonts w:ascii="Arial" w:hAnsi="Arial" w:cs="Arial"/>
                <w:sz w:val="20"/>
                <w:szCs w:val="20"/>
              </w:rPr>
            </w:pPr>
            <w:r w:rsidRPr="00AE744A">
              <w:rPr>
                <w:rFonts w:ascii="Arial" w:hAnsi="Arial" w:cs="Arial"/>
                <w:sz w:val="20"/>
                <w:szCs w:val="20"/>
              </w:rPr>
              <w:t>I have enclosed a dose assessment</w:t>
            </w:r>
            <w:r w:rsidR="004D13D5">
              <w:rPr>
                <w:rFonts w:ascii="Arial" w:hAnsi="Arial" w:cs="Arial"/>
                <w:sz w:val="20"/>
                <w:szCs w:val="20"/>
              </w:rPr>
              <w:t>:</w:t>
            </w:r>
            <w:r w:rsidR="00B5503C">
              <w:rPr>
                <w:rFonts w:ascii="Arial" w:hAnsi="Arial" w:cs="Arial"/>
                <w:sz w:val="20"/>
                <w:szCs w:val="20"/>
              </w:rPr>
              <w:t xml:space="preserve"> </w:t>
            </w:r>
            <w:sdt>
              <w:sdtPr>
                <w:rPr>
                  <w:rFonts w:ascii="Arial" w:hAnsi="Arial" w:cs="Arial"/>
                  <w:sz w:val="20"/>
                  <w:szCs w:val="20"/>
                </w:rPr>
                <w:id w:val="-1952082400"/>
                <w:lock w:val="sdtLocked"/>
                <w:placeholder>
                  <w:docPart w:val="3F522F7C10AC4BD0BE9636270313B617"/>
                </w:placeholder>
                <w:showingPlcHdr/>
                <w:comboBox>
                  <w:listItem w:value="Choose an item."/>
                  <w:listItem w:displayText="YES" w:value="YES"/>
                  <w:listItem w:displayText="NO" w:value="NO"/>
                  <w:listItem w:displayText="Not Applicable" w:value="Not Applicable"/>
                </w:comboBox>
              </w:sdtPr>
              <w:sdtContent>
                <w:r w:rsidR="004D13D5" w:rsidRPr="006E6635">
                  <w:rPr>
                    <w:rStyle w:val="PlaceholderText"/>
                    <w:rFonts w:ascii="Arial" w:hAnsi="Arial" w:cs="Arial"/>
                    <w:sz w:val="20"/>
                    <w:szCs w:val="20"/>
                  </w:rPr>
                  <w:t>Choose an item.</w:t>
                </w:r>
              </w:sdtContent>
            </w:sdt>
          </w:p>
          <w:p w14:paraId="10A12883" w14:textId="4DFD7C50" w:rsidR="006D61D3" w:rsidRPr="00AE744A" w:rsidRDefault="006D61D3" w:rsidP="00313DA0">
            <w:pPr>
              <w:ind w:right="-46"/>
              <w:jc w:val="both"/>
              <w:rPr>
                <w:rFonts w:ascii="Arial" w:hAnsi="Arial" w:cs="Arial"/>
                <w:sz w:val="20"/>
                <w:szCs w:val="20"/>
              </w:rPr>
            </w:pPr>
          </w:p>
        </w:tc>
      </w:tr>
    </w:tbl>
    <w:p w14:paraId="30F207B9" w14:textId="77777777" w:rsidR="00AE744A" w:rsidRDefault="00AE744A" w:rsidP="00313DA0">
      <w:pPr>
        <w:ind w:right="-46"/>
        <w:jc w:val="both"/>
        <w:rPr>
          <w:rFonts w:ascii="Arial" w:hAnsi="Arial" w:cs="Arial"/>
          <w:b/>
          <w:sz w:val="24"/>
          <w:szCs w:val="28"/>
        </w:rPr>
      </w:pPr>
    </w:p>
    <w:p w14:paraId="5D0A7749" w14:textId="77777777" w:rsidR="00AE744A" w:rsidRDefault="00AE744A" w:rsidP="00313DA0">
      <w:pPr>
        <w:ind w:right="-46"/>
        <w:jc w:val="both"/>
        <w:rPr>
          <w:rFonts w:ascii="Arial" w:hAnsi="Arial" w:cs="Arial"/>
          <w:b/>
          <w:sz w:val="24"/>
          <w:szCs w:val="28"/>
        </w:rPr>
      </w:pPr>
    </w:p>
    <w:p w14:paraId="1FF44B0E" w14:textId="42598AEF" w:rsidR="00ED50A7" w:rsidRDefault="00ED50A7">
      <w:pPr>
        <w:rPr>
          <w:rFonts w:cs="Arial"/>
          <w:b/>
          <w:sz w:val="28"/>
          <w:szCs w:val="28"/>
        </w:rPr>
      </w:pPr>
      <w:r>
        <w:rPr>
          <w:rFonts w:cs="Arial"/>
          <w:b/>
          <w:sz w:val="28"/>
          <w:szCs w:val="28"/>
        </w:rPr>
        <w:br w:type="page"/>
      </w:r>
    </w:p>
    <w:p w14:paraId="3A9EE13B" w14:textId="4E29B7D7" w:rsidR="00D0059B" w:rsidRPr="003360F2" w:rsidRDefault="00D0059B" w:rsidP="001356AB">
      <w:pPr>
        <w:spacing w:after="360"/>
        <w:jc w:val="both"/>
        <w:rPr>
          <w:rFonts w:ascii="Arial" w:hAnsi="Arial" w:cs="Arial"/>
          <w:b/>
          <w:sz w:val="24"/>
          <w:szCs w:val="28"/>
        </w:rPr>
      </w:pPr>
      <w:r w:rsidRPr="003360F2">
        <w:rPr>
          <w:rFonts w:ascii="Arial" w:hAnsi="Arial" w:cs="Arial"/>
          <w:b/>
          <w:sz w:val="24"/>
          <w:szCs w:val="28"/>
        </w:rPr>
        <w:lastRenderedPageBreak/>
        <w:t xml:space="preserve">SECTION </w:t>
      </w:r>
      <w:r w:rsidR="00AD3E3E" w:rsidRPr="003360F2">
        <w:rPr>
          <w:rFonts w:ascii="Arial" w:hAnsi="Arial" w:cs="Arial"/>
          <w:b/>
          <w:sz w:val="24"/>
          <w:szCs w:val="28"/>
        </w:rPr>
        <w:t>4</w:t>
      </w:r>
      <w:r w:rsidR="003D0FC8">
        <w:rPr>
          <w:rFonts w:ascii="Arial" w:hAnsi="Arial" w:cs="Arial"/>
          <w:b/>
          <w:sz w:val="24"/>
          <w:szCs w:val="28"/>
        </w:rPr>
        <w:t xml:space="preserve"> </w:t>
      </w:r>
      <w:r w:rsidRPr="003360F2">
        <w:rPr>
          <w:rFonts w:ascii="Arial" w:hAnsi="Arial" w:cs="Arial"/>
          <w:b/>
          <w:sz w:val="24"/>
          <w:szCs w:val="28"/>
        </w:rPr>
        <w:t>- LIMITS FOR LIQUID DISCHARGES TO THE ENVIRONMENT</w:t>
      </w:r>
    </w:p>
    <w:tbl>
      <w:tblPr>
        <w:tblStyle w:val="TableGrid"/>
        <w:tblW w:w="0" w:type="auto"/>
        <w:tblLook w:val="04A0" w:firstRow="1" w:lastRow="0" w:firstColumn="1" w:lastColumn="0" w:noHBand="0" w:noVBand="1"/>
      </w:tblPr>
      <w:tblGrid>
        <w:gridCol w:w="2392"/>
        <w:gridCol w:w="864"/>
        <w:gridCol w:w="5760"/>
      </w:tblGrid>
      <w:tr w:rsidR="00C32FA5" w:rsidRPr="00464D09" w14:paraId="2BBAD97B" w14:textId="77777777" w:rsidTr="00A50EF4">
        <w:tc>
          <w:tcPr>
            <w:tcW w:w="9016" w:type="dxa"/>
            <w:gridSpan w:val="3"/>
            <w:shd w:val="clear" w:color="auto" w:fill="D9E2F3" w:themeFill="accent5" w:themeFillTint="33"/>
          </w:tcPr>
          <w:p w14:paraId="39F94AE4" w14:textId="14F74683" w:rsidR="00C32FA5" w:rsidRPr="00464D09" w:rsidRDefault="00C32FA5" w:rsidP="0012790A">
            <w:pPr>
              <w:spacing w:before="60" w:after="60"/>
              <w:jc w:val="both"/>
              <w:rPr>
                <w:rFonts w:ascii="Arial" w:hAnsi="Arial" w:cs="Arial"/>
                <w:sz w:val="20"/>
              </w:rPr>
            </w:pPr>
            <w:r>
              <w:rPr>
                <w:rFonts w:ascii="Arial" w:hAnsi="Arial" w:cs="Arial"/>
                <w:b/>
                <w:sz w:val="20"/>
              </w:rPr>
              <w:t>4</w:t>
            </w:r>
            <w:r w:rsidRPr="00464D09">
              <w:rPr>
                <w:rFonts w:ascii="Arial" w:hAnsi="Arial" w:cs="Arial"/>
                <w:b/>
                <w:sz w:val="20"/>
              </w:rPr>
              <w:t>a. Please indicate by which route you intend to discharge liquid radioactive waste to the environment</w:t>
            </w:r>
            <w:r w:rsidRPr="00464D09">
              <w:rPr>
                <w:rFonts w:ascii="Arial" w:hAnsi="Arial" w:cs="Arial"/>
                <w:sz w:val="20"/>
              </w:rPr>
              <w:t xml:space="preserve">. </w:t>
            </w:r>
            <w:r w:rsidR="003078D1" w:rsidRPr="00523542">
              <w:rPr>
                <w:rFonts w:ascii="Arial" w:hAnsi="Arial" w:cs="Arial"/>
                <w:i/>
                <w:sz w:val="18"/>
              </w:rPr>
              <w:t>(see guidance note on p1</w:t>
            </w:r>
            <w:r w:rsidR="0012790A">
              <w:rPr>
                <w:rFonts w:ascii="Arial" w:hAnsi="Arial" w:cs="Arial"/>
                <w:i/>
                <w:sz w:val="18"/>
              </w:rPr>
              <w:t>5</w:t>
            </w:r>
            <w:r w:rsidR="003078D1" w:rsidRPr="00523542">
              <w:rPr>
                <w:rFonts w:ascii="Arial" w:hAnsi="Arial" w:cs="Arial"/>
                <w:i/>
                <w:sz w:val="18"/>
              </w:rPr>
              <w:t>)</w:t>
            </w:r>
          </w:p>
        </w:tc>
      </w:tr>
      <w:tr w:rsidR="00C32FA5" w:rsidRPr="00464D09" w14:paraId="480C1B61" w14:textId="0A461250" w:rsidTr="00C32FA5">
        <w:trPr>
          <w:trHeight w:val="492"/>
        </w:trPr>
        <w:tc>
          <w:tcPr>
            <w:tcW w:w="2392" w:type="dxa"/>
            <w:vAlign w:val="center"/>
          </w:tcPr>
          <w:p w14:paraId="3A36168E" w14:textId="654C4896" w:rsidR="00C32FA5" w:rsidRPr="00DB249C" w:rsidRDefault="00C32FA5" w:rsidP="00DB249C">
            <w:pPr>
              <w:rPr>
                <w:rFonts w:ascii="Arial" w:hAnsi="Arial" w:cs="Arial"/>
                <w:sz w:val="20"/>
              </w:rPr>
            </w:pPr>
            <w:r>
              <w:rPr>
                <w:rFonts w:ascii="Arial" w:hAnsi="Arial" w:cs="Arial"/>
                <w:sz w:val="20"/>
              </w:rPr>
              <w:t>To the public sewer</w:t>
            </w:r>
          </w:p>
        </w:tc>
        <w:tc>
          <w:tcPr>
            <w:tcW w:w="864" w:type="dxa"/>
            <w:vAlign w:val="center"/>
          </w:tcPr>
          <w:p w14:paraId="66C3CB2D" w14:textId="42457B2F" w:rsidR="00C32FA5" w:rsidRPr="00211D5C" w:rsidRDefault="00494C31" w:rsidP="00C32FA5">
            <w:pPr>
              <w:spacing w:before="120" w:after="120"/>
              <w:jc w:val="center"/>
              <w:rPr>
                <w:rFonts w:ascii="Arial" w:hAnsi="Arial" w:cs="Arial"/>
                <w:b/>
              </w:rPr>
            </w:pPr>
            <w:sdt>
              <w:sdtPr>
                <w:rPr>
                  <w:rFonts w:ascii="Arial" w:hAnsi="Arial" w:cs="Arial"/>
                  <w:b/>
                </w:rPr>
                <w:id w:val="-1365598096"/>
                <w14:checkbox>
                  <w14:checked w14:val="0"/>
                  <w14:checkedState w14:val="2612" w14:font="MS Gothic"/>
                  <w14:uncheckedState w14:val="2610" w14:font="MS Gothic"/>
                </w14:checkbox>
              </w:sdtPr>
              <w:sdtContent>
                <w:r w:rsidR="00C32FA5" w:rsidRPr="00211D5C">
                  <w:rPr>
                    <w:rFonts w:ascii="MS Gothic" w:eastAsia="MS Gothic" w:hAnsi="MS Gothic" w:cs="Arial" w:hint="eastAsia"/>
                    <w:b/>
                  </w:rPr>
                  <w:t>☐</w:t>
                </w:r>
              </w:sdtContent>
            </w:sdt>
          </w:p>
        </w:tc>
        <w:tc>
          <w:tcPr>
            <w:tcW w:w="5760" w:type="dxa"/>
            <w:vAlign w:val="center"/>
          </w:tcPr>
          <w:p w14:paraId="3D394DDF" w14:textId="11828806" w:rsidR="00C32FA5" w:rsidRPr="009D06DD" w:rsidRDefault="00C32FA5" w:rsidP="009D06DD">
            <w:pPr>
              <w:spacing w:before="120" w:after="120"/>
              <w:rPr>
                <w:rFonts w:ascii="Arial" w:hAnsi="Arial" w:cs="Arial"/>
                <w:b/>
                <w:sz w:val="20"/>
                <w:szCs w:val="20"/>
              </w:rPr>
            </w:pPr>
            <w:r>
              <w:rPr>
                <w:rFonts w:ascii="Arial" w:hAnsi="Arial" w:cs="Arial"/>
                <w:sz w:val="20"/>
              </w:rPr>
              <w:t xml:space="preserve">Name of Sewage Treatment Works: </w:t>
            </w:r>
            <w:sdt>
              <w:sdtPr>
                <w:rPr>
                  <w:rFonts w:ascii="Arial" w:hAnsi="Arial" w:cs="Arial"/>
                  <w:b/>
                  <w:sz w:val="20"/>
                  <w:szCs w:val="20"/>
                </w:rPr>
                <w:id w:val="142869179"/>
                <w:lock w:val="sdtLocked"/>
                <w:placeholder>
                  <w:docPart w:val="17D3DEB6306445268B6863E743CE67E4"/>
                </w:placeholder>
                <w:showingPlcHdr/>
                <w:text w:multiLine="1"/>
              </w:sdtPr>
              <w:sdtContent>
                <w:r w:rsidRPr="0043475B">
                  <w:rPr>
                    <w:rStyle w:val="PlaceholderText"/>
                    <w:rFonts w:ascii="Arial" w:hAnsi="Arial" w:cs="Arial"/>
                    <w:sz w:val="20"/>
                    <w:szCs w:val="20"/>
                  </w:rPr>
                  <w:t>Click here to enter text.</w:t>
                </w:r>
              </w:sdtContent>
            </w:sdt>
          </w:p>
        </w:tc>
      </w:tr>
      <w:tr w:rsidR="00C32FA5" w:rsidRPr="00464D09" w14:paraId="6D56B340" w14:textId="77777777" w:rsidTr="00C32FA5">
        <w:trPr>
          <w:trHeight w:val="491"/>
        </w:trPr>
        <w:tc>
          <w:tcPr>
            <w:tcW w:w="2392" w:type="dxa"/>
            <w:vAlign w:val="center"/>
          </w:tcPr>
          <w:p w14:paraId="4A1B0971" w14:textId="7FB63081" w:rsidR="00C32FA5" w:rsidRPr="00464D09" w:rsidRDefault="00C32FA5" w:rsidP="00DB249C">
            <w:pPr>
              <w:rPr>
                <w:rFonts w:ascii="Arial" w:hAnsi="Arial" w:cs="Arial"/>
                <w:sz w:val="20"/>
              </w:rPr>
            </w:pPr>
            <w:r w:rsidRPr="00464D09">
              <w:rPr>
                <w:rFonts w:ascii="Arial" w:hAnsi="Arial" w:cs="Arial"/>
                <w:sz w:val="20"/>
              </w:rPr>
              <w:t>To a watercourse</w:t>
            </w:r>
          </w:p>
        </w:tc>
        <w:tc>
          <w:tcPr>
            <w:tcW w:w="864" w:type="dxa"/>
            <w:vAlign w:val="center"/>
          </w:tcPr>
          <w:sdt>
            <w:sdtPr>
              <w:rPr>
                <w:rFonts w:ascii="Arial" w:eastAsia="MS Gothic" w:hAnsi="Arial" w:cs="Arial"/>
                <w:b/>
              </w:rPr>
              <w:id w:val="-771155947"/>
              <w14:checkbox>
                <w14:checked w14:val="0"/>
                <w14:checkedState w14:val="2612" w14:font="MS Gothic"/>
                <w14:uncheckedState w14:val="2610" w14:font="MS Gothic"/>
              </w14:checkbox>
            </w:sdtPr>
            <w:sdtContent>
              <w:p w14:paraId="0F918D9E" w14:textId="6DC81A3B" w:rsidR="00C32FA5" w:rsidRPr="00211D5C" w:rsidRDefault="00C32FA5" w:rsidP="00C32FA5">
                <w:pPr>
                  <w:jc w:val="center"/>
                  <w:rPr>
                    <w:rFonts w:ascii="Arial" w:eastAsia="MS Gothic" w:hAnsi="Arial" w:cs="Arial"/>
                    <w:b/>
                  </w:rPr>
                </w:pPr>
                <w:r w:rsidRPr="00211D5C">
                  <w:rPr>
                    <w:rFonts w:ascii="MS Gothic" w:eastAsia="MS Gothic" w:hAnsi="MS Gothic" w:cs="Arial" w:hint="eastAsia"/>
                    <w:b/>
                  </w:rPr>
                  <w:t>☐</w:t>
                </w:r>
              </w:p>
            </w:sdtContent>
          </w:sdt>
        </w:tc>
        <w:tc>
          <w:tcPr>
            <w:tcW w:w="5760" w:type="dxa"/>
            <w:vAlign w:val="center"/>
          </w:tcPr>
          <w:p w14:paraId="3A97D1C1" w14:textId="263D82B2" w:rsidR="00C32FA5" w:rsidRPr="009D06DD" w:rsidRDefault="00C32FA5" w:rsidP="009D06DD">
            <w:pPr>
              <w:spacing w:before="120"/>
              <w:rPr>
                <w:rFonts w:ascii="Arial" w:eastAsia="MS Gothic" w:hAnsi="Arial" w:cs="Arial"/>
                <w:sz w:val="20"/>
              </w:rPr>
            </w:pPr>
            <w:r>
              <w:rPr>
                <w:rFonts w:ascii="Arial" w:eastAsia="MS Gothic" w:hAnsi="Arial" w:cs="Arial"/>
                <w:sz w:val="20"/>
              </w:rPr>
              <w:t xml:space="preserve">Name of watercourse: </w:t>
            </w:r>
            <w:sdt>
              <w:sdtPr>
                <w:rPr>
                  <w:rFonts w:ascii="Arial" w:hAnsi="Arial" w:cs="Arial"/>
                  <w:b/>
                  <w:sz w:val="20"/>
                  <w:szCs w:val="20"/>
                </w:rPr>
                <w:id w:val="-714651290"/>
                <w:lock w:val="sdtLocked"/>
                <w:placeholder>
                  <w:docPart w:val="12C164430EF145E2BC3EA834B9543692"/>
                </w:placeholder>
                <w:showingPlcHdr/>
                <w:text w:multiLine="1"/>
              </w:sdtPr>
              <w:sdtContent>
                <w:r w:rsidRPr="0043475B">
                  <w:rPr>
                    <w:rStyle w:val="PlaceholderText"/>
                    <w:rFonts w:ascii="Arial" w:hAnsi="Arial" w:cs="Arial"/>
                    <w:sz w:val="20"/>
                    <w:szCs w:val="20"/>
                  </w:rPr>
                  <w:t>Click here to enter text.</w:t>
                </w:r>
              </w:sdtContent>
            </w:sdt>
          </w:p>
        </w:tc>
      </w:tr>
      <w:tr w:rsidR="00C32FA5" w:rsidRPr="00464D09" w14:paraId="322ADA2A" w14:textId="77777777" w:rsidTr="00A50EF4">
        <w:trPr>
          <w:trHeight w:val="491"/>
        </w:trPr>
        <w:tc>
          <w:tcPr>
            <w:tcW w:w="2392" w:type="dxa"/>
            <w:vAlign w:val="center"/>
          </w:tcPr>
          <w:p w14:paraId="6AC4EB81" w14:textId="2D3AA7C3" w:rsidR="00C32FA5" w:rsidRPr="00464D09" w:rsidRDefault="00C32FA5" w:rsidP="00DB249C">
            <w:pPr>
              <w:rPr>
                <w:rFonts w:ascii="Arial" w:hAnsi="Arial" w:cs="Arial"/>
                <w:sz w:val="20"/>
              </w:rPr>
            </w:pPr>
            <w:r w:rsidRPr="00464D09">
              <w:rPr>
                <w:rFonts w:ascii="Arial" w:hAnsi="Arial" w:cs="Arial"/>
                <w:sz w:val="20"/>
              </w:rPr>
              <w:t>By onshore disposal to sea</w:t>
            </w:r>
          </w:p>
        </w:tc>
        <w:tc>
          <w:tcPr>
            <w:tcW w:w="864" w:type="dxa"/>
            <w:vAlign w:val="center"/>
          </w:tcPr>
          <w:p w14:paraId="3D53F9F1" w14:textId="0E98EC30" w:rsidR="00C32FA5" w:rsidRPr="00211D5C" w:rsidRDefault="00494C31" w:rsidP="00C32FA5">
            <w:pPr>
              <w:jc w:val="center"/>
              <w:rPr>
                <w:rFonts w:ascii="Arial" w:hAnsi="Arial" w:cs="Arial"/>
                <w:b/>
              </w:rPr>
            </w:pPr>
            <w:sdt>
              <w:sdtPr>
                <w:rPr>
                  <w:rFonts w:ascii="Arial" w:hAnsi="Arial" w:cs="Arial"/>
                  <w:b/>
                </w:rPr>
                <w:id w:val="-1321882549"/>
                <w14:checkbox>
                  <w14:checked w14:val="0"/>
                  <w14:checkedState w14:val="2612" w14:font="MS Gothic"/>
                  <w14:uncheckedState w14:val="2610" w14:font="MS Gothic"/>
                </w14:checkbox>
              </w:sdtPr>
              <w:sdtContent>
                <w:r w:rsidR="00C32FA5" w:rsidRPr="00211D5C">
                  <w:rPr>
                    <w:rFonts w:ascii="MS Gothic" w:eastAsia="MS Gothic" w:hAnsi="MS Gothic" w:cs="Arial" w:hint="eastAsia"/>
                    <w:b/>
                  </w:rPr>
                  <w:t>☐</w:t>
                </w:r>
              </w:sdtContent>
            </w:sdt>
          </w:p>
        </w:tc>
        <w:tc>
          <w:tcPr>
            <w:tcW w:w="5760" w:type="dxa"/>
            <w:shd w:val="clear" w:color="auto" w:fill="D9E2F3" w:themeFill="accent5" w:themeFillTint="33"/>
            <w:vAlign w:val="center"/>
          </w:tcPr>
          <w:p w14:paraId="32278BCC" w14:textId="4600468C" w:rsidR="00C32FA5" w:rsidRPr="00464D09" w:rsidRDefault="00C32FA5" w:rsidP="00DB249C">
            <w:pPr>
              <w:rPr>
                <w:rFonts w:ascii="Arial" w:hAnsi="Arial" w:cs="Arial"/>
                <w:sz w:val="20"/>
              </w:rPr>
            </w:pPr>
          </w:p>
        </w:tc>
      </w:tr>
      <w:tr w:rsidR="00C32FA5" w:rsidRPr="00464D09" w14:paraId="75ACC528" w14:textId="77777777" w:rsidTr="00D02538">
        <w:trPr>
          <w:trHeight w:val="491"/>
        </w:trPr>
        <w:tc>
          <w:tcPr>
            <w:tcW w:w="2392" w:type="dxa"/>
            <w:vAlign w:val="center"/>
          </w:tcPr>
          <w:p w14:paraId="3CF92F4A" w14:textId="5F133C69" w:rsidR="00C32FA5" w:rsidRPr="00464D09" w:rsidRDefault="00C32FA5" w:rsidP="00DB249C">
            <w:pPr>
              <w:rPr>
                <w:rFonts w:ascii="Arial" w:hAnsi="Arial" w:cs="Arial"/>
                <w:sz w:val="20"/>
              </w:rPr>
            </w:pPr>
            <w:r>
              <w:rPr>
                <w:rFonts w:ascii="Arial" w:hAnsi="Arial" w:cs="Arial"/>
                <w:sz w:val="20"/>
              </w:rPr>
              <w:t>Other- give details</w:t>
            </w:r>
          </w:p>
        </w:tc>
        <w:tc>
          <w:tcPr>
            <w:tcW w:w="6624" w:type="dxa"/>
            <w:gridSpan w:val="2"/>
          </w:tcPr>
          <w:sdt>
            <w:sdtPr>
              <w:rPr>
                <w:rFonts w:ascii="Arial" w:hAnsi="Arial" w:cs="Arial"/>
                <w:b/>
                <w:sz w:val="20"/>
                <w:szCs w:val="20"/>
              </w:rPr>
              <w:id w:val="1424302760"/>
              <w:lock w:val="sdtLocked"/>
              <w:placeholder>
                <w:docPart w:val="9D47E60BE7B0453EA6ADF37373098FFA"/>
              </w:placeholder>
              <w:showingPlcHdr/>
              <w:text w:multiLine="1"/>
            </w:sdtPr>
            <w:sdtContent>
              <w:p w14:paraId="31005AEB" w14:textId="59A8777A" w:rsidR="00C32FA5" w:rsidRPr="00DB249C" w:rsidRDefault="00C32FA5" w:rsidP="00DB249C">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01826439" w14:textId="36DDAC83" w:rsidR="006A1681" w:rsidRDefault="006A1681"/>
    <w:tbl>
      <w:tblPr>
        <w:tblStyle w:val="TableGrid"/>
        <w:tblW w:w="0" w:type="auto"/>
        <w:shd w:val="clear" w:color="auto" w:fill="A6A6A6" w:themeFill="background1" w:themeFillShade="A6"/>
        <w:tblLook w:val="04A0" w:firstRow="1" w:lastRow="0" w:firstColumn="1" w:lastColumn="0" w:noHBand="0" w:noVBand="1"/>
      </w:tblPr>
      <w:tblGrid>
        <w:gridCol w:w="9016"/>
      </w:tblGrid>
      <w:tr w:rsidR="00BD1DDD" w:rsidRPr="00464D09" w14:paraId="6487B496" w14:textId="77777777" w:rsidTr="00A50EF4">
        <w:tc>
          <w:tcPr>
            <w:tcW w:w="9016" w:type="dxa"/>
            <w:shd w:val="clear" w:color="auto" w:fill="D9E2F3" w:themeFill="accent5" w:themeFillTint="33"/>
          </w:tcPr>
          <w:p w14:paraId="6E058337" w14:textId="29E45D62" w:rsidR="00BD1DDD" w:rsidRPr="00464D09" w:rsidRDefault="00464D09" w:rsidP="0012790A">
            <w:pPr>
              <w:spacing w:before="60" w:after="60"/>
              <w:jc w:val="both"/>
              <w:rPr>
                <w:rFonts w:ascii="Arial" w:hAnsi="Arial" w:cs="Arial"/>
                <w:sz w:val="20"/>
              </w:rPr>
            </w:pPr>
            <w:r>
              <w:rPr>
                <w:rFonts w:ascii="Arial" w:hAnsi="Arial" w:cs="Arial"/>
                <w:b/>
                <w:sz w:val="20"/>
              </w:rPr>
              <w:t>4</w:t>
            </w:r>
            <w:r w:rsidR="00D0059B" w:rsidRPr="00464D09">
              <w:rPr>
                <w:rFonts w:ascii="Arial" w:hAnsi="Arial" w:cs="Arial"/>
                <w:b/>
                <w:sz w:val="20"/>
              </w:rPr>
              <w:t>b</w:t>
            </w:r>
            <w:r w:rsidR="00BD1DDD" w:rsidRPr="00464D09">
              <w:rPr>
                <w:rFonts w:ascii="Arial" w:hAnsi="Arial" w:cs="Arial"/>
                <w:b/>
                <w:sz w:val="20"/>
              </w:rPr>
              <w:t xml:space="preserve">. Please provide the information requested in the table below </w:t>
            </w:r>
            <w:r w:rsidR="00BD1DDD" w:rsidRPr="00523542">
              <w:rPr>
                <w:rFonts w:ascii="Arial" w:hAnsi="Arial" w:cs="Arial"/>
                <w:i/>
                <w:sz w:val="18"/>
              </w:rPr>
              <w:t>(see guidance note on</w:t>
            </w:r>
            <w:r w:rsidR="00C2727C" w:rsidRPr="00523542">
              <w:rPr>
                <w:rFonts w:ascii="Arial" w:hAnsi="Arial" w:cs="Arial"/>
                <w:i/>
                <w:sz w:val="18"/>
              </w:rPr>
              <w:t xml:space="preserve"> p1</w:t>
            </w:r>
            <w:r w:rsidR="0012790A">
              <w:rPr>
                <w:rFonts w:ascii="Arial" w:hAnsi="Arial" w:cs="Arial"/>
                <w:i/>
                <w:sz w:val="18"/>
              </w:rPr>
              <w:t>6</w:t>
            </w:r>
            <w:r w:rsidR="00BD1DDD" w:rsidRPr="00523542">
              <w:rPr>
                <w:rFonts w:ascii="Arial" w:hAnsi="Arial" w:cs="Arial"/>
                <w:i/>
                <w:sz w:val="18"/>
              </w:rPr>
              <w:t xml:space="preserve"> &amp; use the key indicators specified below the table</w:t>
            </w:r>
            <w:r w:rsidR="003404AB" w:rsidRPr="00523542">
              <w:rPr>
                <w:rFonts w:ascii="Arial" w:hAnsi="Arial" w:cs="Arial"/>
                <w:i/>
                <w:sz w:val="18"/>
              </w:rPr>
              <w:t>)</w:t>
            </w:r>
          </w:p>
        </w:tc>
      </w:tr>
    </w:tbl>
    <w:p w14:paraId="3D2EF1C7" w14:textId="77777777" w:rsidR="00BD1DDD" w:rsidRDefault="00BD1DDD" w:rsidP="00C21B9D">
      <w:pPr>
        <w:spacing w:after="0"/>
      </w:pPr>
    </w:p>
    <w:tbl>
      <w:tblPr>
        <w:tblStyle w:val="TableGrid"/>
        <w:tblW w:w="9016" w:type="dxa"/>
        <w:tblLook w:val="04A0" w:firstRow="1" w:lastRow="0" w:firstColumn="1" w:lastColumn="0" w:noHBand="0" w:noVBand="1"/>
      </w:tblPr>
      <w:tblGrid>
        <w:gridCol w:w="2254"/>
        <w:gridCol w:w="2254"/>
        <w:gridCol w:w="2254"/>
        <w:gridCol w:w="2254"/>
      </w:tblGrid>
      <w:tr w:rsidR="006D61D3" w:rsidRPr="00464D09" w14:paraId="5B980E5A" w14:textId="44EABD46" w:rsidTr="00A50EF4">
        <w:tc>
          <w:tcPr>
            <w:tcW w:w="2254" w:type="dxa"/>
            <w:shd w:val="clear" w:color="auto" w:fill="D9E2F3" w:themeFill="accent5" w:themeFillTint="33"/>
          </w:tcPr>
          <w:p w14:paraId="417CD9CC" w14:textId="4AE7F8F5" w:rsidR="006D61D3" w:rsidRPr="00464D09" w:rsidRDefault="006D61D3" w:rsidP="006D61D3">
            <w:pPr>
              <w:jc w:val="center"/>
              <w:rPr>
                <w:rFonts w:ascii="Arial" w:hAnsi="Arial" w:cs="Arial"/>
                <w:b/>
                <w:sz w:val="20"/>
              </w:rPr>
            </w:pPr>
            <w:r w:rsidRPr="00464D09">
              <w:rPr>
                <w:rFonts w:ascii="Arial" w:hAnsi="Arial" w:cs="Arial"/>
                <w:b/>
                <w:sz w:val="20"/>
              </w:rPr>
              <w:t>Radionuclide or group of radionuclides</w:t>
            </w:r>
          </w:p>
        </w:tc>
        <w:tc>
          <w:tcPr>
            <w:tcW w:w="2254" w:type="dxa"/>
            <w:shd w:val="clear" w:color="auto" w:fill="D9E2F3" w:themeFill="accent5" w:themeFillTint="33"/>
            <w:vAlign w:val="center"/>
          </w:tcPr>
          <w:p w14:paraId="698A8228" w14:textId="5B058455" w:rsidR="006D61D3" w:rsidRPr="00464D09" w:rsidRDefault="006D61D3" w:rsidP="006D61D3">
            <w:pPr>
              <w:jc w:val="center"/>
              <w:rPr>
                <w:rFonts w:ascii="Arial" w:hAnsi="Arial" w:cs="Arial"/>
                <w:b/>
                <w:sz w:val="20"/>
              </w:rPr>
            </w:pPr>
            <w:r w:rsidRPr="00464D09">
              <w:rPr>
                <w:rFonts w:ascii="Arial" w:hAnsi="Arial" w:cs="Arial"/>
                <w:b/>
                <w:sz w:val="20"/>
              </w:rPr>
              <w:t>Limit being applied for (Bq/time)</w:t>
            </w:r>
          </w:p>
        </w:tc>
        <w:tc>
          <w:tcPr>
            <w:tcW w:w="2254" w:type="dxa"/>
            <w:shd w:val="clear" w:color="auto" w:fill="D9E2F3" w:themeFill="accent5" w:themeFillTint="33"/>
            <w:vAlign w:val="center"/>
          </w:tcPr>
          <w:p w14:paraId="01B01812" w14:textId="3629C1B9" w:rsidR="006D61D3" w:rsidRPr="00464D09" w:rsidRDefault="006D61D3" w:rsidP="006D61D3">
            <w:pPr>
              <w:jc w:val="center"/>
              <w:rPr>
                <w:rFonts w:ascii="Arial" w:hAnsi="Arial" w:cs="Arial"/>
                <w:b/>
                <w:sz w:val="20"/>
              </w:rPr>
            </w:pPr>
            <w:r w:rsidRPr="00464D09">
              <w:rPr>
                <w:rFonts w:ascii="Arial" w:hAnsi="Arial" w:cs="Arial"/>
                <w:b/>
                <w:sz w:val="20"/>
              </w:rPr>
              <w:t>Name &amp; location of discharge point</w:t>
            </w:r>
          </w:p>
        </w:tc>
        <w:tc>
          <w:tcPr>
            <w:tcW w:w="2254" w:type="dxa"/>
            <w:shd w:val="clear" w:color="auto" w:fill="D9E2F3" w:themeFill="accent5" w:themeFillTint="33"/>
            <w:vAlign w:val="center"/>
          </w:tcPr>
          <w:p w14:paraId="74011F6B" w14:textId="282654C3" w:rsidR="006D61D3" w:rsidRPr="00464D09" w:rsidRDefault="006D61D3" w:rsidP="006D61D3">
            <w:pPr>
              <w:jc w:val="center"/>
              <w:rPr>
                <w:rFonts w:ascii="Arial" w:hAnsi="Arial" w:cs="Arial"/>
                <w:b/>
                <w:sz w:val="20"/>
              </w:rPr>
            </w:pPr>
            <w:r w:rsidRPr="007F7B4C">
              <w:rPr>
                <w:rFonts w:ascii="Arial" w:hAnsi="Arial" w:cs="Arial"/>
                <w:b/>
                <w:sz w:val="20"/>
              </w:rPr>
              <w:t>Type of change requested</w:t>
            </w:r>
          </w:p>
        </w:tc>
      </w:tr>
      <w:tr w:rsidR="005E0E4D" w:rsidRPr="00464D09" w14:paraId="11438747" w14:textId="579AD9FE" w:rsidTr="005E0E4D">
        <w:tc>
          <w:tcPr>
            <w:tcW w:w="2254" w:type="dxa"/>
            <w:vAlign w:val="center"/>
          </w:tcPr>
          <w:sdt>
            <w:sdtPr>
              <w:rPr>
                <w:rFonts w:ascii="Arial" w:hAnsi="Arial" w:cs="Arial"/>
                <w:b/>
                <w:sz w:val="20"/>
                <w:szCs w:val="20"/>
              </w:rPr>
              <w:id w:val="1309056103"/>
              <w:lock w:val="sdtLocked"/>
              <w:placeholder>
                <w:docPart w:val="B615BAE777B74359B08C0DC73135A8B9"/>
              </w:placeholder>
              <w:showingPlcHdr/>
              <w:text w:multiLine="1"/>
            </w:sdtPr>
            <w:sdtContent>
              <w:p w14:paraId="736B8C27" w14:textId="75103186" w:rsidR="005E0E4D" w:rsidRPr="00464D09" w:rsidRDefault="005E0E4D" w:rsidP="005E0E4D">
                <w:pPr>
                  <w:spacing w:before="60" w:after="60"/>
                  <w:jc w:val="center"/>
                  <w:rPr>
                    <w:rFonts w:ascii="Arial" w:hAnsi="Arial" w:cs="Arial"/>
                    <w:sz w:val="20"/>
                  </w:rPr>
                </w:pPr>
                <w:r w:rsidRPr="006839A6">
                  <w:rPr>
                    <w:rStyle w:val="PlaceholderText"/>
                    <w:rFonts w:ascii="Arial" w:hAnsi="Arial" w:cs="Arial"/>
                    <w:sz w:val="20"/>
                    <w:szCs w:val="20"/>
                  </w:rPr>
                  <w:t>Click here to enter text.</w:t>
                </w:r>
              </w:p>
            </w:sdtContent>
          </w:sdt>
        </w:tc>
        <w:tc>
          <w:tcPr>
            <w:tcW w:w="2254" w:type="dxa"/>
            <w:vAlign w:val="center"/>
          </w:tcPr>
          <w:sdt>
            <w:sdtPr>
              <w:rPr>
                <w:rFonts w:ascii="Arial" w:hAnsi="Arial" w:cs="Arial"/>
                <w:b/>
                <w:sz w:val="20"/>
                <w:szCs w:val="20"/>
              </w:rPr>
              <w:id w:val="-1459177303"/>
              <w:lock w:val="sdtLocked"/>
              <w:placeholder>
                <w:docPart w:val="A9C86470850E494EB6EA76B4A96E4A49"/>
              </w:placeholder>
              <w:showingPlcHdr/>
              <w:text w:multiLine="1"/>
            </w:sdtPr>
            <w:sdtContent>
              <w:p w14:paraId="3709EFAC" w14:textId="499906F0" w:rsidR="005E0E4D" w:rsidRPr="00464D09" w:rsidRDefault="005E0E4D" w:rsidP="005E0E4D">
                <w:pPr>
                  <w:spacing w:before="60" w:after="60"/>
                  <w:jc w:val="center"/>
                  <w:rPr>
                    <w:rFonts w:ascii="Arial" w:hAnsi="Arial" w:cs="Arial"/>
                    <w:sz w:val="20"/>
                  </w:rPr>
                </w:pPr>
                <w:r w:rsidRPr="006839A6">
                  <w:rPr>
                    <w:rStyle w:val="PlaceholderText"/>
                    <w:rFonts w:ascii="Arial" w:hAnsi="Arial" w:cs="Arial"/>
                    <w:sz w:val="20"/>
                    <w:szCs w:val="20"/>
                  </w:rPr>
                  <w:t>Click here to enter text.</w:t>
                </w:r>
              </w:p>
            </w:sdtContent>
          </w:sdt>
        </w:tc>
        <w:tc>
          <w:tcPr>
            <w:tcW w:w="2254" w:type="dxa"/>
            <w:vAlign w:val="center"/>
          </w:tcPr>
          <w:sdt>
            <w:sdtPr>
              <w:rPr>
                <w:rFonts w:ascii="Arial" w:hAnsi="Arial" w:cs="Arial"/>
                <w:b/>
                <w:sz w:val="20"/>
                <w:szCs w:val="20"/>
              </w:rPr>
              <w:id w:val="-839464442"/>
              <w:lock w:val="sdtLocked"/>
              <w:placeholder>
                <w:docPart w:val="51AC63FC69E545018A72EAD6607232A4"/>
              </w:placeholder>
              <w:showingPlcHdr/>
              <w:text w:multiLine="1"/>
            </w:sdtPr>
            <w:sdtContent>
              <w:p w14:paraId="133C743A" w14:textId="559A7C35" w:rsidR="005E0E4D" w:rsidRPr="00464D09" w:rsidRDefault="005E0E4D" w:rsidP="005E0E4D">
                <w:pPr>
                  <w:spacing w:before="60" w:after="60"/>
                  <w:jc w:val="center"/>
                  <w:rPr>
                    <w:rFonts w:ascii="Arial" w:hAnsi="Arial" w:cs="Arial"/>
                    <w:sz w:val="20"/>
                  </w:rPr>
                </w:pPr>
                <w:r w:rsidRPr="006839A6">
                  <w:rPr>
                    <w:rStyle w:val="PlaceholderText"/>
                    <w:rFonts w:ascii="Arial" w:hAnsi="Arial" w:cs="Arial"/>
                    <w:sz w:val="20"/>
                    <w:szCs w:val="20"/>
                  </w:rPr>
                  <w:t>Click here to enter text.</w:t>
                </w:r>
              </w:p>
            </w:sdtContent>
          </w:sdt>
        </w:tc>
        <w:sdt>
          <w:sdtPr>
            <w:rPr>
              <w:rFonts w:ascii="Arial" w:hAnsi="Arial" w:cs="Arial"/>
              <w:sz w:val="18"/>
            </w:rPr>
            <w:id w:val="889154013"/>
            <w:lock w:val="sdtLocked"/>
            <w:placeholder>
              <w:docPart w:val="BD58DD5E92474441B3D3928B02B7A664"/>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2254" w:type="dxa"/>
                <w:vAlign w:val="center"/>
              </w:tcPr>
              <w:p w14:paraId="4D68AA11" w14:textId="06DE5A70" w:rsidR="005E0E4D" w:rsidRDefault="005E0E4D" w:rsidP="005E0E4D">
                <w:pPr>
                  <w:spacing w:before="60" w:after="60"/>
                  <w:jc w:val="center"/>
                  <w:rPr>
                    <w:rFonts w:ascii="Arial" w:hAnsi="Arial" w:cs="Arial"/>
                    <w:b/>
                    <w:sz w:val="20"/>
                    <w:szCs w:val="20"/>
                  </w:rPr>
                </w:pPr>
                <w:r w:rsidRPr="00583592">
                  <w:rPr>
                    <w:rStyle w:val="PlaceholderText"/>
                    <w:rFonts w:ascii="Arial" w:hAnsi="Arial" w:cs="Arial"/>
                    <w:sz w:val="20"/>
                  </w:rPr>
                  <w:t>Choose an item.</w:t>
                </w:r>
              </w:p>
            </w:tc>
          </w:sdtContent>
        </w:sdt>
      </w:tr>
      <w:tr w:rsidR="005E0E4D" w:rsidRPr="00464D09" w14:paraId="7D85BD33" w14:textId="1159DC11" w:rsidTr="005E0E4D">
        <w:tc>
          <w:tcPr>
            <w:tcW w:w="2254" w:type="dxa"/>
            <w:vAlign w:val="center"/>
          </w:tcPr>
          <w:sdt>
            <w:sdtPr>
              <w:rPr>
                <w:rFonts w:ascii="Arial" w:hAnsi="Arial" w:cs="Arial"/>
                <w:b/>
                <w:sz w:val="20"/>
                <w:szCs w:val="20"/>
              </w:rPr>
              <w:id w:val="-1915698606"/>
              <w:lock w:val="sdtLocked"/>
              <w:placeholder>
                <w:docPart w:val="4D1161C5B0DD42FFBED444128CDDAEFF"/>
              </w:placeholder>
              <w:showingPlcHdr/>
              <w:text w:multiLine="1"/>
            </w:sdtPr>
            <w:sdtContent>
              <w:p w14:paraId="66A956BA" w14:textId="104E76F1" w:rsidR="005E0E4D" w:rsidRPr="00464D09" w:rsidRDefault="005E0E4D" w:rsidP="005E0E4D">
                <w:pPr>
                  <w:spacing w:before="60" w:after="60"/>
                  <w:jc w:val="center"/>
                  <w:rPr>
                    <w:rFonts w:ascii="Arial" w:hAnsi="Arial" w:cs="Arial"/>
                    <w:sz w:val="20"/>
                  </w:rPr>
                </w:pPr>
                <w:r w:rsidRPr="006839A6">
                  <w:rPr>
                    <w:rStyle w:val="PlaceholderText"/>
                    <w:rFonts w:ascii="Arial" w:hAnsi="Arial" w:cs="Arial"/>
                    <w:sz w:val="20"/>
                    <w:szCs w:val="20"/>
                  </w:rPr>
                  <w:t>Click here to enter text.</w:t>
                </w:r>
              </w:p>
            </w:sdtContent>
          </w:sdt>
        </w:tc>
        <w:tc>
          <w:tcPr>
            <w:tcW w:w="2254" w:type="dxa"/>
            <w:vAlign w:val="center"/>
          </w:tcPr>
          <w:sdt>
            <w:sdtPr>
              <w:rPr>
                <w:rFonts w:ascii="Arial" w:hAnsi="Arial" w:cs="Arial"/>
                <w:b/>
                <w:sz w:val="20"/>
                <w:szCs w:val="20"/>
              </w:rPr>
              <w:id w:val="1646165451"/>
              <w:lock w:val="sdtLocked"/>
              <w:placeholder>
                <w:docPart w:val="C3B38CBDD8B94BFEA073C59EB228A89E"/>
              </w:placeholder>
              <w:showingPlcHdr/>
              <w:text w:multiLine="1"/>
            </w:sdtPr>
            <w:sdtContent>
              <w:p w14:paraId="527EF2E3" w14:textId="18438A96" w:rsidR="005E0E4D" w:rsidRPr="00464D09" w:rsidRDefault="005E0E4D" w:rsidP="005E0E4D">
                <w:pPr>
                  <w:spacing w:before="60" w:after="60"/>
                  <w:jc w:val="center"/>
                  <w:rPr>
                    <w:rFonts w:ascii="Arial" w:hAnsi="Arial" w:cs="Arial"/>
                    <w:sz w:val="20"/>
                  </w:rPr>
                </w:pPr>
                <w:r w:rsidRPr="006839A6">
                  <w:rPr>
                    <w:rStyle w:val="PlaceholderText"/>
                    <w:rFonts w:ascii="Arial" w:hAnsi="Arial" w:cs="Arial"/>
                    <w:sz w:val="20"/>
                    <w:szCs w:val="20"/>
                  </w:rPr>
                  <w:t>Click here to enter text.</w:t>
                </w:r>
              </w:p>
            </w:sdtContent>
          </w:sdt>
        </w:tc>
        <w:tc>
          <w:tcPr>
            <w:tcW w:w="2254" w:type="dxa"/>
            <w:vAlign w:val="center"/>
          </w:tcPr>
          <w:sdt>
            <w:sdtPr>
              <w:rPr>
                <w:rFonts w:ascii="Arial" w:hAnsi="Arial" w:cs="Arial"/>
                <w:b/>
                <w:sz w:val="20"/>
                <w:szCs w:val="20"/>
              </w:rPr>
              <w:id w:val="-706567461"/>
              <w:lock w:val="sdtLocked"/>
              <w:placeholder>
                <w:docPart w:val="466814F866B54134BD82797C306C0CE1"/>
              </w:placeholder>
              <w:showingPlcHdr/>
              <w:text w:multiLine="1"/>
            </w:sdtPr>
            <w:sdtContent>
              <w:p w14:paraId="6B38CFB8" w14:textId="0FCDDDB5" w:rsidR="005E0E4D" w:rsidRPr="00464D09" w:rsidRDefault="005E0E4D" w:rsidP="005E0E4D">
                <w:pPr>
                  <w:spacing w:before="60" w:after="60"/>
                  <w:jc w:val="center"/>
                  <w:rPr>
                    <w:rFonts w:ascii="Arial" w:hAnsi="Arial" w:cs="Arial"/>
                    <w:sz w:val="20"/>
                  </w:rPr>
                </w:pPr>
                <w:r w:rsidRPr="006839A6">
                  <w:rPr>
                    <w:rStyle w:val="PlaceholderText"/>
                    <w:rFonts w:ascii="Arial" w:hAnsi="Arial" w:cs="Arial"/>
                    <w:sz w:val="20"/>
                    <w:szCs w:val="20"/>
                  </w:rPr>
                  <w:t>Click here to enter text.</w:t>
                </w:r>
              </w:p>
            </w:sdtContent>
          </w:sdt>
        </w:tc>
        <w:sdt>
          <w:sdtPr>
            <w:rPr>
              <w:rFonts w:ascii="Arial" w:hAnsi="Arial" w:cs="Arial"/>
              <w:sz w:val="18"/>
            </w:rPr>
            <w:id w:val="1709994913"/>
            <w:lock w:val="sdtLocked"/>
            <w:placeholder>
              <w:docPart w:val="5306A89B76CB401EA5F3DF465581E24C"/>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2254" w:type="dxa"/>
                <w:vAlign w:val="center"/>
              </w:tcPr>
              <w:p w14:paraId="1AD51A80" w14:textId="1992A771" w:rsidR="005E0E4D" w:rsidRDefault="005E0E4D" w:rsidP="005E0E4D">
                <w:pPr>
                  <w:spacing w:before="60" w:after="60"/>
                  <w:jc w:val="center"/>
                  <w:rPr>
                    <w:rFonts w:ascii="Arial" w:hAnsi="Arial" w:cs="Arial"/>
                    <w:b/>
                    <w:sz w:val="20"/>
                    <w:szCs w:val="20"/>
                  </w:rPr>
                </w:pPr>
                <w:r w:rsidRPr="00583592">
                  <w:rPr>
                    <w:rStyle w:val="PlaceholderText"/>
                    <w:rFonts w:ascii="Arial" w:hAnsi="Arial" w:cs="Arial"/>
                    <w:sz w:val="20"/>
                  </w:rPr>
                  <w:t>Choose an item.</w:t>
                </w:r>
              </w:p>
            </w:tc>
          </w:sdtContent>
        </w:sdt>
      </w:tr>
      <w:tr w:rsidR="005E0E4D" w:rsidRPr="00464D09" w14:paraId="22976EBB" w14:textId="4EFAAC38" w:rsidTr="005E0E4D">
        <w:tc>
          <w:tcPr>
            <w:tcW w:w="2254" w:type="dxa"/>
            <w:vAlign w:val="center"/>
          </w:tcPr>
          <w:sdt>
            <w:sdtPr>
              <w:rPr>
                <w:rFonts w:ascii="Arial" w:hAnsi="Arial" w:cs="Arial"/>
                <w:b/>
                <w:sz w:val="20"/>
                <w:szCs w:val="20"/>
              </w:rPr>
              <w:id w:val="2107998481"/>
              <w:lock w:val="sdtLocked"/>
              <w:placeholder>
                <w:docPart w:val="61158AD7A7C640D291B0558EC046EBE9"/>
              </w:placeholder>
              <w:showingPlcHdr/>
              <w:text w:multiLine="1"/>
            </w:sdtPr>
            <w:sdtContent>
              <w:p w14:paraId="0EB85B5F" w14:textId="6C260E64" w:rsidR="005E0E4D" w:rsidRPr="00464D09" w:rsidRDefault="005E0E4D" w:rsidP="005E0E4D">
                <w:pPr>
                  <w:spacing w:before="60" w:after="60"/>
                  <w:jc w:val="center"/>
                  <w:rPr>
                    <w:rFonts w:ascii="Arial" w:hAnsi="Arial" w:cs="Arial"/>
                    <w:sz w:val="20"/>
                  </w:rPr>
                </w:pPr>
                <w:r w:rsidRPr="006839A6">
                  <w:rPr>
                    <w:rStyle w:val="PlaceholderText"/>
                    <w:rFonts w:ascii="Arial" w:hAnsi="Arial" w:cs="Arial"/>
                    <w:sz w:val="20"/>
                    <w:szCs w:val="20"/>
                  </w:rPr>
                  <w:t>Click here to enter text.</w:t>
                </w:r>
              </w:p>
            </w:sdtContent>
          </w:sdt>
        </w:tc>
        <w:tc>
          <w:tcPr>
            <w:tcW w:w="2254" w:type="dxa"/>
            <w:vAlign w:val="center"/>
          </w:tcPr>
          <w:sdt>
            <w:sdtPr>
              <w:rPr>
                <w:rFonts w:ascii="Arial" w:hAnsi="Arial" w:cs="Arial"/>
                <w:b/>
                <w:sz w:val="20"/>
                <w:szCs w:val="20"/>
              </w:rPr>
              <w:id w:val="1424689797"/>
              <w:lock w:val="sdtLocked"/>
              <w:placeholder>
                <w:docPart w:val="375CAC9A62EA425B8E61D35220E92E49"/>
              </w:placeholder>
              <w:showingPlcHdr/>
              <w:text w:multiLine="1"/>
            </w:sdtPr>
            <w:sdtContent>
              <w:p w14:paraId="0183CBAC" w14:textId="741E4FA7" w:rsidR="005E0E4D" w:rsidRPr="00464D09" w:rsidRDefault="005E0E4D" w:rsidP="005E0E4D">
                <w:pPr>
                  <w:spacing w:before="60" w:after="60"/>
                  <w:jc w:val="center"/>
                  <w:rPr>
                    <w:rFonts w:ascii="Arial" w:hAnsi="Arial" w:cs="Arial"/>
                    <w:sz w:val="20"/>
                  </w:rPr>
                </w:pPr>
                <w:r w:rsidRPr="006839A6">
                  <w:rPr>
                    <w:rStyle w:val="PlaceholderText"/>
                    <w:rFonts w:ascii="Arial" w:hAnsi="Arial" w:cs="Arial"/>
                    <w:sz w:val="20"/>
                    <w:szCs w:val="20"/>
                  </w:rPr>
                  <w:t>Click here to enter text.</w:t>
                </w:r>
              </w:p>
            </w:sdtContent>
          </w:sdt>
        </w:tc>
        <w:tc>
          <w:tcPr>
            <w:tcW w:w="2254" w:type="dxa"/>
            <w:vAlign w:val="center"/>
          </w:tcPr>
          <w:sdt>
            <w:sdtPr>
              <w:rPr>
                <w:rFonts w:ascii="Arial" w:hAnsi="Arial" w:cs="Arial"/>
                <w:b/>
                <w:sz w:val="20"/>
                <w:szCs w:val="20"/>
              </w:rPr>
              <w:id w:val="215247680"/>
              <w:lock w:val="sdtLocked"/>
              <w:placeholder>
                <w:docPart w:val="854706261A604A709233F0756D9A56D0"/>
              </w:placeholder>
              <w:showingPlcHdr/>
              <w:text w:multiLine="1"/>
            </w:sdtPr>
            <w:sdtContent>
              <w:p w14:paraId="3829470C" w14:textId="6182F685" w:rsidR="005E0E4D" w:rsidRPr="00464D09" w:rsidRDefault="005E0E4D" w:rsidP="005E0E4D">
                <w:pPr>
                  <w:spacing w:before="60" w:after="60"/>
                  <w:jc w:val="center"/>
                  <w:rPr>
                    <w:rFonts w:ascii="Arial" w:hAnsi="Arial" w:cs="Arial"/>
                    <w:sz w:val="20"/>
                  </w:rPr>
                </w:pPr>
                <w:r w:rsidRPr="006839A6">
                  <w:rPr>
                    <w:rStyle w:val="PlaceholderText"/>
                    <w:rFonts w:ascii="Arial" w:hAnsi="Arial" w:cs="Arial"/>
                    <w:sz w:val="20"/>
                    <w:szCs w:val="20"/>
                  </w:rPr>
                  <w:t>Click here to enter text.</w:t>
                </w:r>
              </w:p>
            </w:sdtContent>
          </w:sdt>
        </w:tc>
        <w:sdt>
          <w:sdtPr>
            <w:rPr>
              <w:rFonts w:ascii="Arial" w:hAnsi="Arial" w:cs="Arial"/>
              <w:sz w:val="18"/>
            </w:rPr>
            <w:id w:val="2143308798"/>
            <w:lock w:val="sdtLocked"/>
            <w:placeholder>
              <w:docPart w:val="D4AC89545676447081BD1E2EC310BCAF"/>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2254" w:type="dxa"/>
                <w:vAlign w:val="center"/>
              </w:tcPr>
              <w:p w14:paraId="7D54481E" w14:textId="582D585B" w:rsidR="005E0E4D" w:rsidRDefault="005E0E4D" w:rsidP="005E0E4D">
                <w:pPr>
                  <w:spacing w:before="60" w:after="60"/>
                  <w:jc w:val="center"/>
                  <w:rPr>
                    <w:rFonts w:ascii="Arial" w:hAnsi="Arial" w:cs="Arial"/>
                    <w:b/>
                    <w:sz w:val="20"/>
                    <w:szCs w:val="20"/>
                  </w:rPr>
                </w:pPr>
                <w:r w:rsidRPr="00583592">
                  <w:rPr>
                    <w:rStyle w:val="PlaceholderText"/>
                    <w:rFonts w:ascii="Arial" w:hAnsi="Arial" w:cs="Arial"/>
                    <w:sz w:val="20"/>
                  </w:rPr>
                  <w:t>Choose an item.</w:t>
                </w:r>
              </w:p>
            </w:tc>
          </w:sdtContent>
        </w:sdt>
      </w:tr>
      <w:tr w:rsidR="005E0E4D" w:rsidRPr="00464D09" w14:paraId="1F4D4CD7" w14:textId="7F5C7F4C" w:rsidTr="005E0E4D">
        <w:tc>
          <w:tcPr>
            <w:tcW w:w="2254" w:type="dxa"/>
            <w:vAlign w:val="center"/>
          </w:tcPr>
          <w:sdt>
            <w:sdtPr>
              <w:rPr>
                <w:rFonts w:ascii="Arial" w:hAnsi="Arial" w:cs="Arial"/>
                <w:b/>
                <w:sz w:val="20"/>
                <w:szCs w:val="20"/>
              </w:rPr>
              <w:id w:val="-1473821059"/>
              <w:lock w:val="sdtLocked"/>
              <w:placeholder>
                <w:docPart w:val="9AEB7F73BD61404799DF273A506F3ADB"/>
              </w:placeholder>
              <w:showingPlcHdr/>
              <w:text w:multiLine="1"/>
            </w:sdtPr>
            <w:sdtContent>
              <w:p w14:paraId="267FB2EF" w14:textId="3E557D2B" w:rsidR="005E0E4D" w:rsidRPr="00464D09" w:rsidRDefault="005E0E4D" w:rsidP="005E0E4D">
                <w:pPr>
                  <w:spacing w:before="60" w:after="60"/>
                  <w:jc w:val="center"/>
                  <w:rPr>
                    <w:rFonts w:ascii="Arial" w:hAnsi="Arial" w:cs="Arial"/>
                    <w:sz w:val="20"/>
                  </w:rPr>
                </w:pPr>
                <w:r w:rsidRPr="006839A6">
                  <w:rPr>
                    <w:rStyle w:val="PlaceholderText"/>
                    <w:rFonts w:ascii="Arial" w:hAnsi="Arial" w:cs="Arial"/>
                    <w:sz w:val="20"/>
                    <w:szCs w:val="20"/>
                  </w:rPr>
                  <w:t>Click here to enter text.</w:t>
                </w:r>
              </w:p>
            </w:sdtContent>
          </w:sdt>
        </w:tc>
        <w:tc>
          <w:tcPr>
            <w:tcW w:w="2254" w:type="dxa"/>
            <w:vAlign w:val="center"/>
          </w:tcPr>
          <w:sdt>
            <w:sdtPr>
              <w:rPr>
                <w:rFonts w:ascii="Arial" w:hAnsi="Arial" w:cs="Arial"/>
                <w:b/>
                <w:sz w:val="20"/>
                <w:szCs w:val="20"/>
              </w:rPr>
              <w:id w:val="1796785343"/>
              <w:lock w:val="sdtLocked"/>
              <w:placeholder>
                <w:docPart w:val="E7BF824DDE2F4728AE8B54A31C5C6AB7"/>
              </w:placeholder>
              <w:showingPlcHdr/>
              <w:text w:multiLine="1"/>
            </w:sdtPr>
            <w:sdtContent>
              <w:p w14:paraId="7FDA3C2C" w14:textId="1D5572C7" w:rsidR="005E0E4D" w:rsidRPr="00464D09" w:rsidRDefault="005E0E4D" w:rsidP="005E0E4D">
                <w:pPr>
                  <w:spacing w:before="60" w:after="60"/>
                  <w:jc w:val="center"/>
                  <w:rPr>
                    <w:rFonts w:ascii="Arial" w:hAnsi="Arial" w:cs="Arial"/>
                    <w:sz w:val="20"/>
                  </w:rPr>
                </w:pPr>
                <w:r w:rsidRPr="006839A6">
                  <w:rPr>
                    <w:rStyle w:val="PlaceholderText"/>
                    <w:rFonts w:ascii="Arial" w:hAnsi="Arial" w:cs="Arial"/>
                    <w:sz w:val="20"/>
                    <w:szCs w:val="20"/>
                  </w:rPr>
                  <w:t>Click here to enter text.</w:t>
                </w:r>
              </w:p>
            </w:sdtContent>
          </w:sdt>
        </w:tc>
        <w:tc>
          <w:tcPr>
            <w:tcW w:w="2254" w:type="dxa"/>
            <w:vAlign w:val="center"/>
          </w:tcPr>
          <w:sdt>
            <w:sdtPr>
              <w:rPr>
                <w:rFonts w:ascii="Arial" w:hAnsi="Arial" w:cs="Arial"/>
                <w:b/>
                <w:sz w:val="20"/>
                <w:szCs w:val="20"/>
              </w:rPr>
              <w:id w:val="1980570716"/>
              <w:lock w:val="sdtLocked"/>
              <w:placeholder>
                <w:docPart w:val="C6AA12D0ABF84FEB8D5EE672DE53041D"/>
              </w:placeholder>
              <w:showingPlcHdr/>
              <w:text w:multiLine="1"/>
            </w:sdtPr>
            <w:sdtContent>
              <w:p w14:paraId="72436A2E" w14:textId="1896C796" w:rsidR="005E0E4D" w:rsidRPr="00464D09" w:rsidRDefault="005E0E4D" w:rsidP="005E0E4D">
                <w:pPr>
                  <w:spacing w:before="60" w:after="60"/>
                  <w:jc w:val="center"/>
                  <w:rPr>
                    <w:rFonts w:ascii="Arial" w:hAnsi="Arial" w:cs="Arial"/>
                    <w:sz w:val="20"/>
                  </w:rPr>
                </w:pPr>
                <w:r w:rsidRPr="006839A6">
                  <w:rPr>
                    <w:rStyle w:val="PlaceholderText"/>
                    <w:rFonts w:ascii="Arial" w:hAnsi="Arial" w:cs="Arial"/>
                    <w:sz w:val="20"/>
                    <w:szCs w:val="20"/>
                  </w:rPr>
                  <w:t>Click here to enter text.</w:t>
                </w:r>
              </w:p>
            </w:sdtContent>
          </w:sdt>
        </w:tc>
        <w:sdt>
          <w:sdtPr>
            <w:rPr>
              <w:rFonts w:ascii="Arial" w:hAnsi="Arial" w:cs="Arial"/>
              <w:sz w:val="18"/>
            </w:rPr>
            <w:id w:val="495151604"/>
            <w:lock w:val="sdtLocked"/>
            <w:placeholder>
              <w:docPart w:val="DE35EF9A7BDF4386B3E20662D306BD86"/>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2254" w:type="dxa"/>
                <w:vAlign w:val="center"/>
              </w:tcPr>
              <w:p w14:paraId="60D6EAFC" w14:textId="0318F9B4" w:rsidR="005E0E4D" w:rsidRDefault="005E0E4D" w:rsidP="005E0E4D">
                <w:pPr>
                  <w:spacing w:before="60" w:after="60"/>
                  <w:jc w:val="center"/>
                  <w:rPr>
                    <w:rFonts w:ascii="Arial" w:hAnsi="Arial" w:cs="Arial"/>
                    <w:b/>
                    <w:sz w:val="20"/>
                    <w:szCs w:val="20"/>
                  </w:rPr>
                </w:pPr>
                <w:r w:rsidRPr="00583592">
                  <w:rPr>
                    <w:rStyle w:val="PlaceholderText"/>
                    <w:rFonts w:ascii="Arial" w:hAnsi="Arial" w:cs="Arial"/>
                    <w:sz w:val="20"/>
                  </w:rPr>
                  <w:t>Choose an item.</w:t>
                </w:r>
              </w:p>
            </w:tc>
          </w:sdtContent>
        </w:sdt>
      </w:tr>
    </w:tbl>
    <w:p w14:paraId="1E6EF572" w14:textId="7CA42576" w:rsidR="003404AB" w:rsidRPr="00464D09" w:rsidRDefault="003404AB" w:rsidP="003404AB">
      <w:pPr>
        <w:rPr>
          <w:rFonts w:ascii="Arial" w:hAnsi="Arial" w:cs="Arial"/>
          <w:b/>
          <w:sz w:val="20"/>
        </w:rPr>
      </w:pPr>
      <w:r w:rsidRPr="00464D09">
        <w:rPr>
          <w:rFonts w:ascii="Arial" w:hAnsi="Arial" w:cs="Arial"/>
          <w:b/>
          <w:sz w:val="20"/>
        </w:rPr>
        <w:t xml:space="preserve">Key: (N) = new request, (I) = increase requested, (R) </w:t>
      </w:r>
      <w:r w:rsidR="00057A1E" w:rsidRPr="00464D09">
        <w:rPr>
          <w:rFonts w:ascii="Arial" w:hAnsi="Arial" w:cs="Arial"/>
          <w:b/>
          <w:sz w:val="20"/>
        </w:rPr>
        <w:t xml:space="preserve">= </w:t>
      </w:r>
      <w:r w:rsidRPr="00464D09">
        <w:rPr>
          <w:rFonts w:ascii="Arial" w:hAnsi="Arial" w:cs="Arial"/>
          <w:b/>
          <w:sz w:val="20"/>
        </w:rPr>
        <w:t>reduction requested, (U) = unchanged</w:t>
      </w:r>
    </w:p>
    <w:p w14:paraId="6C9F7957" w14:textId="638D9C0C" w:rsidR="003404AB" w:rsidRDefault="003404AB"/>
    <w:tbl>
      <w:tblPr>
        <w:tblStyle w:val="TableGrid"/>
        <w:tblW w:w="0" w:type="auto"/>
        <w:tblLook w:val="04A0" w:firstRow="1" w:lastRow="0" w:firstColumn="1" w:lastColumn="0" w:noHBand="0" w:noVBand="1"/>
      </w:tblPr>
      <w:tblGrid>
        <w:gridCol w:w="9016"/>
      </w:tblGrid>
      <w:tr w:rsidR="00E44041" w:rsidRPr="00464D09" w14:paraId="7ADE961B" w14:textId="77777777" w:rsidTr="00A50EF4">
        <w:tc>
          <w:tcPr>
            <w:tcW w:w="9016" w:type="dxa"/>
            <w:shd w:val="clear" w:color="auto" w:fill="D9E2F3" w:themeFill="accent5" w:themeFillTint="33"/>
          </w:tcPr>
          <w:p w14:paraId="32C2EBD8" w14:textId="3F5F5774" w:rsidR="00E44041" w:rsidRPr="00464D09" w:rsidRDefault="00464D09" w:rsidP="0012790A">
            <w:pPr>
              <w:spacing w:before="60" w:after="60"/>
              <w:jc w:val="both"/>
              <w:rPr>
                <w:rFonts w:ascii="Arial" w:hAnsi="Arial" w:cs="Arial"/>
                <w:sz w:val="20"/>
              </w:rPr>
            </w:pPr>
            <w:r w:rsidRPr="00464D09">
              <w:rPr>
                <w:rFonts w:ascii="Arial" w:hAnsi="Arial" w:cs="Arial"/>
                <w:b/>
                <w:sz w:val="20"/>
              </w:rPr>
              <w:t>4</w:t>
            </w:r>
            <w:r w:rsidR="00E44041" w:rsidRPr="00464D09">
              <w:rPr>
                <w:rFonts w:ascii="Arial" w:hAnsi="Arial" w:cs="Arial"/>
                <w:b/>
                <w:sz w:val="20"/>
              </w:rPr>
              <w:t>c. Please describe how the limits being applied for were determined.</w:t>
            </w:r>
            <w:r w:rsidR="00E44041" w:rsidRPr="00464D09">
              <w:rPr>
                <w:rFonts w:ascii="Arial" w:hAnsi="Arial" w:cs="Arial"/>
                <w:sz w:val="20"/>
              </w:rPr>
              <w:t xml:space="preserve"> </w:t>
            </w:r>
            <w:r w:rsidR="00E44041" w:rsidRPr="00523542">
              <w:rPr>
                <w:rFonts w:ascii="Arial" w:hAnsi="Arial" w:cs="Arial"/>
                <w:i/>
                <w:sz w:val="18"/>
              </w:rPr>
              <w:t xml:space="preserve">(see guidance note on </w:t>
            </w:r>
            <w:r w:rsidR="00C251EC" w:rsidRPr="00523542">
              <w:rPr>
                <w:rFonts w:ascii="Arial" w:hAnsi="Arial" w:cs="Arial"/>
                <w:i/>
                <w:sz w:val="18"/>
              </w:rPr>
              <w:t>p</w:t>
            </w:r>
            <w:r w:rsidR="002E7223">
              <w:rPr>
                <w:rFonts w:ascii="Arial" w:hAnsi="Arial" w:cs="Arial"/>
                <w:i/>
                <w:sz w:val="18"/>
              </w:rPr>
              <w:t>1</w:t>
            </w:r>
            <w:r w:rsidR="0012790A">
              <w:rPr>
                <w:rFonts w:ascii="Arial" w:hAnsi="Arial" w:cs="Arial"/>
                <w:i/>
                <w:sz w:val="18"/>
              </w:rPr>
              <w:t>6</w:t>
            </w:r>
            <w:r w:rsidR="003078D1" w:rsidRPr="00523542">
              <w:rPr>
                <w:rFonts w:ascii="Arial" w:hAnsi="Arial" w:cs="Arial"/>
                <w:i/>
                <w:sz w:val="18"/>
              </w:rPr>
              <w:t>)</w:t>
            </w:r>
          </w:p>
        </w:tc>
      </w:tr>
      <w:tr w:rsidR="00E44041" w:rsidRPr="00464D09" w14:paraId="2ED90ECD" w14:textId="77777777" w:rsidTr="00DA03F6">
        <w:tc>
          <w:tcPr>
            <w:tcW w:w="9016" w:type="dxa"/>
          </w:tcPr>
          <w:sdt>
            <w:sdtPr>
              <w:rPr>
                <w:rFonts w:ascii="Arial" w:hAnsi="Arial" w:cs="Arial"/>
                <w:b/>
                <w:sz w:val="20"/>
                <w:szCs w:val="20"/>
              </w:rPr>
              <w:id w:val="1568692588"/>
              <w:lock w:val="sdtLocked"/>
              <w:placeholder>
                <w:docPart w:val="BCEF8945E3E74ABEAA497510F86F9907"/>
              </w:placeholder>
              <w:showingPlcHdr/>
              <w:text w:multiLine="1"/>
            </w:sdtPr>
            <w:sdtContent>
              <w:p w14:paraId="48318571" w14:textId="1A0F73C8" w:rsidR="00464D09" w:rsidRPr="001D0DBA" w:rsidRDefault="001D0DBA" w:rsidP="001D0DBA">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5819A4A4" w14:textId="77777777" w:rsidR="00E44041" w:rsidRDefault="00E44041" w:rsidP="00E44041"/>
    <w:tbl>
      <w:tblPr>
        <w:tblStyle w:val="TableGrid"/>
        <w:tblW w:w="0" w:type="auto"/>
        <w:tblLook w:val="04A0" w:firstRow="1" w:lastRow="0" w:firstColumn="1" w:lastColumn="0" w:noHBand="0" w:noVBand="1"/>
      </w:tblPr>
      <w:tblGrid>
        <w:gridCol w:w="9016"/>
      </w:tblGrid>
      <w:tr w:rsidR="00E44041" w:rsidRPr="00464D09" w14:paraId="7B727F0A" w14:textId="77777777" w:rsidTr="00A50EF4">
        <w:tc>
          <w:tcPr>
            <w:tcW w:w="9016" w:type="dxa"/>
            <w:shd w:val="clear" w:color="auto" w:fill="D9E2F3" w:themeFill="accent5" w:themeFillTint="33"/>
          </w:tcPr>
          <w:p w14:paraId="6ACDFD12" w14:textId="0B943597" w:rsidR="00E44041" w:rsidRPr="00464D09" w:rsidRDefault="00464D09" w:rsidP="0012790A">
            <w:pPr>
              <w:spacing w:before="60" w:after="60"/>
              <w:jc w:val="both"/>
              <w:rPr>
                <w:rFonts w:ascii="Arial" w:hAnsi="Arial" w:cs="Arial"/>
                <w:sz w:val="20"/>
              </w:rPr>
            </w:pPr>
            <w:r>
              <w:rPr>
                <w:rFonts w:ascii="Arial" w:hAnsi="Arial" w:cs="Arial"/>
                <w:b/>
                <w:sz w:val="20"/>
              </w:rPr>
              <w:t>4</w:t>
            </w:r>
            <w:r w:rsidR="00E44041" w:rsidRPr="00464D09">
              <w:rPr>
                <w:rFonts w:ascii="Arial" w:hAnsi="Arial" w:cs="Arial"/>
                <w:b/>
                <w:sz w:val="20"/>
              </w:rPr>
              <w:t xml:space="preserve">d. Please provide details of any significant non-radioactive properties of the radioactive </w:t>
            </w:r>
            <w:r w:rsidR="000B1C3C">
              <w:rPr>
                <w:rFonts w:ascii="Arial" w:hAnsi="Arial" w:cs="Arial"/>
                <w:b/>
                <w:sz w:val="20"/>
              </w:rPr>
              <w:t xml:space="preserve">waste </w:t>
            </w:r>
            <w:r w:rsidR="00E44041" w:rsidRPr="00464D09">
              <w:rPr>
                <w:rFonts w:ascii="Arial" w:hAnsi="Arial" w:cs="Arial"/>
                <w:b/>
                <w:sz w:val="20"/>
              </w:rPr>
              <w:t xml:space="preserve">you intend to </w:t>
            </w:r>
            <w:r w:rsidR="00CA75AD">
              <w:rPr>
                <w:rFonts w:ascii="Arial" w:hAnsi="Arial" w:cs="Arial"/>
                <w:b/>
                <w:sz w:val="20"/>
              </w:rPr>
              <w:t xml:space="preserve">discharge </w:t>
            </w:r>
            <w:r w:rsidR="00E44041" w:rsidRPr="00464D09">
              <w:rPr>
                <w:rFonts w:ascii="Arial" w:hAnsi="Arial" w:cs="Arial"/>
                <w:b/>
                <w:sz w:val="20"/>
              </w:rPr>
              <w:t>and what arrangements you have made to mitigate against these hazards.</w:t>
            </w:r>
            <w:r w:rsidR="00E44041" w:rsidRPr="00464D09">
              <w:rPr>
                <w:rFonts w:ascii="Arial" w:hAnsi="Arial" w:cs="Arial"/>
                <w:sz w:val="20"/>
              </w:rPr>
              <w:t xml:space="preserve"> </w:t>
            </w:r>
            <w:r w:rsidR="00E44041" w:rsidRPr="00523542">
              <w:rPr>
                <w:rFonts w:ascii="Arial" w:hAnsi="Arial" w:cs="Arial"/>
                <w:i/>
                <w:sz w:val="18"/>
              </w:rPr>
              <w:t xml:space="preserve">(see guidance note on </w:t>
            </w:r>
            <w:r w:rsidR="00C251EC" w:rsidRPr="00523542">
              <w:rPr>
                <w:rFonts w:ascii="Arial" w:hAnsi="Arial" w:cs="Arial"/>
                <w:i/>
                <w:sz w:val="18"/>
              </w:rPr>
              <w:t>p</w:t>
            </w:r>
            <w:r w:rsidR="0012790A">
              <w:rPr>
                <w:rFonts w:ascii="Arial" w:hAnsi="Arial" w:cs="Arial"/>
                <w:i/>
                <w:sz w:val="18"/>
              </w:rPr>
              <w:t>17</w:t>
            </w:r>
            <w:r w:rsidR="003078D1" w:rsidRPr="00523542">
              <w:rPr>
                <w:rFonts w:ascii="Arial" w:hAnsi="Arial" w:cs="Arial"/>
                <w:i/>
                <w:sz w:val="18"/>
              </w:rPr>
              <w:t>)</w:t>
            </w:r>
          </w:p>
        </w:tc>
      </w:tr>
      <w:tr w:rsidR="00E44041" w:rsidRPr="00464D09" w14:paraId="4D35AF01" w14:textId="77777777" w:rsidTr="00DA03F6">
        <w:tc>
          <w:tcPr>
            <w:tcW w:w="9016" w:type="dxa"/>
          </w:tcPr>
          <w:sdt>
            <w:sdtPr>
              <w:rPr>
                <w:rFonts w:ascii="Arial" w:hAnsi="Arial" w:cs="Arial"/>
                <w:b/>
                <w:sz w:val="20"/>
                <w:szCs w:val="20"/>
              </w:rPr>
              <w:id w:val="-380401809"/>
              <w:lock w:val="sdtLocked"/>
              <w:placeholder>
                <w:docPart w:val="4CE5297A5FAD4822AACB39833479D469"/>
              </w:placeholder>
              <w:showingPlcHdr/>
              <w:text w:multiLine="1"/>
            </w:sdtPr>
            <w:sdtContent>
              <w:p w14:paraId="7280AB39" w14:textId="28973730" w:rsidR="00464D09" w:rsidRPr="001D0DBA" w:rsidRDefault="001D0DBA" w:rsidP="001D0DBA">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1F879899" w14:textId="77777777" w:rsidR="00E44041" w:rsidRDefault="00E44041" w:rsidP="00E44041"/>
    <w:tbl>
      <w:tblPr>
        <w:tblStyle w:val="TableGrid"/>
        <w:tblW w:w="0" w:type="auto"/>
        <w:tblLook w:val="04A0" w:firstRow="1" w:lastRow="0" w:firstColumn="1" w:lastColumn="0" w:noHBand="0" w:noVBand="1"/>
      </w:tblPr>
      <w:tblGrid>
        <w:gridCol w:w="9016"/>
      </w:tblGrid>
      <w:tr w:rsidR="00B5503C" w:rsidRPr="006D61D3" w14:paraId="1D50A36B" w14:textId="77777777" w:rsidTr="00A50EF4">
        <w:tc>
          <w:tcPr>
            <w:tcW w:w="9016" w:type="dxa"/>
            <w:shd w:val="clear" w:color="auto" w:fill="D9E2F3" w:themeFill="accent5" w:themeFillTint="33"/>
          </w:tcPr>
          <w:p w14:paraId="60EA7328" w14:textId="5D1B9DE2" w:rsidR="00B5503C" w:rsidRPr="006D61D3" w:rsidRDefault="00533EC1" w:rsidP="0012790A">
            <w:pPr>
              <w:spacing w:before="60" w:after="60"/>
              <w:jc w:val="both"/>
              <w:rPr>
                <w:rFonts w:ascii="Arial" w:hAnsi="Arial" w:cs="Arial"/>
                <w:sz w:val="20"/>
              </w:rPr>
            </w:pPr>
            <w:r>
              <w:rPr>
                <w:rFonts w:ascii="Arial" w:hAnsi="Arial" w:cs="Arial"/>
                <w:b/>
                <w:sz w:val="20"/>
              </w:rPr>
              <w:lastRenderedPageBreak/>
              <w:t>4e</w:t>
            </w:r>
            <w:r w:rsidR="00B5503C" w:rsidRPr="006D61D3">
              <w:rPr>
                <w:rFonts w:ascii="Arial" w:hAnsi="Arial" w:cs="Arial"/>
                <w:b/>
                <w:sz w:val="20"/>
              </w:rPr>
              <w:t>. Have you submitted a dose assessment demonstrating that your proposed discharges will not adversely affect the public?</w:t>
            </w:r>
            <w:r w:rsidR="00B5503C" w:rsidRPr="006D61D3">
              <w:rPr>
                <w:rFonts w:ascii="Arial" w:hAnsi="Arial" w:cs="Arial"/>
                <w:sz w:val="20"/>
              </w:rPr>
              <w:t xml:space="preserve"> </w:t>
            </w:r>
            <w:r w:rsidR="00B5503C" w:rsidRPr="00523542">
              <w:rPr>
                <w:rFonts w:ascii="Arial" w:hAnsi="Arial" w:cs="Arial"/>
                <w:i/>
                <w:sz w:val="18"/>
              </w:rPr>
              <w:t xml:space="preserve">(see guidance note on </w:t>
            </w:r>
            <w:r w:rsidR="003078D1" w:rsidRPr="00523542">
              <w:rPr>
                <w:rFonts w:ascii="Arial" w:hAnsi="Arial" w:cs="Arial"/>
                <w:i/>
                <w:sz w:val="18"/>
              </w:rPr>
              <w:t>p</w:t>
            </w:r>
            <w:r w:rsidR="0012790A">
              <w:rPr>
                <w:rFonts w:ascii="Arial" w:hAnsi="Arial" w:cs="Arial"/>
                <w:i/>
                <w:sz w:val="18"/>
              </w:rPr>
              <w:t>18</w:t>
            </w:r>
            <w:r w:rsidR="003078D1" w:rsidRPr="00523542">
              <w:rPr>
                <w:rFonts w:ascii="Arial" w:hAnsi="Arial" w:cs="Arial"/>
                <w:i/>
                <w:sz w:val="18"/>
              </w:rPr>
              <w:t>)</w:t>
            </w:r>
          </w:p>
        </w:tc>
      </w:tr>
      <w:tr w:rsidR="00B5503C" w:rsidRPr="006D61D3" w14:paraId="6586278F" w14:textId="77777777" w:rsidTr="00B5503C">
        <w:tc>
          <w:tcPr>
            <w:tcW w:w="9016" w:type="dxa"/>
          </w:tcPr>
          <w:p w14:paraId="579B8ADA" w14:textId="38691E0A" w:rsidR="00B5503C" w:rsidRPr="006D61D3" w:rsidRDefault="00B5503C" w:rsidP="004D13D5">
            <w:pPr>
              <w:spacing w:before="120"/>
              <w:rPr>
                <w:rFonts w:ascii="Arial" w:hAnsi="Arial" w:cs="Arial"/>
                <w:sz w:val="20"/>
              </w:rPr>
            </w:pPr>
            <w:r w:rsidRPr="006D61D3">
              <w:rPr>
                <w:rFonts w:ascii="Arial" w:hAnsi="Arial" w:cs="Arial"/>
                <w:sz w:val="20"/>
              </w:rPr>
              <w:t xml:space="preserve">Yes  </w:t>
            </w:r>
            <w:sdt>
              <w:sdtPr>
                <w:rPr>
                  <w:rFonts w:ascii="Arial" w:hAnsi="Arial" w:cs="Arial"/>
                  <w:b/>
                </w:rPr>
                <w:id w:val="691042404"/>
                <w14:checkbox>
                  <w14:checked w14:val="0"/>
                  <w14:checkedState w14:val="2612" w14:font="MS Gothic"/>
                  <w14:uncheckedState w14:val="2610" w14:font="MS Gothic"/>
                </w14:checkbox>
              </w:sdtPr>
              <w:sdtContent>
                <w:r w:rsidR="00900094" w:rsidRPr="00900094">
                  <w:rPr>
                    <w:rFonts w:ascii="MS Gothic" w:eastAsia="MS Gothic" w:hAnsi="MS Gothic" w:cs="Arial" w:hint="eastAsia"/>
                    <w:b/>
                  </w:rPr>
                  <w:t>☐</w:t>
                </w:r>
              </w:sdtContent>
            </w:sdt>
            <w:r w:rsidRPr="006D61D3">
              <w:rPr>
                <w:rFonts w:ascii="Arial" w:hAnsi="Arial" w:cs="Arial"/>
                <w:sz w:val="20"/>
              </w:rPr>
              <w:t xml:space="preserve">                                   </w:t>
            </w:r>
            <w:r w:rsidR="00900094">
              <w:rPr>
                <w:rFonts w:ascii="Arial" w:hAnsi="Arial" w:cs="Arial"/>
                <w:sz w:val="20"/>
              </w:rPr>
              <w:t xml:space="preserve">                </w:t>
            </w:r>
            <w:r w:rsidRPr="006D61D3">
              <w:rPr>
                <w:rFonts w:ascii="Arial" w:hAnsi="Arial" w:cs="Arial"/>
                <w:sz w:val="20"/>
              </w:rPr>
              <w:t xml:space="preserve"> No</w:t>
            </w:r>
            <w:r w:rsidR="00900094">
              <w:rPr>
                <w:rFonts w:ascii="Arial" w:hAnsi="Arial" w:cs="Arial"/>
                <w:sz w:val="20"/>
              </w:rPr>
              <w:t xml:space="preserve">  </w:t>
            </w:r>
            <w:sdt>
              <w:sdtPr>
                <w:rPr>
                  <w:rFonts w:ascii="Arial" w:hAnsi="Arial" w:cs="Arial"/>
                  <w:b/>
                </w:rPr>
                <w:id w:val="1100301905"/>
                <w14:checkbox>
                  <w14:checked w14:val="0"/>
                  <w14:checkedState w14:val="2612" w14:font="MS Gothic"/>
                  <w14:uncheckedState w14:val="2610" w14:font="MS Gothic"/>
                </w14:checkbox>
              </w:sdtPr>
              <w:sdtContent>
                <w:r w:rsidR="00900094" w:rsidRPr="00900094">
                  <w:rPr>
                    <w:rFonts w:ascii="MS Gothic" w:eastAsia="MS Gothic" w:hAnsi="MS Gothic" w:cs="Arial" w:hint="eastAsia"/>
                    <w:b/>
                  </w:rPr>
                  <w:t>☐</w:t>
                </w:r>
              </w:sdtContent>
            </w:sdt>
          </w:p>
          <w:p w14:paraId="5D17CA8E" w14:textId="77777777" w:rsidR="00B5503C" w:rsidRPr="006D61D3" w:rsidRDefault="00B5503C">
            <w:pPr>
              <w:rPr>
                <w:rFonts w:ascii="Arial" w:hAnsi="Arial" w:cs="Arial"/>
                <w:sz w:val="20"/>
              </w:rPr>
            </w:pPr>
          </w:p>
          <w:p w14:paraId="7A412D2B" w14:textId="77777777" w:rsidR="00B5503C" w:rsidRPr="006D61D3" w:rsidRDefault="00B5503C">
            <w:pPr>
              <w:rPr>
                <w:rFonts w:ascii="Arial" w:hAnsi="Arial" w:cs="Arial"/>
                <w:sz w:val="20"/>
              </w:rPr>
            </w:pPr>
            <w:r w:rsidRPr="006D61D3">
              <w:rPr>
                <w:rFonts w:ascii="Arial" w:hAnsi="Arial" w:cs="Arial"/>
                <w:sz w:val="20"/>
              </w:rPr>
              <w:t>If not, please explain</w:t>
            </w:r>
          </w:p>
          <w:sdt>
            <w:sdtPr>
              <w:rPr>
                <w:rFonts w:ascii="Arial" w:hAnsi="Arial" w:cs="Arial"/>
                <w:b/>
                <w:sz w:val="20"/>
                <w:szCs w:val="20"/>
              </w:rPr>
              <w:id w:val="878895855"/>
              <w:lock w:val="sdtLocked"/>
              <w:placeholder>
                <w:docPart w:val="3637E8626DB94B27AE8C35B316613F5A"/>
              </w:placeholder>
              <w:showingPlcHdr/>
              <w:text w:multiLine="1"/>
            </w:sdtPr>
            <w:sdtContent>
              <w:p w14:paraId="26F39FCF" w14:textId="77777777" w:rsidR="004D13D5" w:rsidRDefault="004D13D5" w:rsidP="004D13D5">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p w14:paraId="4C99B5DB" w14:textId="77777777" w:rsidR="00B5503C" w:rsidRPr="006D61D3" w:rsidRDefault="00B5503C">
            <w:pPr>
              <w:rPr>
                <w:rFonts w:ascii="Arial" w:hAnsi="Arial" w:cs="Arial"/>
                <w:sz w:val="20"/>
              </w:rPr>
            </w:pPr>
          </w:p>
          <w:p w14:paraId="399A0A33" w14:textId="5F5B4CAF" w:rsidR="00B5503C" w:rsidRPr="006D61D3" w:rsidRDefault="00B5503C">
            <w:pPr>
              <w:rPr>
                <w:rFonts w:ascii="Arial" w:hAnsi="Arial" w:cs="Arial"/>
                <w:sz w:val="20"/>
              </w:rPr>
            </w:pPr>
          </w:p>
        </w:tc>
      </w:tr>
    </w:tbl>
    <w:p w14:paraId="4AA86FB9" w14:textId="6B78B648" w:rsidR="00FD09D7" w:rsidRDefault="00FD09D7">
      <w:r>
        <w:br w:type="page"/>
      </w:r>
    </w:p>
    <w:p w14:paraId="6518CB05" w14:textId="686BD577" w:rsidR="00FD09D7" w:rsidRPr="00464D09" w:rsidRDefault="00FD09D7" w:rsidP="001356AB">
      <w:pPr>
        <w:spacing w:after="360"/>
        <w:jc w:val="both"/>
        <w:rPr>
          <w:rFonts w:ascii="Arial" w:hAnsi="Arial" w:cs="Arial"/>
          <w:b/>
          <w:sz w:val="24"/>
          <w:szCs w:val="28"/>
        </w:rPr>
      </w:pPr>
      <w:r w:rsidRPr="00464D09">
        <w:rPr>
          <w:rFonts w:ascii="Arial" w:hAnsi="Arial" w:cs="Arial"/>
          <w:b/>
          <w:sz w:val="24"/>
          <w:szCs w:val="28"/>
        </w:rPr>
        <w:lastRenderedPageBreak/>
        <w:t xml:space="preserve">SECTION </w:t>
      </w:r>
      <w:r w:rsidR="00AD3E3E" w:rsidRPr="00464D09">
        <w:rPr>
          <w:rFonts w:ascii="Arial" w:hAnsi="Arial" w:cs="Arial"/>
          <w:b/>
          <w:sz w:val="24"/>
          <w:szCs w:val="28"/>
        </w:rPr>
        <w:t>5</w:t>
      </w:r>
      <w:r w:rsidRPr="00464D09">
        <w:rPr>
          <w:rFonts w:ascii="Arial" w:hAnsi="Arial" w:cs="Arial"/>
          <w:b/>
          <w:sz w:val="24"/>
          <w:szCs w:val="28"/>
        </w:rPr>
        <w:t>- LIMITS FOR GASEOUS DISCHARGES TO THE ENVIRONMENT</w:t>
      </w:r>
    </w:p>
    <w:tbl>
      <w:tblPr>
        <w:tblStyle w:val="TableGrid"/>
        <w:tblW w:w="0" w:type="auto"/>
        <w:shd w:val="clear" w:color="auto" w:fill="A6A6A6" w:themeFill="background1" w:themeFillShade="A6"/>
        <w:tblLook w:val="04A0" w:firstRow="1" w:lastRow="0" w:firstColumn="1" w:lastColumn="0" w:noHBand="0" w:noVBand="1"/>
      </w:tblPr>
      <w:tblGrid>
        <w:gridCol w:w="9016"/>
      </w:tblGrid>
      <w:tr w:rsidR="003404AB" w:rsidRPr="00464D09" w14:paraId="1AD300BE" w14:textId="77777777" w:rsidTr="00A50EF4">
        <w:tc>
          <w:tcPr>
            <w:tcW w:w="9016" w:type="dxa"/>
            <w:shd w:val="clear" w:color="auto" w:fill="D9E2F3" w:themeFill="accent5" w:themeFillTint="33"/>
          </w:tcPr>
          <w:p w14:paraId="2F563F9C" w14:textId="7EA9E0BA" w:rsidR="003404AB" w:rsidRPr="00464D09" w:rsidRDefault="00464D09" w:rsidP="007D0FF6">
            <w:pPr>
              <w:spacing w:before="60" w:after="60"/>
              <w:jc w:val="both"/>
              <w:rPr>
                <w:rFonts w:ascii="Arial" w:hAnsi="Arial" w:cs="Arial"/>
                <w:sz w:val="20"/>
              </w:rPr>
            </w:pPr>
            <w:r w:rsidRPr="00464D09">
              <w:rPr>
                <w:rFonts w:ascii="Arial" w:hAnsi="Arial" w:cs="Arial"/>
                <w:b/>
                <w:sz w:val="20"/>
              </w:rPr>
              <w:t>5</w:t>
            </w:r>
            <w:r w:rsidR="00FD09D7" w:rsidRPr="00464D09">
              <w:rPr>
                <w:rFonts w:ascii="Arial" w:hAnsi="Arial" w:cs="Arial"/>
                <w:b/>
                <w:sz w:val="20"/>
              </w:rPr>
              <w:t>a</w:t>
            </w:r>
            <w:r w:rsidR="003404AB" w:rsidRPr="00464D09">
              <w:rPr>
                <w:rFonts w:ascii="Arial" w:hAnsi="Arial" w:cs="Arial"/>
                <w:b/>
                <w:sz w:val="20"/>
              </w:rPr>
              <w:t xml:space="preserve">. Please provide the information requested in the table below </w:t>
            </w:r>
            <w:r w:rsidR="003404AB" w:rsidRPr="00523542">
              <w:rPr>
                <w:rFonts w:ascii="Arial" w:hAnsi="Arial" w:cs="Arial"/>
                <w:i/>
                <w:sz w:val="18"/>
              </w:rPr>
              <w:t xml:space="preserve">(see guidance note on </w:t>
            </w:r>
            <w:r w:rsidR="00F858DF" w:rsidRPr="00523542">
              <w:rPr>
                <w:rFonts w:ascii="Arial" w:hAnsi="Arial" w:cs="Arial"/>
                <w:i/>
                <w:sz w:val="18"/>
              </w:rPr>
              <w:t>p</w:t>
            </w:r>
            <w:r w:rsidR="007D0FF6">
              <w:rPr>
                <w:rFonts w:ascii="Arial" w:hAnsi="Arial" w:cs="Arial"/>
                <w:i/>
                <w:sz w:val="18"/>
              </w:rPr>
              <w:t>19</w:t>
            </w:r>
            <w:r w:rsidR="003404AB" w:rsidRPr="00523542">
              <w:rPr>
                <w:rFonts w:ascii="Arial" w:hAnsi="Arial" w:cs="Arial"/>
                <w:i/>
                <w:sz w:val="18"/>
              </w:rPr>
              <w:t xml:space="preserve"> &amp; use the key indicators specified below the table)</w:t>
            </w:r>
          </w:p>
        </w:tc>
      </w:tr>
    </w:tbl>
    <w:p w14:paraId="0B637914" w14:textId="77777777" w:rsidR="003404AB" w:rsidRDefault="003404AB" w:rsidP="001D0DBA">
      <w:pPr>
        <w:spacing w:after="0"/>
      </w:pPr>
    </w:p>
    <w:tbl>
      <w:tblPr>
        <w:tblStyle w:val="TableGrid"/>
        <w:tblW w:w="0" w:type="auto"/>
        <w:tblLook w:val="04A0" w:firstRow="1" w:lastRow="0" w:firstColumn="1" w:lastColumn="0" w:noHBand="0" w:noVBand="1"/>
      </w:tblPr>
      <w:tblGrid>
        <w:gridCol w:w="2254"/>
        <w:gridCol w:w="2254"/>
        <w:gridCol w:w="2254"/>
        <w:gridCol w:w="2254"/>
      </w:tblGrid>
      <w:tr w:rsidR="006D61D3" w:rsidRPr="00464D09" w14:paraId="261B46D1" w14:textId="0BBECAFD" w:rsidTr="00A50EF4">
        <w:tc>
          <w:tcPr>
            <w:tcW w:w="2254" w:type="dxa"/>
            <w:shd w:val="clear" w:color="auto" w:fill="D9E2F3" w:themeFill="accent5" w:themeFillTint="33"/>
          </w:tcPr>
          <w:p w14:paraId="54124596" w14:textId="77777777" w:rsidR="006D61D3" w:rsidRPr="00464D09" w:rsidRDefault="006D61D3" w:rsidP="006D61D3">
            <w:pPr>
              <w:jc w:val="center"/>
              <w:rPr>
                <w:rFonts w:ascii="Arial" w:hAnsi="Arial" w:cs="Arial"/>
                <w:b/>
                <w:sz w:val="20"/>
              </w:rPr>
            </w:pPr>
            <w:r w:rsidRPr="00464D09">
              <w:rPr>
                <w:rFonts w:ascii="Arial" w:hAnsi="Arial" w:cs="Arial"/>
                <w:b/>
                <w:sz w:val="20"/>
              </w:rPr>
              <w:t>Radionuclide or group of radionuclides</w:t>
            </w:r>
          </w:p>
        </w:tc>
        <w:tc>
          <w:tcPr>
            <w:tcW w:w="2254" w:type="dxa"/>
            <w:shd w:val="clear" w:color="auto" w:fill="D9E2F3" w:themeFill="accent5" w:themeFillTint="33"/>
            <w:vAlign w:val="center"/>
          </w:tcPr>
          <w:p w14:paraId="31EF25B0" w14:textId="77777777" w:rsidR="006D61D3" w:rsidRPr="00464D09" w:rsidRDefault="006D61D3" w:rsidP="006D61D3">
            <w:pPr>
              <w:jc w:val="center"/>
              <w:rPr>
                <w:rFonts w:ascii="Arial" w:hAnsi="Arial" w:cs="Arial"/>
                <w:b/>
                <w:sz w:val="20"/>
              </w:rPr>
            </w:pPr>
            <w:r w:rsidRPr="00464D09">
              <w:rPr>
                <w:rFonts w:ascii="Arial" w:hAnsi="Arial" w:cs="Arial"/>
                <w:b/>
                <w:sz w:val="20"/>
              </w:rPr>
              <w:t>Limit being applied for (Bq/time)</w:t>
            </w:r>
          </w:p>
        </w:tc>
        <w:tc>
          <w:tcPr>
            <w:tcW w:w="2254" w:type="dxa"/>
            <w:shd w:val="clear" w:color="auto" w:fill="D9E2F3" w:themeFill="accent5" w:themeFillTint="33"/>
            <w:vAlign w:val="center"/>
          </w:tcPr>
          <w:p w14:paraId="3E8597BF" w14:textId="77777777" w:rsidR="006D61D3" w:rsidRPr="00464D09" w:rsidRDefault="006D61D3" w:rsidP="006D61D3">
            <w:pPr>
              <w:jc w:val="center"/>
              <w:rPr>
                <w:rFonts w:ascii="Arial" w:hAnsi="Arial" w:cs="Arial"/>
                <w:b/>
                <w:sz w:val="20"/>
              </w:rPr>
            </w:pPr>
            <w:r w:rsidRPr="00464D09">
              <w:rPr>
                <w:rFonts w:ascii="Arial" w:hAnsi="Arial" w:cs="Arial"/>
                <w:b/>
                <w:sz w:val="20"/>
              </w:rPr>
              <w:t>Name &amp; location of discharge point</w:t>
            </w:r>
          </w:p>
        </w:tc>
        <w:tc>
          <w:tcPr>
            <w:tcW w:w="2254" w:type="dxa"/>
            <w:shd w:val="clear" w:color="auto" w:fill="D9E2F3" w:themeFill="accent5" w:themeFillTint="33"/>
            <w:vAlign w:val="center"/>
          </w:tcPr>
          <w:p w14:paraId="317DF340" w14:textId="09F419F2" w:rsidR="006D61D3" w:rsidRPr="00464D09" w:rsidRDefault="006D61D3" w:rsidP="006D61D3">
            <w:pPr>
              <w:jc w:val="center"/>
              <w:rPr>
                <w:rFonts w:ascii="Arial" w:hAnsi="Arial" w:cs="Arial"/>
                <w:b/>
                <w:sz w:val="20"/>
              </w:rPr>
            </w:pPr>
            <w:r w:rsidRPr="007F7B4C">
              <w:rPr>
                <w:rFonts w:ascii="Arial" w:hAnsi="Arial" w:cs="Arial"/>
                <w:b/>
                <w:sz w:val="20"/>
              </w:rPr>
              <w:t>Type of change requested</w:t>
            </w:r>
          </w:p>
        </w:tc>
      </w:tr>
      <w:tr w:rsidR="005E0E4D" w:rsidRPr="00464D09" w14:paraId="6CFB923A" w14:textId="47E99F96" w:rsidTr="005E0E4D">
        <w:tc>
          <w:tcPr>
            <w:tcW w:w="2254" w:type="dxa"/>
            <w:vAlign w:val="center"/>
          </w:tcPr>
          <w:sdt>
            <w:sdtPr>
              <w:rPr>
                <w:rFonts w:ascii="Arial" w:hAnsi="Arial" w:cs="Arial"/>
                <w:b/>
                <w:sz w:val="20"/>
                <w:szCs w:val="20"/>
              </w:rPr>
              <w:id w:val="1130816590"/>
              <w:lock w:val="sdtLocked"/>
              <w:placeholder>
                <w:docPart w:val="50FB699D161340748ACD46D082F749B8"/>
              </w:placeholder>
              <w:showingPlcHdr/>
              <w:text w:multiLine="1"/>
            </w:sdtPr>
            <w:sdtContent>
              <w:p w14:paraId="7F787DE3" w14:textId="4401F567" w:rsidR="005E0E4D" w:rsidRPr="00464D09" w:rsidRDefault="005E0E4D" w:rsidP="005E0E4D">
                <w:pPr>
                  <w:spacing w:before="60" w:after="60"/>
                  <w:jc w:val="center"/>
                  <w:rPr>
                    <w:rFonts w:ascii="Arial" w:hAnsi="Arial" w:cs="Arial"/>
                    <w:sz w:val="20"/>
                  </w:rPr>
                </w:pPr>
                <w:r w:rsidRPr="00555A5D">
                  <w:rPr>
                    <w:rStyle w:val="PlaceholderText"/>
                    <w:rFonts w:ascii="Arial" w:hAnsi="Arial" w:cs="Arial"/>
                    <w:sz w:val="20"/>
                    <w:szCs w:val="20"/>
                  </w:rPr>
                  <w:t>Click here to enter text.</w:t>
                </w:r>
              </w:p>
            </w:sdtContent>
          </w:sdt>
        </w:tc>
        <w:tc>
          <w:tcPr>
            <w:tcW w:w="2254" w:type="dxa"/>
            <w:vAlign w:val="center"/>
          </w:tcPr>
          <w:sdt>
            <w:sdtPr>
              <w:rPr>
                <w:rFonts w:ascii="Arial" w:hAnsi="Arial" w:cs="Arial"/>
                <w:b/>
                <w:sz w:val="20"/>
                <w:szCs w:val="20"/>
              </w:rPr>
              <w:id w:val="13279380"/>
              <w:lock w:val="sdtLocked"/>
              <w:placeholder>
                <w:docPart w:val="2BFFD403F2324388A7F375CD94F3724C"/>
              </w:placeholder>
              <w:showingPlcHdr/>
              <w:text w:multiLine="1"/>
            </w:sdtPr>
            <w:sdtContent>
              <w:p w14:paraId="43F51C96" w14:textId="5AD45792" w:rsidR="005E0E4D" w:rsidRPr="00464D09" w:rsidRDefault="005E0E4D" w:rsidP="005E0E4D">
                <w:pPr>
                  <w:spacing w:before="60" w:after="60"/>
                  <w:jc w:val="center"/>
                  <w:rPr>
                    <w:rFonts w:ascii="Arial" w:hAnsi="Arial" w:cs="Arial"/>
                    <w:sz w:val="20"/>
                  </w:rPr>
                </w:pPr>
                <w:r w:rsidRPr="00555A5D">
                  <w:rPr>
                    <w:rStyle w:val="PlaceholderText"/>
                    <w:rFonts w:ascii="Arial" w:hAnsi="Arial" w:cs="Arial"/>
                    <w:sz w:val="20"/>
                    <w:szCs w:val="20"/>
                  </w:rPr>
                  <w:t>Click here to enter text.</w:t>
                </w:r>
              </w:p>
            </w:sdtContent>
          </w:sdt>
        </w:tc>
        <w:tc>
          <w:tcPr>
            <w:tcW w:w="2254" w:type="dxa"/>
            <w:vAlign w:val="center"/>
          </w:tcPr>
          <w:sdt>
            <w:sdtPr>
              <w:rPr>
                <w:rFonts w:ascii="Arial" w:hAnsi="Arial" w:cs="Arial"/>
                <w:b/>
                <w:sz w:val="20"/>
                <w:szCs w:val="20"/>
              </w:rPr>
              <w:id w:val="163284521"/>
              <w:lock w:val="sdtLocked"/>
              <w:placeholder>
                <w:docPart w:val="0E0E1A934800409FA92D7FB1A659DED9"/>
              </w:placeholder>
              <w:showingPlcHdr/>
              <w:text w:multiLine="1"/>
            </w:sdtPr>
            <w:sdtContent>
              <w:p w14:paraId="2D5690BE" w14:textId="20F5D457" w:rsidR="005E0E4D" w:rsidRPr="00464D09" w:rsidRDefault="005E0E4D" w:rsidP="005E0E4D">
                <w:pPr>
                  <w:spacing w:before="60" w:after="60"/>
                  <w:jc w:val="center"/>
                  <w:rPr>
                    <w:rFonts w:ascii="Arial" w:hAnsi="Arial" w:cs="Arial"/>
                    <w:sz w:val="20"/>
                  </w:rPr>
                </w:pPr>
                <w:r w:rsidRPr="00555A5D">
                  <w:rPr>
                    <w:rStyle w:val="PlaceholderText"/>
                    <w:rFonts w:ascii="Arial" w:hAnsi="Arial" w:cs="Arial"/>
                    <w:sz w:val="20"/>
                    <w:szCs w:val="20"/>
                  </w:rPr>
                  <w:t>Click here to enter text.</w:t>
                </w:r>
              </w:p>
            </w:sdtContent>
          </w:sdt>
        </w:tc>
        <w:sdt>
          <w:sdtPr>
            <w:rPr>
              <w:rFonts w:ascii="Arial" w:hAnsi="Arial" w:cs="Arial"/>
              <w:sz w:val="18"/>
            </w:rPr>
            <w:id w:val="142634159"/>
            <w:lock w:val="sdtLocked"/>
            <w:placeholder>
              <w:docPart w:val="4866B1B2B33B40EFA1C5CDCE43D4D251"/>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2254" w:type="dxa"/>
                <w:vAlign w:val="center"/>
              </w:tcPr>
              <w:p w14:paraId="689C2651" w14:textId="4556C404" w:rsidR="005E0E4D" w:rsidRDefault="005E0E4D" w:rsidP="005E0E4D">
                <w:pPr>
                  <w:spacing w:before="60" w:after="60"/>
                  <w:jc w:val="center"/>
                  <w:rPr>
                    <w:rFonts w:ascii="Arial" w:hAnsi="Arial" w:cs="Arial"/>
                    <w:b/>
                    <w:sz w:val="20"/>
                    <w:szCs w:val="20"/>
                  </w:rPr>
                </w:pPr>
                <w:r w:rsidRPr="00957676">
                  <w:rPr>
                    <w:rStyle w:val="PlaceholderText"/>
                    <w:rFonts w:ascii="Arial" w:hAnsi="Arial" w:cs="Arial"/>
                    <w:sz w:val="20"/>
                  </w:rPr>
                  <w:t>Choose an item.</w:t>
                </w:r>
              </w:p>
            </w:tc>
          </w:sdtContent>
        </w:sdt>
      </w:tr>
      <w:tr w:rsidR="005E0E4D" w:rsidRPr="00464D09" w14:paraId="14740260" w14:textId="4976CFAF" w:rsidTr="005E0E4D">
        <w:tc>
          <w:tcPr>
            <w:tcW w:w="2254" w:type="dxa"/>
            <w:vAlign w:val="center"/>
          </w:tcPr>
          <w:sdt>
            <w:sdtPr>
              <w:rPr>
                <w:rFonts w:ascii="Arial" w:hAnsi="Arial" w:cs="Arial"/>
                <w:b/>
                <w:sz w:val="20"/>
                <w:szCs w:val="20"/>
              </w:rPr>
              <w:id w:val="762106842"/>
              <w:lock w:val="sdtLocked"/>
              <w:placeholder>
                <w:docPart w:val="CEA9DC967AA843F283FE6376B797CD6C"/>
              </w:placeholder>
              <w:showingPlcHdr/>
              <w:text w:multiLine="1"/>
            </w:sdtPr>
            <w:sdtContent>
              <w:p w14:paraId="0A25A6AC" w14:textId="66CD89A5" w:rsidR="005E0E4D" w:rsidRPr="00464D09" w:rsidRDefault="005E0E4D" w:rsidP="005E0E4D">
                <w:pPr>
                  <w:spacing w:before="60" w:after="60"/>
                  <w:jc w:val="center"/>
                  <w:rPr>
                    <w:rFonts w:ascii="Arial" w:hAnsi="Arial" w:cs="Arial"/>
                    <w:sz w:val="20"/>
                  </w:rPr>
                </w:pPr>
                <w:r w:rsidRPr="00555A5D">
                  <w:rPr>
                    <w:rStyle w:val="PlaceholderText"/>
                    <w:rFonts w:ascii="Arial" w:hAnsi="Arial" w:cs="Arial"/>
                    <w:sz w:val="20"/>
                    <w:szCs w:val="20"/>
                  </w:rPr>
                  <w:t>Click here to enter text.</w:t>
                </w:r>
              </w:p>
            </w:sdtContent>
          </w:sdt>
        </w:tc>
        <w:tc>
          <w:tcPr>
            <w:tcW w:w="2254" w:type="dxa"/>
            <w:vAlign w:val="center"/>
          </w:tcPr>
          <w:sdt>
            <w:sdtPr>
              <w:rPr>
                <w:rFonts w:ascii="Arial" w:hAnsi="Arial" w:cs="Arial"/>
                <w:b/>
                <w:sz w:val="20"/>
                <w:szCs w:val="20"/>
              </w:rPr>
              <w:id w:val="1682707122"/>
              <w:lock w:val="sdtLocked"/>
              <w:placeholder>
                <w:docPart w:val="7B7AB86547C84DBAAE781E3A77742525"/>
              </w:placeholder>
              <w:showingPlcHdr/>
              <w:text w:multiLine="1"/>
            </w:sdtPr>
            <w:sdtContent>
              <w:p w14:paraId="4A4D84E7" w14:textId="3D40112E" w:rsidR="005E0E4D" w:rsidRPr="00464D09" w:rsidRDefault="005E0E4D" w:rsidP="005E0E4D">
                <w:pPr>
                  <w:spacing w:before="60" w:after="60"/>
                  <w:jc w:val="center"/>
                  <w:rPr>
                    <w:rFonts w:ascii="Arial" w:hAnsi="Arial" w:cs="Arial"/>
                    <w:sz w:val="20"/>
                  </w:rPr>
                </w:pPr>
                <w:r w:rsidRPr="00555A5D">
                  <w:rPr>
                    <w:rStyle w:val="PlaceholderText"/>
                    <w:rFonts w:ascii="Arial" w:hAnsi="Arial" w:cs="Arial"/>
                    <w:sz w:val="20"/>
                    <w:szCs w:val="20"/>
                  </w:rPr>
                  <w:t>Click here to enter text.</w:t>
                </w:r>
              </w:p>
            </w:sdtContent>
          </w:sdt>
        </w:tc>
        <w:tc>
          <w:tcPr>
            <w:tcW w:w="2254" w:type="dxa"/>
            <w:vAlign w:val="center"/>
          </w:tcPr>
          <w:sdt>
            <w:sdtPr>
              <w:rPr>
                <w:rFonts w:ascii="Arial" w:hAnsi="Arial" w:cs="Arial"/>
                <w:b/>
                <w:sz w:val="20"/>
                <w:szCs w:val="20"/>
              </w:rPr>
              <w:id w:val="-977913359"/>
              <w:lock w:val="sdtLocked"/>
              <w:placeholder>
                <w:docPart w:val="E0B652B626A744008541494676510AAA"/>
              </w:placeholder>
              <w:showingPlcHdr/>
              <w:text w:multiLine="1"/>
            </w:sdtPr>
            <w:sdtContent>
              <w:p w14:paraId="1AF06C36" w14:textId="1AA02643" w:rsidR="005E0E4D" w:rsidRPr="00464D09" w:rsidRDefault="005E0E4D" w:rsidP="005E0E4D">
                <w:pPr>
                  <w:spacing w:before="60" w:after="60"/>
                  <w:jc w:val="center"/>
                  <w:rPr>
                    <w:rFonts w:ascii="Arial" w:hAnsi="Arial" w:cs="Arial"/>
                    <w:sz w:val="20"/>
                  </w:rPr>
                </w:pPr>
                <w:r w:rsidRPr="00555A5D">
                  <w:rPr>
                    <w:rStyle w:val="PlaceholderText"/>
                    <w:rFonts w:ascii="Arial" w:hAnsi="Arial" w:cs="Arial"/>
                    <w:sz w:val="20"/>
                    <w:szCs w:val="20"/>
                  </w:rPr>
                  <w:t>Click here to enter text.</w:t>
                </w:r>
              </w:p>
            </w:sdtContent>
          </w:sdt>
        </w:tc>
        <w:sdt>
          <w:sdtPr>
            <w:rPr>
              <w:rFonts w:ascii="Arial" w:hAnsi="Arial" w:cs="Arial"/>
              <w:sz w:val="18"/>
            </w:rPr>
            <w:id w:val="1821156048"/>
            <w:lock w:val="sdtLocked"/>
            <w:placeholder>
              <w:docPart w:val="347F4552A38445DB8D1542BC77EA4A2C"/>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2254" w:type="dxa"/>
                <w:vAlign w:val="center"/>
              </w:tcPr>
              <w:p w14:paraId="6E0A59BE" w14:textId="317411C5" w:rsidR="005E0E4D" w:rsidRDefault="005E0E4D" w:rsidP="005E0E4D">
                <w:pPr>
                  <w:spacing w:before="60" w:after="60"/>
                  <w:jc w:val="center"/>
                  <w:rPr>
                    <w:rFonts w:ascii="Arial" w:hAnsi="Arial" w:cs="Arial"/>
                    <w:b/>
                    <w:sz w:val="20"/>
                    <w:szCs w:val="20"/>
                  </w:rPr>
                </w:pPr>
                <w:r w:rsidRPr="00957676">
                  <w:rPr>
                    <w:rStyle w:val="PlaceholderText"/>
                    <w:rFonts w:ascii="Arial" w:hAnsi="Arial" w:cs="Arial"/>
                    <w:sz w:val="20"/>
                  </w:rPr>
                  <w:t>Choose an item.</w:t>
                </w:r>
              </w:p>
            </w:tc>
          </w:sdtContent>
        </w:sdt>
      </w:tr>
      <w:tr w:rsidR="005E0E4D" w:rsidRPr="00464D09" w14:paraId="1B21AF1F" w14:textId="1E21C0D1" w:rsidTr="005E0E4D">
        <w:tc>
          <w:tcPr>
            <w:tcW w:w="2254" w:type="dxa"/>
            <w:vAlign w:val="center"/>
          </w:tcPr>
          <w:sdt>
            <w:sdtPr>
              <w:rPr>
                <w:rFonts w:ascii="Arial" w:hAnsi="Arial" w:cs="Arial"/>
                <w:b/>
                <w:sz w:val="20"/>
                <w:szCs w:val="20"/>
              </w:rPr>
              <w:id w:val="578182430"/>
              <w:lock w:val="sdtLocked"/>
              <w:placeholder>
                <w:docPart w:val="756174857E6843D5BBD3FC857C320BD5"/>
              </w:placeholder>
              <w:showingPlcHdr/>
              <w:text w:multiLine="1"/>
            </w:sdtPr>
            <w:sdtContent>
              <w:p w14:paraId="418BDD8A" w14:textId="4CEC1EE0" w:rsidR="005E0E4D" w:rsidRPr="00464D09" w:rsidRDefault="005E0E4D" w:rsidP="005E0E4D">
                <w:pPr>
                  <w:spacing w:before="60" w:after="60"/>
                  <w:jc w:val="center"/>
                  <w:rPr>
                    <w:rFonts w:ascii="Arial" w:hAnsi="Arial" w:cs="Arial"/>
                    <w:sz w:val="20"/>
                  </w:rPr>
                </w:pPr>
                <w:r w:rsidRPr="00555A5D">
                  <w:rPr>
                    <w:rStyle w:val="PlaceholderText"/>
                    <w:rFonts w:ascii="Arial" w:hAnsi="Arial" w:cs="Arial"/>
                    <w:sz w:val="20"/>
                    <w:szCs w:val="20"/>
                  </w:rPr>
                  <w:t>Click here to enter text.</w:t>
                </w:r>
              </w:p>
            </w:sdtContent>
          </w:sdt>
        </w:tc>
        <w:tc>
          <w:tcPr>
            <w:tcW w:w="2254" w:type="dxa"/>
            <w:vAlign w:val="center"/>
          </w:tcPr>
          <w:sdt>
            <w:sdtPr>
              <w:rPr>
                <w:rFonts w:ascii="Arial" w:hAnsi="Arial" w:cs="Arial"/>
                <w:b/>
                <w:sz w:val="20"/>
                <w:szCs w:val="20"/>
              </w:rPr>
              <w:id w:val="-1906671891"/>
              <w:lock w:val="sdtLocked"/>
              <w:placeholder>
                <w:docPart w:val="F5656F7C769A4275AE7370777BFA7B2F"/>
              </w:placeholder>
              <w:showingPlcHdr/>
              <w:text w:multiLine="1"/>
            </w:sdtPr>
            <w:sdtContent>
              <w:p w14:paraId="0AFC624C" w14:textId="5472838F" w:rsidR="005E0E4D" w:rsidRPr="00464D09" w:rsidRDefault="005E0E4D" w:rsidP="005E0E4D">
                <w:pPr>
                  <w:spacing w:before="60" w:after="60"/>
                  <w:jc w:val="center"/>
                  <w:rPr>
                    <w:rFonts w:ascii="Arial" w:hAnsi="Arial" w:cs="Arial"/>
                    <w:sz w:val="20"/>
                  </w:rPr>
                </w:pPr>
                <w:r w:rsidRPr="00555A5D">
                  <w:rPr>
                    <w:rStyle w:val="PlaceholderText"/>
                    <w:rFonts w:ascii="Arial" w:hAnsi="Arial" w:cs="Arial"/>
                    <w:sz w:val="20"/>
                    <w:szCs w:val="20"/>
                  </w:rPr>
                  <w:t>Click here to enter text.</w:t>
                </w:r>
              </w:p>
            </w:sdtContent>
          </w:sdt>
        </w:tc>
        <w:tc>
          <w:tcPr>
            <w:tcW w:w="2254" w:type="dxa"/>
            <w:vAlign w:val="center"/>
          </w:tcPr>
          <w:sdt>
            <w:sdtPr>
              <w:rPr>
                <w:rFonts w:ascii="Arial" w:hAnsi="Arial" w:cs="Arial"/>
                <w:b/>
                <w:sz w:val="20"/>
                <w:szCs w:val="20"/>
              </w:rPr>
              <w:id w:val="1966693642"/>
              <w:lock w:val="sdtLocked"/>
              <w:placeholder>
                <w:docPart w:val="7313AE513F364857B855D53D20538B03"/>
              </w:placeholder>
              <w:showingPlcHdr/>
              <w:text w:multiLine="1"/>
            </w:sdtPr>
            <w:sdtContent>
              <w:p w14:paraId="0F53C10C" w14:textId="4665D705" w:rsidR="005E0E4D" w:rsidRPr="00464D09" w:rsidRDefault="005E0E4D" w:rsidP="005E0E4D">
                <w:pPr>
                  <w:spacing w:before="60" w:after="60"/>
                  <w:jc w:val="center"/>
                  <w:rPr>
                    <w:rFonts w:ascii="Arial" w:hAnsi="Arial" w:cs="Arial"/>
                    <w:sz w:val="20"/>
                  </w:rPr>
                </w:pPr>
                <w:r w:rsidRPr="00555A5D">
                  <w:rPr>
                    <w:rStyle w:val="PlaceholderText"/>
                    <w:rFonts w:ascii="Arial" w:hAnsi="Arial" w:cs="Arial"/>
                    <w:sz w:val="20"/>
                    <w:szCs w:val="20"/>
                  </w:rPr>
                  <w:t>Click here to enter text.</w:t>
                </w:r>
              </w:p>
            </w:sdtContent>
          </w:sdt>
        </w:tc>
        <w:sdt>
          <w:sdtPr>
            <w:rPr>
              <w:rFonts w:ascii="Arial" w:hAnsi="Arial" w:cs="Arial"/>
              <w:sz w:val="18"/>
            </w:rPr>
            <w:id w:val="-1997636775"/>
            <w:lock w:val="sdtLocked"/>
            <w:placeholder>
              <w:docPart w:val="C512F8CA00FE42B88380CB9571FE1E9C"/>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2254" w:type="dxa"/>
                <w:vAlign w:val="center"/>
              </w:tcPr>
              <w:p w14:paraId="0FEECFE5" w14:textId="33F347B2" w:rsidR="005E0E4D" w:rsidRDefault="005E0E4D" w:rsidP="005E0E4D">
                <w:pPr>
                  <w:spacing w:before="60" w:after="60"/>
                  <w:jc w:val="center"/>
                  <w:rPr>
                    <w:rFonts w:ascii="Arial" w:hAnsi="Arial" w:cs="Arial"/>
                    <w:b/>
                    <w:sz w:val="20"/>
                    <w:szCs w:val="20"/>
                  </w:rPr>
                </w:pPr>
                <w:r w:rsidRPr="00957676">
                  <w:rPr>
                    <w:rStyle w:val="PlaceholderText"/>
                    <w:rFonts w:ascii="Arial" w:hAnsi="Arial" w:cs="Arial"/>
                    <w:sz w:val="20"/>
                  </w:rPr>
                  <w:t>Choose an item.</w:t>
                </w:r>
              </w:p>
            </w:tc>
          </w:sdtContent>
        </w:sdt>
      </w:tr>
      <w:tr w:rsidR="005E0E4D" w:rsidRPr="00464D09" w14:paraId="09D97E30" w14:textId="57AA3FFC" w:rsidTr="005E0E4D">
        <w:tc>
          <w:tcPr>
            <w:tcW w:w="2254" w:type="dxa"/>
            <w:vAlign w:val="center"/>
          </w:tcPr>
          <w:sdt>
            <w:sdtPr>
              <w:rPr>
                <w:rFonts w:ascii="Arial" w:hAnsi="Arial" w:cs="Arial"/>
                <w:b/>
                <w:sz w:val="20"/>
                <w:szCs w:val="20"/>
              </w:rPr>
              <w:id w:val="299730013"/>
              <w:lock w:val="sdtLocked"/>
              <w:placeholder>
                <w:docPart w:val="152681F1A31D48CC84B4CA750A8F9583"/>
              </w:placeholder>
              <w:showingPlcHdr/>
              <w:text w:multiLine="1"/>
            </w:sdtPr>
            <w:sdtContent>
              <w:p w14:paraId="7647EFDB" w14:textId="1FF3DE49" w:rsidR="005E0E4D" w:rsidRPr="00464D09" w:rsidRDefault="005E0E4D" w:rsidP="005E0E4D">
                <w:pPr>
                  <w:spacing w:before="60" w:after="60"/>
                  <w:jc w:val="center"/>
                  <w:rPr>
                    <w:rFonts w:ascii="Arial" w:hAnsi="Arial" w:cs="Arial"/>
                    <w:sz w:val="20"/>
                  </w:rPr>
                </w:pPr>
                <w:r w:rsidRPr="00555A5D">
                  <w:rPr>
                    <w:rStyle w:val="PlaceholderText"/>
                    <w:rFonts w:ascii="Arial" w:hAnsi="Arial" w:cs="Arial"/>
                    <w:sz w:val="20"/>
                    <w:szCs w:val="20"/>
                  </w:rPr>
                  <w:t>Click here to enter text.</w:t>
                </w:r>
              </w:p>
            </w:sdtContent>
          </w:sdt>
        </w:tc>
        <w:tc>
          <w:tcPr>
            <w:tcW w:w="2254" w:type="dxa"/>
            <w:vAlign w:val="center"/>
          </w:tcPr>
          <w:sdt>
            <w:sdtPr>
              <w:rPr>
                <w:rFonts w:ascii="Arial" w:hAnsi="Arial" w:cs="Arial"/>
                <w:b/>
                <w:sz w:val="20"/>
                <w:szCs w:val="20"/>
              </w:rPr>
              <w:id w:val="-1237698674"/>
              <w:lock w:val="sdtLocked"/>
              <w:placeholder>
                <w:docPart w:val="FF878D51503048EF94F71EF7A008EA5F"/>
              </w:placeholder>
              <w:showingPlcHdr/>
              <w:text w:multiLine="1"/>
            </w:sdtPr>
            <w:sdtContent>
              <w:p w14:paraId="117AED55" w14:textId="435C9A77" w:rsidR="005E0E4D" w:rsidRPr="00464D09" w:rsidRDefault="005E0E4D" w:rsidP="005E0E4D">
                <w:pPr>
                  <w:spacing w:before="60" w:after="60"/>
                  <w:jc w:val="center"/>
                  <w:rPr>
                    <w:rFonts w:ascii="Arial" w:hAnsi="Arial" w:cs="Arial"/>
                    <w:sz w:val="20"/>
                  </w:rPr>
                </w:pPr>
                <w:r w:rsidRPr="00555A5D">
                  <w:rPr>
                    <w:rStyle w:val="PlaceholderText"/>
                    <w:rFonts w:ascii="Arial" w:hAnsi="Arial" w:cs="Arial"/>
                    <w:sz w:val="20"/>
                    <w:szCs w:val="20"/>
                  </w:rPr>
                  <w:t>Click here to enter text.</w:t>
                </w:r>
              </w:p>
            </w:sdtContent>
          </w:sdt>
        </w:tc>
        <w:tc>
          <w:tcPr>
            <w:tcW w:w="2254" w:type="dxa"/>
            <w:vAlign w:val="center"/>
          </w:tcPr>
          <w:sdt>
            <w:sdtPr>
              <w:rPr>
                <w:rFonts w:ascii="Arial" w:hAnsi="Arial" w:cs="Arial"/>
                <w:b/>
                <w:sz w:val="20"/>
                <w:szCs w:val="20"/>
              </w:rPr>
              <w:id w:val="-1928415558"/>
              <w:lock w:val="sdtLocked"/>
              <w:placeholder>
                <w:docPart w:val="67662781883D4CFC9B591C4D32C7E97A"/>
              </w:placeholder>
              <w:showingPlcHdr/>
              <w:text w:multiLine="1"/>
            </w:sdtPr>
            <w:sdtContent>
              <w:p w14:paraId="33EF9951" w14:textId="3093F5EC" w:rsidR="005E0E4D" w:rsidRPr="00464D09" w:rsidRDefault="005E0E4D" w:rsidP="005E0E4D">
                <w:pPr>
                  <w:spacing w:before="60" w:after="60"/>
                  <w:jc w:val="center"/>
                  <w:rPr>
                    <w:rFonts w:ascii="Arial" w:hAnsi="Arial" w:cs="Arial"/>
                    <w:sz w:val="20"/>
                  </w:rPr>
                </w:pPr>
                <w:r w:rsidRPr="00555A5D">
                  <w:rPr>
                    <w:rStyle w:val="PlaceholderText"/>
                    <w:rFonts w:ascii="Arial" w:hAnsi="Arial" w:cs="Arial"/>
                    <w:sz w:val="20"/>
                    <w:szCs w:val="20"/>
                  </w:rPr>
                  <w:t>Click here to enter text.</w:t>
                </w:r>
              </w:p>
            </w:sdtContent>
          </w:sdt>
        </w:tc>
        <w:sdt>
          <w:sdtPr>
            <w:rPr>
              <w:rFonts w:ascii="Arial" w:hAnsi="Arial" w:cs="Arial"/>
              <w:sz w:val="18"/>
            </w:rPr>
            <w:id w:val="1311450035"/>
            <w:lock w:val="sdtLocked"/>
            <w:placeholder>
              <w:docPart w:val="012587B1255845609CBD87E57F753646"/>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2254" w:type="dxa"/>
                <w:vAlign w:val="center"/>
              </w:tcPr>
              <w:p w14:paraId="39657E70" w14:textId="656CAEFB" w:rsidR="005E0E4D" w:rsidRDefault="005E0E4D" w:rsidP="005E0E4D">
                <w:pPr>
                  <w:spacing w:before="60" w:after="60"/>
                  <w:jc w:val="center"/>
                  <w:rPr>
                    <w:rFonts w:ascii="Arial" w:hAnsi="Arial" w:cs="Arial"/>
                    <w:b/>
                    <w:sz w:val="20"/>
                    <w:szCs w:val="20"/>
                  </w:rPr>
                </w:pPr>
                <w:r w:rsidRPr="00957676">
                  <w:rPr>
                    <w:rStyle w:val="PlaceholderText"/>
                    <w:rFonts w:ascii="Arial" w:hAnsi="Arial" w:cs="Arial"/>
                    <w:sz w:val="20"/>
                  </w:rPr>
                  <w:t>Choose an item.</w:t>
                </w:r>
              </w:p>
            </w:tc>
          </w:sdtContent>
        </w:sdt>
      </w:tr>
    </w:tbl>
    <w:p w14:paraId="1D8E1E45" w14:textId="1DA9BB0E" w:rsidR="003404AB" w:rsidRPr="00464D09" w:rsidRDefault="003404AB" w:rsidP="003404AB">
      <w:pPr>
        <w:rPr>
          <w:rFonts w:ascii="Arial" w:hAnsi="Arial" w:cs="Arial"/>
          <w:b/>
          <w:sz w:val="20"/>
        </w:rPr>
      </w:pPr>
      <w:r w:rsidRPr="00464D09">
        <w:rPr>
          <w:rFonts w:ascii="Arial" w:hAnsi="Arial" w:cs="Arial"/>
          <w:b/>
          <w:sz w:val="20"/>
        </w:rPr>
        <w:t xml:space="preserve">Key: (N) = new request, (I) = increase requested, (R) </w:t>
      </w:r>
      <w:r w:rsidR="00057A1E" w:rsidRPr="00464D09">
        <w:rPr>
          <w:rFonts w:ascii="Arial" w:hAnsi="Arial" w:cs="Arial"/>
          <w:b/>
          <w:sz w:val="20"/>
        </w:rPr>
        <w:t xml:space="preserve">= </w:t>
      </w:r>
      <w:r w:rsidRPr="00464D09">
        <w:rPr>
          <w:rFonts w:ascii="Arial" w:hAnsi="Arial" w:cs="Arial"/>
          <w:b/>
          <w:sz w:val="20"/>
        </w:rPr>
        <w:t>reduction requested, (U) = unchanged</w:t>
      </w:r>
    </w:p>
    <w:p w14:paraId="4300A819" w14:textId="3A099F77" w:rsidR="00E85006" w:rsidRDefault="00E85006"/>
    <w:tbl>
      <w:tblPr>
        <w:tblStyle w:val="TableGrid"/>
        <w:tblW w:w="0" w:type="auto"/>
        <w:tblLook w:val="04A0" w:firstRow="1" w:lastRow="0" w:firstColumn="1" w:lastColumn="0" w:noHBand="0" w:noVBand="1"/>
      </w:tblPr>
      <w:tblGrid>
        <w:gridCol w:w="9016"/>
      </w:tblGrid>
      <w:tr w:rsidR="00E44041" w:rsidRPr="00464D09" w14:paraId="7D38A23B" w14:textId="77777777" w:rsidTr="00A50EF4">
        <w:tc>
          <w:tcPr>
            <w:tcW w:w="9016" w:type="dxa"/>
            <w:shd w:val="clear" w:color="auto" w:fill="D9E2F3" w:themeFill="accent5" w:themeFillTint="33"/>
          </w:tcPr>
          <w:p w14:paraId="73D2E8C4" w14:textId="3C868BDF" w:rsidR="00E44041" w:rsidRPr="00464D09" w:rsidRDefault="00464D09" w:rsidP="007D0FF6">
            <w:pPr>
              <w:spacing w:before="60" w:after="60"/>
              <w:jc w:val="both"/>
              <w:rPr>
                <w:rFonts w:ascii="Arial" w:hAnsi="Arial" w:cs="Arial"/>
                <w:sz w:val="20"/>
              </w:rPr>
            </w:pPr>
            <w:r w:rsidRPr="00464D09">
              <w:rPr>
                <w:rFonts w:ascii="Arial" w:hAnsi="Arial" w:cs="Arial"/>
                <w:b/>
                <w:sz w:val="20"/>
              </w:rPr>
              <w:t>5</w:t>
            </w:r>
            <w:r w:rsidR="00E44041" w:rsidRPr="00464D09">
              <w:rPr>
                <w:rFonts w:ascii="Arial" w:hAnsi="Arial" w:cs="Arial"/>
                <w:b/>
                <w:sz w:val="20"/>
              </w:rPr>
              <w:t>b. Please describe how the limits being applied for were determined.</w:t>
            </w:r>
            <w:r w:rsidR="00E44041" w:rsidRPr="00464D09">
              <w:rPr>
                <w:rFonts w:ascii="Arial" w:hAnsi="Arial" w:cs="Arial"/>
                <w:sz w:val="20"/>
              </w:rPr>
              <w:t xml:space="preserve"> </w:t>
            </w:r>
            <w:r w:rsidR="00E44041" w:rsidRPr="00523542">
              <w:rPr>
                <w:rFonts w:ascii="Arial" w:hAnsi="Arial" w:cs="Arial"/>
                <w:i/>
                <w:sz w:val="18"/>
              </w:rPr>
              <w:t xml:space="preserve">(see guidance note on </w:t>
            </w:r>
            <w:r w:rsidR="00F858DF" w:rsidRPr="00523542">
              <w:rPr>
                <w:rFonts w:ascii="Arial" w:hAnsi="Arial" w:cs="Arial"/>
                <w:i/>
                <w:sz w:val="18"/>
              </w:rPr>
              <w:t>p</w:t>
            </w:r>
            <w:r w:rsidR="007D0FF6">
              <w:rPr>
                <w:rFonts w:ascii="Arial" w:hAnsi="Arial" w:cs="Arial"/>
                <w:i/>
                <w:sz w:val="18"/>
              </w:rPr>
              <w:t>19</w:t>
            </w:r>
            <w:r w:rsidR="00F858DF" w:rsidRPr="00523542">
              <w:rPr>
                <w:rFonts w:ascii="Arial" w:hAnsi="Arial" w:cs="Arial"/>
                <w:i/>
                <w:sz w:val="18"/>
              </w:rPr>
              <w:t>)</w:t>
            </w:r>
          </w:p>
        </w:tc>
      </w:tr>
      <w:tr w:rsidR="00E44041" w:rsidRPr="00464D09" w14:paraId="308AFAE4" w14:textId="77777777" w:rsidTr="00DA03F6">
        <w:tc>
          <w:tcPr>
            <w:tcW w:w="9016" w:type="dxa"/>
          </w:tcPr>
          <w:sdt>
            <w:sdtPr>
              <w:rPr>
                <w:rFonts w:ascii="Arial" w:hAnsi="Arial" w:cs="Arial"/>
                <w:b/>
                <w:sz w:val="20"/>
                <w:szCs w:val="20"/>
              </w:rPr>
              <w:id w:val="-1051381648"/>
              <w:lock w:val="sdtLocked"/>
              <w:placeholder>
                <w:docPart w:val="A0DC4FBF0FEF40EC95C0215C2C386299"/>
              </w:placeholder>
              <w:showingPlcHdr/>
              <w:text w:multiLine="1"/>
            </w:sdtPr>
            <w:sdtContent>
              <w:p w14:paraId="00B4BB88" w14:textId="0B1FF220" w:rsidR="00464D09" w:rsidRPr="001D0DBA" w:rsidRDefault="001D0DBA" w:rsidP="001D0DBA">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5EC7D64B" w14:textId="77777777" w:rsidR="00E44041" w:rsidRDefault="00E44041" w:rsidP="00E44041"/>
    <w:tbl>
      <w:tblPr>
        <w:tblStyle w:val="TableGrid"/>
        <w:tblW w:w="0" w:type="auto"/>
        <w:tblLook w:val="04A0" w:firstRow="1" w:lastRow="0" w:firstColumn="1" w:lastColumn="0" w:noHBand="0" w:noVBand="1"/>
      </w:tblPr>
      <w:tblGrid>
        <w:gridCol w:w="9016"/>
      </w:tblGrid>
      <w:tr w:rsidR="00E44041" w:rsidRPr="00464D09" w14:paraId="252682DF" w14:textId="77777777" w:rsidTr="00A50EF4">
        <w:tc>
          <w:tcPr>
            <w:tcW w:w="9016" w:type="dxa"/>
            <w:shd w:val="clear" w:color="auto" w:fill="D9E2F3" w:themeFill="accent5" w:themeFillTint="33"/>
          </w:tcPr>
          <w:p w14:paraId="3374DBF1" w14:textId="0EAB75C2" w:rsidR="00E44041" w:rsidRPr="00464D09" w:rsidRDefault="00464D09" w:rsidP="007D0FF6">
            <w:pPr>
              <w:spacing w:before="60" w:after="60"/>
              <w:jc w:val="both"/>
              <w:rPr>
                <w:rFonts w:ascii="Arial" w:hAnsi="Arial" w:cs="Arial"/>
                <w:sz w:val="20"/>
              </w:rPr>
            </w:pPr>
            <w:r w:rsidRPr="00464D09">
              <w:rPr>
                <w:rFonts w:ascii="Arial" w:hAnsi="Arial" w:cs="Arial"/>
                <w:b/>
                <w:sz w:val="20"/>
              </w:rPr>
              <w:t>5</w:t>
            </w:r>
            <w:r w:rsidR="00E44041" w:rsidRPr="00464D09">
              <w:rPr>
                <w:rFonts w:ascii="Arial" w:hAnsi="Arial" w:cs="Arial"/>
                <w:b/>
                <w:sz w:val="20"/>
              </w:rPr>
              <w:t xml:space="preserve">c. Please provide details of any significant non-radioactive properties of the radioactive material you intend to </w:t>
            </w:r>
            <w:r w:rsidR="00E77B23">
              <w:rPr>
                <w:rFonts w:ascii="Arial" w:hAnsi="Arial" w:cs="Arial"/>
                <w:b/>
                <w:sz w:val="20"/>
              </w:rPr>
              <w:t xml:space="preserve">discharge </w:t>
            </w:r>
            <w:r w:rsidR="00E44041" w:rsidRPr="00464D09">
              <w:rPr>
                <w:rFonts w:ascii="Arial" w:hAnsi="Arial" w:cs="Arial"/>
                <w:b/>
                <w:sz w:val="20"/>
              </w:rPr>
              <w:t>and what arrangements you have made to mitigate against these hazards.</w:t>
            </w:r>
            <w:r w:rsidR="00E44041" w:rsidRPr="00464D09">
              <w:rPr>
                <w:rFonts w:ascii="Arial" w:hAnsi="Arial" w:cs="Arial"/>
                <w:sz w:val="20"/>
              </w:rPr>
              <w:t xml:space="preserve"> </w:t>
            </w:r>
            <w:r w:rsidR="00E44041" w:rsidRPr="00523542">
              <w:rPr>
                <w:rFonts w:ascii="Arial" w:hAnsi="Arial" w:cs="Arial"/>
                <w:i/>
                <w:sz w:val="18"/>
              </w:rPr>
              <w:t xml:space="preserve">(see guidance note on </w:t>
            </w:r>
            <w:r w:rsidR="00F858DF" w:rsidRPr="00523542">
              <w:rPr>
                <w:rFonts w:ascii="Arial" w:hAnsi="Arial" w:cs="Arial"/>
                <w:i/>
                <w:sz w:val="18"/>
              </w:rPr>
              <w:t>p</w:t>
            </w:r>
            <w:r w:rsidR="007D0FF6">
              <w:rPr>
                <w:rFonts w:ascii="Arial" w:hAnsi="Arial" w:cs="Arial"/>
                <w:i/>
                <w:sz w:val="18"/>
              </w:rPr>
              <w:t>20</w:t>
            </w:r>
            <w:r w:rsidR="00F858DF" w:rsidRPr="00523542">
              <w:rPr>
                <w:rFonts w:ascii="Arial" w:hAnsi="Arial" w:cs="Arial"/>
                <w:i/>
                <w:sz w:val="18"/>
              </w:rPr>
              <w:t>)</w:t>
            </w:r>
          </w:p>
        </w:tc>
      </w:tr>
      <w:tr w:rsidR="00E44041" w:rsidRPr="00464D09" w14:paraId="6BFA7487" w14:textId="77777777" w:rsidTr="00DA03F6">
        <w:tc>
          <w:tcPr>
            <w:tcW w:w="9016" w:type="dxa"/>
          </w:tcPr>
          <w:sdt>
            <w:sdtPr>
              <w:rPr>
                <w:rFonts w:ascii="Arial" w:hAnsi="Arial" w:cs="Arial"/>
                <w:b/>
                <w:sz w:val="20"/>
                <w:szCs w:val="20"/>
              </w:rPr>
              <w:id w:val="1205980383"/>
              <w:lock w:val="sdtLocked"/>
              <w:placeholder>
                <w:docPart w:val="438E2A8F620E4999B4504DCEFE969C67"/>
              </w:placeholder>
              <w:showingPlcHdr/>
              <w:text w:multiLine="1"/>
            </w:sdtPr>
            <w:sdtContent>
              <w:p w14:paraId="51776214" w14:textId="693EFC65" w:rsidR="00464D09" w:rsidRPr="001D0DBA" w:rsidRDefault="001D0DBA" w:rsidP="001D0DBA">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02554207" w14:textId="77777777" w:rsidR="00E44041" w:rsidRDefault="00E44041" w:rsidP="00E44041"/>
    <w:tbl>
      <w:tblPr>
        <w:tblStyle w:val="TableGrid"/>
        <w:tblW w:w="0" w:type="auto"/>
        <w:tblLook w:val="04A0" w:firstRow="1" w:lastRow="0" w:firstColumn="1" w:lastColumn="0" w:noHBand="0" w:noVBand="1"/>
      </w:tblPr>
      <w:tblGrid>
        <w:gridCol w:w="9016"/>
      </w:tblGrid>
      <w:tr w:rsidR="008226C2" w:rsidRPr="006D61D3" w14:paraId="2E9D8440" w14:textId="77777777" w:rsidTr="00A50EF4">
        <w:tc>
          <w:tcPr>
            <w:tcW w:w="9016" w:type="dxa"/>
            <w:shd w:val="clear" w:color="auto" w:fill="D9E2F3" w:themeFill="accent5" w:themeFillTint="33"/>
          </w:tcPr>
          <w:p w14:paraId="614852CE" w14:textId="2E69716C" w:rsidR="008226C2" w:rsidRPr="006D61D3" w:rsidRDefault="008226C2" w:rsidP="007D0FF6">
            <w:pPr>
              <w:spacing w:before="60" w:after="60"/>
              <w:jc w:val="both"/>
              <w:rPr>
                <w:rFonts w:ascii="Arial" w:hAnsi="Arial" w:cs="Arial"/>
                <w:sz w:val="20"/>
              </w:rPr>
            </w:pPr>
            <w:r w:rsidRPr="006D61D3">
              <w:rPr>
                <w:rFonts w:ascii="Arial" w:hAnsi="Arial" w:cs="Arial"/>
                <w:b/>
                <w:sz w:val="20"/>
              </w:rPr>
              <w:t>5</w:t>
            </w:r>
            <w:r w:rsidR="00C30409" w:rsidRPr="006D61D3">
              <w:rPr>
                <w:rFonts w:ascii="Arial" w:hAnsi="Arial" w:cs="Arial"/>
                <w:b/>
                <w:sz w:val="20"/>
              </w:rPr>
              <w:t>d</w:t>
            </w:r>
            <w:r w:rsidRPr="006D61D3">
              <w:rPr>
                <w:rFonts w:ascii="Arial" w:hAnsi="Arial" w:cs="Arial"/>
                <w:b/>
                <w:sz w:val="20"/>
              </w:rPr>
              <w:t>. Have you submitted a dose assessment demonstrating that your proposed discharges will not adversely affect the public?</w:t>
            </w:r>
            <w:r w:rsidRPr="006D61D3">
              <w:rPr>
                <w:rFonts w:ascii="Arial" w:hAnsi="Arial" w:cs="Arial"/>
                <w:sz w:val="20"/>
              </w:rPr>
              <w:t xml:space="preserve"> </w:t>
            </w:r>
            <w:r w:rsidRPr="00523542">
              <w:rPr>
                <w:rFonts w:ascii="Arial" w:hAnsi="Arial" w:cs="Arial"/>
                <w:i/>
                <w:sz w:val="18"/>
              </w:rPr>
              <w:t xml:space="preserve">(see guidance note on </w:t>
            </w:r>
            <w:r w:rsidR="00F858DF" w:rsidRPr="00523542">
              <w:rPr>
                <w:rFonts w:ascii="Arial" w:hAnsi="Arial" w:cs="Arial"/>
                <w:i/>
                <w:sz w:val="18"/>
              </w:rPr>
              <w:t>p2</w:t>
            </w:r>
            <w:r w:rsidR="007D0FF6">
              <w:rPr>
                <w:rFonts w:ascii="Arial" w:hAnsi="Arial" w:cs="Arial"/>
                <w:i/>
                <w:sz w:val="18"/>
              </w:rPr>
              <w:t>0</w:t>
            </w:r>
            <w:r w:rsidR="00F858DF" w:rsidRPr="00523542">
              <w:rPr>
                <w:rFonts w:ascii="Arial" w:hAnsi="Arial" w:cs="Arial"/>
                <w:i/>
                <w:sz w:val="18"/>
              </w:rPr>
              <w:t>)</w:t>
            </w:r>
          </w:p>
        </w:tc>
      </w:tr>
      <w:tr w:rsidR="008226C2" w:rsidRPr="006D61D3" w14:paraId="128EBEDE" w14:textId="77777777" w:rsidTr="005A1111">
        <w:tc>
          <w:tcPr>
            <w:tcW w:w="9016" w:type="dxa"/>
          </w:tcPr>
          <w:p w14:paraId="6BE755CD" w14:textId="30735C62" w:rsidR="008226C2" w:rsidRPr="006D61D3" w:rsidRDefault="008226C2" w:rsidP="00F858DF">
            <w:pPr>
              <w:spacing w:before="120"/>
              <w:rPr>
                <w:rFonts w:ascii="Arial" w:hAnsi="Arial" w:cs="Arial"/>
                <w:sz w:val="20"/>
              </w:rPr>
            </w:pPr>
            <w:r w:rsidRPr="006D61D3">
              <w:rPr>
                <w:rFonts w:ascii="Arial" w:hAnsi="Arial" w:cs="Arial"/>
                <w:sz w:val="20"/>
              </w:rPr>
              <w:t xml:space="preserve">Yes  </w:t>
            </w:r>
            <w:sdt>
              <w:sdtPr>
                <w:rPr>
                  <w:rFonts w:ascii="Arial" w:hAnsi="Arial" w:cs="Arial"/>
                  <w:b/>
                </w:rPr>
                <w:id w:val="-984852138"/>
                <w14:checkbox>
                  <w14:checked w14:val="0"/>
                  <w14:checkedState w14:val="2612" w14:font="MS Gothic"/>
                  <w14:uncheckedState w14:val="2610" w14:font="MS Gothic"/>
                </w14:checkbox>
              </w:sdtPr>
              <w:sdtContent>
                <w:r w:rsidR="00900094" w:rsidRPr="00900094">
                  <w:rPr>
                    <w:rFonts w:ascii="MS Gothic" w:eastAsia="MS Gothic" w:hAnsi="MS Gothic" w:cs="Arial" w:hint="eastAsia"/>
                    <w:b/>
                  </w:rPr>
                  <w:t>☐</w:t>
                </w:r>
              </w:sdtContent>
            </w:sdt>
            <w:r w:rsidRPr="006D61D3">
              <w:rPr>
                <w:rFonts w:ascii="Arial" w:hAnsi="Arial" w:cs="Arial"/>
                <w:sz w:val="20"/>
              </w:rPr>
              <w:t xml:space="preserve">                                                 No</w:t>
            </w:r>
            <w:r w:rsidR="00900094">
              <w:rPr>
                <w:rFonts w:ascii="Arial" w:hAnsi="Arial" w:cs="Arial"/>
                <w:sz w:val="20"/>
              </w:rPr>
              <w:t xml:space="preserve">  </w:t>
            </w:r>
            <w:sdt>
              <w:sdtPr>
                <w:rPr>
                  <w:rFonts w:ascii="Arial" w:hAnsi="Arial" w:cs="Arial"/>
                  <w:b/>
                </w:rPr>
                <w:id w:val="-705334419"/>
                <w14:checkbox>
                  <w14:checked w14:val="0"/>
                  <w14:checkedState w14:val="2612" w14:font="MS Gothic"/>
                  <w14:uncheckedState w14:val="2610" w14:font="MS Gothic"/>
                </w14:checkbox>
              </w:sdtPr>
              <w:sdtContent>
                <w:r w:rsidR="00900094" w:rsidRPr="00900094">
                  <w:rPr>
                    <w:rFonts w:ascii="MS Gothic" w:eastAsia="MS Gothic" w:hAnsi="MS Gothic" w:cs="Arial" w:hint="eastAsia"/>
                    <w:b/>
                  </w:rPr>
                  <w:t>☐</w:t>
                </w:r>
              </w:sdtContent>
            </w:sdt>
          </w:p>
          <w:p w14:paraId="24D38F69" w14:textId="77777777" w:rsidR="008226C2" w:rsidRPr="006D61D3" w:rsidRDefault="008226C2" w:rsidP="005A1111">
            <w:pPr>
              <w:rPr>
                <w:rFonts w:ascii="Arial" w:hAnsi="Arial" w:cs="Arial"/>
                <w:sz w:val="20"/>
              </w:rPr>
            </w:pPr>
          </w:p>
          <w:p w14:paraId="63318563" w14:textId="77777777" w:rsidR="008226C2" w:rsidRPr="006D61D3" w:rsidRDefault="008226C2" w:rsidP="005A1111">
            <w:pPr>
              <w:rPr>
                <w:rFonts w:ascii="Arial" w:hAnsi="Arial" w:cs="Arial"/>
                <w:sz w:val="20"/>
              </w:rPr>
            </w:pPr>
            <w:r w:rsidRPr="006D61D3">
              <w:rPr>
                <w:rFonts w:ascii="Arial" w:hAnsi="Arial" w:cs="Arial"/>
                <w:sz w:val="20"/>
              </w:rPr>
              <w:t>If not, please explain</w:t>
            </w:r>
          </w:p>
          <w:sdt>
            <w:sdtPr>
              <w:rPr>
                <w:rFonts w:ascii="Arial" w:hAnsi="Arial" w:cs="Arial"/>
                <w:b/>
                <w:sz w:val="20"/>
                <w:szCs w:val="20"/>
              </w:rPr>
              <w:id w:val="1435251287"/>
              <w:lock w:val="sdtLocked"/>
              <w:placeholder>
                <w:docPart w:val="A594A48790EB432280463C5936E8050E"/>
              </w:placeholder>
              <w:showingPlcHdr/>
              <w:text w:multiLine="1"/>
            </w:sdtPr>
            <w:sdtContent>
              <w:p w14:paraId="4AA75E98" w14:textId="77777777" w:rsidR="00900094" w:rsidRDefault="00900094" w:rsidP="00900094">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p w14:paraId="3CAB4BFB" w14:textId="77777777" w:rsidR="008226C2" w:rsidRPr="006D61D3" w:rsidRDefault="008226C2" w:rsidP="005A1111">
            <w:pPr>
              <w:rPr>
                <w:rFonts w:ascii="Arial" w:hAnsi="Arial" w:cs="Arial"/>
                <w:sz w:val="20"/>
              </w:rPr>
            </w:pPr>
          </w:p>
        </w:tc>
      </w:tr>
    </w:tbl>
    <w:p w14:paraId="1E377D63" w14:textId="20B693A5" w:rsidR="00FD09D7" w:rsidRDefault="00FD09D7">
      <w:r>
        <w:br w:type="page"/>
      </w:r>
    </w:p>
    <w:p w14:paraId="6A98317D" w14:textId="2EBADA3E" w:rsidR="00504111" w:rsidRPr="00464D09" w:rsidRDefault="00FD09D7" w:rsidP="001356AB">
      <w:pPr>
        <w:spacing w:after="360"/>
        <w:jc w:val="both"/>
        <w:rPr>
          <w:rFonts w:ascii="Arial" w:hAnsi="Arial" w:cs="Arial"/>
          <w:b/>
          <w:sz w:val="24"/>
          <w:szCs w:val="28"/>
        </w:rPr>
      </w:pPr>
      <w:r w:rsidRPr="00464D09">
        <w:rPr>
          <w:rFonts w:ascii="Arial" w:hAnsi="Arial" w:cs="Arial"/>
          <w:b/>
          <w:sz w:val="24"/>
          <w:szCs w:val="28"/>
        </w:rPr>
        <w:lastRenderedPageBreak/>
        <w:t xml:space="preserve">SECTION </w:t>
      </w:r>
      <w:r w:rsidR="00AD3E3E" w:rsidRPr="00464D09">
        <w:rPr>
          <w:rFonts w:ascii="Arial" w:hAnsi="Arial" w:cs="Arial"/>
          <w:b/>
          <w:sz w:val="24"/>
          <w:szCs w:val="28"/>
        </w:rPr>
        <w:t>6</w:t>
      </w:r>
      <w:r w:rsidR="003D0FC8">
        <w:rPr>
          <w:rFonts w:ascii="Arial" w:hAnsi="Arial" w:cs="Arial"/>
          <w:b/>
          <w:sz w:val="24"/>
          <w:szCs w:val="28"/>
        </w:rPr>
        <w:t xml:space="preserve"> </w:t>
      </w:r>
      <w:r w:rsidRPr="00464D09">
        <w:rPr>
          <w:rFonts w:ascii="Arial" w:hAnsi="Arial" w:cs="Arial"/>
          <w:b/>
          <w:sz w:val="24"/>
          <w:szCs w:val="28"/>
        </w:rPr>
        <w:t xml:space="preserve">- </w:t>
      </w:r>
      <w:r w:rsidR="00504111" w:rsidRPr="00464D09">
        <w:rPr>
          <w:rFonts w:ascii="Arial" w:hAnsi="Arial" w:cs="Arial"/>
          <w:b/>
          <w:sz w:val="24"/>
          <w:szCs w:val="28"/>
        </w:rPr>
        <w:t>TRANSFER OF RADIOACTIVE WASTE TO ANOTHER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gridCol w:w="4449"/>
      </w:tblGrid>
      <w:tr w:rsidR="00504111" w:rsidRPr="00B12D41" w14:paraId="7C6857F5" w14:textId="77777777" w:rsidTr="00A50EF4">
        <w:tc>
          <w:tcPr>
            <w:tcW w:w="8897" w:type="dxa"/>
            <w:gridSpan w:val="2"/>
            <w:shd w:val="clear" w:color="auto" w:fill="D9E2F3" w:themeFill="accent5" w:themeFillTint="33"/>
          </w:tcPr>
          <w:p w14:paraId="158DCFC4" w14:textId="2C7531E0" w:rsidR="00504111" w:rsidRPr="00464D09" w:rsidRDefault="00464D09" w:rsidP="0005731B">
            <w:pPr>
              <w:spacing w:before="60" w:after="60"/>
              <w:jc w:val="both"/>
              <w:rPr>
                <w:rFonts w:ascii="Arial" w:hAnsi="Arial" w:cs="Arial"/>
                <w:b/>
                <w:sz w:val="20"/>
                <w:szCs w:val="20"/>
              </w:rPr>
            </w:pPr>
            <w:r w:rsidRPr="00464D09">
              <w:rPr>
                <w:rFonts w:ascii="Arial" w:hAnsi="Arial" w:cs="Arial"/>
                <w:b/>
                <w:sz w:val="20"/>
                <w:szCs w:val="20"/>
              </w:rPr>
              <w:t>6</w:t>
            </w:r>
            <w:r w:rsidR="00504111" w:rsidRPr="00464D09">
              <w:rPr>
                <w:rFonts w:ascii="Arial" w:hAnsi="Arial" w:cs="Arial"/>
                <w:b/>
                <w:sz w:val="20"/>
                <w:szCs w:val="20"/>
              </w:rPr>
              <w:t xml:space="preserve">a Please indicate by which route you intend to </w:t>
            </w:r>
            <w:r w:rsidR="009D7E14">
              <w:rPr>
                <w:rFonts w:ascii="Arial" w:hAnsi="Arial" w:cs="Arial"/>
                <w:b/>
                <w:sz w:val="20"/>
                <w:szCs w:val="20"/>
              </w:rPr>
              <w:t xml:space="preserve">transfer </w:t>
            </w:r>
            <w:r w:rsidR="00504111" w:rsidRPr="00464D09">
              <w:rPr>
                <w:rFonts w:ascii="Arial" w:hAnsi="Arial" w:cs="Arial"/>
                <w:b/>
                <w:sz w:val="20"/>
                <w:szCs w:val="20"/>
              </w:rPr>
              <w:t xml:space="preserve">radioactive waste to another person </w:t>
            </w:r>
            <w:r w:rsidR="00504111" w:rsidRPr="00523542">
              <w:rPr>
                <w:rFonts w:ascii="Arial" w:hAnsi="Arial" w:cs="Arial"/>
                <w:i/>
                <w:sz w:val="18"/>
                <w:szCs w:val="20"/>
              </w:rPr>
              <w:t xml:space="preserve">(see guidance note on </w:t>
            </w:r>
            <w:r w:rsidR="00C2727C" w:rsidRPr="00523542">
              <w:rPr>
                <w:rFonts w:ascii="Arial" w:hAnsi="Arial" w:cs="Arial"/>
                <w:i/>
                <w:sz w:val="18"/>
                <w:szCs w:val="20"/>
              </w:rPr>
              <w:t>p2</w:t>
            </w:r>
            <w:r w:rsidR="007D0FF6">
              <w:rPr>
                <w:rFonts w:ascii="Arial" w:hAnsi="Arial" w:cs="Arial"/>
                <w:i/>
                <w:sz w:val="18"/>
                <w:szCs w:val="20"/>
              </w:rPr>
              <w:t>2</w:t>
            </w:r>
            <w:r w:rsidR="00F858DF" w:rsidRPr="00523542">
              <w:rPr>
                <w:rFonts w:ascii="Arial" w:hAnsi="Arial" w:cs="Arial"/>
                <w:i/>
                <w:sz w:val="18"/>
                <w:szCs w:val="20"/>
              </w:rPr>
              <w:t>)</w:t>
            </w:r>
          </w:p>
        </w:tc>
      </w:tr>
      <w:tr w:rsidR="003433EB" w:rsidRPr="00B12D41" w14:paraId="1F9DBE51" w14:textId="570A517C" w:rsidTr="00C32FA5">
        <w:trPr>
          <w:trHeight w:val="908"/>
        </w:trPr>
        <w:tc>
          <w:tcPr>
            <w:tcW w:w="4448" w:type="dxa"/>
            <w:shd w:val="clear" w:color="auto" w:fill="auto"/>
            <w:vAlign w:val="center"/>
          </w:tcPr>
          <w:p w14:paraId="2F6A647C" w14:textId="251F34FE" w:rsidR="003433EB" w:rsidRPr="003433EB" w:rsidRDefault="003433EB" w:rsidP="0005731B">
            <w:pPr>
              <w:spacing w:before="120" w:after="120" w:line="276" w:lineRule="auto"/>
              <w:ind w:left="23"/>
              <w:jc w:val="both"/>
              <w:rPr>
                <w:rFonts w:ascii="Arial" w:hAnsi="Arial" w:cs="Arial"/>
                <w:b/>
                <w:sz w:val="20"/>
                <w:szCs w:val="20"/>
              </w:rPr>
            </w:pPr>
            <w:r>
              <w:rPr>
                <w:rFonts w:ascii="Arial" w:hAnsi="Arial" w:cs="Arial"/>
                <w:b/>
                <w:sz w:val="20"/>
                <w:szCs w:val="20"/>
              </w:rPr>
              <w:t>To</w:t>
            </w:r>
            <w:r w:rsidRPr="004573F0">
              <w:rPr>
                <w:rFonts w:ascii="Arial" w:hAnsi="Arial" w:cs="Arial"/>
                <w:b/>
                <w:sz w:val="20"/>
                <w:szCs w:val="20"/>
              </w:rPr>
              <w:t xml:space="preserve"> a person out</w:t>
            </w:r>
            <w:r>
              <w:rPr>
                <w:rFonts w:ascii="Arial" w:hAnsi="Arial" w:cs="Arial"/>
                <w:b/>
                <w:sz w:val="20"/>
                <w:szCs w:val="20"/>
              </w:rPr>
              <w:t>with</w:t>
            </w:r>
            <w:r w:rsidRPr="004573F0">
              <w:rPr>
                <w:rFonts w:ascii="Arial" w:hAnsi="Arial" w:cs="Arial"/>
                <w:b/>
                <w:sz w:val="20"/>
                <w:szCs w:val="20"/>
              </w:rPr>
              <w:t xml:space="preserve"> the UK not </w:t>
            </w:r>
            <w:r>
              <w:rPr>
                <w:rFonts w:ascii="Arial" w:hAnsi="Arial" w:cs="Arial"/>
                <w:b/>
                <w:sz w:val="20"/>
                <w:szCs w:val="20"/>
              </w:rPr>
              <w:t xml:space="preserve">requiring a </w:t>
            </w:r>
            <w:r w:rsidRPr="004573F0">
              <w:rPr>
                <w:rFonts w:ascii="Arial" w:hAnsi="Arial" w:cs="Arial"/>
                <w:b/>
                <w:sz w:val="20"/>
                <w:szCs w:val="20"/>
              </w:rPr>
              <w:t>T</w:t>
            </w:r>
            <w:r>
              <w:rPr>
                <w:rFonts w:ascii="Arial" w:hAnsi="Arial" w:cs="Arial"/>
                <w:b/>
                <w:sz w:val="20"/>
                <w:szCs w:val="20"/>
              </w:rPr>
              <w:t xml:space="preserve">ransfrontier </w:t>
            </w:r>
            <w:r w:rsidRPr="004573F0">
              <w:rPr>
                <w:rFonts w:ascii="Arial" w:hAnsi="Arial" w:cs="Arial"/>
                <w:b/>
                <w:sz w:val="20"/>
                <w:szCs w:val="20"/>
              </w:rPr>
              <w:t>S</w:t>
            </w:r>
            <w:r>
              <w:rPr>
                <w:rFonts w:ascii="Arial" w:hAnsi="Arial" w:cs="Arial"/>
                <w:b/>
                <w:sz w:val="20"/>
                <w:szCs w:val="20"/>
              </w:rPr>
              <w:t xml:space="preserve">hipment of Radioactive Waste and Spent Fuel Authorisation </w:t>
            </w:r>
            <w:r w:rsidRPr="00A206A0">
              <w:rPr>
                <w:rFonts w:ascii="Arial" w:hAnsi="Arial" w:cs="Arial"/>
                <w:sz w:val="20"/>
                <w:szCs w:val="20"/>
              </w:rPr>
              <w:t xml:space="preserve">– </w:t>
            </w:r>
            <w:r w:rsidR="005F776A">
              <w:rPr>
                <w:rFonts w:ascii="Arial" w:hAnsi="Arial" w:cs="Arial"/>
                <w:sz w:val="20"/>
                <w:szCs w:val="20"/>
              </w:rPr>
              <w:t>complete all questions below</w:t>
            </w:r>
          </w:p>
        </w:tc>
        <w:sdt>
          <w:sdtPr>
            <w:rPr>
              <w:rFonts w:ascii="Arial" w:hAnsi="Arial" w:cs="Arial"/>
              <w:b/>
            </w:rPr>
            <w:id w:val="400945905"/>
            <w14:checkbox>
              <w14:checked w14:val="0"/>
              <w14:checkedState w14:val="2612" w14:font="MS Gothic"/>
              <w14:uncheckedState w14:val="2610" w14:font="MS Gothic"/>
            </w14:checkbox>
          </w:sdtPr>
          <w:sdtContent>
            <w:tc>
              <w:tcPr>
                <w:tcW w:w="4449" w:type="dxa"/>
                <w:shd w:val="clear" w:color="auto" w:fill="auto"/>
                <w:vAlign w:val="center"/>
              </w:tcPr>
              <w:p w14:paraId="41E4EEFE" w14:textId="3B4CF1E0" w:rsidR="003433EB" w:rsidRPr="00B12D41" w:rsidRDefault="00C2727C" w:rsidP="00C32FA5">
                <w:pPr>
                  <w:spacing w:before="120" w:after="120"/>
                  <w:jc w:val="center"/>
                  <w:rPr>
                    <w:rFonts w:ascii="Arial" w:hAnsi="Arial" w:cs="Arial"/>
                    <w:sz w:val="20"/>
                  </w:rPr>
                </w:pPr>
                <w:r>
                  <w:rPr>
                    <w:rFonts w:ascii="MS Gothic" w:eastAsia="MS Gothic" w:hAnsi="MS Gothic" w:cs="Arial" w:hint="eastAsia"/>
                    <w:b/>
                  </w:rPr>
                  <w:t>☐</w:t>
                </w:r>
              </w:p>
            </w:tc>
          </w:sdtContent>
        </w:sdt>
      </w:tr>
      <w:tr w:rsidR="003433EB" w:rsidRPr="00B12D41" w14:paraId="25A30374" w14:textId="77777777" w:rsidTr="00C32FA5">
        <w:trPr>
          <w:trHeight w:val="907"/>
        </w:trPr>
        <w:tc>
          <w:tcPr>
            <w:tcW w:w="4448" w:type="dxa"/>
            <w:shd w:val="clear" w:color="auto" w:fill="auto"/>
            <w:vAlign w:val="center"/>
          </w:tcPr>
          <w:p w14:paraId="608485B5" w14:textId="1E14825D" w:rsidR="003433EB" w:rsidRDefault="003433EB" w:rsidP="006A0757">
            <w:pPr>
              <w:spacing w:after="120" w:line="276" w:lineRule="auto"/>
              <w:ind w:left="23" w:hanging="23"/>
              <w:jc w:val="both"/>
              <w:rPr>
                <w:rFonts w:ascii="Arial" w:hAnsi="Arial" w:cs="Arial"/>
                <w:b/>
                <w:sz w:val="20"/>
                <w:szCs w:val="20"/>
              </w:rPr>
            </w:pPr>
            <w:r>
              <w:rPr>
                <w:rFonts w:ascii="Arial" w:hAnsi="Arial" w:cs="Arial"/>
                <w:b/>
                <w:sz w:val="20"/>
                <w:szCs w:val="20"/>
              </w:rPr>
              <w:t>To another person -</w:t>
            </w:r>
            <w:r w:rsidRPr="00A206A0">
              <w:rPr>
                <w:rFonts w:ascii="Arial" w:hAnsi="Arial" w:cs="Arial"/>
                <w:sz w:val="20"/>
                <w:szCs w:val="20"/>
              </w:rPr>
              <w:t xml:space="preserve"> co</w:t>
            </w:r>
            <w:r>
              <w:rPr>
                <w:rFonts w:ascii="Arial" w:hAnsi="Arial" w:cs="Arial"/>
                <w:sz w:val="20"/>
                <w:szCs w:val="20"/>
              </w:rPr>
              <w:t xml:space="preserve">mplete </w:t>
            </w:r>
            <w:r w:rsidR="005F776A">
              <w:rPr>
                <w:rFonts w:ascii="Arial" w:hAnsi="Arial" w:cs="Arial"/>
                <w:sz w:val="20"/>
                <w:szCs w:val="20"/>
              </w:rPr>
              <w:t xml:space="preserve">all </w:t>
            </w:r>
            <w:r>
              <w:rPr>
                <w:rFonts w:ascii="Arial" w:hAnsi="Arial" w:cs="Arial"/>
                <w:sz w:val="20"/>
                <w:szCs w:val="20"/>
              </w:rPr>
              <w:t xml:space="preserve">questions </w:t>
            </w:r>
            <w:r w:rsidR="005F776A">
              <w:rPr>
                <w:rFonts w:ascii="Arial" w:hAnsi="Arial" w:cs="Arial"/>
                <w:sz w:val="20"/>
                <w:szCs w:val="20"/>
              </w:rPr>
              <w:t xml:space="preserve">below </w:t>
            </w:r>
            <w:r>
              <w:rPr>
                <w:rFonts w:ascii="Arial" w:hAnsi="Arial" w:cs="Arial"/>
                <w:b/>
                <w:sz w:val="20"/>
                <w:szCs w:val="20"/>
              </w:rPr>
              <w:t xml:space="preserve">and </w:t>
            </w:r>
            <w:r w:rsidR="005F776A">
              <w:rPr>
                <w:rFonts w:ascii="Arial" w:hAnsi="Arial" w:cs="Arial"/>
                <w:b/>
                <w:sz w:val="20"/>
                <w:szCs w:val="20"/>
              </w:rPr>
              <w:t>give details</w:t>
            </w:r>
            <w:r w:rsidRPr="004573F0">
              <w:rPr>
                <w:rFonts w:ascii="Arial" w:hAnsi="Arial" w:cs="Arial"/>
                <w:b/>
                <w:sz w:val="20"/>
                <w:szCs w:val="20"/>
              </w:rPr>
              <w:t>:</w:t>
            </w:r>
          </w:p>
        </w:tc>
        <w:sdt>
          <w:sdtPr>
            <w:rPr>
              <w:rFonts w:ascii="Arial" w:hAnsi="Arial" w:cs="Arial"/>
              <w:b/>
            </w:rPr>
            <w:id w:val="1289080628"/>
            <w14:checkbox>
              <w14:checked w14:val="0"/>
              <w14:checkedState w14:val="2612" w14:font="MS Gothic"/>
              <w14:uncheckedState w14:val="2610" w14:font="MS Gothic"/>
            </w14:checkbox>
          </w:sdtPr>
          <w:sdtContent>
            <w:tc>
              <w:tcPr>
                <w:tcW w:w="4449" w:type="dxa"/>
                <w:shd w:val="clear" w:color="auto" w:fill="auto"/>
                <w:vAlign w:val="center"/>
              </w:tcPr>
              <w:p w14:paraId="34687025" w14:textId="3AE3A37F" w:rsidR="003433EB" w:rsidRPr="003433EB" w:rsidRDefault="00900094" w:rsidP="00900094">
                <w:pPr>
                  <w:spacing w:before="120" w:after="120"/>
                  <w:ind w:hanging="23"/>
                  <w:jc w:val="center"/>
                  <w:rPr>
                    <w:rFonts w:ascii="Arial" w:hAnsi="Arial" w:cs="Arial"/>
                    <w:sz w:val="20"/>
                  </w:rPr>
                </w:pPr>
                <w:r w:rsidRPr="00900094">
                  <w:rPr>
                    <w:rFonts w:ascii="MS Gothic" w:eastAsia="MS Gothic" w:hAnsi="MS Gothic" w:cs="Arial" w:hint="eastAsia"/>
                    <w:b/>
                  </w:rPr>
                  <w:t>☐</w:t>
                </w:r>
              </w:p>
            </w:tc>
          </w:sdtContent>
        </w:sdt>
      </w:tr>
    </w:tbl>
    <w:p w14:paraId="3F18D000" w14:textId="73E50F11" w:rsidR="00504111" w:rsidRPr="00B12D41" w:rsidRDefault="00504111" w:rsidP="00DA03F6">
      <w:pPr>
        <w:ind w:right="237"/>
        <w:jc w:val="both"/>
        <w:rPr>
          <w:rFonts w:ascii="Arial" w:hAnsi="Arial" w:cs="Arial"/>
          <w:sz w:val="20"/>
        </w:rPr>
      </w:pPr>
      <w:r>
        <w:rPr>
          <w:rFonts w:ascii="Arial" w:hAnsi="Arial" w:cs="Arial"/>
          <w:sz w:val="20"/>
        </w:rPr>
        <w:t xml:space="preserve">Note: Disposal of radioactive waste </w:t>
      </w:r>
      <w:r w:rsidR="00ED49DD">
        <w:rPr>
          <w:rFonts w:ascii="Arial" w:hAnsi="Arial" w:cs="Arial"/>
          <w:sz w:val="20"/>
        </w:rPr>
        <w:t xml:space="preserve">with normal refuse, </w:t>
      </w:r>
      <w:r>
        <w:rPr>
          <w:rFonts w:ascii="Arial" w:hAnsi="Arial" w:cs="Arial"/>
          <w:sz w:val="20"/>
        </w:rPr>
        <w:t>to a Waste Permitted Person</w:t>
      </w:r>
      <w:r w:rsidR="00ED49DD">
        <w:rPr>
          <w:rFonts w:ascii="Arial" w:hAnsi="Arial" w:cs="Arial"/>
          <w:sz w:val="20"/>
        </w:rPr>
        <w:t xml:space="preserve"> within the UK and to persons outside of the UK in accordance with TFS</w:t>
      </w:r>
      <w:r>
        <w:rPr>
          <w:rFonts w:ascii="Arial" w:hAnsi="Arial" w:cs="Arial"/>
          <w:sz w:val="20"/>
        </w:rPr>
        <w:t xml:space="preserve"> is included as standard in all </w:t>
      </w:r>
      <w:r w:rsidR="00ED49DD">
        <w:rPr>
          <w:rFonts w:ascii="Arial" w:hAnsi="Arial" w:cs="Arial"/>
          <w:sz w:val="20"/>
        </w:rPr>
        <w:t xml:space="preserve">permits </w:t>
      </w:r>
      <w:r>
        <w:rPr>
          <w:rFonts w:ascii="Arial" w:hAnsi="Arial" w:cs="Arial"/>
          <w:sz w:val="20"/>
        </w:rPr>
        <w:t xml:space="preserve">and does not need to be applied for; however, you must notify SEPA 28 days in advance of first use of the route in accordance with the </w:t>
      </w:r>
      <w:r w:rsidR="00ED49DD">
        <w:rPr>
          <w:rFonts w:ascii="Arial" w:hAnsi="Arial" w:cs="Arial"/>
          <w:sz w:val="20"/>
        </w:rPr>
        <w:t xml:space="preserve">permit </w:t>
      </w:r>
      <w:r>
        <w:rPr>
          <w:rFonts w:ascii="Arial" w:hAnsi="Arial" w:cs="Arial"/>
          <w:sz w:val="20"/>
        </w:rPr>
        <w:t>condition.</w:t>
      </w:r>
    </w:p>
    <w:p w14:paraId="40A61045" w14:textId="21E4FEB8" w:rsidR="00504111" w:rsidRDefault="00504111">
      <w:pP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16"/>
      </w:tblGrid>
      <w:tr w:rsidR="00504111" w:rsidRPr="00464D09" w14:paraId="49BB43EC" w14:textId="77777777" w:rsidTr="006E6635">
        <w:tc>
          <w:tcPr>
            <w:tcW w:w="5000" w:type="pct"/>
            <w:shd w:val="clear" w:color="auto" w:fill="D9E2F3" w:themeFill="accent5" w:themeFillTint="33"/>
          </w:tcPr>
          <w:p w14:paraId="583C50B0" w14:textId="6BA10753" w:rsidR="00504111" w:rsidRPr="00464D09" w:rsidRDefault="00464D09" w:rsidP="00163B92">
            <w:pPr>
              <w:spacing w:before="60" w:after="60"/>
              <w:rPr>
                <w:rFonts w:ascii="Arial" w:hAnsi="Arial" w:cs="Arial"/>
                <w:b/>
                <w:sz w:val="20"/>
                <w:szCs w:val="20"/>
              </w:rPr>
            </w:pPr>
            <w:r>
              <w:rPr>
                <w:rFonts w:ascii="Arial" w:hAnsi="Arial" w:cs="Arial"/>
                <w:b/>
                <w:sz w:val="20"/>
                <w:szCs w:val="20"/>
              </w:rPr>
              <w:t>6</w:t>
            </w:r>
            <w:r w:rsidR="00504111" w:rsidRPr="00464D09">
              <w:rPr>
                <w:rFonts w:ascii="Arial" w:hAnsi="Arial" w:cs="Arial"/>
                <w:b/>
                <w:sz w:val="20"/>
                <w:szCs w:val="20"/>
              </w:rPr>
              <w:t>b Please provide the information requested in the table below</w:t>
            </w:r>
          </w:p>
          <w:p w14:paraId="1CF04CB4" w14:textId="451F2EA1" w:rsidR="00504111" w:rsidRPr="00464D09" w:rsidRDefault="00504111" w:rsidP="007D0FF6">
            <w:pPr>
              <w:spacing w:before="60" w:after="60"/>
              <w:rPr>
                <w:rFonts w:ascii="Arial" w:hAnsi="Arial" w:cs="Arial"/>
                <w:b/>
                <w:sz w:val="20"/>
                <w:szCs w:val="20"/>
              </w:rPr>
            </w:pPr>
            <w:r w:rsidRPr="00523542">
              <w:rPr>
                <w:rFonts w:ascii="Arial" w:hAnsi="Arial" w:cs="Arial"/>
                <w:i/>
                <w:sz w:val="18"/>
                <w:szCs w:val="20"/>
              </w:rPr>
              <w:t xml:space="preserve">(see guidance note on </w:t>
            </w:r>
            <w:r w:rsidR="00C2727C" w:rsidRPr="00523542">
              <w:rPr>
                <w:rFonts w:ascii="Arial" w:hAnsi="Arial" w:cs="Arial"/>
                <w:i/>
                <w:sz w:val="18"/>
                <w:szCs w:val="20"/>
              </w:rPr>
              <w:t>p2</w:t>
            </w:r>
            <w:r w:rsidR="007D0FF6">
              <w:rPr>
                <w:rFonts w:ascii="Arial" w:hAnsi="Arial" w:cs="Arial"/>
                <w:i/>
                <w:sz w:val="18"/>
                <w:szCs w:val="20"/>
              </w:rPr>
              <w:t>2</w:t>
            </w:r>
            <w:r w:rsidRPr="00523542">
              <w:rPr>
                <w:rFonts w:ascii="Arial" w:hAnsi="Arial" w:cs="Arial"/>
                <w:i/>
                <w:sz w:val="18"/>
                <w:szCs w:val="20"/>
              </w:rPr>
              <w:t xml:space="preserve"> &amp; use the key indicators specified below the table)</w:t>
            </w:r>
          </w:p>
        </w:tc>
      </w:tr>
    </w:tbl>
    <w:p w14:paraId="473264B0" w14:textId="77777777" w:rsidR="00504111" w:rsidRPr="009419A1" w:rsidRDefault="00504111" w:rsidP="009419A1">
      <w:pPr>
        <w:spacing w:after="0"/>
        <w:rPr>
          <w:rFonts w:ascii="Arial" w:hAnsi="Arial" w:cs="Arial"/>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517"/>
        <w:gridCol w:w="1677"/>
        <w:gridCol w:w="1418"/>
        <w:gridCol w:w="1692"/>
        <w:gridCol w:w="1233"/>
      </w:tblGrid>
      <w:tr w:rsidR="006D61D3" w:rsidRPr="00AE2612" w14:paraId="67121803" w14:textId="521A4C62" w:rsidTr="00A50EF4">
        <w:tc>
          <w:tcPr>
            <w:tcW w:w="1479" w:type="dxa"/>
            <w:shd w:val="clear" w:color="auto" w:fill="D9E2F3" w:themeFill="accent5" w:themeFillTint="33"/>
            <w:vAlign w:val="center"/>
          </w:tcPr>
          <w:p w14:paraId="314EF385" w14:textId="04B13E51" w:rsidR="006D61D3" w:rsidRPr="00464D09" w:rsidRDefault="006D61D3" w:rsidP="006E6635">
            <w:pPr>
              <w:spacing w:after="0"/>
              <w:jc w:val="center"/>
              <w:rPr>
                <w:rFonts w:ascii="Arial" w:hAnsi="Arial" w:cs="Arial"/>
                <w:b/>
                <w:sz w:val="20"/>
                <w:szCs w:val="20"/>
              </w:rPr>
            </w:pPr>
            <w:r w:rsidRPr="00464D09">
              <w:rPr>
                <w:rFonts w:ascii="Arial" w:hAnsi="Arial" w:cs="Arial"/>
                <w:b/>
                <w:sz w:val="20"/>
                <w:szCs w:val="20"/>
              </w:rPr>
              <w:t>Physical form of the waste</w:t>
            </w:r>
          </w:p>
        </w:tc>
        <w:tc>
          <w:tcPr>
            <w:tcW w:w="1517" w:type="dxa"/>
            <w:shd w:val="clear" w:color="auto" w:fill="D9E2F3" w:themeFill="accent5" w:themeFillTint="33"/>
            <w:vAlign w:val="center"/>
          </w:tcPr>
          <w:p w14:paraId="3CE0F156" w14:textId="742623A6" w:rsidR="006D61D3" w:rsidRPr="00464D09" w:rsidRDefault="006D61D3" w:rsidP="006E6635">
            <w:pPr>
              <w:spacing w:after="0"/>
              <w:jc w:val="center"/>
              <w:rPr>
                <w:rFonts w:ascii="Arial" w:hAnsi="Arial" w:cs="Arial"/>
                <w:b/>
                <w:sz w:val="20"/>
                <w:szCs w:val="20"/>
              </w:rPr>
            </w:pPr>
            <w:r w:rsidRPr="00464D09">
              <w:rPr>
                <w:rFonts w:ascii="Arial" w:hAnsi="Arial" w:cs="Arial"/>
                <w:b/>
                <w:sz w:val="20"/>
                <w:szCs w:val="20"/>
              </w:rPr>
              <w:t>Radionuclide or group of radionuclides</w:t>
            </w:r>
          </w:p>
        </w:tc>
        <w:tc>
          <w:tcPr>
            <w:tcW w:w="1677" w:type="dxa"/>
            <w:shd w:val="clear" w:color="auto" w:fill="D9E2F3" w:themeFill="accent5" w:themeFillTint="33"/>
            <w:vAlign w:val="center"/>
          </w:tcPr>
          <w:p w14:paraId="1C9736AD" w14:textId="57D45C79" w:rsidR="006D61D3" w:rsidRPr="00464D09" w:rsidRDefault="006D61D3" w:rsidP="006E6635">
            <w:pPr>
              <w:spacing w:after="0"/>
              <w:jc w:val="center"/>
              <w:rPr>
                <w:rFonts w:ascii="Arial" w:hAnsi="Arial" w:cs="Arial"/>
                <w:b/>
                <w:sz w:val="20"/>
                <w:szCs w:val="20"/>
              </w:rPr>
            </w:pPr>
            <w:r w:rsidRPr="00464D09">
              <w:rPr>
                <w:rFonts w:ascii="Arial" w:hAnsi="Arial" w:cs="Arial"/>
                <w:b/>
                <w:sz w:val="20"/>
                <w:szCs w:val="20"/>
              </w:rPr>
              <w:t>Mass</w:t>
            </w:r>
            <w:r>
              <w:rPr>
                <w:rFonts w:ascii="Arial" w:hAnsi="Arial" w:cs="Arial"/>
                <w:b/>
                <w:sz w:val="20"/>
                <w:szCs w:val="20"/>
              </w:rPr>
              <w:t xml:space="preserve"> </w:t>
            </w:r>
            <w:r w:rsidRPr="00464D09">
              <w:rPr>
                <w:rFonts w:ascii="Arial" w:hAnsi="Arial" w:cs="Arial"/>
                <w:b/>
                <w:sz w:val="20"/>
                <w:szCs w:val="20"/>
              </w:rPr>
              <w:t xml:space="preserve">(kg) </w:t>
            </w:r>
            <w:r>
              <w:rPr>
                <w:rFonts w:ascii="Arial" w:hAnsi="Arial" w:cs="Arial"/>
                <w:b/>
                <w:sz w:val="20"/>
                <w:szCs w:val="20"/>
              </w:rPr>
              <w:t xml:space="preserve">or Volume </w:t>
            </w:r>
            <w:r w:rsidRPr="00464D09">
              <w:rPr>
                <w:rFonts w:ascii="Arial" w:hAnsi="Arial" w:cs="Arial"/>
                <w:b/>
                <w:sz w:val="20"/>
                <w:szCs w:val="20"/>
              </w:rPr>
              <w:t>(m</w:t>
            </w:r>
            <w:r w:rsidRPr="00464D09">
              <w:rPr>
                <w:rFonts w:ascii="Arial" w:hAnsi="Arial" w:cs="Arial"/>
                <w:b/>
                <w:sz w:val="20"/>
                <w:szCs w:val="20"/>
                <w:vertAlign w:val="superscript"/>
              </w:rPr>
              <w:t>3</w:t>
            </w:r>
            <w:r w:rsidRPr="00464D09">
              <w:rPr>
                <w:rFonts w:ascii="Arial" w:hAnsi="Arial" w:cs="Arial"/>
                <w:b/>
                <w:sz w:val="20"/>
                <w:szCs w:val="20"/>
              </w:rPr>
              <w:t>)</w:t>
            </w:r>
            <w:r>
              <w:rPr>
                <w:rFonts w:ascii="Arial" w:hAnsi="Arial" w:cs="Arial"/>
                <w:b/>
                <w:sz w:val="20"/>
                <w:szCs w:val="20"/>
              </w:rPr>
              <w:t xml:space="preserve"> </w:t>
            </w:r>
            <w:r w:rsidRPr="00464D09">
              <w:rPr>
                <w:rFonts w:ascii="Arial" w:hAnsi="Arial" w:cs="Arial"/>
                <w:b/>
                <w:sz w:val="20"/>
                <w:szCs w:val="20"/>
              </w:rPr>
              <w:t>of waste</w:t>
            </w:r>
          </w:p>
        </w:tc>
        <w:tc>
          <w:tcPr>
            <w:tcW w:w="1418" w:type="dxa"/>
            <w:shd w:val="clear" w:color="auto" w:fill="D9E2F3" w:themeFill="accent5" w:themeFillTint="33"/>
            <w:vAlign w:val="center"/>
          </w:tcPr>
          <w:p w14:paraId="17BD16AF" w14:textId="5F73FB32" w:rsidR="006D61D3" w:rsidRPr="00464D09" w:rsidRDefault="006D61D3" w:rsidP="006E6635">
            <w:pPr>
              <w:spacing w:after="0"/>
              <w:jc w:val="center"/>
              <w:rPr>
                <w:rFonts w:ascii="Arial" w:hAnsi="Arial" w:cs="Arial"/>
                <w:b/>
                <w:sz w:val="20"/>
                <w:szCs w:val="20"/>
              </w:rPr>
            </w:pPr>
            <w:r w:rsidRPr="00464D09">
              <w:rPr>
                <w:rFonts w:ascii="Arial" w:hAnsi="Arial" w:cs="Arial"/>
                <w:b/>
                <w:sz w:val="20"/>
                <w:szCs w:val="20"/>
              </w:rPr>
              <w:t>Max. activity of each radionuclide (Bq)</w:t>
            </w:r>
          </w:p>
        </w:tc>
        <w:tc>
          <w:tcPr>
            <w:tcW w:w="1692" w:type="dxa"/>
            <w:shd w:val="clear" w:color="auto" w:fill="D9E2F3" w:themeFill="accent5" w:themeFillTint="33"/>
            <w:vAlign w:val="center"/>
          </w:tcPr>
          <w:p w14:paraId="4C1BF1A5" w14:textId="21A0D55E" w:rsidR="006D61D3" w:rsidRPr="00464D09" w:rsidRDefault="006D61D3" w:rsidP="006E6635">
            <w:pPr>
              <w:spacing w:after="0"/>
              <w:jc w:val="center"/>
              <w:rPr>
                <w:rFonts w:ascii="Arial" w:hAnsi="Arial" w:cs="Arial"/>
                <w:b/>
                <w:sz w:val="20"/>
                <w:szCs w:val="20"/>
              </w:rPr>
            </w:pPr>
            <w:r w:rsidRPr="00464D09">
              <w:rPr>
                <w:rFonts w:ascii="Arial" w:hAnsi="Arial" w:cs="Arial"/>
                <w:b/>
                <w:sz w:val="20"/>
                <w:szCs w:val="20"/>
              </w:rPr>
              <w:t>Max. concentration of radionuclide (Bq/g)</w:t>
            </w:r>
          </w:p>
        </w:tc>
        <w:tc>
          <w:tcPr>
            <w:tcW w:w="1233" w:type="dxa"/>
            <w:shd w:val="clear" w:color="auto" w:fill="D9E2F3" w:themeFill="accent5" w:themeFillTint="33"/>
            <w:vAlign w:val="center"/>
          </w:tcPr>
          <w:p w14:paraId="55F12AFC" w14:textId="2A58399B" w:rsidR="006D61D3" w:rsidRPr="00464D09" w:rsidRDefault="006D61D3" w:rsidP="006E6635">
            <w:pPr>
              <w:spacing w:after="0"/>
              <w:jc w:val="center"/>
              <w:rPr>
                <w:rFonts w:ascii="Arial" w:hAnsi="Arial" w:cs="Arial"/>
                <w:b/>
                <w:sz w:val="20"/>
                <w:szCs w:val="20"/>
              </w:rPr>
            </w:pPr>
            <w:r w:rsidRPr="007F7B4C">
              <w:rPr>
                <w:rFonts w:ascii="Arial" w:hAnsi="Arial" w:cs="Arial"/>
                <w:b/>
                <w:sz w:val="20"/>
              </w:rPr>
              <w:t>Type of change requested</w:t>
            </w:r>
          </w:p>
        </w:tc>
      </w:tr>
      <w:tr w:rsidR="005E0E4D" w:rsidRPr="00AE2612" w14:paraId="04608DD0" w14:textId="200AE828" w:rsidTr="005D1BE3">
        <w:sdt>
          <w:sdtPr>
            <w:rPr>
              <w:rFonts w:ascii="Arial" w:hAnsi="Arial" w:cs="Arial"/>
              <w:sz w:val="20"/>
              <w:szCs w:val="20"/>
            </w:rPr>
            <w:id w:val="-1535119626"/>
            <w:lock w:val="sdtLocked"/>
            <w:placeholder>
              <w:docPart w:val="1098C30BD81B4B6B9C275D4B5F0C04D1"/>
            </w:placeholder>
            <w:showingPlcHdr/>
            <w:text w:multiLine="1"/>
          </w:sdtPr>
          <w:sdtContent>
            <w:tc>
              <w:tcPr>
                <w:tcW w:w="1479" w:type="dxa"/>
                <w:shd w:val="clear" w:color="auto" w:fill="auto"/>
                <w:vAlign w:val="center"/>
              </w:tcPr>
              <w:p w14:paraId="3C301976"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230927918"/>
            <w:lock w:val="sdtLocked"/>
            <w:placeholder>
              <w:docPart w:val="C89024376BB5464785403A7759B864BB"/>
            </w:placeholder>
            <w:showingPlcHdr/>
            <w:text w:multiLine="1"/>
          </w:sdtPr>
          <w:sdtContent>
            <w:tc>
              <w:tcPr>
                <w:tcW w:w="1517" w:type="dxa"/>
                <w:shd w:val="clear" w:color="auto" w:fill="auto"/>
                <w:vAlign w:val="center"/>
              </w:tcPr>
              <w:p w14:paraId="1C4D8CB3"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1415980113"/>
            <w:lock w:val="sdtLocked"/>
            <w:placeholder>
              <w:docPart w:val="162F5C8670A344199DADDF571A0FD33F"/>
            </w:placeholder>
            <w:showingPlcHdr/>
            <w:text w:multiLine="1"/>
          </w:sdtPr>
          <w:sdtContent>
            <w:tc>
              <w:tcPr>
                <w:tcW w:w="1677" w:type="dxa"/>
                <w:shd w:val="clear" w:color="auto" w:fill="auto"/>
                <w:vAlign w:val="center"/>
              </w:tcPr>
              <w:p w14:paraId="661B77C8"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757216818"/>
            <w:lock w:val="sdtLocked"/>
            <w:placeholder>
              <w:docPart w:val="440D46BC75F144C6B3DC61B5AF3147A4"/>
            </w:placeholder>
            <w:showingPlcHdr/>
            <w:text w:multiLine="1"/>
          </w:sdtPr>
          <w:sdtContent>
            <w:tc>
              <w:tcPr>
                <w:tcW w:w="1418" w:type="dxa"/>
                <w:vAlign w:val="center"/>
              </w:tcPr>
              <w:p w14:paraId="126A9A1C"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2403541"/>
            <w:lock w:val="sdtLocked"/>
            <w:placeholder>
              <w:docPart w:val="B55901F44570467E81EAFD610EF683FD"/>
            </w:placeholder>
            <w:showingPlcHdr/>
            <w:text w:multiLine="1"/>
          </w:sdtPr>
          <w:sdtContent>
            <w:tc>
              <w:tcPr>
                <w:tcW w:w="1692" w:type="dxa"/>
                <w:vAlign w:val="center"/>
              </w:tcPr>
              <w:p w14:paraId="1EA6E9B5" w14:textId="77777777" w:rsidR="005E0E4D" w:rsidRDefault="005E0E4D" w:rsidP="005E0E4D">
                <w:pPr>
                  <w:spacing w:before="60" w:after="60"/>
                  <w:jc w:val="center"/>
                </w:pPr>
                <w:r w:rsidRPr="0063744B">
                  <w:rPr>
                    <w:rStyle w:val="PlaceholderText"/>
                    <w:rFonts w:ascii="Arial" w:hAnsi="Arial" w:cs="Arial"/>
                    <w:sz w:val="20"/>
                    <w:szCs w:val="20"/>
                  </w:rPr>
                  <w:t>Click here to enter text.</w:t>
                </w:r>
              </w:p>
            </w:tc>
          </w:sdtContent>
        </w:sdt>
        <w:sdt>
          <w:sdtPr>
            <w:rPr>
              <w:rFonts w:ascii="Arial" w:hAnsi="Arial" w:cs="Arial"/>
              <w:sz w:val="18"/>
            </w:rPr>
            <w:id w:val="-356737827"/>
            <w:lock w:val="sdtLocked"/>
            <w:placeholder>
              <w:docPart w:val="BA8E98A02F8B40249240D509F28C6D42"/>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1233" w:type="dxa"/>
              </w:tcPr>
              <w:p w14:paraId="5D78FB81" w14:textId="610827CA" w:rsidR="005E0E4D" w:rsidRDefault="005E0E4D" w:rsidP="005E0E4D">
                <w:pPr>
                  <w:spacing w:before="60" w:after="60"/>
                  <w:jc w:val="center"/>
                  <w:rPr>
                    <w:rFonts w:ascii="Arial" w:hAnsi="Arial" w:cs="Arial"/>
                    <w:sz w:val="20"/>
                    <w:szCs w:val="20"/>
                  </w:rPr>
                </w:pPr>
                <w:r w:rsidRPr="00705152">
                  <w:rPr>
                    <w:rStyle w:val="PlaceholderText"/>
                    <w:rFonts w:ascii="Arial" w:hAnsi="Arial" w:cs="Arial"/>
                    <w:sz w:val="20"/>
                  </w:rPr>
                  <w:t>Choose an item.</w:t>
                </w:r>
              </w:p>
            </w:tc>
          </w:sdtContent>
        </w:sdt>
      </w:tr>
      <w:tr w:rsidR="005E0E4D" w:rsidRPr="00AE2612" w14:paraId="7D16C919" w14:textId="05556DD1" w:rsidTr="005D1BE3">
        <w:sdt>
          <w:sdtPr>
            <w:rPr>
              <w:rFonts w:ascii="Arial" w:hAnsi="Arial" w:cs="Arial"/>
              <w:sz w:val="20"/>
              <w:szCs w:val="20"/>
            </w:rPr>
            <w:id w:val="1455290775"/>
            <w:lock w:val="sdtLocked"/>
            <w:placeholder>
              <w:docPart w:val="DA2CF1F85E904BEB903BF5D241961567"/>
            </w:placeholder>
            <w:showingPlcHdr/>
            <w:text w:multiLine="1"/>
          </w:sdtPr>
          <w:sdtContent>
            <w:tc>
              <w:tcPr>
                <w:tcW w:w="1479" w:type="dxa"/>
                <w:shd w:val="clear" w:color="auto" w:fill="auto"/>
                <w:vAlign w:val="center"/>
              </w:tcPr>
              <w:p w14:paraId="072D1BDD"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1050348511"/>
            <w:lock w:val="sdtLocked"/>
            <w:placeholder>
              <w:docPart w:val="9C5920AC4AB74EF8A0B85C2DA9CB54DE"/>
            </w:placeholder>
            <w:showingPlcHdr/>
            <w:text w:multiLine="1"/>
          </w:sdtPr>
          <w:sdtContent>
            <w:tc>
              <w:tcPr>
                <w:tcW w:w="1517" w:type="dxa"/>
                <w:shd w:val="clear" w:color="auto" w:fill="auto"/>
                <w:vAlign w:val="center"/>
              </w:tcPr>
              <w:p w14:paraId="6892A2B5"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1974706084"/>
            <w:lock w:val="sdtLocked"/>
            <w:placeholder>
              <w:docPart w:val="9E86A8A0B49446D79C41AE6DE1547F8A"/>
            </w:placeholder>
            <w:showingPlcHdr/>
            <w:text w:multiLine="1"/>
          </w:sdtPr>
          <w:sdtContent>
            <w:tc>
              <w:tcPr>
                <w:tcW w:w="1677" w:type="dxa"/>
                <w:shd w:val="clear" w:color="auto" w:fill="auto"/>
                <w:vAlign w:val="center"/>
              </w:tcPr>
              <w:p w14:paraId="5C78E726"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293646092"/>
            <w:lock w:val="sdtLocked"/>
            <w:placeholder>
              <w:docPart w:val="BC679BB3A981473A9BFC8176BF9C70E6"/>
            </w:placeholder>
            <w:showingPlcHdr/>
            <w:text w:multiLine="1"/>
          </w:sdtPr>
          <w:sdtContent>
            <w:tc>
              <w:tcPr>
                <w:tcW w:w="1418" w:type="dxa"/>
                <w:vAlign w:val="center"/>
              </w:tcPr>
              <w:p w14:paraId="691BDCAE"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1636324235"/>
            <w:lock w:val="sdtLocked"/>
            <w:placeholder>
              <w:docPart w:val="C3F0E56FD342409BA83B2A36200CE46C"/>
            </w:placeholder>
            <w:showingPlcHdr/>
            <w:text w:multiLine="1"/>
          </w:sdtPr>
          <w:sdtContent>
            <w:tc>
              <w:tcPr>
                <w:tcW w:w="1692" w:type="dxa"/>
                <w:vAlign w:val="center"/>
              </w:tcPr>
              <w:p w14:paraId="6CEDE27D" w14:textId="77777777" w:rsidR="005E0E4D" w:rsidRDefault="005E0E4D" w:rsidP="005E0E4D">
                <w:pPr>
                  <w:spacing w:before="60" w:after="60"/>
                  <w:jc w:val="center"/>
                </w:pPr>
                <w:r w:rsidRPr="0012006C">
                  <w:rPr>
                    <w:rStyle w:val="PlaceholderText"/>
                    <w:rFonts w:ascii="Arial" w:hAnsi="Arial" w:cs="Arial"/>
                    <w:sz w:val="20"/>
                    <w:szCs w:val="20"/>
                  </w:rPr>
                  <w:t>Click here to enter text.</w:t>
                </w:r>
              </w:p>
            </w:tc>
          </w:sdtContent>
        </w:sdt>
        <w:sdt>
          <w:sdtPr>
            <w:rPr>
              <w:rFonts w:ascii="Arial" w:hAnsi="Arial" w:cs="Arial"/>
              <w:sz w:val="18"/>
            </w:rPr>
            <w:id w:val="-977152465"/>
            <w:lock w:val="sdtLocked"/>
            <w:placeholder>
              <w:docPart w:val="13F6B6FC4DE24F41BD916CF73CBC30D4"/>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1233" w:type="dxa"/>
              </w:tcPr>
              <w:p w14:paraId="39629842" w14:textId="19516678" w:rsidR="005E0E4D" w:rsidRDefault="005E0E4D" w:rsidP="005E0E4D">
                <w:pPr>
                  <w:spacing w:before="60" w:after="60"/>
                  <w:jc w:val="center"/>
                  <w:rPr>
                    <w:rFonts w:ascii="Arial" w:hAnsi="Arial" w:cs="Arial"/>
                    <w:sz w:val="20"/>
                    <w:szCs w:val="20"/>
                  </w:rPr>
                </w:pPr>
                <w:r w:rsidRPr="00705152">
                  <w:rPr>
                    <w:rStyle w:val="PlaceholderText"/>
                    <w:rFonts w:ascii="Arial" w:hAnsi="Arial" w:cs="Arial"/>
                    <w:sz w:val="20"/>
                  </w:rPr>
                  <w:t>Choose an item.</w:t>
                </w:r>
              </w:p>
            </w:tc>
          </w:sdtContent>
        </w:sdt>
      </w:tr>
      <w:tr w:rsidR="005E0E4D" w:rsidRPr="00AE2612" w14:paraId="74087266" w14:textId="1677F1B3" w:rsidTr="005D1BE3">
        <w:sdt>
          <w:sdtPr>
            <w:rPr>
              <w:rFonts w:ascii="Arial" w:hAnsi="Arial" w:cs="Arial"/>
              <w:sz w:val="20"/>
              <w:szCs w:val="20"/>
            </w:rPr>
            <w:id w:val="-578683759"/>
            <w:lock w:val="sdtLocked"/>
            <w:placeholder>
              <w:docPart w:val="7DB9592FE77942778784C44BD8CD7FF1"/>
            </w:placeholder>
            <w:showingPlcHdr/>
            <w:text w:multiLine="1"/>
          </w:sdtPr>
          <w:sdtContent>
            <w:tc>
              <w:tcPr>
                <w:tcW w:w="1479" w:type="dxa"/>
                <w:shd w:val="clear" w:color="auto" w:fill="auto"/>
                <w:vAlign w:val="center"/>
              </w:tcPr>
              <w:p w14:paraId="6E2DAF4D"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1777218110"/>
            <w:lock w:val="sdtLocked"/>
            <w:placeholder>
              <w:docPart w:val="46B44936914D4751866464FD6C92BFD7"/>
            </w:placeholder>
            <w:showingPlcHdr/>
            <w:text w:multiLine="1"/>
          </w:sdtPr>
          <w:sdtContent>
            <w:tc>
              <w:tcPr>
                <w:tcW w:w="1517" w:type="dxa"/>
                <w:shd w:val="clear" w:color="auto" w:fill="auto"/>
                <w:vAlign w:val="center"/>
              </w:tcPr>
              <w:p w14:paraId="69AB1A7A"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1945144262"/>
            <w:lock w:val="sdtLocked"/>
            <w:placeholder>
              <w:docPart w:val="18FA803D34734B4B898BF4083114456B"/>
            </w:placeholder>
            <w:showingPlcHdr/>
            <w:text w:multiLine="1"/>
          </w:sdtPr>
          <w:sdtContent>
            <w:tc>
              <w:tcPr>
                <w:tcW w:w="1677" w:type="dxa"/>
                <w:shd w:val="clear" w:color="auto" w:fill="auto"/>
                <w:vAlign w:val="center"/>
              </w:tcPr>
              <w:p w14:paraId="64239DC0"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450445703"/>
            <w:lock w:val="sdtLocked"/>
            <w:placeholder>
              <w:docPart w:val="7A7252503CE946649FACDA963EB71C72"/>
            </w:placeholder>
            <w:showingPlcHdr/>
            <w:text w:multiLine="1"/>
          </w:sdtPr>
          <w:sdtContent>
            <w:tc>
              <w:tcPr>
                <w:tcW w:w="1418" w:type="dxa"/>
                <w:vAlign w:val="center"/>
              </w:tcPr>
              <w:p w14:paraId="34F21812"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882063113"/>
            <w:lock w:val="sdtLocked"/>
            <w:placeholder>
              <w:docPart w:val="CD165B51BD214F72AA99A39674EC5742"/>
            </w:placeholder>
            <w:showingPlcHdr/>
            <w:text w:multiLine="1"/>
          </w:sdtPr>
          <w:sdtContent>
            <w:tc>
              <w:tcPr>
                <w:tcW w:w="1692" w:type="dxa"/>
                <w:vAlign w:val="center"/>
              </w:tcPr>
              <w:p w14:paraId="4692425B" w14:textId="77777777" w:rsidR="005E0E4D" w:rsidRDefault="005E0E4D" w:rsidP="005E0E4D">
                <w:pPr>
                  <w:spacing w:before="60" w:after="60"/>
                  <w:jc w:val="center"/>
                </w:pPr>
                <w:r w:rsidRPr="0012006C">
                  <w:rPr>
                    <w:rStyle w:val="PlaceholderText"/>
                    <w:rFonts w:ascii="Arial" w:hAnsi="Arial" w:cs="Arial"/>
                    <w:sz w:val="20"/>
                    <w:szCs w:val="20"/>
                  </w:rPr>
                  <w:t>Click here to enter text.</w:t>
                </w:r>
              </w:p>
            </w:tc>
          </w:sdtContent>
        </w:sdt>
        <w:sdt>
          <w:sdtPr>
            <w:rPr>
              <w:rFonts w:ascii="Arial" w:hAnsi="Arial" w:cs="Arial"/>
              <w:sz w:val="18"/>
            </w:rPr>
            <w:id w:val="467403562"/>
            <w:lock w:val="sdtLocked"/>
            <w:placeholder>
              <w:docPart w:val="6090C77E8E0742E3816951F38E1F5EBA"/>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1233" w:type="dxa"/>
              </w:tcPr>
              <w:p w14:paraId="12800BB7" w14:textId="54B8D8A4" w:rsidR="005E0E4D" w:rsidRDefault="005E0E4D" w:rsidP="005E0E4D">
                <w:pPr>
                  <w:spacing w:before="60" w:after="60"/>
                  <w:jc w:val="center"/>
                  <w:rPr>
                    <w:rFonts w:ascii="Arial" w:hAnsi="Arial" w:cs="Arial"/>
                    <w:sz w:val="20"/>
                    <w:szCs w:val="20"/>
                  </w:rPr>
                </w:pPr>
                <w:r w:rsidRPr="00705152">
                  <w:rPr>
                    <w:rStyle w:val="PlaceholderText"/>
                    <w:rFonts w:ascii="Arial" w:hAnsi="Arial" w:cs="Arial"/>
                    <w:sz w:val="20"/>
                  </w:rPr>
                  <w:t>Choose an item.</w:t>
                </w:r>
              </w:p>
            </w:tc>
          </w:sdtContent>
        </w:sdt>
      </w:tr>
      <w:tr w:rsidR="005E0E4D" w:rsidRPr="00AE2612" w14:paraId="38360316" w14:textId="554E1AFC" w:rsidTr="005D1BE3">
        <w:sdt>
          <w:sdtPr>
            <w:rPr>
              <w:rFonts w:ascii="Arial" w:hAnsi="Arial" w:cs="Arial"/>
              <w:sz w:val="20"/>
              <w:szCs w:val="20"/>
            </w:rPr>
            <w:id w:val="1225798555"/>
            <w:lock w:val="sdtLocked"/>
            <w:placeholder>
              <w:docPart w:val="8158FCF66492475A95019C36F54982A6"/>
            </w:placeholder>
            <w:showingPlcHdr/>
            <w:text w:multiLine="1"/>
          </w:sdtPr>
          <w:sdtContent>
            <w:tc>
              <w:tcPr>
                <w:tcW w:w="1479" w:type="dxa"/>
                <w:shd w:val="clear" w:color="auto" w:fill="auto"/>
                <w:vAlign w:val="center"/>
              </w:tcPr>
              <w:p w14:paraId="0319AEFD"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1117290224"/>
            <w:lock w:val="sdtLocked"/>
            <w:placeholder>
              <w:docPart w:val="892DCE819B8346CE89CC84DB2A8FACC2"/>
            </w:placeholder>
            <w:showingPlcHdr/>
            <w:text w:multiLine="1"/>
          </w:sdtPr>
          <w:sdtContent>
            <w:tc>
              <w:tcPr>
                <w:tcW w:w="1517" w:type="dxa"/>
                <w:shd w:val="clear" w:color="auto" w:fill="auto"/>
                <w:vAlign w:val="center"/>
              </w:tcPr>
              <w:p w14:paraId="0B5AE42C"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611360715"/>
            <w:lock w:val="sdtLocked"/>
            <w:placeholder>
              <w:docPart w:val="48BC349A98004CC3A1005B91C30324C5"/>
            </w:placeholder>
            <w:showingPlcHdr/>
            <w:text w:multiLine="1"/>
          </w:sdtPr>
          <w:sdtContent>
            <w:tc>
              <w:tcPr>
                <w:tcW w:w="1677" w:type="dxa"/>
                <w:shd w:val="clear" w:color="auto" w:fill="auto"/>
                <w:vAlign w:val="center"/>
              </w:tcPr>
              <w:p w14:paraId="38F031AC"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562178989"/>
            <w:lock w:val="sdtLocked"/>
            <w:placeholder>
              <w:docPart w:val="291C538E435F4546AD86BF2D41E56A89"/>
            </w:placeholder>
            <w:showingPlcHdr/>
            <w:text w:multiLine="1"/>
          </w:sdtPr>
          <w:sdtContent>
            <w:tc>
              <w:tcPr>
                <w:tcW w:w="1418" w:type="dxa"/>
                <w:vAlign w:val="center"/>
              </w:tcPr>
              <w:p w14:paraId="48E9FE3D"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1211069861"/>
            <w:lock w:val="sdtLocked"/>
            <w:placeholder>
              <w:docPart w:val="B2E02781BA7C44CDB2DF805C69F2A3A5"/>
            </w:placeholder>
            <w:showingPlcHdr/>
            <w:text w:multiLine="1"/>
          </w:sdtPr>
          <w:sdtContent>
            <w:tc>
              <w:tcPr>
                <w:tcW w:w="1692" w:type="dxa"/>
                <w:vAlign w:val="center"/>
              </w:tcPr>
              <w:p w14:paraId="53CB457F" w14:textId="77777777" w:rsidR="005E0E4D" w:rsidRDefault="005E0E4D" w:rsidP="005E0E4D">
                <w:pPr>
                  <w:spacing w:before="60" w:after="60"/>
                  <w:jc w:val="center"/>
                </w:pPr>
                <w:r w:rsidRPr="0012006C">
                  <w:rPr>
                    <w:rStyle w:val="PlaceholderText"/>
                    <w:rFonts w:ascii="Arial" w:hAnsi="Arial" w:cs="Arial"/>
                    <w:sz w:val="20"/>
                    <w:szCs w:val="20"/>
                  </w:rPr>
                  <w:t>Click here to enter text.</w:t>
                </w:r>
              </w:p>
            </w:tc>
          </w:sdtContent>
        </w:sdt>
        <w:sdt>
          <w:sdtPr>
            <w:rPr>
              <w:rFonts w:ascii="Arial" w:hAnsi="Arial" w:cs="Arial"/>
              <w:sz w:val="18"/>
            </w:rPr>
            <w:id w:val="1613552239"/>
            <w:lock w:val="sdtLocked"/>
            <w:placeholder>
              <w:docPart w:val="B8B85FEDAB7C46998CC3641D6D837F11"/>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1233" w:type="dxa"/>
              </w:tcPr>
              <w:p w14:paraId="306E1588" w14:textId="19A294EA" w:rsidR="005E0E4D" w:rsidRDefault="005E0E4D" w:rsidP="005E0E4D">
                <w:pPr>
                  <w:spacing w:before="60" w:after="60"/>
                  <w:jc w:val="center"/>
                  <w:rPr>
                    <w:rFonts w:ascii="Arial" w:hAnsi="Arial" w:cs="Arial"/>
                    <w:sz w:val="20"/>
                    <w:szCs w:val="20"/>
                  </w:rPr>
                </w:pPr>
                <w:r w:rsidRPr="00705152">
                  <w:rPr>
                    <w:rStyle w:val="PlaceholderText"/>
                    <w:rFonts w:ascii="Arial" w:hAnsi="Arial" w:cs="Arial"/>
                    <w:sz w:val="20"/>
                  </w:rPr>
                  <w:t>Choose an item.</w:t>
                </w:r>
              </w:p>
            </w:tc>
          </w:sdtContent>
        </w:sdt>
      </w:tr>
    </w:tbl>
    <w:p w14:paraId="4EC8C27E" w14:textId="77777777" w:rsidR="00ED49DD" w:rsidRPr="00464D09" w:rsidRDefault="00ED49DD" w:rsidP="00ED49DD">
      <w:pPr>
        <w:rPr>
          <w:rFonts w:ascii="Arial" w:hAnsi="Arial" w:cs="Arial"/>
          <w:b/>
          <w:sz w:val="20"/>
        </w:rPr>
      </w:pPr>
      <w:r w:rsidRPr="00464D09">
        <w:rPr>
          <w:rFonts w:ascii="Arial" w:hAnsi="Arial" w:cs="Arial"/>
          <w:b/>
          <w:sz w:val="20"/>
        </w:rPr>
        <w:t>Key: (N) = new request, (I) = increase requested, (R) = reduction requested, (U) = unchanged</w:t>
      </w:r>
    </w:p>
    <w:p w14:paraId="63AAA39C" w14:textId="77777777" w:rsidR="00ED49DD" w:rsidRDefault="00ED49DD">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379"/>
      </w:tblGrid>
      <w:tr w:rsidR="00ED49DD" w:rsidRPr="00FC0B70" w14:paraId="1E6EE5D5" w14:textId="77777777" w:rsidTr="006E6635">
        <w:tc>
          <w:tcPr>
            <w:tcW w:w="8897" w:type="dxa"/>
            <w:gridSpan w:val="2"/>
            <w:shd w:val="clear" w:color="auto" w:fill="D9E2F3" w:themeFill="accent5" w:themeFillTint="33"/>
          </w:tcPr>
          <w:p w14:paraId="5D90FE0B" w14:textId="45A61FBD" w:rsidR="00464D09" w:rsidRPr="00464D09" w:rsidRDefault="00464D09" w:rsidP="0005731B">
            <w:pPr>
              <w:spacing w:before="60" w:after="60"/>
              <w:jc w:val="both"/>
              <w:rPr>
                <w:rFonts w:ascii="Arial" w:hAnsi="Arial" w:cs="Arial"/>
                <w:i/>
                <w:sz w:val="20"/>
                <w:szCs w:val="20"/>
              </w:rPr>
            </w:pPr>
            <w:r w:rsidRPr="00464D09">
              <w:rPr>
                <w:rFonts w:ascii="Arial" w:hAnsi="Arial" w:cs="Arial"/>
                <w:b/>
                <w:sz w:val="20"/>
                <w:szCs w:val="20"/>
              </w:rPr>
              <w:t>6</w:t>
            </w:r>
            <w:r w:rsidR="00ED49DD" w:rsidRPr="00464D09">
              <w:rPr>
                <w:rFonts w:ascii="Arial" w:hAnsi="Arial" w:cs="Arial"/>
                <w:b/>
                <w:sz w:val="20"/>
                <w:szCs w:val="20"/>
              </w:rPr>
              <w:t xml:space="preserve">c. What are the contact details and address of the person who will receive the waste? </w:t>
            </w:r>
            <w:r w:rsidR="00ED49DD" w:rsidRPr="00523542">
              <w:rPr>
                <w:rFonts w:ascii="Arial" w:hAnsi="Arial" w:cs="Arial"/>
                <w:i/>
                <w:sz w:val="18"/>
                <w:szCs w:val="20"/>
              </w:rPr>
              <w:t xml:space="preserve">(see guidance note on </w:t>
            </w:r>
            <w:r w:rsidR="00C2727C" w:rsidRPr="00523542">
              <w:rPr>
                <w:rFonts w:ascii="Arial" w:hAnsi="Arial" w:cs="Arial"/>
                <w:i/>
                <w:sz w:val="18"/>
                <w:szCs w:val="20"/>
              </w:rPr>
              <w:t>p2</w:t>
            </w:r>
            <w:r w:rsidR="007D0FF6">
              <w:rPr>
                <w:rFonts w:ascii="Arial" w:hAnsi="Arial" w:cs="Arial"/>
                <w:i/>
                <w:sz w:val="18"/>
                <w:szCs w:val="20"/>
              </w:rPr>
              <w:t>3</w:t>
            </w:r>
            <w:r w:rsidR="00F858DF" w:rsidRPr="00523542">
              <w:rPr>
                <w:rFonts w:ascii="Arial" w:hAnsi="Arial" w:cs="Arial"/>
                <w:i/>
                <w:sz w:val="18"/>
                <w:szCs w:val="20"/>
              </w:rPr>
              <w:t xml:space="preserve">) </w:t>
            </w:r>
            <w:r w:rsidR="00ED49DD" w:rsidRPr="00523542">
              <w:rPr>
                <w:rFonts w:ascii="Arial" w:hAnsi="Arial" w:cs="Arial"/>
                <w:i/>
                <w:sz w:val="18"/>
                <w:szCs w:val="20"/>
              </w:rPr>
              <w:t xml:space="preserve"> If more than 1 person, please provide details on a separate sheet.</w:t>
            </w:r>
          </w:p>
        </w:tc>
      </w:tr>
      <w:tr w:rsidR="00ED49DD" w:rsidRPr="00FC0B70" w14:paraId="10920F5D" w14:textId="77777777" w:rsidTr="001E6C75">
        <w:trPr>
          <w:trHeight w:val="495"/>
        </w:trPr>
        <w:tc>
          <w:tcPr>
            <w:tcW w:w="2518" w:type="dxa"/>
            <w:shd w:val="clear" w:color="auto" w:fill="auto"/>
            <w:vAlign w:val="center"/>
          </w:tcPr>
          <w:p w14:paraId="1F73DD32" w14:textId="07A1CF56" w:rsidR="00ED49DD" w:rsidRPr="00FC0B70" w:rsidRDefault="00ED49DD" w:rsidP="001E6C75">
            <w:pPr>
              <w:spacing w:after="0" w:line="276" w:lineRule="auto"/>
              <w:rPr>
                <w:rFonts w:ascii="Arial" w:hAnsi="Arial" w:cs="Arial"/>
                <w:b/>
                <w:sz w:val="20"/>
                <w:szCs w:val="20"/>
              </w:rPr>
            </w:pPr>
            <w:r>
              <w:rPr>
                <w:rFonts w:ascii="Arial" w:hAnsi="Arial" w:cs="Arial"/>
                <w:b/>
                <w:sz w:val="20"/>
                <w:szCs w:val="20"/>
              </w:rPr>
              <w:t xml:space="preserve">Official </w:t>
            </w:r>
            <w:r w:rsidRPr="00FC0B70">
              <w:rPr>
                <w:rFonts w:ascii="Arial" w:hAnsi="Arial" w:cs="Arial"/>
                <w:b/>
                <w:sz w:val="20"/>
                <w:szCs w:val="20"/>
              </w:rPr>
              <w:t>Name</w:t>
            </w:r>
            <w:r>
              <w:rPr>
                <w:rFonts w:ascii="Arial" w:hAnsi="Arial" w:cs="Arial"/>
                <w:b/>
                <w:sz w:val="20"/>
                <w:szCs w:val="20"/>
              </w:rPr>
              <w:t xml:space="preserve"> of Person</w:t>
            </w:r>
            <w:r w:rsidRPr="00FC0B70">
              <w:rPr>
                <w:rFonts w:ascii="Arial" w:hAnsi="Arial" w:cs="Arial"/>
                <w:b/>
                <w:sz w:val="20"/>
                <w:szCs w:val="20"/>
              </w:rPr>
              <w:t>:</w:t>
            </w:r>
          </w:p>
        </w:tc>
        <w:sdt>
          <w:sdtPr>
            <w:rPr>
              <w:rFonts w:ascii="Arial" w:hAnsi="Arial" w:cs="Arial"/>
              <w:b/>
              <w:sz w:val="20"/>
              <w:szCs w:val="20"/>
            </w:rPr>
            <w:id w:val="1000239169"/>
            <w:lock w:val="sdtLocked"/>
            <w:placeholder>
              <w:docPart w:val="DEF60DCB33E44B4DBF1FED6F74889376"/>
            </w:placeholder>
            <w:showingPlcHdr/>
            <w:text w:multiLine="1"/>
          </w:sdtPr>
          <w:sdtContent>
            <w:tc>
              <w:tcPr>
                <w:tcW w:w="6379" w:type="dxa"/>
                <w:shd w:val="clear" w:color="auto" w:fill="auto"/>
                <w:vAlign w:val="center"/>
              </w:tcPr>
              <w:p w14:paraId="3AF97F36" w14:textId="3B14CCD4" w:rsidR="00ED49DD" w:rsidRPr="00FC0B70" w:rsidRDefault="00183242" w:rsidP="001E6C75">
                <w:pPr>
                  <w:spacing w:after="0" w:line="240" w:lineRule="auto"/>
                  <w:rPr>
                    <w:rFonts w:ascii="Arial" w:hAnsi="Arial" w:cs="Arial"/>
                    <w:b/>
                    <w:sz w:val="20"/>
                    <w:szCs w:val="20"/>
                  </w:rPr>
                </w:pPr>
                <w:r w:rsidRPr="00183242">
                  <w:rPr>
                    <w:rStyle w:val="PlaceholderText"/>
                    <w:rFonts w:ascii="Arial" w:hAnsi="Arial" w:cs="Arial"/>
                    <w:sz w:val="20"/>
                    <w:szCs w:val="20"/>
                  </w:rPr>
                  <w:t>Click or tap here to enter text.</w:t>
                </w:r>
              </w:p>
            </w:tc>
          </w:sdtContent>
        </w:sdt>
      </w:tr>
      <w:tr w:rsidR="00ED49DD" w:rsidRPr="00FC0B70" w14:paraId="412CBC19" w14:textId="77777777" w:rsidTr="006E6635">
        <w:trPr>
          <w:trHeight w:val="495"/>
        </w:trPr>
        <w:tc>
          <w:tcPr>
            <w:tcW w:w="2518" w:type="dxa"/>
            <w:shd w:val="clear" w:color="auto" w:fill="auto"/>
            <w:vAlign w:val="center"/>
          </w:tcPr>
          <w:p w14:paraId="4E6426F8" w14:textId="3EB34D2C" w:rsidR="00ED49DD" w:rsidRPr="00FC0B70" w:rsidRDefault="00ED49DD" w:rsidP="006E6635">
            <w:pPr>
              <w:spacing w:after="0" w:line="360" w:lineRule="auto"/>
              <w:rPr>
                <w:rFonts w:ascii="Arial" w:hAnsi="Arial" w:cs="Arial"/>
                <w:b/>
                <w:sz w:val="20"/>
                <w:szCs w:val="20"/>
              </w:rPr>
            </w:pPr>
            <w:r>
              <w:rPr>
                <w:rFonts w:ascii="Arial" w:hAnsi="Arial" w:cs="Arial"/>
                <w:b/>
                <w:sz w:val="20"/>
                <w:szCs w:val="20"/>
              </w:rPr>
              <w:lastRenderedPageBreak/>
              <w:t xml:space="preserve">Official </w:t>
            </w:r>
            <w:r w:rsidRPr="00FC0B70">
              <w:rPr>
                <w:rFonts w:ascii="Arial" w:hAnsi="Arial" w:cs="Arial"/>
                <w:b/>
                <w:sz w:val="20"/>
                <w:szCs w:val="20"/>
              </w:rPr>
              <w:t>Address:</w:t>
            </w:r>
          </w:p>
        </w:tc>
        <w:sdt>
          <w:sdtPr>
            <w:rPr>
              <w:rFonts w:ascii="Arial" w:hAnsi="Arial" w:cs="Arial"/>
              <w:b/>
              <w:sz w:val="20"/>
              <w:szCs w:val="20"/>
            </w:rPr>
            <w:id w:val="752094453"/>
            <w:lock w:val="sdtLocked"/>
            <w:placeholder>
              <w:docPart w:val="C04D79511660453D9A05E2E331AC12C1"/>
            </w:placeholder>
            <w:showingPlcHdr/>
            <w:text w:multiLine="1"/>
          </w:sdtPr>
          <w:sdtContent>
            <w:tc>
              <w:tcPr>
                <w:tcW w:w="6379" w:type="dxa"/>
                <w:shd w:val="clear" w:color="auto" w:fill="auto"/>
                <w:vAlign w:val="center"/>
              </w:tcPr>
              <w:p w14:paraId="7337DD2B" w14:textId="1764997F" w:rsidR="00ED49DD" w:rsidRPr="00FC0B70" w:rsidRDefault="00183242" w:rsidP="001E6C75">
                <w:pPr>
                  <w:spacing w:after="0" w:line="240" w:lineRule="auto"/>
                  <w:rPr>
                    <w:rFonts w:ascii="Arial" w:hAnsi="Arial" w:cs="Arial"/>
                    <w:b/>
                    <w:sz w:val="20"/>
                    <w:szCs w:val="20"/>
                  </w:rPr>
                </w:pPr>
                <w:r w:rsidRPr="00183242">
                  <w:rPr>
                    <w:rStyle w:val="PlaceholderText"/>
                    <w:rFonts w:ascii="Arial" w:hAnsi="Arial" w:cs="Arial"/>
                    <w:sz w:val="20"/>
                    <w:szCs w:val="20"/>
                  </w:rPr>
                  <w:t>Click or tap here to enter text.</w:t>
                </w:r>
              </w:p>
            </w:tc>
          </w:sdtContent>
        </w:sdt>
      </w:tr>
      <w:tr w:rsidR="00ED49DD" w:rsidRPr="00FC0B70" w14:paraId="25FC0D52" w14:textId="77777777" w:rsidTr="001E6C75">
        <w:trPr>
          <w:trHeight w:val="495"/>
        </w:trPr>
        <w:tc>
          <w:tcPr>
            <w:tcW w:w="2518" w:type="dxa"/>
            <w:shd w:val="clear" w:color="auto" w:fill="auto"/>
            <w:vAlign w:val="center"/>
          </w:tcPr>
          <w:p w14:paraId="6C38E020" w14:textId="79073D11" w:rsidR="00ED49DD" w:rsidRPr="00FC0B70" w:rsidRDefault="00ED49DD" w:rsidP="001E6C75">
            <w:pPr>
              <w:spacing w:after="0" w:line="276" w:lineRule="auto"/>
              <w:rPr>
                <w:rFonts w:ascii="Arial" w:hAnsi="Arial" w:cs="Arial"/>
                <w:b/>
                <w:sz w:val="20"/>
                <w:szCs w:val="20"/>
              </w:rPr>
            </w:pPr>
            <w:r>
              <w:rPr>
                <w:rFonts w:ascii="Arial" w:hAnsi="Arial" w:cs="Arial"/>
                <w:b/>
                <w:sz w:val="20"/>
                <w:szCs w:val="20"/>
              </w:rPr>
              <w:t>Company Registration Number (if applicable):</w:t>
            </w:r>
          </w:p>
        </w:tc>
        <w:sdt>
          <w:sdtPr>
            <w:rPr>
              <w:rFonts w:ascii="Arial" w:hAnsi="Arial" w:cs="Arial"/>
              <w:b/>
              <w:sz w:val="20"/>
              <w:szCs w:val="20"/>
            </w:rPr>
            <w:id w:val="-166559124"/>
            <w:lock w:val="sdtLocked"/>
            <w:placeholder>
              <w:docPart w:val="94ECCF93F5FD409884AEBE4B23654DB4"/>
            </w:placeholder>
            <w:showingPlcHdr/>
            <w:text w:multiLine="1"/>
          </w:sdtPr>
          <w:sdtContent>
            <w:tc>
              <w:tcPr>
                <w:tcW w:w="6379" w:type="dxa"/>
                <w:shd w:val="clear" w:color="auto" w:fill="auto"/>
                <w:vAlign w:val="center"/>
              </w:tcPr>
              <w:p w14:paraId="5CFB0BAF" w14:textId="6C4C95C9" w:rsidR="00ED49DD" w:rsidRPr="00FC0B70" w:rsidRDefault="00183242" w:rsidP="001E6C75">
                <w:pPr>
                  <w:spacing w:after="0" w:line="240" w:lineRule="auto"/>
                  <w:rPr>
                    <w:rFonts w:ascii="Arial" w:hAnsi="Arial" w:cs="Arial"/>
                    <w:b/>
                    <w:sz w:val="20"/>
                    <w:szCs w:val="20"/>
                  </w:rPr>
                </w:pPr>
                <w:r w:rsidRPr="00183242">
                  <w:rPr>
                    <w:rStyle w:val="PlaceholderText"/>
                    <w:rFonts w:ascii="Arial" w:hAnsi="Arial" w:cs="Arial"/>
                    <w:sz w:val="20"/>
                    <w:szCs w:val="20"/>
                  </w:rPr>
                  <w:t>Click or tap here to enter text.</w:t>
                </w:r>
              </w:p>
            </w:tc>
          </w:sdtContent>
        </w:sdt>
      </w:tr>
      <w:tr w:rsidR="00ED49DD" w:rsidRPr="00FC0B70" w14:paraId="3E0EC825" w14:textId="77777777" w:rsidTr="001E6C75">
        <w:trPr>
          <w:trHeight w:val="495"/>
        </w:trPr>
        <w:tc>
          <w:tcPr>
            <w:tcW w:w="2518" w:type="dxa"/>
            <w:shd w:val="clear" w:color="auto" w:fill="auto"/>
            <w:vAlign w:val="center"/>
          </w:tcPr>
          <w:p w14:paraId="5197C6F9" w14:textId="25BEAF3C" w:rsidR="00ED49DD" w:rsidRDefault="00ED49DD" w:rsidP="001E6C75">
            <w:pPr>
              <w:spacing w:after="0" w:line="276" w:lineRule="auto"/>
              <w:rPr>
                <w:rFonts w:ascii="Arial" w:hAnsi="Arial" w:cs="Arial"/>
                <w:b/>
                <w:sz w:val="20"/>
                <w:szCs w:val="20"/>
              </w:rPr>
            </w:pPr>
            <w:r>
              <w:rPr>
                <w:rFonts w:ascii="Arial" w:hAnsi="Arial" w:cs="Arial"/>
                <w:b/>
                <w:sz w:val="20"/>
                <w:szCs w:val="20"/>
              </w:rPr>
              <w:t>Site Name &amp; Address</w:t>
            </w:r>
          </w:p>
          <w:p w14:paraId="46B92389" w14:textId="7A4598B8" w:rsidR="00ED49DD" w:rsidRPr="00FC0B70" w:rsidRDefault="00ED49DD" w:rsidP="001E6C75">
            <w:pPr>
              <w:spacing w:after="0" w:line="276" w:lineRule="auto"/>
              <w:rPr>
                <w:rFonts w:ascii="Arial" w:hAnsi="Arial" w:cs="Arial"/>
                <w:b/>
                <w:sz w:val="20"/>
                <w:szCs w:val="20"/>
              </w:rPr>
            </w:pPr>
            <w:r>
              <w:rPr>
                <w:rFonts w:ascii="Arial" w:hAnsi="Arial" w:cs="Arial"/>
                <w:b/>
                <w:sz w:val="20"/>
                <w:szCs w:val="20"/>
              </w:rPr>
              <w:t>(if different to above):</w:t>
            </w:r>
          </w:p>
        </w:tc>
        <w:sdt>
          <w:sdtPr>
            <w:rPr>
              <w:rFonts w:ascii="Arial" w:hAnsi="Arial" w:cs="Arial"/>
              <w:b/>
              <w:sz w:val="20"/>
              <w:szCs w:val="20"/>
            </w:rPr>
            <w:id w:val="-877473430"/>
            <w:lock w:val="sdtLocked"/>
            <w:placeholder>
              <w:docPart w:val="BAD9713E982446C389DB40BB7C538ACF"/>
            </w:placeholder>
            <w:showingPlcHdr/>
            <w:text w:multiLine="1"/>
          </w:sdtPr>
          <w:sdtContent>
            <w:tc>
              <w:tcPr>
                <w:tcW w:w="6379" w:type="dxa"/>
                <w:shd w:val="clear" w:color="auto" w:fill="auto"/>
                <w:vAlign w:val="center"/>
              </w:tcPr>
              <w:p w14:paraId="479519E2" w14:textId="3B315B83" w:rsidR="00ED49DD" w:rsidRPr="00FC0B70" w:rsidRDefault="00183242" w:rsidP="001E6C75">
                <w:pPr>
                  <w:spacing w:after="0" w:line="240" w:lineRule="auto"/>
                  <w:rPr>
                    <w:rFonts w:ascii="Arial" w:hAnsi="Arial" w:cs="Arial"/>
                    <w:b/>
                    <w:sz w:val="20"/>
                    <w:szCs w:val="20"/>
                  </w:rPr>
                </w:pPr>
                <w:r w:rsidRPr="00183242">
                  <w:rPr>
                    <w:rStyle w:val="PlaceholderText"/>
                    <w:rFonts w:ascii="Arial" w:hAnsi="Arial" w:cs="Arial"/>
                    <w:sz w:val="20"/>
                    <w:szCs w:val="20"/>
                  </w:rPr>
                  <w:t>Click or tap here to enter text.</w:t>
                </w:r>
              </w:p>
            </w:tc>
          </w:sdtContent>
        </w:sdt>
      </w:tr>
      <w:tr w:rsidR="00ED49DD" w:rsidRPr="00FC0B70" w14:paraId="00227756" w14:textId="77777777" w:rsidTr="001E6C75">
        <w:trPr>
          <w:trHeight w:val="495"/>
        </w:trPr>
        <w:tc>
          <w:tcPr>
            <w:tcW w:w="2518" w:type="dxa"/>
            <w:shd w:val="clear" w:color="auto" w:fill="auto"/>
            <w:vAlign w:val="center"/>
          </w:tcPr>
          <w:p w14:paraId="58211380" w14:textId="31651E3D" w:rsidR="00ED49DD" w:rsidRPr="00FC0B70" w:rsidRDefault="00ED49DD" w:rsidP="001E6C75">
            <w:pPr>
              <w:spacing w:after="0" w:line="360" w:lineRule="auto"/>
              <w:rPr>
                <w:rFonts w:ascii="Arial" w:hAnsi="Arial" w:cs="Arial"/>
                <w:b/>
                <w:sz w:val="20"/>
                <w:szCs w:val="20"/>
              </w:rPr>
            </w:pPr>
            <w:r>
              <w:rPr>
                <w:rFonts w:ascii="Arial" w:hAnsi="Arial" w:cs="Arial"/>
                <w:b/>
                <w:sz w:val="20"/>
                <w:szCs w:val="20"/>
              </w:rPr>
              <w:t>Country:</w:t>
            </w:r>
          </w:p>
        </w:tc>
        <w:sdt>
          <w:sdtPr>
            <w:rPr>
              <w:rFonts w:ascii="Arial" w:hAnsi="Arial" w:cs="Arial"/>
              <w:color w:val="808080"/>
              <w:sz w:val="20"/>
              <w:szCs w:val="20"/>
            </w:rPr>
            <w:id w:val="174381183"/>
            <w:lock w:val="sdtLocked"/>
            <w:placeholder>
              <w:docPart w:val="CBE7026C7ED84A0491569075ABAC3FAD"/>
            </w:placeholder>
            <w:showingPlcHdr/>
            <w:text w:multiLine="1"/>
          </w:sdtPr>
          <w:sdtContent>
            <w:tc>
              <w:tcPr>
                <w:tcW w:w="6379" w:type="dxa"/>
                <w:shd w:val="clear" w:color="auto" w:fill="auto"/>
                <w:vAlign w:val="center"/>
              </w:tcPr>
              <w:p w14:paraId="07F5EA19" w14:textId="1A221056" w:rsidR="00ED49DD" w:rsidRDefault="00183242" w:rsidP="001E6C75">
                <w:pPr>
                  <w:spacing w:after="0" w:line="240" w:lineRule="auto"/>
                  <w:rPr>
                    <w:rFonts w:ascii="Arial" w:hAnsi="Arial" w:cs="Arial"/>
                    <w:color w:val="808080"/>
                    <w:sz w:val="20"/>
                    <w:szCs w:val="20"/>
                  </w:rPr>
                </w:pPr>
                <w:r w:rsidRPr="00183242">
                  <w:rPr>
                    <w:rStyle w:val="PlaceholderText"/>
                    <w:rFonts w:ascii="Arial" w:hAnsi="Arial" w:cs="Arial"/>
                    <w:sz w:val="20"/>
                    <w:szCs w:val="20"/>
                  </w:rPr>
                  <w:t>Click or tap here to enter text.</w:t>
                </w:r>
              </w:p>
            </w:tc>
          </w:sdtContent>
        </w:sdt>
      </w:tr>
      <w:tr w:rsidR="00ED49DD" w:rsidRPr="00FC0B70" w14:paraId="01CDE049" w14:textId="77777777" w:rsidTr="001E6C75">
        <w:trPr>
          <w:trHeight w:val="495"/>
        </w:trPr>
        <w:tc>
          <w:tcPr>
            <w:tcW w:w="2518" w:type="dxa"/>
            <w:shd w:val="clear" w:color="auto" w:fill="auto"/>
            <w:vAlign w:val="center"/>
          </w:tcPr>
          <w:p w14:paraId="4548BED6" w14:textId="01C5B3CE" w:rsidR="00ED49DD" w:rsidRPr="00FC0B70" w:rsidRDefault="00ED49DD" w:rsidP="001E6C75">
            <w:pPr>
              <w:spacing w:after="0" w:line="360" w:lineRule="auto"/>
              <w:rPr>
                <w:rFonts w:ascii="Arial" w:hAnsi="Arial" w:cs="Arial"/>
                <w:b/>
                <w:sz w:val="20"/>
                <w:szCs w:val="20"/>
              </w:rPr>
            </w:pPr>
            <w:r w:rsidRPr="00FC0B70">
              <w:rPr>
                <w:rFonts w:ascii="Arial" w:hAnsi="Arial" w:cs="Arial"/>
                <w:b/>
                <w:sz w:val="20"/>
                <w:szCs w:val="20"/>
              </w:rPr>
              <w:t>Telephone No:</w:t>
            </w:r>
          </w:p>
        </w:tc>
        <w:sdt>
          <w:sdtPr>
            <w:rPr>
              <w:rFonts w:ascii="Arial" w:hAnsi="Arial" w:cs="Arial"/>
              <w:color w:val="808080"/>
              <w:sz w:val="20"/>
              <w:szCs w:val="20"/>
            </w:rPr>
            <w:id w:val="705530583"/>
            <w:lock w:val="sdtLocked"/>
            <w:placeholder>
              <w:docPart w:val="5D7AD262F2974B55890F2475DA72DCA1"/>
            </w:placeholder>
            <w:showingPlcHdr/>
            <w:text w:multiLine="1"/>
          </w:sdtPr>
          <w:sdtContent>
            <w:tc>
              <w:tcPr>
                <w:tcW w:w="6379" w:type="dxa"/>
                <w:shd w:val="clear" w:color="auto" w:fill="auto"/>
                <w:vAlign w:val="center"/>
              </w:tcPr>
              <w:p w14:paraId="12CDF21C" w14:textId="56CE7296" w:rsidR="00ED49DD" w:rsidRPr="00FC0B70" w:rsidRDefault="00183242" w:rsidP="001E6C75">
                <w:pPr>
                  <w:spacing w:after="0" w:line="240" w:lineRule="auto"/>
                  <w:rPr>
                    <w:rFonts w:ascii="Arial" w:hAnsi="Arial" w:cs="Arial"/>
                    <w:b/>
                    <w:sz w:val="20"/>
                    <w:szCs w:val="20"/>
                  </w:rPr>
                </w:pPr>
                <w:r w:rsidRPr="00183242">
                  <w:rPr>
                    <w:rStyle w:val="PlaceholderText"/>
                    <w:rFonts w:ascii="Arial" w:hAnsi="Arial" w:cs="Arial"/>
                    <w:sz w:val="20"/>
                    <w:szCs w:val="20"/>
                  </w:rPr>
                  <w:t>Click or tap here to enter text.</w:t>
                </w:r>
              </w:p>
            </w:tc>
          </w:sdtContent>
        </w:sdt>
      </w:tr>
      <w:tr w:rsidR="00ED49DD" w:rsidRPr="00FC0B70" w14:paraId="736B9DDB" w14:textId="77777777" w:rsidTr="001E6C75">
        <w:trPr>
          <w:trHeight w:val="495"/>
        </w:trPr>
        <w:tc>
          <w:tcPr>
            <w:tcW w:w="2518" w:type="dxa"/>
            <w:shd w:val="clear" w:color="auto" w:fill="auto"/>
            <w:vAlign w:val="center"/>
          </w:tcPr>
          <w:p w14:paraId="52220844" w14:textId="342B3438" w:rsidR="00ED49DD" w:rsidRPr="00FC0B70" w:rsidRDefault="00ED49DD" w:rsidP="001E6C75">
            <w:pPr>
              <w:spacing w:after="0" w:line="360" w:lineRule="auto"/>
              <w:rPr>
                <w:rFonts w:ascii="Arial" w:hAnsi="Arial" w:cs="Arial"/>
                <w:b/>
                <w:sz w:val="20"/>
                <w:szCs w:val="20"/>
              </w:rPr>
            </w:pPr>
            <w:r w:rsidRPr="00FC0B70">
              <w:rPr>
                <w:rFonts w:ascii="Arial" w:hAnsi="Arial" w:cs="Arial"/>
                <w:b/>
                <w:sz w:val="20"/>
                <w:szCs w:val="20"/>
              </w:rPr>
              <w:t>Email:</w:t>
            </w:r>
          </w:p>
        </w:tc>
        <w:sdt>
          <w:sdtPr>
            <w:rPr>
              <w:rFonts w:ascii="Arial" w:hAnsi="Arial" w:cs="Arial"/>
              <w:color w:val="808080"/>
              <w:sz w:val="20"/>
              <w:szCs w:val="20"/>
            </w:rPr>
            <w:id w:val="1638910006"/>
            <w:lock w:val="sdtLocked"/>
            <w:placeholder>
              <w:docPart w:val="0B639A374D6848438FC2B5DD8C9486CD"/>
            </w:placeholder>
            <w:showingPlcHdr/>
            <w:text w:multiLine="1"/>
          </w:sdtPr>
          <w:sdtContent>
            <w:tc>
              <w:tcPr>
                <w:tcW w:w="6379" w:type="dxa"/>
                <w:shd w:val="clear" w:color="auto" w:fill="auto"/>
                <w:vAlign w:val="center"/>
              </w:tcPr>
              <w:p w14:paraId="7EA3F7F0" w14:textId="0BAD35F8" w:rsidR="00ED49DD" w:rsidRPr="00FC0B70" w:rsidRDefault="00183242" w:rsidP="001E6C75">
                <w:pPr>
                  <w:spacing w:after="0" w:line="240" w:lineRule="auto"/>
                  <w:rPr>
                    <w:rFonts w:ascii="Arial" w:hAnsi="Arial" w:cs="Arial"/>
                    <w:b/>
                    <w:sz w:val="20"/>
                    <w:szCs w:val="20"/>
                  </w:rPr>
                </w:pPr>
                <w:r w:rsidRPr="00183242">
                  <w:rPr>
                    <w:rStyle w:val="PlaceholderText"/>
                    <w:rFonts w:ascii="Arial" w:hAnsi="Arial" w:cs="Arial"/>
                    <w:sz w:val="20"/>
                    <w:szCs w:val="20"/>
                  </w:rPr>
                  <w:t>Click or tap here to enter text.</w:t>
                </w:r>
              </w:p>
            </w:tc>
          </w:sdtContent>
        </w:sdt>
      </w:tr>
      <w:tr w:rsidR="00ED49DD" w:rsidRPr="00FC0B70" w14:paraId="67F37C67" w14:textId="77777777" w:rsidTr="001E6C75">
        <w:trPr>
          <w:trHeight w:val="495"/>
        </w:trPr>
        <w:tc>
          <w:tcPr>
            <w:tcW w:w="2518" w:type="dxa"/>
            <w:shd w:val="clear" w:color="auto" w:fill="auto"/>
            <w:vAlign w:val="center"/>
          </w:tcPr>
          <w:p w14:paraId="0293DB84" w14:textId="1F556698" w:rsidR="00ED49DD" w:rsidRDefault="00ED49DD" w:rsidP="001E6C75">
            <w:pPr>
              <w:spacing w:after="0" w:line="276" w:lineRule="auto"/>
              <w:rPr>
                <w:rFonts w:ascii="Arial" w:hAnsi="Arial" w:cs="Arial"/>
                <w:b/>
                <w:sz w:val="20"/>
                <w:szCs w:val="20"/>
              </w:rPr>
            </w:pPr>
            <w:r w:rsidRPr="00FC0B70">
              <w:rPr>
                <w:rFonts w:ascii="Arial" w:hAnsi="Arial" w:cs="Arial"/>
                <w:b/>
                <w:sz w:val="20"/>
                <w:szCs w:val="20"/>
              </w:rPr>
              <w:t>Site Permit number</w:t>
            </w:r>
          </w:p>
          <w:p w14:paraId="7D58FB4A" w14:textId="54F2656D" w:rsidR="00ED49DD" w:rsidRPr="00FC0B70" w:rsidRDefault="00ED49DD" w:rsidP="001E6C75">
            <w:pPr>
              <w:spacing w:after="0" w:line="276" w:lineRule="auto"/>
              <w:rPr>
                <w:rFonts w:ascii="Arial" w:hAnsi="Arial" w:cs="Arial"/>
                <w:b/>
                <w:sz w:val="20"/>
                <w:szCs w:val="20"/>
              </w:rPr>
            </w:pPr>
            <w:r>
              <w:rPr>
                <w:rFonts w:ascii="Arial" w:hAnsi="Arial" w:cs="Arial"/>
                <w:b/>
                <w:sz w:val="20"/>
                <w:szCs w:val="20"/>
              </w:rPr>
              <w:t>(if applicable)</w:t>
            </w:r>
            <w:r w:rsidRPr="00FC0B70">
              <w:rPr>
                <w:rFonts w:ascii="Arial" w:hAnsi="Arial" w:cs="Arial"/>
                <w:b/>
                <w:sz w:val="20"/>
                <w:szCs w:val="20"/>
              </w:rPr>
              <w:t>:</w:t>
            </w:r>
          </w:p>
        </w:tc>
        <w:sdt>
          <w:sdtPr>
            <w:rPr>
              <w:rFonts w:ascii="Arial" w:hAnsi="Arial" w:cs="Arial"/>
              <w:color w:val="808080"/>
              <w:sz w:val="20"/>
              <w:szCs w:val="20"/>
            </w:rPr>
            <w:id w:val="-410466420"/>
            <w:lock w:val="sdtLocked"/>
            <w:placeholder>
              <w:docPart w:val="96B371A7A2334AFC8415D7C3745D4F44"/>
            </w:placeholder>
            <w:showingPlcHdr/>
            <w:text w:multiLine="1"/>
          </w:sdtPr>
          <w:sdtContent>
            <w:tc>
              <w:tcPr>
                <w:tcW w:w="6379" w:type="dxa"/>
                <w:shd w:val="clear" w:color="auto" w:fill="auto"/>
                <w:vAlign w:val="center"/>
              </w:tcPr>
              <w:p w14:paraId="59AD49C2" w14:textId="5FB719A2" w:rsidR="00ED49DD" w:rsidRPr="00FC0B70" w:rsidRDefault="00183242" w:rsidP="001E6C75">
                <w:pPr>
                  <w:spacing w:after="0" w:line="240" w:lineRule="auto"/>
                  <w:rPr>
                    <w:rFonts w:ascii="Arial" w:hAnsi="Arial" w:cs="Arial"/>
                    <w:b/>
                    <w:sz w:val="20"/>
                    <w:szCs w:val="20"/>
                  </w:rPr>
                </w:pPr>
                <w:r w:rsidRPr="00183242">
                  <w:rPr>
                    <w:rStyle w:val="PlaceholderText"/>
                    <w:rFonts w:ascii="Arial" w:hAnsi="Arial" w:cs="Arial"/>
                    <w:sz w:val="20"/>
                    <w:szCs w:val="20"/>
                  </w:rPr>
                  <w:t>Click or tap here to enter text.</w:t>
                </w:r>
              </w:p>
            </w:tc>
          </w:sdtContent>
        </w:sdt>
      </w:tr>
      <w:tr w:rsidR="00ED49DD" w:rsidRPr="00FC0B70" w14:paraId="28571832" w14:textId="77777777" w:rsidTr="001E6C75">
        <w:trPr>
          <w:trHeight w:val="495"/>
        </w:trPr>
        <w:tc>
          <w:tcPr>
            <w:tcW w:w="2518" w:type="dxa"/>
            <w:shd w:val="clear" w:color="auto" w:fill="auto"/>
            <w:vAlign w:val="center"/>
          </w:tcPr>
          <w:p w14:paraId="02F86EF6" w14:textId="1A9162BD" w:rsidR="00ED49DD" w:rsidRPr="00FC0B70" w:rsidRDefault="00ED49DD" w:rsidP="001E6C75">
            <w:pPr>
              <w:spacing w:after="0" w:line="360" w:lineRule="auto"/>
              <w:rPr>
                <w:rFonts w:ascii="Arial" w:hAnsi="Arial" w:cs="Arial"/>
                <w:b/>
                <w:sz w:val="20"/>
                <w:szCs w:val="20"/>
              </w:rPr>
            </w:pPr>
            <w:r w:rsidRPr="00FC0B70">
              <w:rPr>
                <w:rFonts w:ascii="Arial" w:hAnsi="Arial" w:cs="Arial"/>
                <w:b/>
                <w:sz w:val="20"/>
                <w:szCs w:val="20"/>
              </w:rPr>
              <w:t>Regulator:</w:t>
            </w:r>
          </w:p>
        </w:tc>
        <w:sdt>
          <w:sdtPr>
            <w:rPr>
              <w:rFonts w:ascii="Arial" w:hAnsi="Arial" w:cs="Arial"/>
              <w:color w:val="808080"/>
              <w:sz w:val="20"/>
              <w:szCs w:val="20"/>
            </w:rPr>
            <w:id w:val="-371764007"/>
            <w:lock w:val="sdtLocked"/>
            <w:placeholder>
              <w:docPart w:val="75906B157B4E44B286442E24C9DB7356"/>
            </w:placeholder>
            <w:showingPlcHdr/>
            <w:text w:multiLine="1"/>
          </w:sdtPr>
          <w:sdtContent>
            <w:tc>
              <w:tcPr>
                <w:tcW w:w="6379" w:type="dxa"/>
                <w:shd w:val="clear" w:color="auto" w:fill="auto"/>
                <w:vAlign w:val="center"/>
              </w:tcPr>
              <w:p w14:paraId="0FC58A4B" w14:textId="34E5961F" w:rsidR="00ED49DD" w:rsidRPr="00C57FCA" w:rsidRDefault="00183242" w:rsidP="001E6C75">
                <w:pPr>
                  <w:spacing w:after="0" w:line="240" w:lineRule="auto"/>
                  <w:rPr>
                    <w:rFonts w:ascii="Arial" w:hAnsi="Arial" w:cs="Arial"/>
                    <w:sz w:val="20"/>
                    <w:szCs w:val="20"/>
                  </w:rPr>
                </w:pPr>
                <w:r w:rsidRPr="00183242">
                  <w:rPr>
                    <w:rStyle w:val="PlaceholderText"/>
                    <w:rFonts w:ascii="Arial" w:hAnsi="Arial" w:cs="Arial"/>
                    <w:sz w:val="20"/>
                    <w:szCs w:val="20"/>
                  </w:rPr>
                  <w:t>Click or tap here to enter text.</w:t>
                </w:r>
              </w:p>
            </w:tc>
          </w:sdtContent>
        </w:sdt>
      </w:tr>
    </w:tbl>
    <w:p w14:paraId="7AEBE631" w14:textId="77777777" w:rsidR="00ED49DD" w:rsidRDefault="00ED49DD">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ED49DD" w:rsidRPr="00464D09" w14:paraId="52F7AAE3" w14:textId="77777777" w:rsidTr="006E6635">
        <w:tc>
          <w:tcPr>
            <w:tcW w:w="8897" w:type="dxa"/>
            <w:shd w:val="clear" w:color="auto" w:fill="D9E2F3" w:themeFill="accent5" w:themeFillTint="33"/>
          </w:tcPr>
          <w:p w14:paraId="00CA2693" w14:textId="3D3555B6" w:rsidR="00ED49DD" w:rsidRPr="00464D09" w:rsidRDefault="00464D09" w:rsidP="0005731B">
            <w:pPr>
              <w:spacing w:before="60" w:after="60"/>
              <w:jc w:val="both"/>
              <w:rPr>
                <w:rFonts w:ascii="Arial" w:hAnsi="Arial" w:cs="Arial"/>
                <w:b/>
                <w:sz w:val="20"/>
                <w:szCs w:val="20"/>
              </w:rPr>
            </w:pPr>
            <w:r w:rsidRPr="00464D09">
              <w:rPr>
                <w:rFonts w:ascii="Arial" w:hAnsi="Arial" w:cs="Arial"/>
                <w:b/>
                <w:sz w:val="20"/>
                <w:szCs w:val="20"/>
              </w:rPr>
              <w:t>6</w:t>
            </w:r>
            <w:r w:rsidR="00ED49DD" w:rsidRPr="00464D09">
              <w:rPr>
                <w:rFonts w:ascii="Arial" w:hAnsi="Arial" w:cs="Arial"/>
                <w:b/>
                <w:sz w:val="20"/>
                <w:szCs w:val="20"/>
              </w:rPr>
              <w:t>d. Please give details of any</w:t>
            </w:r>
            <w:r w:rsidR="005B459F">
              <w:rPr>
                <w:rFonts w:ascii="Arial" w:hAnsi="Arial" w:cs="Arial"/>
                <w:b/>
                <w:sz w:val="20"/>
                <w:szCs w:val="20"/>
              </w:rPr>
              <w:t xml:space="preserve"> significant </w:t>
            </w:r>
            <w:r w:rsidR="00ED49DD" w:rsidRPr="00464D09">
              <w:rPr>
                <w:rFonts w:ascii="Arial" w:hAnsi="Arial" w:cs="Arial"/>
                <w:b/>
                <w:sz w:val="20"/>
                <w:szCs w:val="20"/>
              </w:rPr>
              <w:t xml:space="preserve">non-radioactive properties of the </w:t>
            </w:r>
            <w:r w:rsidR="005B459F">
              <w:rPr>
                <w:rFonts w:ascii="Arial" w:hAnsi="Arial" w:cs="Arial"/>
                <w:b/>
                <w:sz w:val="20"/>
                <w:szCs w:val="20"/>
              </w:rPr>
              <w:t xml:space="preserve">radioactive </w:t>
            </w:r>
            <w:r w:rsidR="00ED49DD" w:rsidRPr="00464D09">
              <w:rPr>
                <w:rFonts w:ascii="Arial" w:hAnsi="Arial" w:cs="Arial"/>
                <w:b/>
                <w:sz w:val="20"/>
                <w:szCs w:val="20"/>
              </w:rPr>
              <w:t>waste and confirmation that the chosen route is suitable for its non-radioactive properties.</w:t>
            </w:r>
          </w:p>
          <w:p w14:paraId="66367A1D" w14:textId="7FBFDE9C" w:rsidR="00ED49DD" w:rsidRPr="00464D09" w:rsidRDefault="00ED49DD" w:rsidP="007D0FF6">
            <w:pPr>
              <w:spacing w:before="60" w:after="60"/>
              <w:rPr>
                <w:rFonts w:ascii="Arial" w:hAnsi="Arial" w:cs="Arial"/>
                <w:b/>
                <w:sz w:val="20"/>
                <w:szCs w:val="20"/>
              </w:rPr>
            </w:pPr>
            <w:r w:rsidRPr="00523542">
              <w:rPr>
                <w:rFonts w:ascii="Arial" w:hAnsi="Arial" w:cs="Arial"/>
                <w:i/>
                <w:sz w:val="18"/>
                <w:szCs w:val="20"/>
              </w:rPr>
              <w:t xml:space="preserve">(see guidance note on </w:t>
            </w:r>
            <w:r w:rsidR="00C2727C" w:rsidRPr="00523542">
              <w:rPr>
                <w:rFonts w:ascii="Arial" w:hAnsi="Arial" w:cs="Arial"/>
                <w:i/>
                <w:sz w:val="18"/>
                <w:szCs w:val="20"/>
              </w:rPr>
              <w:t>p2</w:t>
            </w:r>
            <w:r w:rsidR="007D0FF6">
              <w:rPr>
                <w:rFonts w:ascii="Arial" w:hAnsi="Arial" w:cs="Arial"/>
                <w:i/>
                <w:sz w:val="18"/>
                <w:szCs w:val="20"/>
              </w:rPr>
              <w:t>3</w:t>
            </w:r>
            <w:r w:rsidR="00F858DF" w:rsidRPr="00523542">
              <w:rPr>
                <w:rFonts w:ascii="Arial" w:hAnsi="Arial" w:cs="Arial"/>
                <w:i/>
                <w:sz w:val="18"/>
                <w:szCs w:val="20"/>
              </w:rPr>
              <w:t>)</w:t>
            </w:r>
          </w:p>
        </w:tc>
      </w:tr>
      <w:tr w:rsidR="00ED49DD" w:rsidRPr="00464D09" w14:paraId="459EC443" w14:textId="77777777" w:rsidTr="00DA03F6">
        <w:sdt>
          <w:sdtPr>
            <w:rPr>
              <w:rFonts w:ascii="Arial" w:hAnsi="Arial" w:cs="Arial"/>
              <w:sz w:val="20"/>
              <w:szCs w:val="20"/>
            </w:rPr>
            <w:id w:val="-1366984154"/>
            <w:lock w:val="sdtLocked"/>
            <w:placeholder>
              <w:docPart w:val="C21AB9DC9BCF44BD8A61E8EAABA692E4"/>
            </w:placeholder>
            <w:showingPlcHdr/>
            <w:text w:multiLine="1"/>
          </w:sdtPr>
          <w:sdtContent>
            <w:tc>
              <w:tcPr>
                <w:tcW w:w="8897" w:type="dxa"/>
                <w:shd w:val="clear" w:color="auto" w:fill="auto"/>
              </w:tcPr>
              <w:p w14:paraId="0263B18B" w14:textId="77777777" w:rsidR="00ED49DD" w:rsidRPr="00464D09" w:rsidRDefault="00ED49DD" w:rsidP="00DA03F6">
                <w:pPr>
                  <w:spacing w:before="120" w:after="120"/>
                  <w:rPr>
                    <w:rFonts w:ascii="Arial" w:hAnsi="Arial" w:cs="Arial"/>
                    <w:sz w:val="20"/>
                    <w:szCs w:val="20"/>
                  </w:rPr>
                </w:pPr>
                <w:r w:rsidRPr="00464D09">
                  <w:rPr>
                    <w:rStyle w:val="PlaceholderText"/>
                    <w:rFonts w:ascii="Arial" w:hAnsi="Arial" w:cs="Arial"/>
                    <w:sz w:val="20"/>
                    <w:szCs w:val="20"/>
                  </w:rPr>
                  <w:t>Click here to enter text.</w:t>
                </w:r>
              </w:p>
            </w:tc>
          </w:sdtContent>
        </w:sdt>
      </w:tr>
    </w:tbl>
    <w:p w14:paraId="1559CC52" w14:textId="219A3631" w:rsidR="000B10C5" w:rsidRDefault="000B10C5">
      <w:pPr>
        <w:rPr>
          <w:b/>
          <w:sz w:val="28"/>
          <w:szCs w:val="28"/>
        </w:rPr>
      </w:pPr>
    </w:p>
    <w:tbl>
      <w:tblPr>
        <w:tblStyle w:val="TableGrid"/>
        <w:tblW w:w="0" w:type="auto"/>
        <w:tblLook w:val="04A0" w:firstRow="1" w:lastRow="0" w:firstColumn="1" w:lastColumn="0" w:noHBand="0" w:noVBand="1"/>
      </w:tblPr>
      <w:tblGrid>
        <w:gridCol w:w="8926"/>
      </w:tblGrid>
      <w:tr w:rsidR="00CB627F" w:rsidRPr="00CB627F" w14:paraId="5B95A524" w14:textId="77777777" w:rsidTr="006E6635">
        <w:tc>
          <w:tcPr>
            <w:tcW w:w="8926" w:type="dxa"/>
            <w:shd w:val="clear" w:color="auto" w:fill="D9E2F3" w:themeFill="accent5" w:themeFillTint="33"/>
          </w:tcPr>
          <w:p w14:paraId="1951361D" w14:textId="6E47C6BA" w:rsidR="00CB627F" w:rsidRPr="00CB627F" w:rsidRDefault="00CB627F" w:rsidP="0005731B">
            <w:pPr>
              <w:spacing w:before="60" w:after="60"/>
              <w:jc w:val="both"/>
              <w:rPr>
                <w:rFonts w:ascii="Arial" w:hAnsi="Arial" w:cs="Arial"/>
                <w:i/>
                <w:sz w:val="20"/>
                <w:szCs w:val="20"/>
              </w:rPr>
            </w:pPr>
            <w:r w:rsidRPr="00CB627F">
              <w:rPr>
                <w:rFonts w:ascii="Arial" w:hAnsi="Arial" w:cs="Arial"/>
                <w:b/>
                <w:sz w:val="20"/>
                <w:szCs w:val="20"/>
              </w:rPr>
              <w:t xml:space="preserve">6e. Please describe how this </w:t>
            </w:r>
            <w:r w:rsidR="000454A3">
              <w:rPr>
                <w:rFonts w:ascii="Arial" w:hAnsi="Arial" w:cs="Arial"/>
                <w:b/>
                <w:sz w:val="20"/>
                <w:szCs w:val="20"/>
              </w:rPr>
              <w:t xml:space="preserve">transfer </w:t>
            </w:r>
            <w:r w:rsidRPr="00CB627F">
              <w:rPr>
                <w:rFonts w:ascii="Arial" w:hAnsi="Arial" w:cs="Arial"/>
                <w:b/>
                <w:sz w:val="20"/>
                <w:szCs w:val="20"/>
              </w:rPr>
              <w:t>represents Best Practicable Means (BPM)?</w:t>
            </w:r>
            <w:r>
              <w:rPr>
                <w:rFonts w:ascii="Arial" w:hAnsi="Arial" w:cs="Arial"/>
                <w:b/>
                <w:sz w:val="20"/>
                <w:szCs w:val="20"/>
              </w:rPr>
              <w:t xml:space="preserve"> </w:t>
            </w:r>
            <w:r w:rsidRPr="00523542">
              <w:rPr>
                <w:rFonts w:ascii="Arial" w:hAnsi="Arial" w:cs="Arial"/>
                <w:i/>
                <w:sz w:val="18"/>
                <w:szCs w:val="20"/>
              </w:rPr>
              <w:t xml:space="preserve">(see guidance note on </w:t>
            </w:r>
            <w:r w:rsidR="00C2727C" w:rsidRPr="00523542">
              <w:rPr>
                <w:rFonts w:ascii="Arial" w:hAnsi="Arial" w:cs="Arial"/>
                <w:i/>
                <w:sz w:val="18"/>
                <w:szCs w:val="20"/>
              </w:rPr>
              <w:t>p2</w:t>
            </w:r>
            <w:r w:rsidR="007D0FF6">
              <w:rPr>
                <w:rFonts w:ascii="Arial" w:hAnsi="Arial" w:cs="Arial"/>
                <w:i/>
                <w:sz w:val="18"/>
                <w:szCs w:val="20"/>
              </w:rPr>
              <w:t>4</w:t>
            </w:r>
            <w:r w:rsidR="00F858DF" w:rsidRPr="00523542">
              <w:rPr>
                <w:rFonts w:ascii="Arial" w:hAnsi="Arial" w:cs="Arial"/>
                <w:i/>
                <w:sz w:val="18"/>
                <w:szCs w:val="20"/>
              </w:rPr>
              <w:t>)</w:t>
            </w:r>
          </w:p>
        </w:tc>
      </w:tr>
      <w:tr w:rsidR="00CB627F" w14:paraId="24375D57" w14:textId="77777777" w:rsidTr="00D752B5">
        <w:sdt>
          <w:sdtPr>
            <w:rPr>
              <w:rFonts w:ascii="Arial" w:hAnsi="Arial" w:cs="Arial"/>
              <w:sz w:val="20"/>
              <w:szCs w:val="20"/>
            </w:rPr>
            <w:id w:val="519595741"/>
            <w:lock w:val="sdtLocked"/>
            <w:placeholder>
              <w:docPart w:val="03AFDBC05D93412EA3D2760AB360DF1F"/>
            </w:placeholder>
            <w:showingPlcHdr/>
            <w:text w:multiLine="1"/>
          </w:sdtPr>
          <w:sdtContent>
            <w:tc>
              <w:tcPr>
                <w:tcW w:w="8926" w:type="dxa"/>
              </w:tcPr>
              <w:p w14:paraId="16ED2F2C" w14:textId="3CF9B55B" w:rsidR="00CB627F" w:rsidRPr="006E6635" w:rsidRDefault="006E6635" w:rsidP="006E6635">
                <w:pPr>
                  <w:spacing w:before="120" w:after="120"/>
                  <w:rPr>
                    <w:rFonts w:ascii="Arial" w:hAnsi="Arial" w:cs="Arial"/>
                    <w:b/>
                    <w:sz w:val="28"/>
                    <w:szCs w:val="28"/>
                  </w:rPr>
                </w:pPr>
                <w:r w:rsidRPr="00464D09">
                  <w:rPr>
                    <w:rStyle w:val="PlaceholderText"/>
                    <w:rFonts w:ascii="Arial" w:hAnsi="Arial" w:cs="Arial"/>
                    <w:sz w:val="20"/>
                    <w:szCs w:val="20"/>
                  </w:rPr>
                  <w:t>Click here to enter text.</w:t>
                </w:r>
              </w:p>
            </w:tc>
          </w:sdtContent>
        </w:sdt>
      </w:tr>
    </w:tbl>
    <w:p w14:paraId="154EE8EB" w14:textId="77777777" w:rsidR="00CB627F" w:rsidRDefault="00CB627F">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0B10C5" w:rsidRPr="007B2C0F" w14:paraId="3F55AB3B" w14:textId="77777777" w:rsidTr="006E6635">
        <w:tc>
          <w:tcPr>
            <w:tcW w:w="8897" w:type="dxa"/>
            <w:shd w:val="clear" w:color="auto" w:fill="D9E2F3" w:themeFill="accent5" w:themeFillTint="33"/>
          </w:tcPr>
          <w:p w14:paraId="32AA0384" w14:textId="5A814A5B" w:rsidR="000B10C5" w:rsidRPr="00464D09" w:rsidRDefault="00464D09" w:rsidP="0005731B">
            <w:pPr>
              <w:spacing w:before="60" w:after="60"/>
              <w:jc w:val="both"/>
              <w:rPr>
                <w:rFonts w:ascii="Arial" w:hAnsi="Arial" w:cs="Arial"/>
                <w:b/>
                <w:sz w:val="20"/>
                <w:szCs w:val="20"/>
              </w:rPr>
            </w:pPr>
            <w:r w:rsidRPr="00464D09">
              <w:rPr>
                <w:rFonts w:ascii="Arial" w:hAnsi="Arial" w:cs="Arial"/>
                <w:b/>
                <w:sz w:val="20"/>
                <w:szCs w:val="20"/>
              </w:rPr>
              <w:t>6</w:t>
            </w:r>
            <w:r w:rsidR="00CB627F">
              <w:rPr>
                <w:rFonts w:ascii="Arial" w:hAnsi="Arial" w:cs="Arial"/>
                <w:b/>
                <w:sz w:val="20"/>
                <w:szCs w:val="20"/>
              </w:rPr>
              <w:t>f</w:t>
            </w:r>
            <w:r w:rsidR="000B10C5" w:rsidRPr="00464D09">
              <w:rPr>
                <w:rFonts w:ascii="Arial" w:hAnsi="Arial" w:cs="Arial"/>
                <w:b/>
                <w:sz w:val="20"/>
                <w:szCs w:val="20"/>
              </w:rPr>
              <w:t xml:space="preserve">. Have you included documentation confirming that the person you intend to use is willing, in principle, to accept the waste? </w:t>
            </w:r>
            <w:r w:rsidR="000B10C5" w:rsidRPr="00523542">
              <w:rPr>
                <w:rFonts w:ascii="Arial" w:hAnsi="Arial" w:cs="Arial"/>
                <w:i/>
                <w:sz w:val="18"/>
                <w:szCs w:val="20"/>
              </w:rPr>
              <w:t xml:space="preserve">(see guidance note on </w:t>
            </w:r>
            <w:r w:rsidR="00C2727C" w:rsidRPr="00523542">
              <w:rPr>
                <w:rFonts w:ascii="Arial" w:hAnsi="Arial" w:cs="Arial"/>
                <w:i/>
                <w:sz w:val="18"/>
                <w:szCs w:val="20"/>
              </w:rPr>
              <w:t>p2</w:t>
            </w:r>
            <w:r w:rsidR="007D0FF6">
              <w:rPr>
                <w:rFonts w:ascii="Arial" w:hAnsi="Arial" w:cs="Arial"/>
                <w:i/>
                <w:sz w:val="18"/>
                <w:szCs w:val="20"/>
              </w:rPr>
              <w:t>5</w:t>
            </w:r>
            <w:r w:rsidR="00F858DF" w:rsidRPr="00523542">
              <w:rPr>
                <w:rFonts w:ascii="Arial" w:hAnsi="Arial" w:cs="Arial"/>
                <w:i/>
                <w:sz w:val="18"/>
                <w:szCs w:val="20"/>
              </w:rPr>
              <w:t>)</w:t>
            </w:r>
          </w:p>
        </w:tc>
      </w:tr>
      <w:tr w:rsidR="000B10C5" w:rsidRPr="007B2C0F" w14:paraId="4122281D" w14:textId="77777777" w:rsidTr="00DA03F6">
        <w:tc>
          <w:tcPr>
            <w:tcW w:w="8897" w:type="dxa"/>
            <w:shd w:val="clear" w:color="auto" w:fill="auto"/>
          </w:tcPr>
          <w:p w14:paraId="383CA50D" w14:textId="27C0912D" w:rsidR="000B10C5" w:rsidRPr="007B2C0F" w:rsidRDefault="00494C31" w:rsidP="007D0FF6">
            <w:pPr>
              <w:spacing w:before="120" w:after="0"/>
              <w:rPr>
                <w:rFonts w:ascii="Arial" w:hAnsi="Arial" w:cs="Arial"/>
                <w:b/>
                <w:sz w:val="20"/>
                <w:szCs w:val="20"/>
              </w:rPr>
            </w:pPr>
            <w:sdt>
              <w:sdtPr>
                <w:rPr>
                  <w:rFonts w:ascii="Arial" w:hAnsi="Arial" w:cs="Arial"/>
                  <w:b/>
                  <w:sz w:val="20"/>
                  <w:szCs w:val="20"/>
                </w:rPr>
                <w:id w:val="-1094234479"/>
                <w:lock w:val="contentLocked"/>
              </w:sdtPr>
              <w:sdtContent>
                <w:r w:rsidR="000B10C5" w:rsidRPr="007B2C0F">
                  <w:rPr>
                    <w:rFonts w:ascii="Arial" w:hAnsi="Arial" w:cs="Arial"/>
                    <w:b/>
                    <w:sz w:val="20"/>
                    <w:szCs w:val="20"/>
                  </w:rPr>
                  <w:t>Yes</w:t>
                </w:r>
              </w:sdtContent>
            </w:sdt>
            <w:r w:rsidR="000B10C5" w:rsidRPr="007B2C0F">
              <w:rPr>
                <w:rFonts w:ascii="Arial" w:hAnsi="Arial" w:cs="Arial"/>
                <w:b/>
                <w:sz w:val="20"/>
                <w:szCs w:val="20"/>
              </w:rPr>
              <w:tab/>
            </w:r>
            <w:sdt>
              <w:sdtPr>
                <w:rPr>
                  <w:rFonts w:ascii="Arial" w:hAnsi="Arial" w:cs="Arial"/>
                  <w:b/>
                  <w:szCs w:val="20"/>
                </w:rPr>
                <w:id w:val="1852532351"/>
                <w14:checkbox>
                  <w14:checked w14:val="0"/>
                  <w14:checkedState w14:val="2612" w14:font="MS Gothic"/>
                  <w14:uncheckedState w14:val="2610" w14:font="MS Gothic"/>
                </w14:checkbox>
              </w:sdtPr>
              <w:sdtContent>
                <w:r w:rsidR="000B10C5" w:rsidRPr="00211D5C">
                  <w:rPr>
                    <w:rFonts w:ascii="MS Gothic" w:eastAsia="MS Gothic" w:hAnsi="MS Gothic" w:cs="Arial" w:hint="eastAsia"/>
                    <w:b/>
                    <w:szCs w:val="20"/>
                  </w:rPr>
                  <w:t>☐</w:t>
                </w:r>
              </w:sdtContent>
            </w:sdt>
            <w:r w:rsidR="000B10C5" w:rsidRPr="007B2C0F">
              <w:rPr>
                <w:rFonts w:ascii="Arial" w:hAnsi="Arial" w:cs="Arial"/>
                <w:b/>
                <w:sz w:val="20"/>
                <w:szCs w:val="20"/>
              </w:rPr>
              <w:tab/>
            </w:r>
            <w:r w:rsidR="000B10C5" w:rsidRPr="007B2C0F">
              <w:rPr>
                <w:rFonts w:ascii="Arial" w:hAnsi="Arial" w:cs="Arial"/>
                <w:b/>
                <w:sz w:val="20"/>
                <w:szCs w:val="20"/>
              </w:rPr>
              <w:tab/>
            </w:r>
            <w:r w:rsidR="000B10C5" w:rsidRPr="007B2C0F">
              <w:rPr>
                <w:rFonts w:ascii="Arial" w:hAnsi="Arial" w:cs="Arial"/>
                <w:b/>
                <w:sz w:val="20"/>
                <w:szCs w:val="20"/>
              </w:rPr>
              <w:tab/>
            </w:r>
            <w:r w:rsidR="000B10C5" w:rsidRPr="007B2C0F">
              <w:rPr>
                <w:rFonts w:ascii="Arial" w:hAnsi="Arial" w:cs="Arial"/>
                <w:b/>
                <w:sz w:val="20"/>
                <w:szCs w:val="20"/>
              </w:rPr>
              <w:tab/>
            </w:r>
            <w:sdt>
              <w:sdtPr>
                <w:rPr>
                  <w:rFonts w:ascii="Arial" w:hAnsi="Arial" w:cs="Arial"/>
                  <w:b/>
                  <w:sz w:val="20"/>
                  <w:szCs w:val="20"/>
                </w:rPr>
                <w:id w:val="2146000854"/>
                <w:lock w:val="contentLocked"/>
              </w:sdtPr>
              <w:sdtContent>
                <w:r w:rsidR="000B10C5" w:rsidRPr="007B2C0F">
                  <w:rPr>
                    <w:rFonts w:ascii="Arial" w:hAnsi="Arial" w:cs="Arial"/>
                    <w:b/>
                    <w:sz w:val="20"/>
                    <w:szCs w:val="20"/>
                  </w:rPr>
                  <w:t>No</w:t>
                </w:r>
              </w:sdtContent>
            </w:sdt>
            <w:r w:rsidR="000B10C5" w:rsidRPr="007B2C0F">
              <w:rPr>
                <w:rFonts w:ascii="Arial" w:hAnsi="Arial" w:cs="Arial"/>
                <w:b/>
                <w:sz w:val="20"/>
                <w:szCs w:val="20"/>
              </w:rPr>
              <w:t xml:space="preserve"> </w:t>
            </w:r>
            <w:r w:rsidR="000B10C5" w:rsidRPr="007B2C0F">
              <w:rPr>
                <w:rFonts w:ascii="Arial" w:hAnsi="Arial" w:cs="Arial"/>
                <w:b/>
                <w:sz w:val="20"/>
                <w:szCs w:val="20"/>
              </w:rPr>
              <w:tab/>
            </w:r>
            <w:sdt>
              <w:sdtPr>
                <w:rPr>
                  <w:rFonts w:ascii="Arial" w:hAnsi="Arial" w:cs="Arial"/>
                  <w:b/>
                  <w:szCs w:val="20"/>
                </w:rPr>
                <w:id w:val="-411852246"/>
                <w14:checkbox>
                  <w14:checked w14:val="0"/>
                  <w14:checkedState w14:val="2612" w14:font="MS Gothic"/>
                  <w14:uncheckedState w14:val="2610" w14:font="MS Gothic"/>
                </w14:checkbox>
              </w:sdtPr>
              <w:sdtContent>
                <w:r w:rsidR="00211D5C">
                  <w:rPr>
                    <w:rFonts w:ascii="MS Gothic" w:eastAsia="MS Gothic" w:hAnsi="MS Gothic" w:cs="Arial" w:hint="eastAsia"/>
                    <w:b/>
                    <w:szCs w:val="20"/>
                  </w:rPr>
                  <w:t>☐</w:t>
                </w:r>
              </w:sdtContent>
            </w:sdt>
          </w:p>
          <w:p w14:paraId="0994BADE" w14:textId="77777777" w:rsidR="000B10C5" w:rsidRPr="007B2C0F" w:rsidRDefault="000B10C5" w:rsidP="00DA03F6">
            <w:pPr>
              <w:rPr>
                <w:rFonts w:ascii="Arial" w:hAnsi="Arial" w:cs="Arial"/>
                <w:b/>
                <w:sz w:val="20"/>
                <w:szCs w:val="20"/>
              </w:rPr>
            </w:pPr>
          </w:p>
          <w:sdt>
            <w:sdtPr>
              <w:rPr>
                <w:rFonts w:ascii="Arial" w:hAnsi="Arial" w:cs="Arial"/>
                <w:b/>
                <w:sz w:val="20"/>
                <w:szCs w:val="20"/>
              </w:rPr>
              <w:id w:val="-1864589759"/>
              <w:lock w:val="contentLocked"/>
            </w:sdtPr>
            <w:sdtContent>
              <w:p w14:paraId="29D193A4" w14:textId="77777777" w:rsidR="000B10C5" w:rsidRDefault="000B10C5" w:rsidP="00DA03F6">
                <w:pPr>
                  <w:rPr>
                    <w:rFonts w:ascii="Arial" w:hAnsi="Arial" w:cs="Arial"/>
                    <w:b/>
                    <w:sz w:val="20"/>
                    <w:szCs w:val="20"/>
                  </w:rPr>
                </w:pPr>
                <w:r>
                  <w:rPr>
                    <w:rFonts w:ascii="Arial" w:hAnsi="Arial" w:cs="Arial"/>
                    <w:b/>
                    <w:sz w:val="20"/>
                    <w:szCs w:val="20"/>
                  </w:rPr>
                  <w:t>If NO, please explain below:</w:t>
                </w:r>
              </w:p>
            </w:sdtContent>
          </w:sdt>
          <w:sdt>
            <w:sdtPr>
              <w:rPr>
                <w:rFonts w:ascii="Arial" w:hAnsi="Arial" w:cs="Arial"/>
                <w:b/>
                <w:sz w:val="20"/>
                <w:szCs w:val="20"/>
              </w:rPr>
              <w:id w:val="-1796293503"/>
              <w:lock w:val="sdtLocked"/>
              <w:placeholder>
                <w:docPart w:val="E15288BC057D443092EA3E4FDB92AA70"/>
              </w:placeholder>
              <w:showingPlcHdr/>
              <w:text w:multiLine="1"/>
            </w:sdtPr>
            <w:sdtContent>
              <w:p w14:paraId="6819CEDF" w14:textId="77777777" w:rsidR="000B10C5" w:rsidRPr="007B2C0F" w:rsidRDefault="000B10C5" w:rsidP="00DA03F6">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0F9D8567" w14:textId="77777777" w:rsidR="000B10C5" w:rsidRDefault="000B10C5">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0B10C5" w:rsidRPr="00B12D41" w14:paraId="434154A9" w14:textId="77777777" w:rsidTr="006E6635">
        <w:tc>
          <w:tcPr>
            <w:tcW w:w="8897" w:type="dxa"/>
            <w:shd w:val="clear" w:color="auto" w:fill="D9E2F3" w:themeFill="accent5" w:themeFillTint="33"/>
          </w:tcPr>
          <w:p w14:paraId="2A9578A0" w14:textId="1EC5EBDC" w:rsidR="000B10C5" w:rsidRPr="007F7B4C" w:rsidRDefault="007F7B4C" w:rsidP="0005731B">
            <w:pPr>
              <w:spacing w:before="60" w:after="60"/>
              <w:jc w:val="both"/>
              <w:rPr>
                <w:rFonts w:ascii="Arial" w:hAnsi="Arial" w:cs="Arial"/>
                <w:b/>
                <w:sz w:val="20"/>
                <w:szCs w:val="20"/>
              </w:rPr>
            </w:pPr>
            <w:r w:rsidRPr="007F7B4C">
              <w:rPr>
                <w:rFonts w:ascii="Arial" w:hAnsi="Arial" w:cs="Arial"/>
                <w:b/>
                <w:sz w:val="20"/>
                <w:szCs w:val="20"/>
              </w:rPr>
              <w:t>6</w:t>
            </w:r>
            <w:r w:rsidR="00CB627F">
              <w:rPr>
                <w:rFonts w:ascii="Arial" w:hAnsi="Arial" w:cs="Arial"/>
                <w:b/>
                <w:sz w:val="20"/>
                <w:szCs w:val="20"/>
              </w:rPr>
              <w:t>g</w:t>
            </w:r>
            <w:r w:rsidR="000B10C5" w:rsidRPr="007F7B4C">
              <w:rPr>
                <w:rFonts w:ascii="Arial" w:hAnsi="Arial" w:cs="Arial"/>
                <w:b/>
                <w:sz w:val="20"/>
                <w:szCs w:val="20"/>
              </w:rPr>
              <w:t>. Please describe contingency arrangements if your planned transfer route</w:t>
            </w:r>
            <w:r w:rsidR="000454A3">
              <w:rPr>
                <w:rFonts w:ascii="Arial" w:hAnsi="Arial" w:cs="Arial"/>
                <w:b/>
                <w:sz w:val="20"/>
                <w:szCs w:val="20"/>
              </w:rPr>
              <w:t>(</w:t>
            </w:r>
            <w:r w:rsidR="000B10C5" w:rsidRPr="007F7B4C">
              <w:rPr>
                <w:rFonts w:ascii="Arial" w:hAnsi="Arial" w:cs="Arial"/>
                <w:b/>
                <w:sz w:val="20"/>
                <w:szCs w:val="20"/>
              </w:rPr>
              <w:t>s</w:t>
            </w:r>
            <w:r w:rsidR="000454A3">
              <w:rPr>
                <w:rFonts w:ascii="Arial" w:hAnsi="Arial" w:cs="Arial"/>
                <w:b/>
                <w:sz w:val="20"/>
                <w:szCs w:val="20"/>
              </w:rPr>
              <w:t>)</w:t>
            </w:r>
            <w:r w:rsidR="000B10C5" w:rsidRPr="007F7B4C">
              <w:rPr>
                <w:rFonts w:ascii="Arial" w:hAnsi="Arial" w:cs="Arial"/>
                <w:b/>
                <w:sz w:val="20"/>
                <w:szCs w:val="20"/>
              </w:rPr>
              <w:t xml:space="preserve"> become unavailable. </w:t>
            </w:r>
            <w:r w:rsidR="000B10C5" w:rsidRPr="00523542">
              <w:rPr>
                <w:rFonts w:ascii="Arial" w:hAnsi="Arial" w:cs="Arial"/>
                <w:i/>
                <w:sz w:val="18"/>
                <w:szCs w:val="20"/>
              </w:rPr>
              <w:t xml:space="preserve">(see guidance note on </w:t>
            </w:r>
            <w:r w:rsidR="00C2727C" w:rsidRPr="00523542">
              <w:rPr>
                <w:rFonts w:ascii="Arial" w:hAnsi="Arial" w:cs="Arial"/>
                <w:i/>
                <w:sz w:val="18"/>
                <w:szCs w:val="20"/>
              </w:rPr>
              <w:t>p2</w:t>
            </w:r>
            <w:r w:rsidR="007D0FF6">
              <w:rPr>
                <w:rFonts w:ascii="Arial" w:hAnsi="Arial" w:cs="Arial"/>
                <w:i/>
                <w:sz w:val="18"/>
                <w:szCs w:val="20"/>
              </w:rPr>
              <w:t>5</w:t>
            </w:r>
            <w:r w:rsidR="00F858DF" w:rsidRPr="00523542">
              <w:rPr>
                <w:rFonts w:ascii="Arial" w:hAnsi="Arial" w:cs="Arial"/>
                <w:i/>
                <w:sz w:val="18"/>
                <w:szCs w:val="20"/>
              </w:rPr>
              <w:t>)</w:t>
            </w:r>
          </w:p>
        </w:tc>
      </w:tr>
      <w:tr w:rsidR="000B10C5" w:rsidRPr="00B12D41" w14:paraId="59A608CF" w14:textId="77777777" w:rsidTr="00DA03F6">
        <w:sdt>
          <w:sdtPr>
            <w:rPr>
              <w:rFonts w:ascii="Arial" w:hAnsi="Arial" w:cs="Arial"/>
              <w:sz w:val="20"/>
              <w:szCs w:val="20"/>
            </w:rPr>
            <w:id w:val="1715382070"/>
            <w:lock w:val="sdtLocked"/>
            <w:placeholder>
              <w:docPart w:val="2E53BCBCB71247E4ABFAE8573A1D5C5B"/>
            </w:placeholder>
            <w:showingPlcHdr/>
            <w:text w:multiLine="1"/>
          </w:sdtPr>
          <w:sdtContent>
            <w:tc>
              <w:tcPr>
                <w:tcW w:w="8897" w:type="dxa"/>
                <w:shd w:val="clear" w:color="auto" w:fill="auto"/>
              </w:tcPr>
              <w:p w14:paraId="3C59BCA0" w14:textId="77777777" w:rsidR="000B10C5" w:rsidRPr="00B12D41" w:rsidRDefault="000B10C5" w:rsidP="00DA03F6">
                <w:pPr>
                  <w:spacing w:before="120" w:after="120"/>
                  <w:rPr>
                    <w:rFonts w:ascii="Arial" w:hAnsi="Arial" w:cs="Arial"/>
                    <w:sz w:val="20"/>
                    <w:szCs w:val="20"/>
                  </w:rPr>
                </w:pPr>
                <w:r w:rsidRPr="00262FF6">
                  <w:rPr>
                    <w:rStyle w:val="PlaceholderText"/>
                    <w:rFonts w:ascii="Arial" w:hAnsi="Arial" w:cs="Arial"/>
                    <w:sz w:val="20"/>
                    <w:szCs w:val="20"/>
                  </w:rPr>
                  <w:t>Click here to enter text.</w:t>
                </w:r>
              </w:p>
            </w:tc>
          </w:sdtContent>
        </w:sdt>
      </w:tr>
    </w:tbl>
    <w:p w14:paraId="06A67112" w14:textId="0E34834B" w:rsidR="00504111" w:rsidRDefault="00504111">
      <w:pPr>
        <w:rPr>
          <w:b/>
          <w:sz w:val="28"/>
          <w:szCs w:val="28"/>
        </w:rPr>
      </w:pPr>
      <w:r>
        <w:rPr>
          <w:b/>
          <w:sz w:val="28"/>
          <w:szCs w:val="28"/>
        </w:rPr>
        <w:br w:type="page"/>
      </w:r>
    </w:p>
    <w:p w14:paraId="0B3D9C34" w14:textId="20934FD2" w:rsidR="00E85006" w:rsidRPr="007F7B4C" w:rsidRDefault="00AD3E3E" w:rsidP="0005731B">
      <w:pPr>
        <w:spacing w:after="360"/>
        <w:jc w:val="both"/>
        <w:rPr>
          <w:rFonts w:ascii="Arial" w:hAnsi="Arial" w:cs="Arial"/>
          <w:b/>
          <w:sz w:val="24"/>
          <w:szCs w:val="28"/>
        </w:rPr>
      </w:pPr>
      <w:r w:rsidRPr="007F7B4C">
        <w:rPr>
          <w:rFonts w:ascii="Arial" w:hAnsi="Arial" w:cs="Arial"/>
          <w:b/>
          <w:sz w:val="24"/>
          <w:szCs w:val="28"/>
        </w:rPr>
        <w:lastRenderedPageBreak/>
        <w:t>SECTION 7</w:t>
      </w:r>
      <w:r w:rsidR="003D0FC8">
        <w:rPr>
          <w:rFonts w:ascii="Arial" w:hAnsi="Arial" w:cs="Arial"/>
          <w:b/>
          <w:sz w:val="24"/>
          <w:szCs w:val="28"/>
        </w:rPr>
        <w:t xml:space="preserve"> </w:t>
      </w:r>
      <w:r w:rsidR="000B10C5" w:rsidRPr="007F7B4C">
        <w:rPr>
          <w:rFonts w:ascii="Arial" w:hAnsi="Arial" w:cs="Arial"/>
          <w:b/>
          <w:sz w:val="24"/>
          <w:szCs w:val="28"/>
        </w:rPr>
        <w:t xml:space="preserve">- </w:t>
      </w:r>
      <w:r w:rsidR="00FD09D7" w:rsidRPr="007F7B4C">
        <w:rPr>
          <w:rFonts w:ascii="Arial" w:hAnsi="Arial" w:cs="Arial"/>
          <w:b/>
          <w:sz w:val="24"/>
          <w:szCs w:val="28"/>
        </w:rPr>
        <w:t xml:space="preserve">LIMITS FOR </w:t>
      </w:r>
      <w:r w:rsidR="000256EE" w:rsidRPr="007F7B4C">
        <w:rPr>
          <w:rFonts w:ascii="Arial" w:hAnsi="Arial" w:cs="Arial"/>
          <w:b/>
          <w:sz w:val="24"/>
          <w:szCs w:val="28"/>
        </w:rPr>
        <w:t>DISPOSALS TO THE ENVIRONMENT</w:t>
      </w:r>
      <w:r w:rsidR="000B10C5" w:rsidRPr="007F7B4C">
        <w:rPr>
          <w:rFonts w:ascii="Arial" w:hAnsi="Arial" w:cs="Arial"/>
          <w:b/>
          <w:sz w:val="24"/>
          <w:szCs w:val="28"/>
        </w:rPr>
        <w:t xml:space="preserve"> FROM OFFSHORE</w:t>
      </w:r>
    </w:p>
    <w:tbl>
      <w:tblPr>
        <w:tblStyle w:val="TableGrid"/>
        <w:tblW w:w="0" w:type="auto"/>
        <w:tblLook w:val="04A0" w:firstRow="1" w:lastRow="0" w:firstColumn="1" w:lastColumn="0" w:noHBand="0" w:noVBand="1"/>
      </w:tblPr>
      <w:tblGrid>
        <w:gridCol w:w="2405"/>
        <w:gridCol w:w="6611"/>
      </w:tblGrid>
      <w:tr w:rsidR="000256EE" w:rsidRPr="007F7B4C" w14:paraId="23D7B650" w14:textId="77777777" w:rsidTr="006E6635">
        <w:tc>
          <w:tcPr>
            <w:tcW w:w="9016" w:type="dxa"/>
            <w:gridSpan w:val="2"/>
            <w:shd w:val="clear" w:color="auto" w:fill="D9E2F3" w:themeFill="accent5" w:themeFillTint="33"/>
          </w:tcPr>
          <w:p w14:paraId="067DD16B" w14:textId="6EB24376" w:rsidR="000256EE" w:rsidRPr="007F7B4C" w:rsidRDefault="00FD09D7" w:rsidP="0005731B">
            <w:pPr>
              <w:spacing w:before="60" w:after="60"/>
              <w:jc w:val="both"/>
              <w:rPr>
                <w:rFonts w:ascii="Arial" w:hAnsi="Arial" w:cs="Arial"/>
                <w:sz w:val="20"/>
              </w:rPr>
            </w:pPr>
            <w:r w:rsidRPr="007F7B4C">
              <w:rPr>
                <w:rFonts w:ascii="Arial" w:hAnsi="Arial" w:cs="Arial"/>
                <w:b/>
                <w:sz w:val="20"/>
              </w:rPr>
              <w:t>7a</w:t>
            </w:r>
            <w:r w:rsidR="000256EE" w:rsidRPr="007F7B4C">
              <w:rPr>
                <w:rFonts w:ascii="Arial" w:hAnsi="Arial" w:cs="Arial"/>
                <w:b/>
                <w:sz w:val="20"/>
              </w:rPr>
              <w:t xml:space="preserve">. Please indicate by which route you intend to </w:t>
            </w:r>
            <w:r w:rsidR="004F1CF3">
              <w:rPr>
                <w:rFonts w:ascii="Arial" w:hAnsi="Arial" w:cs="Arial"/>
                <w:b/>
                <w:sz w:val="20"/>
              </w:rPr>
              <w:t xml:space="preserve">dispose of </w:t>
            </w:r>
            <w:r w:rsidR="000256EE" w:rsidRPr="007F7B4C">
              <w:rPr>
                <w:rFonts w:ascii="Arial" w:hAnsi="Arial" w:cs="Arial"/>
                <w:b/>
                <w:sz w:val="20"/>
              </w:rPr>
              <w:t>radioactive waste to the offshore environment</w:t>
            </w:r>
            <w:r w:rsidR="000256EE" w:rsidRPr="007F7B4C">
              <w:rPr>
                <w:rFonts w:ascii="Arial" w:hAnsi="Arial" w:cs="Arial"/>
                <w:sz w:val="20"/>
              </w:rPr>
              <w:t xml:space="preserve">. </w:t>
            </w:r>
            <w:r w:rsidR="000256EE" w:rsidRPr="00523542">
              <w:rPr>
                <w:rFonts w:ascii="Arial" w:hAnsi="Arial" w:cs="Arial"/>
                <w:i/>
                <w:sz w:val="18"/>
              </w:rPr>
              <w:t xml:space="preserve">(see guidance note on </w:t>
            </w:r>
            <w:r w:rsidR="00C2727C" w:rsidRPr="00523542">
              <w:rPr>
                <w:rFonts w:ascii="Arial" w:hAnsi="Arial" w:cs="Arial"/>
                <w:i/>
                <w:sz w:val="18"/>
              </w:rPr>
              <w:t>p</w:t>
            </w:r>
            <w:r w:rsidR="007D0FF6">
              <w:rPr>
                <w:rFonts w:ascii="Arial" w:hAnsi="Arial" w:cs="Arial"/>
                <w:i/>
                <w:sz w:val="18"/>
              </w:rPr>
              <w:t>26</w:t>
            </w:r>
            <w:r w:rsidR="00F858DF" w:rsidRPr="00523542">
              <w:rPr>
                <w:rFonts w:ascii="Arial" w:hAnsi="Arial" w:cs="Arial"/>
                <w:i/>
                <w:sz w:val="18"/>
              </w:rPr>
              <w:t>)</w:t>
            </w:r>
          </w:p>
        </w:tc>
      </w:tr>
      <w:tr w:rsidR="003433EB" w:rsidRPr="007F7B4C" w14:paraId="755CF1D7" w14:textId="74AD1B71" w:rsidTr="00C32FA5">
        <w:trPr>
          <w:trHeight w:val="570"/>
        </w:trPr>
        <w:tc>
          <w:tcPr>
            <w:tcW w:w="2405" w:type="dxa"/>
            <w:vAlign w:val="center"/>
          </w:tcPr>
          <w:p w14:paraId="00B3309F" w14:textId="5CEC0AF5" w:rsidR="003433EB" w:rsidRPr="003433EB" w:rsidRDefault="003433EB" w:rsidP="003433EB">
            <w:pPr>
              <w:rPr>
                <w:rFonts w:ascii="Arial" w:hAnsi="Arial" w:cs="Arial"/>
                <w:sz w:val="20"/>
              </w:rPr>
            </w:pPr>
            <w:r w:rsidRPr="007F7B4C">
              <w:rPr>
                <w:rFonts w:ascii="Arial" w:hAnsi="Arial" w:cs="Arial"/>
                <w:sz w:val="20"/>
              </w:rPr>
              <w:t>To sea</w:t>
            </w:r>
          </w:p>
        </w:tc>
        <w:tc>
          <w:tcPr>
            <w:tcW w:w="6611" w:type="dxa"/>
            <w:vAlign w:val="center"/>
          </w:tcPr>
          <w:p w14:paraId="3002B63D" w14:textId="221BFE05" w:rsidR="003433EB" w:rsidRPr="003433EB" w:rsidRDefault="00494C31" w:rsidP="003433EB">
            <w:pPr>
              <w:rPr>
                <w:rFonts w:ascii="Arial" w:hAnsi="Arial" w:cs="Arial"/>
                <w:sz w:val="20"/>
              </w:rPr>
            </w:pPr>
            <w:sdt>
              <w:sdtPr>
                <w:rPr>
                  <w:rFonts w:ascii="Arial" w:hAnsi="Arial" w:cs="Arial"/>
                  <w:b/>
                </w:rPr>
                <w:id w:val="-1994020694"/>
                <w14:checkbox>
                  <w14:checked w14:val="0"/>
                  <w14:checkedState w14:val="2612" w14:font="MS Gothic"/>
                  <w14:uncheckedState w14:val="2610" w14:font="MS Gothic"/>
                </w14:checkbox>
              </w:sdtPr>
              <w:sdtContent>
                <w:r w:rsidR="003433EB" w:rsidRPr="00211D5C">
                  <w:rPr>
                    <w:rFonts w:ascii="MS Gothic" w:eastAsia="MS Gothic" w:hAnsi="MS Gothic" w:cs="Arial" w:hint="eastAsia"/>
                    <w:b/>
                  </w:rPr>
                  <w:t>☐</w:t>
                </w:r>
              </w:sdtContent>
            </w:sdt>
          </w:p>
        </w:tc>
      </w:tr>
      <w:tr w:rsidR="003433EB" w:rsidRPr="007F7B4C" w14:paraId="35C962B2" w14:textId="77777777" w:rsidTr="00C32FA5">
        <w:trPr>
          <w:trHeight w:val="570"/>
        </w:trPr>
        <w:tc>
          <w:tcPr>
            <w:tcW w:w="2405" w:type="dxa"/>
            <w:vAlign w:val="center"/>
          </w:tcPr>
          <w:p w14:paraId="4F907A35" w14:textId="04ACECBD" w:rsidR="003433EB" w:rsidRPr="007F7B4C" w:rsidRDefault="003433EB" w:rsidP="003433EB">
            <w:pPr>
              <w:rPr>
                <w:rFonts w:ascii="Arial" w:hAnsi="Arial" w:cs="Arial"/>
                <w:sz w:val="20"/>
              </w:rPr>
            </w:pPr>
            <w:r w:rsidRPr="007F7B4C">
              <w:rPr>
                <w:rFonts w:ascii="Arial" w:hAnsi="Arial" w:cs="Arial"/>
                <w:sz w:val="20"/>
              </w:rPr>
              <w:t>Offshore re-injection</w:t>
            </w:r>
          </w:p>
        </w:tc>
        <w:tc>
          <w:tcPr>
            <w:tcW w:w="6611" w:type="dxa"/>
            <w:vAlign w:val="center"/>
          </w:tcPr>
          <w:p w14:paraId="1B30AF7F" w14:textId="43B11D08" w:rsidR="003433EB" w:rsidRPr="007F7B4C" w:rsidRDefault="00494C31" w:rsidP="003433EB">
            <w:pPr>
              <w:rPr>
                <w:rFonts w:ascii="Arial" w:hAnsi="Arial" w:cs="Arial"/>
                <w:sz w:val="20"/>
              </w:rPr>
            </w:pPr>
            <w:sdt>
              <w:sdtPr>
                <w:rPr>
                  <w:rFonts w:ascii="Arial" w:hAnsi="Arial" w:cs="Arial"/>
                  <w:b/>
                </w:rPr>
                <w:id w:val="-952086375"/>
                <w14:checkbox>
                  <w14:checked w14:val="0"/>
                  <w14:checkedState w14:val="2612" w14:font="MS Gothic"/>
                  <w14:uncheckedState w14:val="2610" w14:font="MS Gothic"/>
                </w14:checkbox>
              </w:sdtPr>
              <w:sdtContent>
                <w:r w:rsidR="003433EB" w:rsidRPr="00211D5C">
                  <w:rPr>
                    <w:rFonts w:ascii="MS Gothic" w:eastAsia="MS Gothic" w:hAnsi="MS Gothic" w:cs="Arial" w:hint="eastAsia"/>
                    <w:b/>
                  </w:rPr>
                  <w:t>☐</w:t>
                </w:r>
              </w:sdtContent>
            </w:sdt>
          </w:p>
        </w:tc>
      </w:tr>
      <w:tr w:rsidR="003433EB" w:rsidRPr="007F7B4C" w14:paraId="59C709D7" w14:textId="77777777" w:rsidTr="00C32FA5">
        <w:trPr>
          <w:trHeight w:val="570"/>
        </w:trPr>
        <w:tc>
          <w:tcPr>
            <w:tcW w:w="2405" w:type="dxa"/>
            <w:vAlign w:val="center"/>
          </w:tcPr>
          <w:p w14:paraId="21F8079B" w14:textId="7BA99D2E" w:rsidR="003433EB" w:rsidRPr="007F7B4C" w:rsidRDefault="003433EB" w:rsidP="003433EB">
            <w:pPr>
              <w:rPr>
                <w:rFonts w:ascii="Arial" w:hAnsi="Arial" w:cs="Arial"/>
                <w:sz w:val="20"/>
              </w:rPr>
            </w:pPr>
            <w:r w:rsidRPr="007F7B4C">
              <w:rPr>
                <w:rFonts w:ascii="Arial" w:hAnsi="Arial" w:cs="Arial"/>
                <w:sz w:val="20"/>
              </w:rPr>
              <w:t xml:space="preserve">Other- give details </w:t>
            </w:r>
          </w:p>
        </w:tc>
        <w:tc>
          <w:tcPr>
            <w:tcW w:w="6611" w:type="dxa"/>
            <w:vAlign w:val="center"/>
          </w:tcPr>
          <w:sdt>
            <w:sdtPr>
              <w:rPr>
                <w:rFonts w:ascii="Arial" w:hAnsi="Arial" w:cs="Arial"/>
                <w:b/>
                <w:sz w:val="20"/>
                <w:szCs w:val="20"/>
              </w:rPr>
              <w:id w:val="1258560928"/>
              <w:lock w:val="sdtLocked"/>
              <w:placeholder>
                <w:docPart w:val="6B70694E2E5A4C05852F1AF0F39D0399"/>
              </w:placeholder>
              <w:showingPlcHdr/>
              <w:text w:multiLine="1"/>
            </w:sdtPr>
            <w:sdtContent>
              <w:p w14:paraId="09DC0C0D" w14:textId="0768F640" w:rsidR="003433EB" w:rsidRPr="003433EB" w:rsidRDefault="003433EB" w:rsidP="003433EB">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2D85B138" w14:textId="77777777" w:rsidR="000256EE" w:rsidRDefault="000256EE"/>
    <w:tbl>
      <w:tblPr>
        <w:tblStyle w:val="TableGrid"/>
        <w:tblW w:w="0" w:type="auto"/>
        <w:shd w:val="clear" w:color="auto" w:fill="A6A6A6" w:themeFill="background1" w:themeFillShade="A6"/>
        <w:tblLook w:val="04A0" w:firstRow="1" w:lastRow="0" w:firstColumn="1" w:lastColumn="0" w:noHBand="0" w:noVBand="1"/>
      </w:tblPr>
      <w:tblGrid>
        <w:gridCol w:w="9016"/>
      </w:tblGrid>
      <w:tr w:rsidR="00FF407F" w14:paraId="419D5475" w14:textId="77777777" w:rsidTr="006E6635">
        <w:tc>
          <w:tcPr>
            <w:tcW w:w="9016" w:type="dxa"/>
            <w:shd w:val="clear" w:color="auto" w:fill="D9E2F3" w:themeFill="accent5" w:themeFillTint="33"/>
          </w:tcPr>
          <w:p w14:paraId="38C390F8" w14:textId="5EFBDB9E" w:rsidR="00FF407F" w:rsidRPr="007F7B4C" w:rsidRDefault="00FD09D7" w:rsidP="0005731B">
            <w:pPr>
              <w:spacing w:before="60" w:after="60"/>
              <w:jc w:val="both"/>
              <w:rPr>
                <w:rFonts w:ascii="Arial" w:hAnsi="Arial" w:cs="Arial"/>
                <w:sz w:val="20"/>
              </w:rPr>
            </w:pPr>
            <w:r w:rsidRPr="007F7B4C">
              <w:rPr>
                <w:rFonts w:ascii="Arial" w:hAnsi="Arial" w:cs="Arial"/>
                <w:b/>
                <w:sz w:val="20"/>
              </w:rPr>
              <w:t>7b</w:t>
            </w:r>
            <w:r w:rsidR="00FF407F" w:rsidRPr="007F7B4C">
              <w:rPr>
                <w:rFonts w:ascii="Arial" w:hAnsi="Arial" w:cs="Arial"/>
                <w:b/>
                <w:sz w:val="20"/>
              </w:rPr>
              <w:t>. Please provide the information requested in the table below</w:t>
            </w:r>
            <w:r w:rsidR="00FF407F" w:rsidRPr="00523542">
              <w:rPr>
                <w:rFonts w:ascii="Arial" w:hAnsi="Arial" w:cs="Arial"/>
                <w:sz w:val="18"/>
              </w:rPr>
              <w:t xml:space="preserve"> </w:t>
            </w:r>
            <w:r w:rsidR="00FF407F" w:rsidRPr="00523542">
              <w:rPr>
                <w:rFonts w:ascii="Arial" w:hAnsi="Arial" w:cs="Arial"/>
                <w:i/>
                <w:sz w:val="18"/>
              </w:rPr>
              <w:t xml:space="preserve">(see guidance note on </w:t>
            </w:r>
            <w:r w:rsidR="00C2727C" w:rsidRPr="00523542">
              <w:rPr>
                <w:rFonts w:ascii="Arial" w:hAnsi="Arial" w:cs="Arial"/>
                <w:i/>
                <w:sz w:val="18"/>
              </w:rPr>
              <w:t>p</w:t>
            </w:r>
            <w:r w:rsidR="007D0FF6">
              <w:rPr>
                <w:rFonts w:ascii="Arial" w:hAnsi="Arial" w:cs="Arial"/>
                <w:i/>
                <w:sz w:val="18"/>
              </w:rPr>
              <w:t>26</w:t>
            </w:r>
            <w:r w:rsidR="00FF407F" w:rsidRPr="00523542">
              <w:rPr>
                <w:rFonts w:ascii="Arial" w:hAnsi="Arial" w:cs="Arial"/>
                <w:i/>
                <w:sz w:val="18"/>
              </w:rPr>
              <w:t xml:space="preserve"> &amp; use the key indicators specified below the table)</w:t>
            </w:r>
          </w:p>
        </w:tc>
      </w:tr>
    </w:tbl>
    <w:p w14:paraId="559E378E" w14:textId="77777777" w:rsidR="00E85006" w:rsidRDefault="00E85006" w:rsidP="00C21B9D">
      <w:pPr>
        <w:spacing w:after="0"/>
      </w:pPr>
    </w:p>
    <w:tbl>
      <w:tblPr>
        <w:tblStyle w:val="TableGrid"/>
        <w:tblW w:w="0" w:type="auto"/>
        <w:tblLook w:val="04A0" w:firstRow="1" w:lastRow="0" w:firstColumn="1" w:lastColumn="0" w:noHBand="0" w:noVBand="1"/>
      </w:tblPr>
      <w:tblGrid>
        <w:gridCol w:w="2254"/>
        <w:gridCol w:w="2254"/>
        <w:gridCol w:w="2254"/>
        <w:gridCol w:w="2254"/>
      </w:tblGrid>
      <w:tr w:rsidR="00FF407F" w:rsidRPr="007F7B4C" w14:paraId="1287E3CC" w14:textId="77777777" w:rsidTr="006E6635">
        <w:tc>
          <w:tcPr>
            <w:tcW w:w="2254" w:type="dxa"/>
            <w:shd w:val="clear" w:color="auto" w:fill="D9E2F3" w:themeFill="accent5" w:themeFillTint="33"/>
          </w:tcPr>
          <w:p w14:paraId="110C59B3" w14:textId="4FAE45DD" w:rsidR="00FF407F" w:rsidRPr="007F7B4C" w:rsidRDefault="00FF407F" w:rsidP="00FF407F">
            <w:pPr>
              <w:jc w:val="center"/>
              <w:rPr>
                <w:rFonts w:ascii="Arial" w:hAnsi="Arial" w:cs="Arial"/>
                <w:b/>
                <w:sz w:val="20"/>
              </w:rPr>
            </w:pPr>
            <w:r w:rsidRPr="007F7B4C">
              <w:rPr>
                <w:rFonts w:ascii="Arial" w:hAnsi="Arial" w:cs="Arial"/>
                <w:b/>
                <w:sz w:val="20"/>
              </w:rPr>
              <w:t>Radionuclide or group of radionuclides</w:t>
            </w:r>
          </w:p>
        </w:tc>
        <w:tc>
          <w:tcPr>
            <w:tcW w:w="2254" w:type="dxa"/>
            <w:shd w:val="clear" w:color="auto" w:fill="D9E2F3" w:themeFill="accent5" w:themeFillTint="33"/>
            <w:vAlign w:val="center"/>
          </w:tcPr>
          <w:p w14:paraId="21D9D80F" w14:textId="0F222164" w:rsidR="00FF407F" w:rsidRPr="007F7B4C" w:rsidRDefault="00FF407F" w:rsidP="009419A1">
            <w:pPr>
              <w:jc w:val="center"/>
              <w:rPr>
                <w:rFonts w:ascii="Arial" w:hAnsi="Arial" w:cs="Arial"/>
                <w:b/>
                <w:sz w:val="20"/>
              </w:rPr>
            </w:pPr>
            <w:r w:rsidRPr="007F7B4C">
              <w:rPr>
                <w:rFonts w:ascii="Arial" w:hAnsi="Arial" w:cs="Arial"/>
                <w:b/>
                <w:sz w:val="20"/>
              </w:rPr>
              <w:t>Activity of waste disposed of (Bq/g)</w:t>
            </w:r>
          </w:p>
        </w:tc>
        <w:tc>
          <w:tcPr>
            <w:tcW w:w="2254" w:type="dxa"/>
            <w:shd w:val="clear" w:color="auto" w:fill="D9E2F3" w:themeFill="accent5" w:themeFillTint="33"/>
            <w:vAlign w:val="center"/>
          </w:tcPr>
          <w:p w14:paraId="3D427B7C" w14:textId="31E3B891" w:rsidR="00FF407F" w:rsidRPr="007F7B4C" w:rsidRDefault="00FF407F" w:rsidP="009419A1">
            <w:pPr>
              <w:jc w:val="center"/>
              <w:rPr>
                <w:rFonts w:ascii="Arial" w:hAnsi="Arial" w:cs="Arial"/>
                <w:b/>
                <w:sz w:val="20"/>
              </w:rPr>
            </w:pPr>
            <w:r w:rsidRPr="007F7B4C">
              <w:rPr>
                <w:rFonts w:ascii="Arial" w:hAnsi="Arial" w:cs="Arial"/>
                <w:b/>
                <w:sz w:val="20"/>
              </w:rPr>
              <w:t>Limit being applied for (Bq/year)</w:t>
            </w:r>
          </w:p>
        </w:tc>
        <w:tc>
          <w:tcPr>
            <w:tcW w:w="2254" w:type="dxa"/>
            <w:shd w:val="clear" w:color="auto" w:fill="D9E2F3" w:themeFill="accent5" w:themeFillTint="33"/>
            <w:vAlign w:val="center"/>
          </w:tcPr>
          <w:p w14:paraId="3A881B30" w14:textId="052A5023" w:rsidR="00FF407F" w:rsidRPr="007F7B4C" w:rsidRDefault="00FF407F" w:rsidP="009419A1">
            <w:pPr>
              <w:jc w:val="center"/>
              <w:rPr>
                <w:rFonts w:ascii="Arial" w:hAnsi="Arial" w:cs="Arial"/>
                <w:b/>
                <w:sz w:val="20"/>
              </w:rPr>
            </w:pPr>
            <w:r w:rsidRPr="007F7B4C">
              <w:rPr>
                <w:rFonts w:ascii="Arial" w:hAnsi="Arial" w:cs="Arial"/>
                <w:b/>
                <w:sz w:val="20"/>
              </w:rPr>
              <w:t>Type of change requested</w:t>
            </w:r>
          </w:p>
        </w:tc>
      </w:tr>
      <w:tr w:rsidR="005E0E4D" w:rsidRPr="007F7B4C" w14:paraId="1ADCD627" w14:textId="77777777" w:rsidTr="005E0E4D">
        <w:tc>
          <w:tcPr>
            <w:tcW w:w="2254" w:type="dxa"/>
            <w:vAlign w:val="center"/>
          </w:tcPr>
          <w:p w14:paraId="023AB70B" w14:textId="78C993BC" w:rsidR="005E0E4D" w:rsidRPr="007F7B4C" w:rsidRDefault="005E0E4D" w:rsidP="005E0E4D">
            <w:pPr>
              <w:spacing w:before="60" w:after="60"/>
              <w:jc w:val="center"/>
              <w:rPr>
                <w:rFonts w:ascii="Arial" w:hAnsi="Arial" w:cs="Arial"/>
                <w:sz w:val="20"/>
              </w:rPr>
            </w:pPr>
            <w:r w:rsidRPr="007F7B4C">
              <w:rPr>
                <w:rFonts w:ascii="Arial" w:hAnsi="Arial" w:cs="Arial"/>
                <w:sz w:val="20"/>
              </w:rPr>
              <w:t>Radium-226</w:t>
            </w:r>
          </w:p>
        </w:tc>
        <w:tc>
          <w:tcPr>
            <w:tcW w:w="2254" w:type="dxa"/>
            <w:vAlign w:val="center"/>
          </w:tcPr>
          <w:sdt>
            <w:sdtPr>
              <w:rPr>
                <w:rFonts w:ascii="Arial" w:hAnsi="Arial" w:cs="Arial"/>
                <w:b/>
                <w:sz w:val="20"/>
                <w:szCs w:val="20"/>
              </w:rPr>
              <w:id w:val="1952963596"/>
              <w:lock w:val="sdtLocked"/>
              <w:placeholder>
                <w:docPart w:val="A3AC9D1D130149979FE9151CB1D75AA3"/>
              </w:placeholder>
              <w:showingPlcHdr/>
              <w:text w:multiLine="1"/>
            </w:sdtPr>
            <w:sdtContent>
              <w:p w14:paraId="218CE1BC" w14:textId="24A4132D" w:rsidR="005E0E4D" w:rsidRPr="007F7B4C" w:rsidRDefault="005E0E4D" w:rsidP="005E0E4D">
                <w:pPr>
                  <w:spacing w:before="60" w:after="60"/>
                  <w:jc w:val="center"/>
                  <w:rPr>
                    <w:rFonts w:ascii="Arial" w:hAnsi="Arial" w:cs="Arial"/>
                    <w:sz w:val="20"/>
                  </w:rPr>
                </w:pPr>
                <w:r w:rsidRPr="009930DE">
                  <w:rPr>
                    <w:rStyle w:val="PlaceholderText"/>
                    <w:rFonts w:ascii="Arial" w:hAnsi="Arial" w:cs="Arial"/>
                    <w:sz w:val="20"/>
                    <w:szCs w:val="20"/>
                  </w:rPr>
                  <w:t>Click here to enter text.</w:t>
                </w:r>
              </w:p>
            </w:sdtContent>
          </w:sdt>
        </w:tc>
        <w:tc>
          <w:tcPr>
            <w:tcW w:w="2254" w:type="dxa"/>
            <w:vAlign w:val="center"/>
          </w:tcPr>
          <w:sdt>
            <w:sdtPr>
              <w:rPr>
                <w:rFonts w:ascii="Arial" w:hAnsi="Arial" w:cs="Arial"/>
                <w:b/>
                <w:sz w:val="20"/>
                <w:szCs w:val="20"/>
              </w:rPr>
              <w:id w:val="843287335"/>
              <w:lock w:val="sdtLocked"/>
              <w:placeholder>
                <w:docPart w:val="C7DF0B202A124DEE966AA1772793421A"/>
              </w:placeholder>
              <w:showingPlcHdr/>
              <w:text w:multiLine="1"/>
            </w:sdtPr>
            <w:sdtContent>
              <w:p w14:paraId="34BCC0BE" w14:textId="60E0309E" w:rsidR="005E0E4D" w:rsidRPr="007F7B4C" w:rsidRDefault="005E0E4D" w:rsidP="005E0E4D">
                <w:pPr>
                  <w:spacing w:before="60" w:after="60"/>
                  <w:jc w:val="center"/>
                  <w:rPr>
                    <w:rFonts w:ascii="Arial" w:hAnsi="Arial" w:cs="Arial"/>
                    <w:sz w:val="20"/>
                  </w:rPr>
                </w:pPr>
                <w:r w:rsidRPr="009930DE">
                  <w:rPr>
                    <w:rStyle w:val="PlaceholderText"/>
                    <w:rFonts w:ascii="Arial" w:hAnsi="Arial" w:cs="Arial"/>
                    <w:sz w:val="20"/>
                    <w:szCs w:val="20"/>
                  </w:rPr>
                  <w:t>Click here to enter text.</w:t>
                </w:r>
              </w:p>
            </w:sdtContent>
          </w:sdt>
        </w:tc>
        <w:sdt>
          <w:sdtPr>
            <w:rPr>
              <w:rFonts w:ascii="Arial" w:hAnsi="Arial" w:cs="Arial"/>
              <w:sz w:val="18"/>
            </w:rPr>
            <w:id w:val="111487434"/>
            <w:lock w:val="sdtLocked"/>
            <w:placeholder>
              <w:docPart w:val="32B2DD2DC5AC4149A158BF7F19EF8C4B"/>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2254" w:type="dxa"/>
                <w:vAlign w:val="center"/>
              </w:tcPr>
              <w:p w14:paraId="483B0287" w14:textId="7049EFB1" w:rsidR="005E0E4D" w:rsidRPr="007F7B4C" w:rsidRDefault="005E0E4D" w:rsidP="005E0E4D">
                <w:pPr>
                  <w:spacing w:before="60" w:after="60"/>
                  <w:jc w:val="center"/>
                  <w:rPr>
                    <w:rFonts w:ascii="Arial" w:hAnsi="Arial" w:cs="Arial"/>
                    <w:sz w:val="20"/>
                  </w:rPr>
                </w:pPr>
                <w:r w:rsidRPr="00E137AB">
                  <w:rPr>
                    <w:rStyle w:val="PlaceholderText"/>
                    <w:rFonts w:ascii="Arial" w:hAnsi="Arial" w:cs="Arial"/>
                    <w:sz w:val="20"/>
                  </w:rPr>
                  <w:t>Choose an item.</w:t>
                </w:r>
              </w:p>
            </w:tc>
          </w:sdtContent>
        </w:sdt>
      </w:tr>
      <w:tr w:rsidR="005E0E4D" w:rsidRPr="007F7B4C" w14:paraId="5213AE07" w14:textId="77777777" w:rsidTr="005E0E4D">
        <w:tc>
          <w:tcPr>
            <w:tcW w:w="2254" w:type="dxa"/>
            <w:vAlign w:val="center"/>
          </w:tcPr>
          <w:p w14:paraId="2510593B" w14:textId="1A5DC5F6" w:rsidR="005E0E4D" w:rsidRPr="007F7B4C" w:rsidRDefault="005E0E4D" w:rsidP="005E0E4D">
            <w:pPr>
              <w:spacing w:before="60" w:after="60"/>
              <w:jc w:val="center"/>
              <w:rPr>
                <w:rFonts w:ascii="Arial" w:hAnsi="Arial" w:cs="Arial"/>
                <w:sz w:val="20"/>
              </w:rPr>
            </w:pPr>
            <w:r w:rsidRPr="007F7B4C">
              <w:rPr>
                <w:rFonts w:ascii="Arial" w:hAnsi="Arial" w:cs="Arial"/>
                <w:sz w:val="20"/>
              </w:rPr>
              <w:t>Radium-228</w:t>
            </w:r>
          </w:p>
        </w:tc>
        <w:tc>
          <w:tcPr>
            <w:tcW w:w="2254" w:type="dxa"/>
            <w:vAlign w:val="center"/>
          </w:tcPr>
          <w:sdt>
            <w:sdtPr>
              <w:rPr>
                <w:rFonts w:ascii="Arial" w:hAnsi="Arial" w:cs="Arial"/>
                <w:b/>
                <w:sz w:val="20"/>
                <w:szCs w:val="20"/>
              </w:rPr>
              <w:id w:val="-1166475632"/>
              <w:lock w:val="sdtLocked"/>
              <w:placeholder>
                <w:docPart w:val="213E1655564F48ECA9CF95716991FBB1"/>
              </w:placeholder>
              <w:showingPlcHdr/>
              <w:text w:multiLine="1"/>
            </w:sdtPr>
            <w:sdtContent>
              <w:p w14:paraId="7F3BF5B6" w14:textId="201A09C6" w:rsidR="005E0E4D" w:rsidRPr="007F7B4C" w:rsidRDefault="005E0E4D" w:rsidP="005E0E4D">
                <w:pPr>
                  <w:spacing w:before="60" w:after="60"/>
                  <w:jc w:val="center"/>
                  <w:rPr>
                    <w:rFonts w:ascii="Arial" w:hAnsi="Arial" w:cs="Arial"/>
                    <w:sz w:val="20"/>
                  </w:rPr>
                </w:pPr>
                <w:r w:rsidRPr="009930DE">
                  <w:rPr>
                    <w:rStyle w:val="PlaceholderText"/>
                    <w:rFonts w:ascii="Arial" w:hAnsi="Arial" w:cs="Arial"/>
                    <w:sz w:val="20"/>
                    <w:szCs w:val="20"/>
                  </w:rPr>
                  <w:t>Click here to enter text.</w:t>
                </w:r>
              </w:p>
            </w:sdtContent>
          </w:sdt>
        </w:tc>
        <w:tc>
          <w:tcPr>
            <w:tcW w:w="2254" w:type="dxa"/>
            <w:vAlign w:val="center"/>
          </w:tcPr>
          <w:sdt>
            <w:sdtPr>
              <w:rPr>
                <w:rFonts w:ascii="Arial" w:hAnsi="Arial" w:cs="Arial"/>
                <w:b/>
                <w:sz w:val="20"/>
                <w:szCs w:val="20"/>
              </w:rPr>
              <w:id w:val="1862775696"/>
              <w:lock w:val="sdtLocked"/>
              <w:placeholder>
                <w:docPart w:val="AD1ADDFF8A2A4403B579EB66A1634878"/>
              </w:placeholder>
              <w:showingPlcHdr/>
              <w:text w:multiLine="1"/>
            </w:sdtPr>
            <w:sdtContent>
              <w:p w14:paraId="3A4E39AF" w14:textId="777ABFCC" w:rsidR="005E0E4D" w:rsidRPr="007F7B4C" w:rsidRDefault="005E0E4D" w:rsidP="005E0E4D">
                <w:pPr>
                  <w:spacing w:before="60" w:after="60"/>
                  <w:jc w:val="center"/>
                  <w:rPr>
                    <w:rFonts w:ascii="Arial" w:hAnsi="Arial" w:cs="Arial"/>
                    <w:sz w:val="20"/>
                  </w:rPr>
                </w:pPr>
                <w:r w:rsidRPr="009930DE">
                  <w:rPr>
                    <w:rStyle w:val="PlaceholderText"/>
                    <w:rFonts w:ascii="Arial" w:hAnsi="Arial" w:cs="Arial"/>
                    <w:sz w:val="20"/>
                    <w:szCs w:val="20"/>
                  </w:rPr>
                  <w:t>Click here to enter text.</w:t>
                </w:r>
              </w:p>
            </w:sdtContent>
          </w:sdt>
        </w:tc>
        <w:sdt>
          <w:sdtPr>
            <w:rPr>
              <w:rFonts w:ascii="Arial" w:hAnsi="Arial" w:cs="Arial"/>
              <w:sz w:val="18"/>
            </w:rPr>
            <w:id w:val="261654069"/>
            <w:lock w:val="sdtLocked"/>
            <w:placeholder>
              <w:docPart w:val="012776A18C154E59A8994465D6DD24F0"/>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2254" w:type="dxa"/>
                <w:vAlign w:val="center"/>
              </w:tcPr>
              <w:p w14:paraId="6607BE12" w14:textId="7CBB0CC0" w:rsidR="005E0E4D" w:rsidRPr="007F7B4C" w:rsidRDefault="005E0E4D" w:rsidP="005E0E4D">
                <w:pPr>
                  <w:spacing w:before="60" w:after="60"/>
                  <w:jc w:val="center"/>
                  <w:rPr>
                    <w:rFonts w:ascii="Arial" w:hAnsi="Arial" w:cs="Arial"/>
                    <w:sz w:val="20"/>
                  </w:rPr>
                </w:pPr>
                <w:r w:rsidRPr="00E137AB">
                  <w:rPr>
                    <w:rStyle w:val="PlaceholderText"/>
                    <w:rFonts w:ascii="Arial" w:hAnsi="Arial" w:cs="Arial"/>
                    <w:sz w:val="20"/>
                  </w:rPr>
                  <w:t>Choose an item.</w:t>
                </w:r>
              </w:p>
            </w:tc>
          </w:sdtContent>
        </w:sdt>
      </w:tr>
      <w:tr w:rsidR="005E0E4D" w:rsidRPr="007F7B4C" w14:paraId="334E2548" w14:textId="77777777" w:rsidTr="005E0E4D">
        <w:tc>
          <w:tcPr>
            <w:tcW w:w="2254" w:type="dxa"/>
            <w:vAlign w:val="center"/>
          </w:tcPr>
          <w:p w14:paraId="58081530" w14:textId="7FAB81E6" w:rsidR="005E0E4D" w:rsidRPr="007F7B4C" w:rsidRDefault="005E0E4D" w:rsidP="005E0E4D">
            <w:pPr>
              <w:spacing w:before="60" w:after="60"/>
              <w:jc w:val="center"/>
              <w:rPr>
                <w:rFonts w:ascii="Arial" w:hAnsi="Arial" w:cs="Arial"/>
                <w:sz w:val="20"/>
              </w:rPr>
            </w:pPr>
            <w:r w:rsidRPr="007F7B4C">
              <w:rPr>
                <w:rFonts w:ascii="Arial" w:hAnsi="Arial" w:cs="Arial"/>
                <w:sz w:val="20"/>
              </w:rPr>
              <w:t>Lead-210</w:t>
            </w:r>
          </w:p>
        </w:tc>
        <w:tc>
          <w:tcPr>
            <w:tcW w:w="2254" w:type="dxa"/>
            <w:vAlign w:val="center"/>
          </w:tcPr>
          <w:sdt>
            <w:sdtPr>
              <w:rPr>
                <w:rFonts w:ascii="Arial" w:hAnsi="Arial" w:cs="Arial"/>
                <w:b/>
                <w:sz w:val="20"/>
                <w:szCs w:val="20"/>
              </w:rPr>
              <w:id w:val="-603730860"/>
              <w:lock w:val="sdtLocked"/>
              <w:placeholder>
                <w:docPart w:val="C4B1782A11CA46C2BE57C3C90D7BA97A"/>
              </w:placeholder>
              <w:showingPlcHdr/>
              <w:text w:multiLine="1"/>
            </w:sdtPr>
            <w:sdtContent>
              <w:p w14:paraId="4921B9B0" w14:textId="056521EE" w:rsidR="005E0E4D" w:rsidRPr="007F7B4C" w:rsidRDefault="005E0E4D" w:rsidP="005E0E4D">
                <w:pPr>
                  <w:spacing w:before="60" w:after="60"/>
                  <w:jc w:val="center"/>
                  <w:rPr>
                    <w:rFonts w:ascii="Arial" w:hAnsi="Arial" w:cs="Arial"/>
                    <w:sz w:val="20"/>
                  </w:rPr>
                </w:pPr>
                <w:r w:rsidRPr="009930DE">
                  <w:rPr>
                    <w:rStyle w:val="PlaceholderText"/>
                    <w:rFonts w:ascii="Arial" w:hAnsi="Arial" w:cs="Arial"/>
                    <w:sz w:val="20"/>
                    <w:szCs w:val="20"/>
                  </w:rPr>
                  <w:t>Click here to enter text.</w:t>
                </w:r>
              </w:p>
            </w:sdtContent>
          </w:sdt>
        </w:tc>
        <w:tc>
          <w:tcPr>
            <w:tcW w:w="2254" w:type="dxa"/>
            <w:vAlign w:val="center"/>
          </w:tcPr>
          <w:sdt>
            <w:sdtPr>
              <w:rPr>
                <w:rFonts w:ascii="Arial" w:hAnsi="Arial" w:cs="Arial"/>
                <w:b/>
                <w:sz w:val="20"/>
                <w:szCs w:val="20"/>
              </w:rPr>
              <w:id w:val="2010718947"/>
              <w:lock w:val="sdtLocked"/>
              <w:placeholder>
                <w:docPart w:val="30C2B4EAED484E8EBCCDE4B70F3A5B3E"/>
              </w:placeholder>
              <w:showingPlcHdr/>
              <w:text w:multiLine="1"/>
            </w:sdtPr>
            <w:sdtContent>
              <w:p w14:paraId="2DDD7A51" w14:textId="53BAAF95" w:rsidR="005E0E4D" w:rsidRPr="007F7B4C" w:rsidRDefault="005E0E4D" w:rsidP="005E0E4D">
                <w:pPr>
                  <w:spacing w:before="60" w:after="60"/>
                  <w:jc w:val="center"/>
                  <w:rPr>
                    <w:rFonts w:ascii="Arial" w:hAnsi="Arial" w:cs="Arial"/>
                    <w:sz w:val="20"/>
                  </w:rPr>
                </w:pPr>
                <w:r w:rsidRPr="009930DE">
                  <w:rPr>
                    <w:rStyle w:val="PlaceholderText"/>
                    <w:rFonts w:ascii="Arial" w:hAnsi="Arial" w:cs="Arial"/>
                    <w:sz w:val="20"/>
                    <w:szCs w:val="20"/>
                  </w:rPr>
                  <w:t>Click here to enter text.</w:t>
                </w:r>
              </w:p>
            </w:sdtContent>
          </w:sdt>
        </w:tc>
        <w:sdt>
          <w:sdtPr>
            <w:rPr>
              <w:rFonts w:ascii="Arial" w:hAnsi="Arial" w:cs="Arial"/>
              <w:sz w:val="18"/>
            </w:rPr>
            <w:id w:val="-1522157461"/>
            <w:lock w:val="sdtLocked"/>
            <w:placeholder>
              <w:docPart w:val="57766B69167F4324897BD5D80364F2E6"/>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2254" w:type="dxa"/>
                <w:vAlign w:val="center"/>
              </w:tcPr>
              <w:p w14:paraId="24AA460D" w14:textId="1D471610" w:rsidR="005E0E4D" w:rsidRPr="007F7B4C" w:rsidRDefault="005E0E4D" w:rsidP="005E0E4D">
                <w:pPr>
                  <w:spacing w:before="60" w:after="60"/>
                  <w:jc w:val="center"/>
                  <w:rPr>
                    <w:rFonts w:ascii="Arial" w:hAnsi="Arial" w:cs="Arial"/>
                    <w:sz w:val="20"/>
                  </w:rPr>
                </w:pPr>
                <w:r w:rsidRPr="00E137AB">
                  <w:rPr>
                    <w:rStyle w:val="PlaceholderText"/>
                    <w:rFonts w:ascii="Arial" w:hAnsi="Arial" w:cs="Arial"/>
                    <w:sz w:val="20"/>
                  </w:rPr>
                  <w:t>Choose an item.</w:t>
                </w:r>
              </w:p>
            </w:tc>
          </w:sdtContent>
        </w:sdt>
      </w:tr>
      <w:tr w:rsidR="005E0E4D" w:rsidRPr="007F7B4C" w14:paraId="5C37B2E3" w14:textId="77777777" w:rsidTr="005E0E4D">
        <w:tc>
          <w:tcPr>
            <w:tcW w:w="2254" w:type="dxa"/>
            <w:vAlign w:val="center"/>
          </w:tcPr>
          <w:p w14:paraId="57F91CB6" w14:textId="23197CD9" w:rsidR="005E0E4D" w:rsidRPr="007F7B4C" w:rsidRDefault="005E0E4D" w:rsidP="005E0E4D">
            <w:pPr>
              <w:spacing w:before="60" w:after="60"/>
              <w:jc w:val="center"/>
              <w:rPr>
                <w:rFonts w:ascii="Arial" w:hAnsi="Arial" w:cs="Arial"/>
                <w:sz w:val="20"/>
              </w:rPr>
            </w:pPr>
            <w:r w:rsidRPr="007F7B4C">
              <w:rPr>
                <w:rFonts w:ascii="Arial" w:hAnsi="Arial" w:cs="Arial"/>
                <w:sz w:val="20"/>
              </w:rPr>
              <w:t>Polonium-210</w:t>
            </w:r>
          </w:p>
        </w:tc>
        <w:tc>
          <w:tcPr>
            <w:tcW w:w="2254" w:type="dxa"/>
            <w:vAlign w:val="center"/>
          </w:tcPr>
          <w:sdt>
            <w:sdtPr>
              <w:rPr>
                <w:rFonts w:ascii="Arial" w:hAnsi="Arial" w:cs="Arial"/>
                <w:b/>
                <w:sz w:val="20"/>
                <w:szCs w:val="20"/>
              </w:rPr>
              <w:id w:val="-1855640389"/>
              <w:lock w:val="sdtLocked"/>
              <w:placeholder>
                <w:docPart w:val="891A22E43E634B1CBD5C6B6BD1B28654"/>
              </w:placeholder>
              <w:showingPlcHdr/>
              <w:text w:multiLine="1"/>
            </w:sdtPr>
            <w:sdtContent>
              <w:p w14:paraId="0ACF5EFE" w14:textId="20FC875A" w:rsidR="005E0E4D" w:rsidRPr="007F7B4C" w:rsidRDefault="005E0E4D" w:rsidP="005E0E4D">
                <w:pPr>
                  <w:spacing w:before="60" w:after="60"/>
                  <w:jc w:val="center"/>
                  <w:rPr>
                    <w:rFonts w:ascii="Arial" w:hAnsi="Arial" w:cs="Arial"/>
                    <w:sz w:val="20"/>
                  </w:rPr>
                </w:pPr>
                <w:r w:rsidRPr="009930DE">
                  <w:rPr>
                    <w:rStyle w:val="PlaceholderText"/>
                    <w:rFonts w:ascii="Arial" w:hAnsi="Arial" w:cs="Arial"/>
                    <w:sz w:val="20"/>
                    <w:szCs w:val="20"/>
                  </w:rPr>
                  <w:t>Click here to enter text.</w:t>
                </w:r>
              </w:p>
            </w:sdtContent>
          </w:sdt>
        </w:tc>
        <w:tc>
          <w:tcPr>
            <w:tcW w:w="2254" w:type="dxa"/>
            <w:vAlign w:val="center"/>
          </w:tcPr>
          <w:sdt>
            <w:sdtPr>
              <w:rPr>
                <w:rFonts w:ascii="Arial" w:hAnsi="Arial" w:cs="Arial"/>
                <w:b/>
                <w:sz w:val="20"/>
                <w:szCs w:val="20"/>
              </w:rPr>
              <w:id w:val="1849298629"/>
              <w:lock w:val="sdtLocked"/>
              <w:placeholder>
                <w:docPart w:val="9137C2FED5F44B8AADB6EA61B7F6BB75"/>
              </w:placeholder>
              <w:showingPlcHdr/>
              <w:text w:multiLine="1"/>
            </w:sdtPr>
            <w:sdtContent>
              <w:p w14:paraId="507BE6D4" w14:textId="7427FF4B" w:rsidR="005E0E4D" w:rsidRPr="007F7B4C" w:rsidRDefault="005E0E4D" w:rsidP="005E0E4D">
                <w:pPr>
                  <w:spacing w:before="60" w:after="60"/>
                  <w:jc w:val="center"/>
                  <w:rPr>
                    <w:rFonts w:ascii="Arial" w:hAnsi="Arial" w:cs="Arial"/>
                    <w:sz w:val="20"/>
                  </w:rPr>
                </w:pPr>
                <w:r w:rsidRPr="009930DE">
                  <w:rPr>
                    <w:rStyle w:val="PlaceholderText"/>
                    <w:rFonts w:ascii="Arial" w:hAnsi="Arial" w:cs="Arial"/>
                    <w:sz w:val="20"/>
                    <w:szCs w:val="20"/>
                  </w:rPr>
                  <w:t>Click here to enter text.</w:t>
                </w:r>
              </w:p>
            </w:sdtContent>
          </w:sdt>
        </w:tc>
        <w:sdt>
          <w:sdtPr>
            <w:rPr>
              <w:rFonts w:ascii="Arial" w:hAnsi="Arial" w:cs="Arial"/>
              <w:sz w:val="18"/>
            </w:rPr>
            <w:id w:val="-1152060021"/>
            <w:lock w:val="sdtLocked"/>
            <w:placeholder>
              <w:docPart w:val="7522EBCCD09B41F298AA7044AE072A2E"/>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2254" w:type="dxa"/>
                <w:vAlign w:val="center"/>
              </w:tcPr>
              <w:p w14:paraId="3C532177" w14:textId="222D71A1" w:rsidR="005E0E4D" w:rsidRPr="007F7B4C" w:rsidRDefault="005E0E4D" w:rsidP="005E0E4D">
                <w:pPr>
                  <w:spacing w:before="60" w:after="60"/>
                  <w:jc w:val="center"/>
                  <w:rPr>
                    <w:rFonts w:ascii="Arial" w:hAnsi="Arial" w:cs="Arial"/>
                    <w:sz w:val="20"/>
                  </w:rPr>
                </w:pPr>
                <w:r w:rsidRPr="00E137AB">
                  <w:rPr>
                    <w:rStyle w:val="PlaceholderText"/>
                    <w:rFonts w:ascii="Arial" w:hAnsi="Arial" w:cs="Arial"/>
                    <w:sz w:val="20"/>
                  </w:rPr>
                  <w:t>Choose an item.</w:t>
                </w:r>
              </w:p>
            </w:tc>
          </w:sdtContent>
        </w:sdt>
      </w:tr>
      <w:tr w:rsidR="005E0E4D" w:rsidRPr="007F7B4C" w14:paraId="61D9424E" w14:textId="77777777" w:rsidTr="005E0E4D">
        <w:tc>
          <w:tcPr>
            <w:tcW w:w="2254" w:type="dxa"/>
            <w:vAlign w:val="center"/>
          </w:tcPr>
          <w:sdt>
            <w:sdtPr>
              <w:rPr>
                <w:rFonts w:ascii="Arial" w:hAnsi="Arial" w:cs="Arial"/>
                <w:b/>
                <w:sz w:val="20"/>
                <w:szCs w:val="20"/>
              </w:rPr>
              <w:id w:val="-615285821"/>
              <w:lock w:val="sdtLocked"/>
              <w:placeholder>
                <w:docPart w:val="49F7A588580A4F81924084C593AA21B1"/>
              </w:placeholder>
              <w:showingPlcHdr/>
              <w:text w:multiLine="1"/>
            </w:sdtPr>
            <w:sdtContent>
              <w:p w14:paraId="5FD69471" w14:textId="6C6880E2" w:rsidR="005E0E4D" w:rsidRPr="00C32FA5" w:rsidRDefault="005E0E4D" w:rsidP="005E0E4D">
                <w:pPr>
                  <w:spacing w:before="60" w:after="60"/>
                  <w:jc w:val="center"/>
                  <w:rPr>
                    <w:rFonts w:ascii="Arial" w:hAnsi="Arial" w:cs="Arial"/>
                    <w:b/>
                    <w:sz w:val="20"/>
                    <w:szCs w:val="20"/>
                  </w:rPr>
                </w:pPr>
                <w:r w:rsidRPr="0043475B">
                  <w:rPr>
                    <w:rStyle w:val="PlaceholderText"/>
                    <w:rFonts w:ascii="Arial" w:hAnsi="Arial" w:cs="Arial"/>
                    <w:sz w:val="20"/>
                    <w:szCs w:val="20"/>
                  </w:rPr>
                  <w:t>Click here to enter text.</w:t>
                </w:r>
              </w:p>
            </w:sdtContent>
          </w:sdt>
        </w:tc>
        <w:tc>
          <w:tcPr>
            <w:tcW w:w="2254" w:type="dxa"/>
            <w:vAlign w:val="center"/>
          </w:tcPr>
          <w:sdt>
            <w:sdtPr>
              <w:rPr>
                <w:rFonts w:ascii="Arial" w:hAnsi="Arial" w:cs="Arial"/>
                <w:b/>
                <w:sz w:val="20"/>
                <w:szCs w:val="20"/>
              </w:rPr>
              <w:id w:val="1317063333"/>
              <w:lock w:val="sdtLocked"/>
              <w:placeholder>
                <w:docPart w:val="0E1A130929394B74A1382D2834E76006"/>
              </w:placeholder>
              <w:showingPlcHdr/>
              <w:text w:multiLine="1"/>
            </w:sdtPr>
            <w:sdtContent>
              <w:p w14:paraId="4609950F" w14:textId="3DD65853" w:rsidR="005E0E4D" w:rsidRPr="007F7B4C" w:rsidRDefault="005E0E4D" w:rsidP="005E0E4D">
                <w:pPr>
                  <w:spacing w:before="60" w:after="60"/>
                  <w:jc w:val="center"/>
                  <w:rPr>
                    <w:rFonts w:ascii="Arial" w:hAnsi="Arial" w:cs="Arial"/>
                    <w:sz w:val="20"/>
                  </w:rPr>
                </w:pPr>
                <w:r w:rsidRPr="009930DE">
                  <w:rPr>
                    <w:rStyle w:val="PlaceholderText"/>
                    <w:rFonts w:ascii="Arial" w:hAnsi="Arial" w:cs="Arial"/>
                    <w:sz w:val="20"/>
                    <w:szCs w:val="20"/>
                  </w:rPr>
                  <w:t>Click here to enter text.</w:t>
                </w:r>
              </w:p>
            </w:sdtContent>
          </w:sdt>
        </w:tc>
        <w:tc>
          <w:tcPr>
            <w:tcW w:w="2254" w:type="dxa"/>
            <w:vAlign w:val="center"/>
          </w:tcPr>
          <w:sdt>
            <w:sdtPr>
              <w:rPr>
                <w:rFonts w:ascii="Arial" w:hAnsi="Arial" w:cs="Arial"/>
                <w:b/>
                <w:sz w:val="20"/>
                <w:szCs w:val="20"/>
              </w:rPr>
              <w:id w:val="45117947"/>
              <w:lock w:val="sdtLocked"/>
              <w:placeholder>
                <w:docPart w:val="7E898BF01A9641F0B051EEB77FD1B6C4"/>
              </w:placeholder>
              <w:showingPlcHdr/>
              <w:text w:multiLine="1"/>
            </w:sdtPr>
            <w:sdtContent>
              <w:p w14:paraId="78A82A66" w14:textId="050E15DD" w:rsidR="005E0E4D" w:rsidRPr="007F7B4C" w:rsidRDefault="005E0E4D" w:rsidP="005E0E4D">
                <w:pPr>
                  <w:spacing w:before="60" w:after="60"/>
                  <w:jc w:val="center"/>
                  <w:rPr>
                    <w:rFonts w:ascii="Arial" w:hAnsi="Arial" w:cs="Arial"/>
                    <w:sz w:val="20"/>
                  </w:rPr>
                </w:pPr>
                <w:r w:rsidRPr="009930DE">
                  <w:rPr>
                    <w:rStyle w:val="PlaceholderText"/>
                    <w:rFonts w:ascii="Arial" w:hAnsi="Arial" w:cs="Arial"/>
                    <w:sz w:val="20"/>
                    <w:szCs w:val="20"/>
                  </w:rPr>
                  <w:t>Click here to enter text.</w:t>
                </w:r>
              </w:p>
            </w:sdtContent>
          </w:sdt>
        </w:tc>
        <w:sdt>
          <w:sdtPr>
            <w:rPr>
              <w:rFonts w:ascii="Arial" w:hAnsi="Arial" w:cs="Arial"/>
              <w:sz w:val="18"/>
            </w:rPr>
            <w:id w:val="-756748351"/>
            <w:lock w:val="sdtLocked"/>
            <w:placeholder>
              <w:docPart w:val="B7E1DC977EC347E3B3857E96FF7AA0EE"/>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2254" w:type="dxa"/>
                <w:vAlign w:val="center"/>
              </w:tcPr>
              <w:p w14:paraId="666F95F8" w14:textId="0C954601" w:rsidR="005E0E4D" w:rsidRPr="007F7B4C" w:rsidRDefault="005E0E4D" w:rsidP="005E0E4D">
                <w:pPr>
                  <w:spacing w:before="60" w:after="60"/>
                  <w:jc w:val="center"/>
                  <w:rPr>
                    <w:rFonts w:ascii="Arial" w:hAnsi="Arial" w:cs="Arial"/>
                    <w:sz w:val="20"/>
                  </w:rPr>
                </w:pPr>
                <w:r w:rsidRPr="00E137AB">
                  <w:rPr>
                    <w:rStyle w:val="PlaceholderText"/>
                    <w:rFonts w:ascii="Arial" w:hAnsi="Arial" w:cs="Arial"/>
                    <w:sz w:val="20"/>
                  </w:rPr>
                  <w:t>Choose an item.</w:t>
                </w:r>
              </w:p>
            </w:tc>
          </w:sdtContent>
        </w:sdt>
      </w:tr>
    </w:tbl>
    <w:p w14:paraId="364E571D" w14:textId="66B88138" w:rsidR="005C17C1" w:rsidRPr="007F7B4C" w:rsidRDefault="005C17C1" w:rsidP="005C17C1">
      <w:pPr>
        <w:rPr>
          <w:rFonts w:ascii="Arial" w:hAnsi="Arial" w:cs="Arial"/>
          <w:b/>
          <w:sz w:val="20"/>
        </w:rPr>
      </w:pPr>
      <w:r w:rsidRPr="007F7B4C">
        <w:rPr>
          <w:rFonts w:ascii="Arial" w:hAnsi="Arial" w:cs="Arial"/>
          <w:b/>
          <w:sz w:val="20"/>
        </w:rPr>
        <w:t xml:space="preserve">Key: (N) = new request, (I) = increase requested, (R) </w:t>
      </w:r>
      <w:r w:rsidR="00057A1E" w:rsidRPr="007F7B4C">
        <w:rPr>
          <w:rFonts w:ascii="Arial" w:hAnsi="Arial" w:cs="Arial"/>
          <w:b/>
          <w:sz w:val="20"/>
        </w:rPr>
        <w:t xml:space="preserve">= </w:t>
      </w:r>
      <w:r w:rsidRPr="007F7B4C">
        <w:rPr>
          <w:rFonts w:ascii="Arial" w:hAnsi="Arial" w:cs="Arial"/>
          <w:b/>
          <w:sz w:val="20"/>
        </w:rPr>
        <w:t>reduction requested, (U) = unchanged</w:t>
      </w:r>
    </w:p>
    <w:p w14:paraId="034FB89F" w14:textId="1E0605CD" w:rsidR="00BE0669" w:rsidRDefault="00BE0669" w:rsidP="005C17C1">
      <w:pPr>
        <w:rPr>
          <w:b/>
        </w:rPr>
      </w:pPr>
    </w:p>
    <w:tbl>
      <w:tblPr>
        <w:tblStyle w:val="TableGrid"/>
        <w:tblW w:w="0" w:type="auto"/>
        <w:tblLook w:val="04A0" w:firstRow="1" w:lastRow="0" w:firstColumn="1" w:lastColumn="0" w:noHBand="0" w:noVBand="1"/>
      </w:tblPr>
      <w:tblGrid>
        <w:gridCol w:w="9016"/>
      </w:tblGrid>
      <w:tr w:rsidR="00364A3F" w:rsidRPr="00C858F3" w14:paraId="55BF00B6" w14:textId="77777777" w:rsidTr="006E6635">
        <w:tc>
          <w:tcPr>
            <w:tcW w:w="9016" w:type="dxa"/>
            <w:shd w:val="clear" w:color="auto" w:fill="D9E2F3" w:themeFill="accent5" w:themeFillTint="33"/>
          </w:tcPr>
          <w:p w14:paraId="6EAF4A37" w14:textId="4854A9BF" w:rsidR="00364A3F" w:rsidRPr="00C858F3" w:rsidRDefault="00364A3F" w:rsidP="0005731B">
            <w:pPr>
              <w:spacing w:before="60" w:after="60"/>
              <w:jc w:val="both"/>
              <w:rPr>
                <w:rFonts w:ascii="Arial" w:hAnsi="Arial" w:cs="Arial"/>
                <w:b/>
                <w:sz w:val="20"/>
              </w:rPr>
            </w:pPr>
            <w:r w:rsidRPr="00C858F3">
              <w:rPr>
                <w:rFonts w:ascii="Arial" w:hAnsi="Arial" w:cs="Arial"/>
                <w:b/>
                <w:sz w:val="20"/>
              </w:rPr>
              <w:t>7c. Please describe how the waste disposal limits being applied for were determined</w:t>
            </w:r>
            <w:r w:rsidRPr="00523542">
              <w:rPr>
                <w:rFonts w:ascii="Arial" w:hAnsi="Arial" w:cs="Arial"/>
                <w:i/>
                <w:sz w:val="18"/>
              </w:rPr>
              <w:t xml:space="preserve">. (see guidance note on </w:t>
            </w:r>
            <w:r w:rsidR="007D0FF6">
              <w:rPr>
                <w:rFonts w:ascii="Arial" w:hAnsi="Arial" w:cs="Arial"/>
                <w:i/>
                <w:sz w:val="18"/>
              </w:rPr>
              <w:t>p27</w:t>
            </w:r>
            <w:r w:rsidR="009D41C5" w:rsidRPr="00523542">
              <w:rPr>
                <w:rFonts w:ascii="Arial" w:hAnsi="Arial" w:cs="Arial"/>
                <w:i/>
                <w:sz w:val="18"/>
              </w:rPr>
              <w:t>)</w:t>
            </w:r>
          </w:p>
        </w:tc>
      </w:tr>
      <w:tr w:rsidR="00364A3F" w:rsidRPr="00C858F3" w14:paraId="4635AA91" w14:textId="77777777" w:rsidTr="00364A3F">
        <w:tc>
          <w:tcPr>
            <w:tcW w:w="9016" w:type="dxa"/>
          </w:tcPr>
          <w:sdt>
            <w:sdtPr>
              <w:rPr>
                <w:rFonts w:ascii="Arial" w:hAnsi="Arial" w:cs="Arial"/>
                <w:b/>
                <w:sz w:val="20"/>
                <w:szCs w:val="20"/>
              </w:rPr>
              <w:id w:val="1965535508"/>
              <w:lock w:val="sdtLocked"/>
              <w:placeholder>
                <w:docPart w:val="69E190776E054CF49F860A4E99307B3B"/>
              </w:placeholder>
              <w:showingPlcHdr/>
              <w:text w:multiLine="1"/>
            </w:sdtPr>
            <w:sdtContent>
              <w:p w14:paraId="53C62822" w14:textId="77777777" w:rsidR="009D41C5" w:rsidRDefault="009D41C5" w:rsidP="009D41C5">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p w14:paraId="1B8B3324" w14:textId="6F0BE5A3" w:rsidR="009D41C5" w:rsidRPr="00C858F3" w:rsidRDefault="009D41C5" w:rsidP="005C17C1">
            <w:pPr>
              <w:rPr>
                <w:rFonts w:ascii="Arial" w:hAnsi="Arial" w:cs="Arial"/>
                <w:b/>
                <w:sz w:val="20"/>
              </w:rPr>
            </w:pPr>
          </w:p>
        </w:tc>
      </w:tr>
    </w:tbl>
    <w:p w14:paraId="68193C0C" w14:textId="77777777" w:rsidR="00364A3F" w:rsidRPr="007A36A7" w:rsidRDefault="00364A3F" w:rsidP="005C17C1">
      <w:pPr>
        <w:rPr>
          <w:b/>
        </w:rPr>
      </w:pPr>
    </w:p>
    <w:tbl>
      <w:tblPr>
        <w:tblStyle w:val="TableGrid"/>
        <w:tblW w:w="0" w:type="auto"/>
        <w:tblLook w:val="04A0" w:firstRow="1" w:lastRow="0" w:firstColumn="1" w:lastColumn="0" w:noHBand="0" w:noVBand="1"/>
      </w:tblPr>
      <w:tblGrid>
        <w:gridCol w:w="9016"/>
      </w:tblGrid>
      <w:tr w:rsidR="00B4474D" w:rsidRPr="00C858F3" w14:paraId="16490829" w14:textId="77777777" w:rsidTr="006E6635">
        <w:tc>
          <w:tcPr>
            <w:tcW w:w="9016" w:type="dxa"/>
            <w:shd w:val="clear" w:color="auto" w:fill="D9E2F3" w:themeFill="accent5" w:themeFillTint="33"/>
          </w:tcPr>
          <w:p w14:paraId="75FD6CEF" w14:textId="1547F0F2" w:rsidR="00B4474D" w:rsidRPr="00C858F3" w:rsidRDefault="002E7223" w:rsidP="0005731B">
            <w:pPr>
              <w:spacing w:before="60" w:after="60"/>
              <w:jc w:val="both"/>
              <w:rPr>
                <w:rFonts w:ascii="Arial" w:hAnsi="Arial" w:cs="Arial"/>
                <w:sz w:val="20"/>
              </w:rPr>
            </w:pPr>
            <w:r>
              <w:rPr>
                <w:rFonts w:ascii="Arial" w:hAnsi="Arial" w:cs="Arial"/>
                <w:b/>
                <w:sz w:val="20"/>
              </w:rPr>
              <w:t>7d</w:t>
            </w:r>
            <w:r w:rsidR="00B4474D" w:rsidRPr="00C858F3">
              <w:rPr>
                <w:rFonts w:ascii="Arial" w:hAnsi="Arial" w:cs="Arial"/>
                <w:b/>
                <w:sz w:val="20"/>
              </w:rPr>
              <w:t>. Have you submitted a dose assessment demonstrating that your proposed disposals will not adversely affect the public?</w:t>
            </w:r>
            <w:r w:rsidR="00B4474D" w:rsidRPr="00C858F3">
              <w:rPr>
                <w:rFonts w:ascii="Arial" w:hAnsi="Arial" w:cs="Arial"/>
                <w:sz w:val="20"/>
              </w:rPr>
              <w:t xml:space="preserve"> </w:t>
            </w:r>
            <w:r w:rsidR="00B4474D" w:rsidRPr="00523542">
              <w:rPr>
                <w:rFonts w:ascii="Arial" w:hAnsi="Arial" w:cs="Arial"/>
                <w:i/>
                <w:sz w:val="18"/>
              </w:rPr>
              <w:t xml:space="preserve">(see guidance note on </w:t>
            </w:r>
            <w:r w:rsidR="007D0FF6">
              <w:rPr>
                <w:rFonts w:ascii="Arial" w:hAnsi="Arial" w:cs="Arial"/>
                <w:i/>
                <w:sz w:val="18"/>
              </w:rPr>
              <w:t>p27</w:t>
            </w:r>
            <w:r w:rsidR="009D41C5" w:rsidRPr="00523542">
              <w:rPr>
                <w:rFonts w:ascii="Arial" w:hAnsi="Arial" w:cs="Arial"/>
                <w:i/>
                <w:sz w:val="18"/>
              </w:rPr>
              <w:t>)</w:t>
            </w:r>
          </w:p>
        </w:tc>
      </w:tr>
      <w:tr w:rsidR="00B4474D" w:rsidRPr="00C858F3" w14:paraId="5CB5B9B3" w14:textId="77777777" w:rsidTr="005A1111">
        <w:tc>
          <w:tcPr>
            <w:tcW w:w="9016" w:type="dxa"/>
          </w:tcPr>
          <w:p w14:paraId="0ACABFC6" w14:textId="30BA6927" w:rsidR="00B4474D" w:rsidRPr="00C858F3" w:rsidRDefault="00B4474D" w:rsidP="009D41C5">
            <w:pPr>
              <w:spacing w:before="120"/>
              <w:rPr>
                <w:rFonts w:ascii="Arial" w:hAnsi="Arial" w:cs="Arial"/>
                <w:sz w:val="20"/>
              </w:rPr>
            </w:pPr>
            <w:r w:rsidRPr="00C858F3">
              <w:rPr>
                <w:rFonts w:ascii="Arial" w:hAnsi="Arial" w:cs="Arial"/>
                <w:sz w:val="20"/>
              </w:rPr>
              <w:t xml:space="preserve">Yes  </w:t>
            </w:r>
            <w:sdt>
              <w:sdtPr>
                <w:rPr>
                  <w:rFonts w:ascii="Arial" w:hAnsi="Arial" w:cs="Arial"/>
                  <w:b/>
                </w:rPr>
                <w:id w:val="-1796124731"/>
                <w14:checkbox>
                  <w14:checked w14:val="0"/>
                  <w14:checkedState w14:val="2612" w14:font="MS Gothic"/>
                  <w14:uncheckedState w14:val="2610" w14:font="MS Gothic"/>
                </w14:checkbox>
              </w:sdtPr>
              <w:sdtContent>
                <w:r w:rsidR="006A0757">
                  <w:rPr>
                    <w:rFonts w:ascii="MS Gothic" w:eastAsia="MS Gothic" w:hAnsi="MS Gothic" w:cs="Arial" w:hint="eastAsia"/>
                    <w:b/>
                  </w:rPr>
                  <w:t>☐</w:t>
                </w:r>
              </w:sdtContent>
            </w:sdt>
            <w:r w:rsidRPr="00C858F3">
              <w:rPr>
                <w:rFonts w:ascii="Arial" w:hAnsi="Arial" w:cs="Arial"/>
                <w:sz w:val="20"/>
              </w:rPr>
              <w:t xml:space="preserve">                                                                 No</w:t>
            </w:r>
            <w:r w:rsidR="009D41C5">
              <w:rPr>
                <w:rFonts w:ascii="Arial" w:hAnsi="Arial" w:cs="Arial"/>
                <w:sz w:val="20"/>
              </w:rPr>
              <w:t xml:space="preserve"> </w:t>
            </w:r>
            <w:sdt>
              <w:sdtPr>
                <w:rPr>
                  <w:rFonts w:ascii="Arial" w:hAnsi="Arial" w:cs="Arial"/>
                  <w:b/>
                </w:rPr>
                <w:id w:val="750865219"/>
                <w14:checkbox>
                  <w14:checked w14:val="0"/>
                  <w14:checkedState w14:val="2612" w14:font="MS Gothic"/>
                  <w14:uncheckedState w14:val="2610" w14:font="MS Gothic"/>
                </w14:checkbox>
              </w:sdtPr>
              <w:sdtContent>
                <w:r w:rsidR="009D41C5" w:rsidRPr="00211D5C">
                  <w:rPr>
                    <w:rFonts w:ascii="MS Gothic" w:eastAsia="MS Gothic" w:hAnsi="MS Gothic" w:cs="Arial" w:hint="eastAsia"/>
                    <w:b/>
                  </w:rPr>
                  <w:t>☐</w:t>
                </w:r>
              </w:sdtContent>
            </w:sdt>
          </w:p>
          <w:p w14:paraId="1F2BCF38" w14:textId="77777777" w:rsidR="00B4474D" w:rsidRPr="00C858F3" w:rsidRDefault="00B4474D" w:rsidP="005A1111">
            <w:pPr>
              <w:rPr>
                <w:rFonts w:ascii="Arial" w:hAnsi="Arial" w:cs="Arial"/>
                <w:sz w:val="20"/>
              </w:rPr>
            </w:pPr>
          </w:p>
          <w:p w14:paraId="6EB96B56" w14:textId="77777777" w:rsidR="00B4474D" w:rsidRPr="00C858F3" w:rsidRDefault="00B4474D" w:rsidP="005A1111">
            <w:pPr>
              <w:rPr>
                <w:rFonts w:ascii="Arial" w:hAnsi="Arial" w:cs="Arial"/>
                <w:sz w:val="20"/>
              </w:rPr>
            </w:pPr>
            <w:r w:rsidRPr="00C858F3">
              <w:rPr>
                <w:rFonts w:ascii="Arial" w:hAnsi="Arial" w:cs="Arial"/>
                <w:sz w:val="20"/>
              </w:rPr>
              <w:t>If not, please explain</w:t>
            </w:r>
          </w:p>
          <w:sdt>
            <w:sdtPr>
              <w:rPr>
                <w:rFonts w:ascii="Arial" w:hAnsi="Arial" w:cs="Arial"/>
                <w:b/>
                <w:sz w:val="20"/>
                <w:szCs w:val="20"/>
              </w:rPr>
              <w:id w:val="-630556272"/>
              <w:lock w:val="sdtLocked"/>
              <w:placeholder>
                <w:docPart w:val="3DB902E1499F4DAF8144A988F3C01AA4"/>
              </w:placeholder>
              <w:showingPlcHdr/>
              <w:text w:multiLine="1"/>
            </w:sdtPr>
            <w:sdtContent>
              <w:p w14:paraId="6E5818F7" w14:textId="77777777" w:rsidR="009D41C5" w:rsidRDefault="009D41C5" w:rsidP="009D41C5">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p w14:paraId="719ADA4D" w14:textId="77777777" w:rsidR="00B4474D" w:rsidRPr="00C858F3" w:rsidRDefault="00B4474D" w:rsidP="005A1111">
            <w:pPr>
              <w:rPr>
                <w:rFonts w:ascii="Arial" w:hAnsi="Arial" w:cs="Arial"/>
                <w:sz w:val="20"/>
              </w:rPr>
            </w:pPr>
          </w:p>
        </w:tc>
      </w:tr>
    </w:tbl>
    <w:p w14:paraId="16D60370" w14:textId="77777777" w:rsidR="00E85006" w:rsidRDefault="00E85006" w:rsidP="001E6C75">
      <w:pPr>
        <w:spacing w:after="0"/>
      </w:pPr>
    </w:p>
    <w:p w14:paraId="62CFD069" w14:textId="6597CA5B" w:rsidR="00FD09D7" w:rsidRDefault="00FD09D7">
      <w:r>
        <w:br w:type="page"/>
      </w:r>
    </w:p>
    <w:p w14:paraId="5123C9EB" w14:textId="285947E3" w:rsidR="003E36AB" w:rsidRPr="007F7B4C" w:rsidRDefault="00FD09D7" w:rsidP="0005731B">
      <w:pPr>
        <w:spacing w:after="360"/>
        <w:jc w:val="both"/>
        <w:rPr>
          <w:rFonts w:ascii="Arial" w:hAnsi="Arial" w:cs="Arial"/>
          <w:b/>
          <w:sz w:val="24"/>
          <w:szCs w:val="28"/>
          <w:u w:val="single"/>
        </w:rPr>
      </w:pPr>
      <w:r w:rsidRPr="007F7B4C">
        <w:rPr>
          <w:rFonts w:ascii="Arial" w:hAnsi="Arial" w:cs="Arial"/>
          <w:b/>
          <w:sz w:val="24"/>
          <w:szCs w:val="28"/>
        </w:rPr>
        <w:lastRenderedPageBreak/>
        <w:t>SECTION 8</w:t>
      </w:r>
      <w:r w:rsidR="005F776A">
        <w:rPr>
          <w:rFonts w:ascii="Arial" w:hAnsi="Arial" w:cs="Arial"/>
          <w:b/>
          <w:sz w:val="24"/>
          <w:szCs w:val="28"/>
        </w:rPr>
        <w:t xml:space="preserve"> </w:t>
      </w:r>
      <w:r w:rsidRPr="007F7B4C">
        <w:rPr>
          <w:rFonts w:ascii="Arial" w:hAnsi="Arial" w:cs="Arial"/>
          <w:b/>
          <w:sz w:val="24"/>
          <w:szCs w:val="28"/>
        </w:rPr>
        <w:t xml:space="preserve">- </w:t>
      </w:r>
      <w:r w:rsidR="003E36AB" w:rsidRPr="007F7B4C">
        <w:rPr>
          <w:rFonts w:ascii="Arial" w:hAnsi="Arial" w:cs="Arial"/>
          <w:b/>
          <w:sz w:val="24"/>
          <w:szCs w:val="28"/>
        </w:rPr>
        <w:t>DISPOSAL</w:t>
      </w:r>
      <w:r w:rsidR="00AD3E3E" w:rsidRPr="007F7B4C">
        <w:rPr>
          <w:rFonts w:ascii="Arial" w:hAnsi="Arial" w:cs="Arial"/>
          <w:b/>
          <w:sz w:val="24"/>
          <w:szCs w:val="28"/>
        </w:rPr>
        <w:t xml:space="preserve"> OF RADIOACTIVE WASTE ON YOUR SITE</w:t>
      </w:r>
    </w:p>
    <w:tbl>
      <w:tblPr>
        <w:tblStyle w:val="TableGrid"/>
        <w:tblW w:w="0" w:type="auto"/>
        <w:tblLook w:val="04A0" w:firstRow="1" w:lastRow="0" w:firstColumn="1" w:lastColumn="0" w:noHBand="0" w:noVBand="1"/>
      </w:tblPr>
      <w:tblGrid>
        <w:gridCol w:w="9016"/>
      </w:tblGrid>
      <w:tr w:rsidR="003E36AB" w:rsidRPr="007F7B4C" w14:paraId="7BDE76E3" w14:textId="77777777" w:rsidTr="006E6635">
        <w:tc>
          <w:tcPr>
            <w:tcW w:w="9016" w:type="dxa"/>
            <w:shd w:val="clear" w:color="auto" w:fill="D9E2F3" w:themeFill="accent5" w:themeFillTint="33"/>
          </w:tcPr>
          <w:p w14:paraId="60E8968E" w14:textId="77777777" w:rsidR="00727329" w:rsidRPr="007F7B4C" w:rsidRDefault="00C61FC7" w:rsidP="00163B92">
            <w:pPr>
              <w:spacing w:before="60" w:after="60"/>
              <w:rPr>
                <w:rFonts w:ascii="Arial" w:hAnsi="Arial" w:cs="Arial"/>
                <w:b/>
                <w:sz w:val="20"/>
              </w:rPr>
            </w:pPr>
            <w:r w:rsidRPr="007F7B4C">
              <w:rPr>
                <w:rFonts w:ascii="Arial" w:hAnsi="Arial" w:cs="Arial"/>
                <w:b/>
                <w:sz w:val="20"/>
              </w:rPr>
              <w:t>8a</w:t>
            </w:r>
            <w:r w:rsidR="003E36AB" w:rsidRPr="007F7B4C">
              <w:rPr>
                <w:rFonts w:ascii="Arial" w:hAnsi="Arial" w:cs="Arial"/>
                <w:b/>
                <w:sz w:val="20"/>
              </w:rPr>
              <w:t xml:space="preserve">. Please </w:t>
            </w:r>
            <w:r w:rsidR="00727329" w:rsidRPr="007F7B4C">
              <w:rPr>
                <w:rFonts w:ascii="Arial" w:hAnsi="Arial" w:cs="Arial"/>
                <w:b/>
                <w:sz w:val="20"/>
              </w:rPr>
              <w:t>provide details of:</w:t>
            </w:r>
          </w:p>
          <w:p w14:paraId="0CFC0E26" w14:textId="080400C2" w:rsidR="00727329" w:rsidRPr="007F7B4C" w:rsidRDefault="00727329" w:rsidP="00163B92">
            <w:pPr>
              <w:pStyle w:val="ListParagraph"/>
              <w:numPr>
                <w:ilvl w:val="0"/>
                <w:numId w:val="6"/>
              </w:numPr>
              <w:spacing w:before="60" w:after="60"/>
              <w:rPr>
                <w:rFonts w:ascii="Arial" w:hAnsi="Arial" w:cs="Arial"/>
                <w:sz w:val="20"/>
              </w:rPr>
            </w:pPr>
            <w:r w:rsidRPr="007F7B4C">
              <w:rPr>
                <w:rFonts w:ascii="Arial" w:hAnsi="Arial" w:cs="Arial"/>
                <w:b/>
                <w:sz w:val="20"/>
              </w:rPr>
              <w:t xml:space="preserve">what types of wastes will be disposed of on site; </w:t>
            </w:r>
          </w:p>
          <w:p w14:paraId="0FF30649" w14:textId="50DA8836" w:rsidR="00727329" w:rsidRPr="007F7B4C" w:rsidRDefault="00727329" w:rsidP="00163B92">
            <w:pPr>
              <w:pStyle w:val="ListParagraph"/>
              <w:numPr>
                <w:ilvl w:val="0"/>
                <w:numId w:val="6"/>
              </w:numPr>
              <w:spacing w:before="60" w:after="60"/>
              <w:rPr>
                <w:rFonts w:ascii="Arial" w:hAnsi="Arial" w:cs="Arial"/>
                <w:sz w:val="20"/>
              </w:rPr>
            </w:pPr>
            <w:r w:rsidRPr="007F7B4C">
              <w:rPr>
                <w:rFonts w:ascii="Arial" w:hAnsi="Arial" w:cs="Arial"/>
                <w:b/>
                <w:sz w:val="20"/>
              </w:rPr>
              <w:t>where on your site the disposals will occur;</w:t>
            </w:r>
          </w:p>
          <w:p w14:paraId="3F3C0026" w14:textId="5CBC6965" w:rsidR="003E36AB" w:rsidRPr="007F7B4C" w:rsidRDefault="00727329" w:rsidP="002E7223">
            <w:pPr>
              <w:pStyle w:val="ListParagraph"/>
              <w:numPr>
                <w:ilvl w:val="0"/>
                <w:numId w:val="6"/>
              </w:numPr>
              <w:spacing w:before="60" w:after="60"/>
              <w:rPr>
                <w:rFonts w:ascii="Arial" w:hAnsi="Arial" w:cs="Arial"/>
                <w:sz w:val="20"/>
              </w:rPr>
            </w:pPr>
            <w:r w:rsidRPr="007F7B4C">
              <w:rPr>
                <w:rFonts w:ascii="Arial" w:hAnsi="Arial" w:cs="Arial"/>
                <w:b/>
                <w:sz w:val="20"/>
              </w:rPr>
              <w:t>the quantity of waste to be disposed of on site</w:t>
            </w:r>
            <w:r w:rsidR="003E36AB" w:rsidRPr="007F7B4C">
              <w:rPr>
                <w:rFonts w:ascii="Arial" w:hAnsi="Arial" w:cs="Arial"/>
                <w:sz w:val="20"/>
              </w:rPr>
              <w:t xml:space="preserve"> </w:t>
            </w:r>
            <w:r w:rsidR="003E36AB" w:rsidRPr="00523542">
              <w:rPr>
                <w:rFonts w:ascii="Arial" w:hAnsi="Arial" w:cs="Arial"/>
                <w:i/>
                <w:sz w:val="18"/>
              </w:rPr>
              <w:t xml:space="preserve">(see guidance note </w:t>
            </w:r>
            <w:r w:rsidR="007D0FF6">
              <w:rPr>
                <w:rFonts w:ascii="Arial" w:hAnsi="Arial" w:cs="Arial"/>
                <w:i/>
                <w:sz w:val="18"/>
              </w:rPr>
              <w:t>p29</w:t>
            </w:r>
            <w:r w:rsidR="009D41C5" w:rsidRPr="00523542">
              <w:rPr>
                <w:rFonts w:ascii="Arial" w:hAnsi="Arial" w:cs="Arial"/>
                <w:i/>
                <w:sz w:val="18"/>
              </w:rPr>
              <w:t>)</w:t>
            </w:r>
          </w:p>
        </w:tc>
      </w:tr>
      <w:tr w:rsidR="003E36AB" w:rsidRPr="007F7B4C" w14:paraId="0039B43A" w14:textId="77777777" w:rsidTr="009B1A4F">
        <w:tc>
          <w:tcPr>
            <w:tcW w:w="9016" w:type="dxa"/>
          </w:tcPr>
          <w:sdt>
            <w:sdtPr>
              <w:rPr>
                <w:rFonts w:ascii="Arial" w:hAnsi="Arial" w:cs="Arial"/>
                <w:b/>
                <w:sz w:val="20"/>
                <w:szCs w:val="20"/>
              </w:rPr>
              <w:id w:val="-14460352"/>
              <w:lock w:val="sdtLocked"/>
              <w:placeholder>
                <w:docPart w:val="3475E5A9220647A98B682B041A826288"/>
              </w:placeholder>
              <w:showingPlcHdr/>
              <w:text w:multiLine="1"/>
            </w:sdtPr>
            <w:sdtContent>
              <w:p w14:paraId="77EAA7F1" w14:textId="0936D07D" w:rsidR="003E36AB" w:rsidRPr="001D0DBA" w:rsidRDefault="001D0DBA" w:rsidP="001D0DBA">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2FFB77FE" w14:textId="7253F654" w:rsidR="003E36AB" w:rsidRDefault="003E36AB"/>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1E0" w:firstRow="1" w:lastRow="1" w:firstColumn="1" w:lastColumn="1" w:noHBand="0" w:noVBand="0"/>
      </w:tblPr>
      <w:tblGrid>
        <w:gridCol w:w="9067"/>
      </w:tblGrid>
      <w:tr w:rsidR="00042DB4" w:rsidRPr="00B12D41" w14:paraId="64F4EFC0" w14:textId="77777777" w:rsidTr="006E6635">
        <w:tc>
          <w:tcPr>
            <w:tcW w:w="9067" w:type="dxa"/>
            <w:shd w:val="clear" w:color="auto" w:fill="D9E2F3" w:themeFill="accent5" w:themeFillTint="33"/>
          </w:tcPr>
          <w:p w14:paraId="39FBC03F" w14:textId="22D7C5E8" w:rsidR="00042DB4" w:rsidRPr="007F7B4C" w:rsidRDefault="00042DB4" w:rsidP="0005731B">
            <w:pPr>
              <w:spacing w:before="60" w:after="60"/>
              <w:jc w:val="both"/>
              <w:rPr>
                <w:rFonts w:ascii="Arial" w:hAnsi="Arial" w:cs="Arial"/>
                <w:b/>
                <w:sz w:val="20"/>
                <w:szCs w:val="20"/>
              </w:rPr>
            </w:pPr>
            <w:r w:rsidRPr="007F7B4C">
              <w:rPr>
                <w:rFonts w:ascii="Arial" w:hAnsi="Arial" w:cs="Arial"/>
                <w:b/>
                <w:sz w:val="20"/>
                <w:szCs w:val="20"/>
              </w:rPr>
              <w:t>8b</w:t>
            </w:r>
            <w:r w:rsidR="009D41C5">
              <w:rPr>
                <w:rFonts w:ascii="Arial" w:hAnsi="Arial" w:cs="Arial"/>
                <w:b/>
                <w:sz w:val="20"/>
                <w:szCs w:val="20"/>
              </w:rPr>
              <w:t>.</w:t>
            </w:r>
            <w:r w:rsidRPr="007F7B4C">
              <w:rPr>
                <w:rFonts w:ascii="Arial" w:hAnsi="Arial" w:cs="Arial"/>
                <w:b/>
                <w:sz w:val="20"/>
                <w:szCs w:val="20"/>
              </w:rPr>
              <w:t xml:space="preserve"> Please provide the information requested in the table below</w:t>
            </w:r>
          </w:p>
          <w:p w14:paraId="0A0B0CC1" w14:textId="28834597" w:rsidR="00042DB4" w:rsidRPr="007F7B4C" w:rsidRDefault="00042DB4" w:rsidP="002E7223">
            <w:pPr>
              <w:spacing w:before="60" w:after="60"/>
              <w:rPr>
                <w:rFonts w:ascii="Arial" w:hAnsi="Arial" w:cs="Arial"/>
                <w:b/>
                <w:sz w:val="20"/>
                <w:szCs w:val="20"/>
              </w:rPr>
            </w:pPr>
            <w:r w:rsidRPr="00523542">
              <w:rPr>
                <w:rFonts w:ascii="Arial" w:hAnsi="Arial" w:cs="Arial"/>
                <w:i/>
                <w:sz w:val="18"/>
                <w:szCs w:val="20"/>
              </w:rPr>
              <w:t xml:space="preserve">(see guidance note on </w:t>
            </w:r>
            <w:r w:rsidR="007D0FF6">
              <w:rPr>
                <w:rFonts w:ascii="Arial" w:hAnsi="Arial" w:cs="Arial"/>
                <w:i/>
                <w:sz w:val="18"/>
                <w:szCs w:val="20"/>
              </w:rPr>
              <w:t>p29</w:t>
            </w:r>
            <w:r w:rsidR="009D41C5" w:rsidRPr="00523542">
              <w:rPr>
                <w:rFonts w:ascii="Arial" w:hAnsi="Arial" w:cs="Arial"/>
                <w:i/>
                <w:sz w:val="18"/>
                <w:szCs w:val="20"/>
              </w:rPr>
              <w:t xml:space="preserve"> </w:t>
            </w:r>
            <w:r w:rsidRPr="00523542">
              <w:rPr>
                <w:rFonts w:ascii="Arial" w:hAnsi="Arial" w:cs="Arial"/>
                <w:i/>
                <w:sz w:val="18"/>
                <w:szCs w:val="20"/>
              </w:rPr>
              <w:t>&amp; use the key indicators specified below the table)</w:t>
            </w:r>
          </w:p>
        </w:tc>
      </w:tr>
    </w:tbl>
    <w:p w14:paraId="166FAD6C" w14:textId="77777777" w:rsidR="00042DB4" w:rsidRDefault="00042DB4" w:rsidP="001E6C7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2683"/>
        <w:gridCol w:w="2583"/>
        <w:gridCol w:w="1902"/>
      </w:tblGrid>
      <w:tr w:rsidR="00C858F3" w:rsidRPr="00AE2612" w14:paraId="59F562EC" w14:textId="17EE672C" w:rsidTr="006E6635">
        <w:tc>
          <w:tcPr>
            <w:tcW w:w="0" w:type="auto"/>
            <w:shd w:val="clear" w:color="auto" w:fill="D9E2F3" w:themeFill="accent5" w:themeFillTint="33"/>
            <w:vAlign w:val="center"/>
          </w:tcPr>
          <w:p w14:paraId="6834CFF5" w14:textId="77777777" w:rsidR="00C858F3" w:rsidRPr="004573F0" w:rsidRDefault="00C858F3" w:rsidP="006E6635">
            <w:pPr>
              <w:spacing w:after="0"/>
              <w:jc w:val="center"/>
              <w:rPr>
                <w:rFonts w:ascii="Arial" w:hAnsi="Arial" w:cs="Arial"/>
                <w:b/>
                <w:sz w:val="20"/>
                <w:szCs w:val="20"/>
              </w:rPr>
            </w:pPr>
            <w:r w:rsidRPr="004573F0">
              <w:rPr>
                <w:rFonts w:ascii="Arial" w:hAnsi="Arial" w:cs="Arial"/>
                <w:b/>
                <w:sz w:val="20"/>
                <w:szCs w:val="20"/>
              </w:rPr>
              <w:t>Physical form of the waste</w:t>
            </w:r>
          </w:p>
        </w:tc>
        <w:tc>
          <w:tcPr>
            <w:tcW w:w="0" w:type="auto"/>
            <w:shd w:val="clear" w:color="auto" w:fill="D9E2F3" w:themeFill="accent5" w:themeFillTint="33"/>
            <w:vAlign w:val="center"/>
          </w:tcPr>
          <w:p w14:paraId="4D1AE184" w14:textId="77777777" w:rsidR="00C858F3" w:rsidRPr="004573F0" w:rsidRDefault="00C858F3" w:rsidP="006E6635">
            <w:pPr>
              <w:spacing w:after="0"/>
              <w:jc w:val="center"/>
              <w:rPr>
                <w:rFonts w:ascii="Arial" w:hAnsi="Arial" w:cs="Arial"/>
                <w:b/>
                <w:sz w:val="20"/>
                <w:szCs w:val="20"/>
              </w:rPr>
            </w:pPr>
            <w:r w:rsidRPr="004573F0">
              <w:rPr>
                <w:rFonts w:ascii="Arial" w:hAnsi="Arial" w:cs="Arial"/>
                <w:b/>
                <w:sz w:val="20"/>
                <w:szCs w:val="20"/>
              </w:rPr>
              <w:t>Radionuclide or group of radionuclides</w:t>
            </w:r>
          </w:p>
        </w:tc>
        <w:tc>
          <w:tcPr>
            <w:tcW w:w="0" w:type="auto"/>
            <w:shd w:val="clear" w:color="auto" w:fill="D9E2F3" w:themeFill="accent5" w:themeFillTint="33"/>
            <w:vAlign w:val="center"/>
          </w:tcPr>
          <w:p w14:paraId="65C7DF1D" w14:textId="77777777" w:rsidR="00C858F3" w:rsidRPr="004573F0" w:rsidRDefault="00C858F3" w:rsidP="006E6635">
            <w:pPr>
              <w:spacing w:after="0"/>
              <w:jc w:val="center"/>
              <w:rPr>
                <w:rFonts w:ascii="Arial" w:hAnsi="Arial" w:cs="Arial"/>
                <w:b/>
                <w:sz w:val="20"/>
                <w:szCs w:val="20"/>
              </w:rPr>
            </w:pPr>
            <w:r w:rsidRPr="004573F0">
              <w:rPr>
                <w:rFonts w:ascii="Arial" w:hAnsi="Arial" w:cs="Arial"/>
                <w:b/>
                <w:sz w:val="20"/>
                <w:szCs w:val="20"/>
              </w:rPr>
              <w:t>Max. activity of each radionuclide (Bq)</w:t>
            </w:r>
          </w:p>
        </w:tc>
        <w:tc>
          <w:tcPr>
            <w:tcW w:w="0" w:type="auto"/>
            <w:shd w:val="clear" w:color="auto" w:fill="D9E2F3" w:themeFill="accent5" w:themeFillTint="33"/>
            <w:vAlign w:val="center"/>
          </w:tcPr>
          <w:p w14:paraId="2FF8BB8E" w14:textId="4D67B51B" w:rsidR="00C858F3" w:rsidRPr="004573F0" w:rsidRDefault="00C858F3" w:rsidP="006E6635">
            <w:pPr>
              <w:spacing w:after="0"/>
              <w:jc w:val="center"/>
              <w:rPr>
                <w:rFonts w:ascii="Arial" w:hAnsi="Arial" w:cs="Arial"/>
                <w:b/>
                <w:sz w:val="20"/>
                <w:szCs w:val="20"/>
              </w:rPr>
            </w:pPr>
            <w:r>
              <w:rPr>
                <w:rFonts w:ascii="Arial" w:hAnsi="Arial" w:cs="Arial"/>
                <w:b/>
                <w:sz w:val="20"/>
                <w:szCs w:val="20"/>
              </w:rPr>
              <w:t>Type of change requested</w:t>
            </w:r>
          </w:p>
        </w:tc>
      </w:tr>
      <w:tr w:rsidR="005E0E4D" w:rsidRPr="00AE2612" w14:paraId="5E8A6C77" w14:textId="744015BE" w:rsidTr="005E0E4D">
        <w:sdt>
          <w:sdtPr>
            <w:rPr>
              <w:rFonts w:ascii="Arial" w:hAnsi="Arial" w:cs="Arial"/>
              <w:sz w:val="20"/>
              <w:szCs w:val="20"/>
            </w:rPr>
            <w:id w:val="-1502805171"/>
            <w:lock w:val="sdtLocked"/>
            <w:placeholder>
              <w:docPart w:val="648D038522814B0C81CE5E54C338D0A5"/>
            </w:placeholder>
            <w:showingPlcHdr/>
            <w:text w:multiLine="1"/>
          </w:sdtPr>
          <w:sdtContent>
            <w:tc>
              <w:tcPr>
                <w:tcW w:w="0" w:type="auto"/>
                <w:shd w:val="clear" w:color="auto" w:fill="auto"/>
                <w:vAlign w:val="center"/>
              </w:tcPr>
              <w:p w14:paraId="35E0E581"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164556461"/>
            <w:lock w:val="sdtLocked"/>
            <w:placeholder>
              <w:docPart w:val="82611C3B300A479583BD7EAEBDC7BF42"/>
            </w:placeholder>
            <w:showingPlcHdr/>
            <w:text w:multiLine="1"/>
          </w:sdtPr>
          <w:sdtContent>
            <w:tc>
              <w:tcPr>
                <w:tcW w:w="0" w:type="auto"/>
                <w:shd w:val="clear" w:color="auto" w:fill="auto"/>
                <w:vAlign w:val="center"/>
              </w:tcPr>
              <w:p w14:paraId="0FD163AD"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1253698301"/>
            <w:lock w:val="sdtLocked"/>
            <w:placeholder>
              <w:docPart w:val="A2253163D2F94E7DB4C69CB920A7B499"/>
            </w:placeholder>
            <w:showingPlcHdr/>
            <w:text w:multiLine="1"/>
          </w:sdtPr>
          <w:sdtContent>
            <w:tc>
              <w:tcPr>
                <w:tcW w:w="0" w:type="auto"/>
                <w:vAlign w:val="center"/>
              </w:tcPr>
              <w:p w14:paraId="38315503"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18"/>
            </w:rPr>
            <w:id w:val="695970447"/>
            <w:lock w:val="sdtLocked"/>
            <w:placeholder>
              <w:docPart w:val="B52C0143A38D4AB2B72DDB73BCCAFAF1"/>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0" w:type="auto"/>
                <w:vAlign w:val="center"/>
              </w:tcPr>
              <w:p w14:paraId="598F0E16" w14:textId="41C2DE06" w:rsidR="005E0E4D" w:rsidRPr="001D0DBA" w:rsidRDefault="005E0E4D" w:rsidP="005E0E4D">
                <w:pPr>
                  <w:spacing w:before="60" w:after="60"/>
                  <w:jc w:val="center"/>
                  <w:rPr>
                    <w:rFonts w:ascii="Arial" w:hAnsi="Arial" w:cs="Arial"/>
                    <w:b/>
                    <w:sz w:val="20"/>
                    <w:szCs w:val="20"/>
                  </w:rPr>
                </w:pPr>
                <w:r w:rsidRPr="005D6747">
                  <w:rPr>
                    <w:rStyle w:val="PlaceholderText"/>
                    <w:rFonts w:ascii="Arial" w:hAnsi="Arial" w:cs="Arial"/>
                    <w:sz w:val="20"/>
                  </w:rPr>
                  <w:t>Choose an item.</w:t>
                </w:r>
              </w:p>
            </w:tc>
          </w:sdtContent>
        </w:sdt>
      </w:tr>
      <w:tr w:rsidR="005E0E4D" w:rsidRPr="00AE2612" w14:paraId="438E72ED" w14:textId="601C49C4" w:rsidTr="005E0E4D">
        <w:sdt>
          <w:sdtPr>
            <w:rPr>
              <w:rFonts w:ascii="Arial" w:hAnsi="Arial" w:cs="Arial"/>
              <w:sz w:val="20"/>
              <w:szCs w:val="20"/>
            </w:rPr>
            <w:id w:val="-1647739427"/>
            <w:lock w:val="sdtLocked"/>
            <w:placeholder>
              <w:docPart w:val="C83D407D47B240D692B7BB2FF27BA265"/>
            </w:placeholder>
            <w:showingPlcHdr/>
            <w:text w:multiLine="1"/>
          </w:sdtPr>
          <w:sdtContent>
            <w:tc>
              <w:tcPr>
                <w:tcW w:w="0" w:type="auto"/>
                <w:shd w:val="clear" w:color="auto" w:fill="auto"/>
                <w:vAlign w:val="center"/>
              </w:tcPr>
              <w:p w14:paraId="7F700969"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189528750"/>
            <w:lock w:val="sdtLocked"/>
            <w:placeholder>
              <w:docPart w:val="0FF8741A7EFF452AAB67EF82B1AFC598"/>
            </w:placeholder>
            <w:showingPlcHdr/>
            <w:text w:multiLine="1"/>
          </w:sdtPr>
          <w:sdtContent>
            <w:tc>
              <w:tcPr>
                <w:tcW w:w="0" w:type="auto"/>
                <w:shd w:val="clear" w:color="auto" w:fill="auto"/>
                <w:vAlign w:val="center"/>
              </w:tcPr>
              <w:p w14:paraId="08260ED6"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994490874"/>
            <w:lock w:val="sdtLocked"/>
            <w:placeholder>
              <w:docPart w:val="CF8FBF0520054BA5BDF982E94DE82069"/>
            </w:placeholder>
            <w:showingPlcHdr/>
            <w:text w:multiLine="1"/>
          </w:sdtPr>
          <w:sdtContent>
            <w:tc>
              <w:tcPr>
                <w:tcW w:w="0" w:type="auto"/>
                <w:vAlign w:val="center"/>
              </w:tcPr>
              <w:p w14:paraId="384298BA"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18"/>
            </w:rPr>
            <w:id w:val="-427897401"/>
            <w:lock w:val="sdtLocked"/>
            <w:placeholder>
              <w:docPart w:val="36FFA5E0C19A44FA9B7B1E31497288E5"/>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0" w:type="auto"/>
                <w:vAlign w:val="center"/>
              </w:tcPr>
              <w:p w14:paraId="3846D3FF" w14:textId="5BE87E40" w:rsidR="005E0E4D" w:rsidRPr="001D0DBA" w:rsidRDefault="005E0E4D" w:rsidP="005E0E4D">
                <w:pPr>
                  <w:spacing w:before="60" w:after="60"/>
                  <w:jc w:val="center"/>
                  <w:rPr>
                    <w:rFonts w:ascii="Arial" w:hAnsi="Arial" w:cs="Arial"/>
                    <w:b/>
                    <w:sz w:val="20"/>
                    <w:szCs w:val="20"/>
                  </w:rPr>
                </w:pPr>
                <w:r w:rsidRPr="005D6747">
                  <w:rPr>
                    <w:rStyle w:val="PlaceholderText"/>
                    <w:rFonts w:ascii="Arial" w:hAnsi="Arial" w:cs="Arial"/>
                    <w:sz w:val="20"/>
                  </w:rPr>
                  <w:t>Choose an item.</w:t>
                </w:r>
              </w:p>
            </w:tc>
          </w:sdtContent>
        </w:sdt>
      </w:tr>
      <w:tr w:rsidR="005E0E4D" w:rsidRPr="00AE2612" w14:paraId="62E1018F" w14:textId="103FB7C7" w:rsidTr="005E0E4D">
        <w:sdt>
          <w:sdtPr>
            <w:rPr>
              <w:rFonts w:ascii="Arial" w:hAnsi="Arial" w:cs="Arial"/>
              <w:sz w:val="20"/>
              <w:szCs w:val="20"/>
            </w:rPr>
            <w:id w:val="-456568760"/>
            <w:lock w:val="sdtLocked"/>
            <w:placeholder>
              <w:docPart w:val="C23B9A97075849E1AF9DBABE18FC06AC"/>
            </w:placeholder>
            <w:showingPlcHdr/>
            <w:text w:multiLine="1"/>
          </w:sdtPr>
          <w:sdtContent>
            <w:tc>
              <w:tcPr>
                <w:tcW w:w="0" w:type="auto"/>
                <w:shd w:val="clear" w:color="auto" w:fill="auto"/>
                <w:vAlign w:val="center"/>
              </w:tcPr>
              <w:p w14:paraId="4ADBD8B8"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524600473"/>
            <w:lock w:val="sdtLocked"/>
            <w:placeholder>
              <w:docPart w:val="DF54574CF31B4299A593045D24893426"/>
            </w:placeholder>
            <w:showingPlcHdr/>
            <w:text w:multiLine="1"/>
          </w:sdtPr>
          <w:sdtContent>
            <w:tc>
              <w:tcPr>
                <w:tcW w:w="0" w:type="auto"/>
                <w:shd w:val="clear" w:color="auto" w:fill="auto"/>
                <w:vAlign w:val="center"/>
              </w:tcPr>
              <w:p w14:paraId="6F15F6E3"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1490710413"/>
            <w:lock w:val="sdtLocked"/>
            <w:placeholder>
              <w:docPart w:val="69C7785BAF70444FADBA8E2894A91252"/>
            </w:placeholder>
            <w:showingPlcHdr/>
            <w:text w:multiLine="1"/>
          </w:sdtPr>
          <w:sdtContent>
            <w:tc>
              <w:tcPr>
                <w:tcW w:w="0" w:type="auto"/>
                <w:vAlign w:val="center"/>
              </w:tcPr>
              <w:p w14:paraId="6DF36C29"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18"/>
            </w:rPr>
            <w:id w:val="80886520"/>
            <w:lock w:val="sdtLocked"/>
            <w:placeholder>
              <w:docPart w:val="4CCE576C093B404E8E05D83FB4328E67"/>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0" w:type="auto"/>
                <w:vAlign w:val="center"/>
              </w:tcPr>
              <w:p w14:paraId="777A1479" w14:textId="4D93F5D1" w:rsidR="005E0E4D" w:rsidRPr="001D0DBA" w:rsidRDefault="005E0E4D" w:rsidP="005E0E4D">
                <w:pPr>
                  <w:spacing w:before="60" w:after="60"/>
                  <w:jc w:val="center"/>
                  <w:rPr>
                    <w:rFonts w:ascii="Arial" w:hAnsi="Arial" w:cs="Arial"/>
                    <w:b/>
                    <w:sz w:val="20"/>
                    <w:szCs w:val="20"/>
                  </w:rPr>
                </w:pPr>
                <w:r w:rsidRPr="005D6747">
                  <w:rPr>
                    <w:rStyle w:val="PlaceholderText"/>
                    <w:rFonts w:ascii="Arial" w:hAnsi="Arial" w:cs="Arial"/>
                    <w:sz w:val="20"/>
                  </w:rPr>
                  <w:t>Choose an item.</w:t>
                </w:r>
              </w:p>
            </w:tc>
          </w:sdtContent>
        </w:sdt>
      </w:tr>
      <w:tr w:rsidR="005E0E4D" w:rsidRPr="00AE2612" w14:paraId="2598624F" w14:textId="2170553A" w:rsidTr="005E0E4D">
        <w:sdt>
          <w:sdtPr>
            <w:rPr>
              <w:rFonts w:ascii="Arial" w:hAnsi="Arial" w:cs="Arial"/>
              <w:sz w:val="20"/>
              <w:szCs w:val="20"/>
            </w:rPr>
            <w:id w:val="910421903"/>
            <w:lock w:val="sdtLocked"/>
            <w:placeholder>
              <w:docPart w:val="A46463E158FE4986A6D5904F8D11A13F"/>
            </w:placeholder>
            <w:showingPlcHdr/>
            <w:text w:multiLine="1"/>
          </w:sdtPr>
          <w:sdtContent>
            <w:tc>
              <w:tcPr>
                <w:tcW w:w="0" w:type="auto"/>
                <w:shd w:val="clear" w:color="auto" w:fill="auto"/>
                <w:vAlign w:val="center"/>
              </w:tcPr>
              <w:p w14:paraId="6D05AA1B"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1309700599"/>
            <w:lock w:val="sdtLocked"/>
            <w:placeholder>
              <w:docPart w:val="5D3584AEF7674754B08E53E1EA6AD1EB"/>
            </w:placeholder>
            <w:showingPlcHdr/>
            <w:text w:multiLine="1"/>
          </w:sdtPr>
          <w:sdtContent>
            <w:tc>
              <w:tcPr>
                <w:tcW w:w="0" w:type="auto"/>
                <w:shd w:val="clear" w:color="auto" w:fill="auto"/>
                <w:vAlign w:val="center"/>
              </w:tcPr>
              <w:p w14:paraId="0D5BC1E0"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20"/>
              <w:szCs w:val="20"/>
            </w:rPr>
            <w:id w:val="-1600796678"/>
            <w:lock w:val="sdtLocked"/>
            <w:placeholder>
              <w:docPart w:val="891E05BBDA684B9CB4FD60CBED985F16"/>
            </w:placeholder>
            <w:showingPlcHdr/>
            <w:text w:multiLine="1"/>
          </w:sdtPr>
          <w:sdtContent>
            <w:tc>
              <w:tcPr>
                <w:tcW w:w="0" w:type="auto"/>
                <w:vAlign w:val="center"/>
              </w:tcPr>
              <w:p w14:paraId="1A5F42B4" w14:textId="77777777" w:rsidR="005E0E4D" w:rsidRDefault="005E0E4D" w:rsidP="005E0E4D">
                <w:pPr>
                  <w:spacing w:before="60" w:after="60"/>
                  <w:jc w:val="center"/>
                </w:pPr>
                <w:r w:rsidRPr="00644514">
                  <w:rPr>
                    <w:rStyle w:val="PlaceholderText"/>
                    <w:rFonts w:ascii="Arial" w:hAnsi="Arial" w:cs="Arial"/>
                    <w:sz w:val="20"/>
                    <w:szCs w:val="20"/>
                  </w:rPr>
                  <w:t>Click here to enter text.</w:t>
                </w:r>
              </w:p>
            </w:tc>
          </w:sdtContent>
        </w:sdt>
        <w:sdt>
          <w:sdtPr>
            <w:rPr>
              <w:rFonts w:ascii="Arial" w:hAnsi="Arial" w:cs="Arial"/>
              <w:sz w:val="18"/>
            </w:rPr>
            <w:id w:val="265430623"/>
            <w:lock w:val="sdtLocked"/>
            <w:placeholder>
              <w:docPart w:val="03D246F192F24961AD2AF18B2405BD26"/>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0" w:type="auto"/>
                <w:vAlign w:val="center"/>
              </w:tcPr>
              <w:p w14:paraId="6D8261DE" w14:textId="277DF7B6" w:rsidR="005E0E4D" w:rsidRPr="001D0DBA" w:rsidRDefault="005E0E4D" w:rsidP="005E0E4D">
                <w:pPr>
                  <w:spacing w:before="60" w:after="60"/>
                  <w:jc w:val="center"/>
                  <w:rPr>
                    <w:rFonts w:ascii="Arial" w:hAnsi="Arial" w:cs="Arial"/>
                    <w:b/>
                    <w:sz w:val="20"/>
                    <w:szCs w:val="20"/>
                  </w:rPr>
                </w:pPr>
                <w:r w:rsidRPr="005D6747">
                  <w:rPr>
                    <w:rStyle w:val="PlaceholderText"/>
                    <w:rFonts w:ascii="Arial" w:hAnsi="Arial" w:cs="Arial"/>
                    <w:sz w:val="20"/>
                  </w:rPr>
                  <w:t>Choose an item.</w:t>
                </w:r>
              </w:p>
            </w:tc>
          </w:sdtContent>
        </w:sdt>
      </w:tr>
    </w:tbl>
    <w:p w14:paraId="3F7F1EFE" w14:textId="77777777" w:rsidR="00DA03F6" w:rsidRPr="007F7B4C" w:rsidRDefault="00DA03F6" w:rsidP="00D10E2B">
      <w:pPr>
        <w:spacing w:after="0"/>
        <w:rPr>
          <w:rFonts w:ascii="Arial" w:hAnsi="Arial" w:cs="Arial"/>
          <w:b/>
          <w:sz w:val="20"/>
        </w:rPr>
      </w:pPr>
      <w:r w:rsidRPr="007F7B4C">
        <w:rPr>
          <w:rFonts w:ascii="Arial" w:hAnsi="Arial" w:cs="Arial"/>
          <w:b/>
          <w:sz w:val="20"/>
        </w:rPr>
        <w:t>Key: (N) = new request, (I) = increase requested, (R) = reduction requested, (U) = unchanged</w:t>
      </w:r>
    </w:p>
    <w:p w14:paraId="3C250604" w14:textId="77777777" w:rsidR="00DA03F6" w:rsidRDefault="00DA03F6"/>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042DB4" w:rsidRPr="007F7B4C" w14:paraId="391CA11E" w14:textId="77777777" w:rsidTr="006E6635">
        <w:tc>
          <w:tcPr>
            <w:tcW w:w="9067" w:type="dxa"/>
            <w:shd w:val="clear" w:color="auto" w:fill="D9E2F3" w:themeFill="accent5" w:themeFillTint="33"/>
          </w:tcPr>
          <w:p w14:paraId="50789ED4" w14:textId="478F1CEF" w:rsidR="00042DB4" w:rsidRPr="007F7B4C" w:rsidRDefault="00042DB4" w:rsidP="0005731B">
            <w:pPr>
              <w:spacing w:before="60" w:after="60"/>
              <w:jc w:val="both"/>
              <w:rPr>
                <w:rFonts w:ascii="Arial" w:hAnsi="Arial" w:cs="Arial"/>
                <w:b/>
                <w:sz w:val="20"/>
                <w:szCs w:val="20"/>
              </w:rPr>
            </w:pPr>
            <w:r w:rsidRPr="007F7B4C">
              <w:rPr>
                <w:rFonts w:ascii="Arial" w:hAnsi="Arial" w:cs="Arial"/>
                <w:b/>
                <w:sz w:val="20"/>
                <w:szCs w:val="20"/>
              </w:rPr>
              <w:t xml:space="preserve">8c. Please give details of any </w:t>
            </w:r>
            <w:r w:rsidR="00FA722E">
              <w:rPr>
                <w:rFonts w:ascii="Arial" w:hAnsi="Arial" w:cs="Arial"/>
                <w:b/>
                <w:sz w:val="20"/>
                <w:szCs w:val="20"/>
              </w:rPr>
              <w:t xml:space="preserve">significant </w:t>
            </w:r>
            <w:r w:rsidRPr="007F7B4C">
              <w:rPr>
                <w:rFonts w:ascii="Arial" w:hAnsi="Arial" w:cs="Arial"/>
                <w:b/>
                <w:sz w:val="20"/>
                <w:szCs w:val="20"/>
              </w:rPr>
              <w:t xml:space="preserve">non-radioactive properties of the </w:t>
            </w:r>
            <w:r w:rsidR="00FA722E">
              <w:rPr>
                <w:rFonts w:ascii="Arial" w:hAnsi="Arial" w:cs="Arial"/>
                <w:b/>
                <w:sz w:val="20"/>
                <w:szCs w:val="20"/>
              </w:rPr>
              <w:t xml:space="preserve">radioactive </w:t>
            </w:r>
            <w:r w:rsidRPr="007F7B4C">
              <w:rPr>
                <w:rFonts w:ascii="Arial" w:hAnsi="Arial" w:cs="Arial"/>
                <w:b/>
                <w:sz w:val="20"/>
                <w:szCs w:val="20"/>
              </w:rPr>
              <w:t>waste and confirmation that the chosen disposal route is suitable for its non-radioactive properties.</w:t>
            </w:r>
          </w:p>
          <w:p w14:paraId="3E7211AB" w14:textId="400FB6B0" w:rsidR="00042DB4" w:rsidRPr="007F7B4C" w:rsidRDefault="00042DB4" w:rsidP="00EE2957">
            <w:pPr>
              <w:spacing w:before="60" w:after="60"/>
              <w:rPr>
                <w:rFonts w:ascii="Arial" w:hAnsi="Arial" w:cs="Arial"/>
                <w:b/>
                <w:sz w:val="20"/>
                <w:szCs w:val="20"/>
              </w:rPr>
            </w:pPr>
            <w:r w:rsidRPr="00523542">
              <w:rPr>
                <w:rFonts w:ascii="Arial" w:hAnsi="Arial" w:cs="Arial"/>
                <w:i/>
                <w:sz w:val="18"/>
                <w:szCs w:val="20"/>
              </w:rPr>
              <w:t xml:space="preserve">(see guidance note on </w:t>
            </w:r>
            <w:r w:rsidR="00E91BA1" w:rsidRPr="00523542">
              <w:rPr>
                <w:rFonts w:ascii="Arial" w:hAnsi="Arial" w:cs="Arial"/>
                <w:i/>
                <w:sz w:val="18"/>
                <w:szCs w:val="20"/>
              </w:rPr>
              <w:t>p3</w:t>
            </w:r>
            <w:r w:rsidR="00EE2957">
              <w:rPr>
                <w:rFonts w:ascii="Arial" w:hAnsi="Arial" w:cs="Arial"/>
                <w:i/>
                <w:sz w:val="18"/>
                <w:szCs w:val="20"/>
              </w:rPr>
              <w:t>0</w:t>
            </w:r>
            <w:r w:rsidR="006501BC" w:rsidRPr="00523542">
              <w:rPr>
                <w:rFonts w:ascii="Arial" w:hAnsi="Arial" w:cs="Arial"/>
                <w:i/>
                <w:sz w:val="18"/>
                <w:szCs w:val="20"/>
              </w:rPr>
              <w:t>)</w:t>
            </w:r>
          </w:p>
        </w:tc>
      </w:tr>
      <w:tr w:rsidR="00042DB4" w:rsidRPr="007F7B4C" w14:paraId="1AACFE8E" w14:textId="77777777" w:rsidTr="00881E13">
        <w:sdt>
          <w:sdtPr>
            <w:rPr>
              <w:rFonts w:ascii="Arial" w:hAnsi="Arial" w:cs="Arial"/>
              <w:sz w:val="20"/>
              <w:szCs w:val="20"/>
            </w:rPr>
            <w:id w:val="-22638372"/>
            <w:lock w:val="sdtLocked"/>
            <w:placeholder>
              <w:docPart w:val="5BD790B5FCFE4A4F9DBBA81A9FB67EEE"/>
            </w:placeholder>
            <w:showingPlcHdr/>
            <w:text w:multiLine="1"/>
          </w:sdtPr>
          <w:sdtContent>
            <w:tc>
              <w:tcPr>
                <w:tcW w:w="9067" w:type="dxa"/>
                <w:shd w:val="clear" w:color="auto" w:fill="auto"/>
              </w:tcPr>
              <w:p w14:paraId="1A5DC721" w14:textId="77777777" w:rsidR="00042DB4" w:rsidRPr="007F7B4C" w:rsidRDefault="00042DB4" w:rsidP="00DA03F6">
                <w:pPr>
                  <w:spacing w:before="120" w:after="120"/>
                  <w:rPr>
                    <w:rFonts w:ascii="Arial" w:hAnsi="Arial" w:cs="Arial"/>
                    <w:sz w:val="20"/>
                    <w:szCs w:val="20"/>
                  </w:rPr>
                </w:pPr>
                <w:r w:rsidRPr="007F7B4C">
                  <w:rPr>
                    <w:rStyle w:val="PlaceholderText"/>
                    <w:rFonts w:ascii="Arial" w:hAnsi="Arial" w:cs="Arial"/>
                    <w:sz w:val="20"/>
                    <w:szCs w:val="20"/>
                  </w:rPr>
                  <w:t>Click here to enter text.</w:t>
                </w:r>
              </w:p>
            </w:tc>
          </w:sdtContent>
        </w:sdt>
      </w:tr>
    </w:tbl>
    <w:p w14:paraId="21514DFC" w14:textId="119B8340" w:rsidR="00042DB4" w:rsidRDefault="00042DB4"/>
    <w:tbl>
      <w:tblPr>
        <w:tblStyle w:val="TableGrid"/>
        <w:tblW w:w="0" w:type="auto"/>
        <w:tblLook w:val="04A0" w:firstRow="1" w:lastRow="0" w:firstColumn="1" w:lastColumn="0" w:noHBand="0" w:noVBand="1"/>
      </w:tblPr>
      <w:tblGrid>
        <w:gridCol w:w="9016"/>
      </w:tblGrid>
      <w:tr w:rsidR="002F4F88" w:rsidRPr="007F7B4C" w14:paraId="7660B8B4" w14:textId="77777777" w:rsidTr="005140D8">
        <w:tc>
          <w:tcPr>
            <w:tcW w:w="9016" w:type="dxa"/>
            <w:shd w:val="clear" w:color="auto" w:fill="D9E2F3" w:themeFill="accent5" w:themeFillTint="33"/>
          </w:tcPr>
          <w:p w14:paraId="39546984" w14:textId="46D7C6A9" w:rsidR="002F4F88" w:rsidRPr="007F7B4C" w:rsidRDefault="004E4EA7" w:rsidP="00EE2957">
            <w:pPr>
              <w:spacing w:before="60" w:after="60"/>
              <w:jc w:val="both"/>
              <w:rPr>
                <w:rFonts w:ascii="Arial" w:hAnsi="Arial" w:cs="Arial"/>
                <w:sz w:val="20"/>
              </w:rPr>
            </w:pPr>
            <w:r w:rsidRPr="007F7B4C">
              <w:rPr>
                <w:rFonts w:ascii="Arial" w:hAnsi="Arial" w:cs="Arial"/>
                <w:b/>
                <w:sz w:val="20"/>
              </w:rPr>
              <w:t>8d</w:t>
            </w:r>
            <w:r w:rsidR="002F4F88" w:rsidRPr="007F7B4C">
              <w:rPr>
                <w:rFonts w:ascii="Arial" w:hAnsi="Arial" w:cs="Arial"/>
                <w:b/>
                <w:sz w:val="20"/>
              </w:rPr>
              <w:t xml:space="preserve">. Please describe </w:t>
            </w:r>
            <w:r w:rsidR="00741893" w:rsidRPr="007F7B4C">
              <w:rPr>
                <w:rFonts w:ascii="Arial" w:hAnsi="Arial" w:cs="Arial"/>
                <w:b/>
                <w:sz w:val="20"/>
              </w:rPr>
              <w:t xml:space="preserve">what (if any) limits you are applying for and </w:t>
            </w:r>
            <w:r w:rsidR="002F4F88" w:rsidRPr="007F7B4C">
              <w:rPr>
                <w:rFonts w:ascii="Arial" w:hAnsi="Arial" w:cs="Arial"/>
                <w:b/>
                <w:sz w:val="20"/>
              </w:rPr>
              <w:t xml:space="preserve">how </w:t>
            </w:r>
            <w:r w:rsidR="00741893" w:rsidRPr="007F7B4C">
              <w:rPr>
                <w:rFonts w:ascii="Arial" w:hAnsi="Arial" w:cs="Arial"/>
                <w:b/>
                <w:sz w:val="20"/>
              </w:rPr>
              <w:t xml:space="preserve">they were </w:t>
            </w:r>
            <w:r w:rsidR="002F4F88" w:rsidRPr="007F7B4C">
              <w:rPr>
                <w:rFonts w:ascii="Arial" w:hAnsi="Arial" w:cs="Arial"/>
                <w:b/>
                <w:sz w:val="20"/>
              </w:rPr>
              <w:t>determined.</w:t>
            </w:r>
            <w:r w:rsidR="002F4F88" w:rsidRPr="007F7B4C">
              <w:rPr>
                <w:rFonts w:ascii="Arial" w:hAnsi="Arial" w:cs="Arial"/>
                <w:sz w:val="20"/>
              </w:rPr>
              <w:t xml:space="preserve"> </w:t>
            </w:r>
            <w:r w:rsidR="002F4F88" w:rsidRPr="00523542">
              <w:rPr>
                <w:rFonts w:ascii="Arial" w:hAnsi="Arial" w:cs="Arial"/>
                <w:i/>
                <w:sz w:val="18"/>
              </w:rPr>
              <w:t xml:space="preserve">(see guidance note on </w:t>
            </w:r>
            <w:r w:rsidR="006501BC" w:rsidRPr="00523542">
              <w:rPr>
                <w:rFonts w:ascii="Arial" w:hAnsi="Arial" w:cs="Arial"/>
                <w:i/>
                <w:sz w:val="18"/>
              </w:rPr>
              <w:t>p3</w:t>
            </w:r>
            <w:r w:rsidR="00EE2957">
              <w:rPr>
                <w:rFonts w:ascii="Arial" w:hAnsi="Arial" w:cs="Arial"/>
                <w:i/>
                <w:sz w:val="18"/>
              </w:rPr>
              <w:t>0</w:t>
            </w:r>
            <w:r w:rsidR="006501BC" w:rsidRPr="00523542">
              <w:rPr>
                <w:rFonts w:ascii="Arial" w:hAnsi="Arial" w:cs="Arial"/>
                <w:i/>
                <w:sz w:val="18"/>
              </w:rPr>
              <w:t>)</w:t>
            </w:r>
          </w:p>
        </w:tc>
      </w:tr>
      <w:tr w:rsidR="002F4F88" w:rsidRPr="007F7B4C" w14:paraId="0753BDF8" w14:textId="77777777" w:rsidTr="00526596">
        <w:tc>
          <w:tcPr>
            <w:tcW w:w="9016" w:type="dxa"/>
          </w:tcPr>
          <w:sdt>
            <w:sdtPr>
              <w:rPr>
                <w:rFonts w:ascii="Arial" w:hAnsi="Arial" w:cs="Arial"/>
                <w:b/>
                <w:sz w:val="20"/>
                <w:szCs w:val="20"/>
              </w:rPr>
              <w:id w:val="848532642"/>
              <w:lock w:val="sdtLocked"/>
              <w:placeholder>
                <w:docPart w:val="E4E7BD609EB1437E8B3F91FF005026B7"/>
              </w:placeholder>
              <w:showingPlcHdr/>
              <w:text w:multiLine="1"/>
            </w:sdtPr>
            <w:sdtContent>
              <w:p w14:paraId="779AC3BA" w14:textId="408539A3" w:rsidR="007F7B4C" w:rsidRPr="001D0DBA" w:rsidRDefault="001D0DBA" w:rsidP="00C21B9D">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539608CD" w14:textId="77777777" w:rsidR="00C61FC7" w:rsidRDefault="00C61FC7"/>
    <w:tbl>
      <w:tblPr>
        <w:tblStyle w:val="TableGrid"/>
        <w:tblW w:w="0" w:type="auto"/>
        <w:tblLook w:val="04A0" w:firstRow="1" w:lastRow="0" w:firstColumn="1" w:lastColumn="0" w:noHBand="0" w:noVBand="1"/>
      </w:tblPr>
      <w:tblGrid>
        <w:gridCol w:w="9016"/>
      </w:tblGrid>
      <w:tr w:rsidR="002F4F88" w:rsidRPr="007F7B4C" w14:paraId="1D6B96A6" w14:textId="77777777" w:rsidTr="005140D8">
        <w:tc>
          <w:tcPr>
            <w:tcW w:w="9016" w:type="dxa"/>
            <w:shd w:val="clear" w:color="auto" w:fill="D9E2F3" w:themeFill="accent5" w:themeFillTint="33"/>
          </w:tcPr>
          <w:p w14:paraId="68FBC2C3" w14:textId="739A2B25" w:rsidR="002F4F88" w:rsidRPr="007F7B4C" w:rsidRDefault="004E4EA7" w:rsidP="00EE2957">
            <w:pPr>
              <w:spacing w:before="60" w:after="60"/>
              <w:jc w:val="both"/>
              <w:rPr>
                <w:rFonts w:ascii="Arial" w:hAnsi="Arial" w:cs="Arial"/>
                <w:sz w:val="20"/>
              </w:rPr>
            </w:pPr>
            <w:r w:rsidRPr="007F7B4C">
              <w:rPr>
                <w:rFonts w:ascii="Arial" w:hAnsi="Arial" w:cs="Arial"/>
                <w:b/>
                <w:sz w:val="20"/>
              </w:rPr>
              <w:t>8e</w:t>
            </w:r>
            <w:r w:rsidR="002F4F88" w:rsidRPr="007F7B4C">
              <w:rPr>
                <w:rFonts w:ascii="Arial" w:hAnsi="Arial" w:cs="Arial"/>
                <w:b/>
                <w:sz w:val="20"/>
              </w:rPr>
              <w:t xml:space="preserve">. </w:t>
            </w:r>
            <w:r w:rsidR="00CC4764" w:rsidRPr="00CC4764">
              <w:rPr>
                <w:rFonts w:ascii="Arial" w:hAnsi="Arial" w:cs="Arial"/>
                <w:b/>
                <w:sz w:val="20"/>
              </w:rPr>
              <w:t>Please describe how this disposal represents Best Practicable Means (BPM</w:t>
            </w:r>
            <w:r w:rsidR="00CC4764" w:rsidRPr="00523542">
              <w:rPr>
                <w:rFonts w:ascii="Arial" w:hAnsi="Arial" w:cs="Arial"/>
                <w:b/>
                <w:sz w:val="18"/>
              </w:rPr>
              <w:t>).</w:t>
            </w:r>
            <w:r w:rsidR="00CC4764" w:rsidRPr="00523542">
              <w:rPr>
                <w:rFonts w:ascii="Arial" w:hAnsi="Arial" w:cs="Arial"/>
                <w:sz w:val="18"/>
              </w:rPr>
              <w:t xml:space="preserve"> </w:t>
            </w:r>
            <w:r w:rsidR="002F4F88" w:rsidRPr="00523542">
              <w:rPr>
                <w:rFonts w:ascii="Arial" w:hAnsi="Arial" w:cs="Arial"/>
                <w:i/>
                <w:sz w:val="18"/>
              </w:rPr>
              <w:t xml:space="preserve">(see guidance note on </w:t>
            </w:r>
            <w:r w:rsidR="006501BC" w:rsidRPr="00523542">
              <w:rPr>
                <w:rFonts w:ascii="Arial" w:hAnsi="Arial" w:cs="Arial"/>
                <w:i/>
                <w:sz w:val="18"/>
              </w:rPr>
              <w:t>p3</w:t>
            </w:r>
            <w:r w:rsidR="00EE2957">
              <w:rPr>
                <w:rFonts w:ascii="Arial" w:hAnsi="Arial" w:cs="Arial"/>
                <w:i/>
                <w:sz w:val="18"/>
              </w:rPr>
              <w:t>0</w:t>
            </w:r>
            <w:r w:rsidR="006501BC" w:rsidRPr="00523542">
              <w:rPr>
                <w:rFonts w:ascii="Arial" w:hAnsi="Arial" w:cs="Arial"/>
                <w:i/>
                <w:sz w:val="18"/>
              </w:rPr>
              <w:t>)</w:t>
            </w:r>
          </w:p>
        </w:tc>
      </w:tr>
      <w:tr w:rsidR="002F4F88" w:rsidRPr="007F7B4C" w14:paraId="7C897AF2" w14:textId="77777777" w:rsidTr="00526596">
        <w:tc>
          <w:tcPr>
            <w:tcW w:w="9016" w:type="dxa"/>
          </w:tcPr>
          <w:sdt>
            <w:sdtPr>
              <w:rPr>
                <w:rFonts w:ascii="Arial" w:hAnsi="Arial" w:cs="Arial"/>
                <w:b/>
                <w:sz w:val="20"/>
                <w:szCs w:val="20"/>
              </w:rPr>
              <w:id w:val="164673966"/>
              <w:lock w:val="sdtLocked"/>
              <w:placeholder>
                <w:docPart w:val="CFB699ABB44C4A0B9B418F2D01B4E96B"/>
              </w:placeholder>
              <w:showingPlcHdr/>
              <w:text w:multiLine="1"/>
            </w:sdtPr>
            <w:sdtContent>
              <w:p w14:paraId="437F0FAF" w14:textId="787A9E96" w:rsidR="007F7B4C" w:rsidRPr="001D0DBA" w:rsidRDefault="006501BC" w:rsidP="00C21B9D">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1A412E42" w14:textId="77777777" w:rsidR="00AB47D7" w:rsidRDefault="00AB47D7"/>
    <w:tbl>
      <w:tblPr>
        <w:tblStyle w:val="TableGrid"/>
        <w:tblW w:w="0" w:type="auto"/>
        <w:tblLook w:val="04A0" w:firstRow="1" w:lastRow="0" w:firstColumn="1" w:lastColumn="0" w:noHBand="0" w:noVBand="1"/>
      </w:tblPr>
      <w:tblGrid>
        <w:gridCol w:w="9016"/>
      </w:tblGrid>
      <w:tr w:rsidR="00B4474D" w:rsidRPr="00C858F3" w14:paraId="0A5B104D" w14:textId="77777777" w:rsidTr="005140D8">
        <w:tc>
          <w:tcPr>
            <w:tcW w:w="9016" w:type="dxa"/>
            <w:shd w:val="clear" w:color="auto" w:fill="D9E2F3" w:themeFill="accent5" w:themeFillTint="33"/>
          </w:tcPr>
          <w:p w14:paraId="3626D235" w14:textId="631F1144" w:rsidR="00B4474D" w:rsidRPr="00C858F3" w:rsidRDefault="00B4474D" w:rsidP="00EE2957">
            <w:pPr>
              <w:spacing w:before="60" w:after="60"/>
              <w:jc w:val="both"/>
              <w:rPr>
                <w:rFonts w:ascii="Arial" w:hAnsi="Arial" w:cs="Arial"/>
                <w:sz w:val="20"/>
              </w:rPr>
            </w:pPr>
            <w:r w:rsidRPr="00C858F3">
              <w:rPr>
                <w:rFonts w:ascii="Arial" w:hAnsi="Arial" w:cs="Arial"/>
                <w:b/>
                <w:sz w:val="20"/>
              </w:rPr>
              <w:lastRenderedPageBreak/>
              <w:t>8f. Have you submitted a dose assessment demonstrating that your proposed disposals will not adversely affect the public?</w:t>
            </w:r>
            <w:r w:rsidRPr="00C858F3">
              <w:rPr>
                <w:rFonts w:ascii="Arial" w:hAnsi="Arial" w:cs="Arial"/>
                <w:sz w:val="20"/>
              </w:rPr>
              <w:t xml:space="preserve"> </w:t>
            </w:r>
            <w:r w:rsidRPr="00E91BA1">
              <w:rPr>
                <w:rFonts w:ascii="Arial" w:hAnsi="Arial" w:cs="Arial"/>
                <w:sz w:val="18"/>
              </w:rPr>
              <w:t>(</w:t>
            </w:r>
            <w:r w:rsidRPr="00E91BA1">
              <w:rPr>
                <w:rFonts w:ascii="Arial" w:hAnsi="Arial" w:cs="Arial"/>
                <w:i/>
                <w:sz w:val="18"/>
              </w:rPr>
              <w:t xml:space="preserve">see guidance note on </w:t>
            </w:r>
            <w:r w:rsidR="006501BC" w:rsidRPr="00E91BA1">
              <w:rPr>
                <w:rFonts w:ascii="Arial" w:hAnsi="Arial" w:cs="Arial"/>
                <w:i/>
                <w:sz w:val="18"/>
              </w:rPr>
              <w:t>p3</w:t>
            </w:r>
            <w:r w:rsidR="00EE2957">
              <w:rPr>
                <w:rFonts w:ascii="Arial" w:hAnsi="Arial" w:cs="Arial"/>
                <w:i/>
                <w:sz w:val="18"/>
              </w:rPr>
              <w:t>1</w:t>
            </w:r>
            <w:r w:rsidR="006501BC" w:rsidRPr="00E91BA1">
              <w:rPr>
                <w:rFonts w:ascii="Arial" w:hAnsi="Arial" w:cs="Arial"/>
                <w:i/>
                <w:sz w:val="18"/>
              </w:rPr>
              <w:t>)</w:t>
            </w:r>
          </w:p>
        </w:tc>
      </w:tr>
      <w:tr w:rsidR="00B4474D" w:rsidRPr="00C858F3" w14:paraId="00238DB6" w14:textId="77777777" w:rsidTr="005A1111">
        <w:tc>
          <w:tcPr>
            <w:tcW w:w="9016" w:type="dxa"/>
          </w:tcPr>
          <w:p w14:paraId="3335A38F" w14:textId="5EC2A580" w:rsidR="006A0757" w:rsidRPr="00C858F3" w:rsidRDefault="006A0757" w:rsidP="006A0757">
            <w:pPr>
              <w:spacing w:before="120"/>
              <w:rPr>
                <w:rFonts w:ascii="Arial" w:hAnsi="Arial" w:cs="Arial"/>
                <w:sz w:val="20"/>
              </w:rPr>
            </w:pPr>
            <w:r w:rsidRPr="00C858F3">
              <w:rPr>
                <w:rFonts w:ascii="Arial" w:hAnsi="Arial" w:cs="Arial"/>
                <w:sz w:val="20"/>
              </w:rPr>
              <w:t xml:space="preserve">Yes  </w:t>
            </w:r>
            <w:sdt>
              <w:sdtPr>
                <w:rPr>
                  <w:rFonts w:ascii="Arial" w:hAnsi="Arial" w:cs="Arial"/>
                  <w:b/>
                </w:rPr>
                <w:id w:val="1734584880"/>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C858F3">
              <w:rPr>
                <w:rFonts w:ascii="Arial" w:hAnsi="Arial" w:cs="Arial"/>
                <w:sz w:val="20"/>
              </w:rPr>
              <w:t xml:space="preserve">                                                                 No</w:t>
            </w:r>
            <w:r>
              <w:rPr>
                <w:rFonts w:ascii="Arial" w:hAnsi="Arial" w:cs="Arial"/>
                <w:sz w:val="20"/>
              </w:rPr>
              <w:t xml:space="preserve"> </w:t>
            </w:r>
            <w:sdt>
              <w:sdtPr>
                <w:rPr>
                  <w:rFonts w:ascii="Arial" w:hAnsi="Arial" w:cs="Arial"/>
                  <w:b/>
                </w:rPr>
                <w:id w:val="1601988843"/>
                <w14:checkbox>
                  <w14:checked w14:val="0"/>
                  <w14:checkedState w14:val="2612" w14:font="MS Gothic"/>
                  <w14:uncheckedState w14:val="2610" w14:font="MS Gothic"/>
                </w14:checkbox>
              </w:sdtPr>
              <w:sdtContent>
                <w:r w:rsidRPr="00211D5C">
                  <w:rPr>
                    <w:rFonts w:ascii="MS Gothic" w:eastAsia="MS Gothic" w:hAnsi="MS Gothic" w:cs="Arial" w:hint="eastAsia"/>
                    <w:b/>
                  </w:rPr>
                  <w:t>☐</w:t>
                </w:r>
              </w:sdtContent>
            </w:sdt>
          </w:p>
          <w:p w14:paraId="59385BB7" w14:textId="5EC63914" w:rsidR="00B4474D" w:rsidRPr="00C858F3" w:rsidRDefault="00B4474D" w:rsidP="006A0757">
            <w:pPr>
              <w:rPr>
                <w:rFonts w:ascii="Arial" w:hAnsi="Arial" w:cs="Arial"/>
                <w:sz w:val="20"/>
              </w:rPr>
            </w:pPr>
          </w:p>
          <w:p w14:paraId="62235817" w14:textId="77777777" w:rsidR="00B4474D" w:rsidRPr="00C858F3" w:rsidRDefault="00B4474D" w:rsidP="005A1111">
            <w:pPr>
              <w:rPr>
                <w:rFonts w:ascii="Arial" w:hAnsi="Arial" w:cs="Arial"/>
                <w:sz w:val="20"/>
              </w:rPr>
            </w:pPr>
            <w:r w:rsidRPr="00C858F3">
              <w:rPr>
                <w:rFonts w:ascii="Arial" w:hAnsi="Arial" w:cs="Arial"/>
                <w:sz w:val="20"/>
              </w:rPr>
              <w:t>If not, please explain</w:t>
            </w:r>
          </w:p>
          <w:sdt>
            <w:sdtPr>
              <w:rPr>
                <w:rFonts w:ascii="Arial" w:hAnsi="Arial" w:cs="Arial"/>
                <w:b/>
                <w:sz w:val="20"/>
                <w:szCs w:val="20"/>
              </w:rPr>
              <w:id w:val="-1057320403"/>
              <w:lock w:val="sdtLocked"/>
              <w:placeholder>
                <w:docPart w:val="D8FE35A0B21248DE95D6FB4F66DE0549"/>
              </w:placeholder>
              <w:showingPlcHdr/>
              <w:text w:multiLine="1"/>
            </w:sdtPr>
            <w:sdtContent>
              <w:p w14:paraId="163B0B50" w14:textId="77777777" w:rsidR="006501BC" w:rsidRDefault="006501BC" w:rsidP="006501BC">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p w14:paraId="2BEB6236" w14:textId="77777777" w:rsidR="00B4474D" w:rsidRPr="00C858F3" w:rsidRDefault="00B4474D" w:rsidP="005A1111">
            <w:pPr>
              <w:rPr>
                <w:rFonts w:ascii="Arial" w:hAnsi="Arial" w:cs="Arial"/>
                <w:sz w:val="20"/>
              </w:rPr>
            </w:pPr>
          </w:p>
        </w:tc>
      </w:tr>
    </w:tbl>
    <w:p w14:paraId="6109047E" w14:textId="77777777" w:rsidR="00B4474D" w:rsidRDefault="00B4474D" w:rsidP="007F7B4C">
      <w:pPr>
        <w:jc w:val="both"/>
        <w:rPr>
          <w:rFonts w:ascii="Arial" w:hAnsi="Arial" w:cs="Arial"/>
          <w:b/>
          <w:sz w:val="24"/>
          <w:szCs w:val="28"/>
        </w:rPr>
      </w:pPr>
    </w:p>
    <w:p w14:paraId="0AD09843" w14:textId="77777777" w:rsidR="00B4474D" w:rsidRDefault="00B4474D" w:rsidP="007F7B4C">
      <w:pPr>
        <w:jc w:val="both"/>
        <w:rPr>
          <w:rFonts w:ascii="Arial" w:hAnsi="Arial" w:cs="Arial"/>
          <w:b/>
          <w:sz w:val="24"/>
          <w:szCs w:val="28"/>
        </w:rPr>
      </w:pPr>
    </w:p>
    <w:p w14:paraId="16F69EF9" w14:textId="578733ED" w:rsidR="008B01F7" w:rsidRDefault="008B01F7">
      <w:pPr>
        <w:rPr>
          <w:rFonts w:ascii="Arial" w:hAnsi="Arial" w:cs="Arial"/>
          <w:b/>
          <w:sz w:val="24"/>
          <w:szCs w:val="28"/>
        </w:rPr>
      </w:pPr>
      <w:r>
        <w:rPr>
          <w:rFonts w:ascii="Arial" w:hAnsi="Arial" w:cs="Arial"/>
          <w:b/>
          <w:sz w:val="24"/>
          <w:szCs w:val="28"/>
        </w:rPr>
        <w:br w:type="page"/>
      </w:r>
    </w:p>
    <w:p w14:paraId="1FC66CD5" w14:textId="5A0AD2E9" w:rsidR="00042DB4" w:rsidRPr="007F7B4C" w:rsidRDefault="00042DB4" w:rsidP="0005731B">
      <w:pPr>
        <w:spacing w:after="360"/>
        <w:jc w:val="both"/>
        <w:rPr>
          <w:rFonts w:ascii="Arial" w:hAnsi="Arial" w:cs="Arial"/>
          <w:b/>
          <w:sz w:val="24"/>
          <w:szCs w:val="28"/>
        </w:rPr>
      </w:pPr>
      <w:r w:rsidRPr="007F7B4C">
        <w:rPr>
          <w:rFonts w:ascii="Arial" w:hAnsi="Arial" w:cs="Arial"/>
          <w:b/>
          <w:sz w:val="24"/>
          <w:szCs w:val="28"/>
        </w:rPr>
        <w:lastRenderedPageBreak/>
        <w:t>SECTION 9</w:t>
      </w:r>
      <w:r w:rsidR="005F776A">
        <w:rPr>
          <w:rFonts w:ascii="Arial" w:hAnsi="Arial" w:cs="Arial"/>
          <w:b/>
          <w:sz w:val="24"/>
          <w:szCs w:val="28"/>
        </w:rPr>
        <w:t xml:space="preserve"> </w:t>
      </w:r>
      <w:r w:rsidRPr="007F7B4C">
        <w:rPr>
          <w:rFonts w:ascii="Arial" w:hAnsi="Arial" w:cs="Arial"/>
          <w:b/>
          <w:sz w:val="24"/>
          <w:szCs w:val="28"/>
        </w:rPr>
        <w:t>- RECEIPT OF RADIOACTIVE WASTE FROM ANOTHER PERSON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1E0" w:firstRow="1" w:lastRow="1" w:firstColumn="1" w:lastColumn="1" w:noHBand="0" w:noVBand="0"/>
      </w:tblPr>
      <w:tblGrid>
        <w:gridCol w:w="9067"/>
      </w:tblGrid>
      <w:tr w:rsidR="00DA03F6" w:rsidRPr="00B12D41" w14:paraId="70863DE5" w14:textId="77777777" w:rsidTr="005140D8">
        <w:tc>
          <w:tcPr>
            <w:tcW w:w="9067" w:type="dxa"/>
            <w:shd w:val="clear" w:color="auto" w:fill="D9E2F3" w:themeFill="accent5" w:themeFillTint="33"/>
          </w:tcPr>
          <w:p w14:paraId="56660FD2" w14:textId="6404505B" w:rsidR="00DA03F6" w:rsidRPr="00B12D41" w:rsidRDefault="00741893" w:rsidP="00163B92">
            <w:pPr>
              <w:spacing w:before="60" w:after="60"/>
              <w:rPr>
                <w:rFonts w:ascii="Arial" w:hAnsi="Arial" w:cs="Arial"/>
                <w:b/>
                <w:sz w:val="20"/>
                <w:szCs w:val="20"/>
              </w:rPr>
            </w:pPr>
            <w:r>
              <w:rPr>
                <w:rFonts w:ascii="Arial" w:hAnsi="Arial" w:cs="Arial"/>
                <w:b/>
                <w:sz w:val="20"/>
                <w:szCs w:val="20"/>
              </w:rPr>
              <w:t>9</w:t>
            </w:r>
            <w:r w:rsidR="009322DD">
              <w:rPr>
                <w:rFonts w:ascii="Arial" w:hAnsi="Arial" w:cs="Arial"/>
                <w:b/>
                <w:sz w:val="20"/>
                <w:szCs w:val="20"/>
              </w:rPr>
              <w:t>a</w:t>
            </w:r>
            <w:r w:rsidR="00DA03F6" w:rsidRPr="00B12D41">
              <w:rPr>
                <w:rFonts w:ascii="Arial" w:hAnsi="Arial" w:cs="Arial"/>
                <w:b/>
                <w:sz w:val="20"/>
                <w:szCs w:val="20"/>
              </w:rPr>
              <w:t xml:space="preserve"> Please provide the informati</w:t>
            </w:r>
            <w:r w:rsidR="00DA03F6">
              <w:rPr>
                <w:rFonts w:ascii="Arial" w:hAnsi="Arial" w:cs="Arial"/>
                <w:b/>
                <w:sz w:val="20"/>
                <w:szCs w:val="20"/>
              </w:rPr>
              <w:t>on requested in the table below</w:t>
            </w:r>
          </w:p>
          <w:p w14:paraId="2479D251" w14:textId="0DD10ECE" w:rsidR="00DA03F6" w:rsidRPr="00B12D41" w:rsidRDefault="00DA03F6" w:rsidP="004C4A71">
            <w:pPr>
              <w:spacing w:before="60" w:after="60"/>
              <w:rPr>
                <w:rFonts w:ascii="Arial" w:hAnsi="Arial" w:cs="Arial"/>
                <w:b/>
                <w:sz w:val="20"/>
                <w:szCs w:val="20"/>
              </w:rPr>
            </w:pPr>
            <w:r w:rsidRPr="00B12D41">
              <w:rPr>
                <w:rFonts w:ascii="Arial" w:hAnsi="Arial" w:cs="Arial"/>
                <w:i/>
                <w:sz w:val="18"/>
                <w:szCs w:val="18"/>
              </w:rPr>
              <w:t xml:space="preserve">(see guidance note on </w:t>
            </w:r>
            <w:r w:rsidR="00E91BA1">
              <w:rPr>
                <w:rFonts w:ascii="Arial" w:hAnsi="Arial" w:cs="Arial"/>
                <w:i/>
                <w:sz w:val="18"/>
                <w:szCs w:val="18"/>
              </w:rPr>
              <w:t>p3</w:t>
            </w:r>
            <w:r w:rsidR="00EE2957">
              <w:rPr>
                <w:rFonts w:ascii="Arial" w:hAnsi="Arial" w:cs="Arial"/>
                <w:i/>
                <w:sz w:val="18"/>
                <w:szCs w:val="18"/>
              </w:rPr>
              <w:t>2</w:t>
            </w:r>
            <w:r w:rsidRPr="00B12D41">
              <w:rPr>
                <w:rFonts w:ascii="Arial" w:hAnsi="Arial" w:cs="Arial"/>
                <w:i/>
                <w:sz w:val="18"/>
                <w:szCs w:val="18"/>
              </w:rPr>
              <w:t xml:space="preserve"> &amp; use the key indicators specified below the table)</w:t>
            </w:r>
          </w:p>
        </w:tc>
      </w:tr>
    </w:tbl>
    <w:p w14:paraId="05CA9295" w14:textId="41023EA1" w:rsidR="00042DB4" w:rsidRDefault="00042DB4" w:rsidP="00C21B9D">
      <w:pPr>
        <w:spacing w:after="0"/>
        <w:rPr>
          <w:b/>
          <w:sz w:val="24"/>
          <w:szCs w:val="24"/>
        </w:rPr>
      </w:pPr>
    </w:p>
    <w:tbl>
      <w:tblPr>
        <w:tblStyle w:val="TableGrid"/>
        <w:tblW w:w="0" w:type="auto"/>
        <w:tblLook w:val="04A0" w:firstRow="1" w:lastRow="0" w:firstColumn="1" w:lastColumn="0" w:noHBand="0" w:noVBand="1"/>
      </w:tblPr>
      <w:tblGrid>
        <w:gridCol w:w="1868"/>
        <w:gridCol w:w="2367"/>
        <w:gridCol w:w="3077"/>
        <w:gridCol w:w="1704"/>
      </w:tblGrid>
      <w:tr w:rsidR="00C858F3" w:rsidRPr="001356AB" w14:paraId="722B4DF7" w14:textId="77777777" w:rsidTr="005140D8">
        <w:tc>
          <w:tcPr>
            <w:tcW w:w="0" w:type="auto"/>
            <w:shd w:val="clear" w:color="auto" w:fill="D9E2F3" w:themeFill="accent5" w:themeFillTint="33"/>
            <w:vAlign w:val="center"/>
          </w:tcPr>
          <w:p w14:paraId="00EA14AA" w14:textId="2DC55F1C" w:rsidR="00C858F3" w:rsidRPr="001356AB" w:rsidRDefault="00C858F3" w:rsidP="00C21B9D">
            <w:pPr>
              <w:jc w:val="center"/>
              <w:rPr>
                <w:rFonts w:ascii="Arial" w:hAnsi="Arial" w:cs="Arial"/>
                <w:b/>
                <w:sz w:val="20"/>
              </w:rPr>
            </w:pPr>
            <w:r w:rsidRPr="001356AB">
              <w:rPr>
                <w:rFonts w:ascii="Arial" w:hAnsi="Arial" w:cs="Arial"/>
                <w:b/>
                <w:sz w:val="20"/>
              </w:rPr>
              <w:t>Type and origin of received waste</w:t>
            </w:r>
          </w:p>
        </w:tc>
        <w:tc>
          <w:tcPr>
            <w:tcW w:w="0" w:type="auto"/>
            <w:shd w:val="clear" w:color="auto" w:fill="D9E2F3" w:themeFill="accent5" w:themeFillTint="33"/>
            <w:vAlign w:val="center"/>
          </w:tcPr>
          <w:p w14:paraId="2F276579" w14:textId="77777777" w:rsidR="00C858F3" w:rsidRPr="001356AB" w:rsidRDefault="00C858F3" w:rsidP="00C21B9D">
            <w:pPr>
              <w:jc w:val="center"/>
              <w:rPr>
                <w:rFonts w:ascii="Arial" w:hAnsi="Arial" w:cs="Arial"/>
                <w:b/>
                <w:sz w:val="20"/>
              </w:rPr>
            </w:pPr>
            <w:r w:rsidRPr="001356AB">
              <w:rPr>
                <w:rFonts w:ascii="Arial" w:hAnsi="Arial" w:cs="Arial"/>
                <w:b/>
                <w:sz w:val="20"/>
              </w:rPr>
              <w:t>Radionuclide or group of radionuclides</w:t>
            </w:r>
          </w:p>
        </w:tc>
        <w:tc>
          <w:tcPr>
            <w:tcW w:w="0" w:type="auto"/>
            <w:shd w:val="clear" w:color="auto" w:fill="D9E2F3" w:themeFill="accent5" w:themeFillTint="33"/>
            <w:vAlign w:val="center"/>
          </w:tcPr>
          <w:p w14:paraId="156C90C7" w14:textId="77777777" w:rsidR="00C858F3" w:rsidRPr="001356AB" w:rsidRDefault="00C858F3" w:rsidP="00C21B9D">
            <w:pPr>
              <w:jc w:val="center"/>
              <w:rPr>
                <w:rFonts w:ascii="Arial" w:hAnsi="Arial" w:cs="Arial"/>
                <w:b/>
                <w:sz w:val="20"/>
              </w:rPr>
            </w:pPr>
            <w:r w:rsidRPr="001356AB">
              <w:rPr>
                <w:rFonts w:ascii="Arial" w:hAnsi="Arial" w:cs="Arial"/>
                <w:b/>
                <w:sz w:val="20"/>
              </w:rPr>
              <w:t>Mass (kg) or volume (m</w:t>
            </w:r>
            <w:r w:rsidRPr="001356AB">
              <w:rPr>
                <w:rFonts w:ascii="Arial" w:hAnsi="Arial" w:cs="Arial"/>
                <w:b/>
                <w:sz w:val="20"/>
                <w:vertAlign w:val="superscript"/>
              </w:rPr>
              <w:t>3</w:t>
            </w:r>
            <w:r w:rsidRPr="001356AB">
              <w:rPr>
                <w:rFonts w:ascii="Arial" w:hAnsi="Arial" w:cs="Arial"/>
                <w:b/>
                <w:sz w:val="20"/>
              </w:rPr>
              <w:t>) received per unit time (e.g. day, month, year)</w:t>
            </w:r>
          </w:p>
        </w:tc>
        <w:tc>
          <w:tcPr>
            <w:tcW w:w="0" w:type="auto"/>
            <w:shd w:val="clear" w:color="auto" w:fill="D9E2F3" w:themeFill="accent5" w:themeFillTint="33"/>
            <w:vAlign w:val="center"/>
          </w:tcPr>
          <w:p w14:paraId="32C95E16" w14:textId="77777777" w:rsidR="00C858F3" w:rsidRPr="001356AB" w:rsidRDefault="00C858F3" w:rsidP="00C21B9D">
            <w:pPr>
              <w:jc w:val="center"/>
              <w:rPr>
                <w:rFonts w:ascii="Arial" w:hAnsi="Arial" w:cs="Arial"/>
                <w:b/>
                <w:sz w:val="20"/>
              </w:rPr>
            </w:pPr>
            <w:r w:rsidRPr="001356AB">
              <w:rPr>
                <w:rFonts w:ascii="Arial" w:hAnsi="Arial" w:cs="Arial"/>
                <w:b/>
                <w:sz w:val="20"/>
              </w:rPr>
              <w:t>Type of change requested</w:t>
            </w:r>
          </w:p>
        </w:tc>
      </w:tr>
      <w:tr w:rsidR="005E0E4D" w:rsidRPr="001356AB" w14:paraId="786D17A5" w14:textId="77777777" w:rsidTr="005E0E4D">
        <w:tc>
          <w:tcPr>
            <w:tcW w:w="0" w:type="auto"/>
            <w:vAlign w:val="center"/>
          </w:tcPr>
          <w:sdt>
            <w:sdtPr>
              <w:rPr>
                <w:rFonts w:ascii="Arial" w:hAnsi="Arial" w:cs="Arial"/>
                <w:b/>
                <w:sz w:val="20"/>
                <w:szCs w:val="20"/>
              </w:rPr>
              <w:id w:val="-409626445"/>
              <w:lock w:val="sdtLocked"/>
              <w:placeholder>
                <w:docPart w:val="2506CB09530943579264DEE8CCE53BE5"/>
              </w:placeholder>
              <w:showingPlcHdr/>
              <w:text w:multiLine="1"/>
            </w:sdtPr>
            <w:sdtContent>
              <w:p w14:paraId="025AF3DF" w14:textId="7D364679" w:rsidR="005E0E4D" w:rsidRPr="001356AB" w:rsidRDefault="005E0E4D" w:rsidP="005E0E4D">
                <w:pPr>
                  <w:spacing w:before="60" w:after="60"/>
                  <w:jc w:val="center"/>
                  <w:rPr>
                    <w:rFonts w:ascii="Arial" w:hAnsi="Arial" w:cs="Arial"/>
                    <w:sz w:val="20"/>
                  </w:rPr>
                </w:pPr>
                <w:r w:rsidRPr="00586228">
                  <w:rPr>
                    <w:rStyle w:val="PlaceholderText"/>
                    <w:rFonts w:ascii="Arial" w:hAnsi="Arial" w:cs="Arial"/>
                    <w:sz w:val="20"/>
                    <w:szCs w:val="20"/>
                  </w:rPr>
                  <w:t>Click here to enter text.</w:t>
                </w:r>
              </w:p>
            </w:sdtContent>
          </w:sdt>
        </w:tc>
        <w:tc>
          <w:tcPr>
            <w:tcW w:w="0" w:type="auto"/>
            <w:vAlign w:val="center"/>
          </w:tcPr>
          <w:sdt>
            <w:sdtPr>
              <w:rPr>
                <w:rFonts w:ascii="Arial" w:hAnsi="Arial" w:cs="Arial"/>
                <w:b/>
                <w:sz w:val="20"/>
                <w:szCs w:val="20"/>
              </w:rPr>
              <w:id w:val="1713763188"/>
              <w:lock w:val="sdtLocked"/>
              <w:placeholder>
                <w:docPart w:val="7B13F2637AB94D1398CBB86410C8F952"/>
              </w:placeholder>
              <w:showingPlcHdr/>
              <w:text w:multiLine="1"/>
            </w:sdtPr>
            <w:sdtContent>
              <w:p w14:paraId="764A5E4B" w14:textId="070305E9" w:rsidR="005E0E4D" w:rsidRPr="001356AB" w:rsidRDefault="005E0E4D" w:rsidP="005E0E4D">
                <w:pPr>
                  <w:spacing w:before="60" w:after="60"/>
                  <w:jc w:val="center"/>
                  <w:rPr>
                    <w:rFonts w:ascii="Arial" w:hAnsi="Arial" w:cs="Arial"/>
                    <w:sz w:val="20"/>
                  </w:rPr>
                </w:pPr>
                <w:r w:rsidRPr="00586228">
                  <w:rPr>
                    <w:rStyle w:val="PlaceholderText"/>
                    <w:rFonts w:ascii="Arial" w:hAnsi="Arial" w:cs="Arial"/>
                    <w:sz w:val="20"/>
                    <w:szCs w:val="20"/>
                  </w:rPr>
                  <w:t>Click here to enter text.</w:t>
                </w:r>
              </w:p>
            </w:sdtContent>
          </w:sdt>
        </w:tc>
        <w:tc>
          <w:tcPr>
            <w:tcW w:w="0" w:type="auto"/>
            <w:vAlign w:val="center"/>
          </w:tcPr>
          <w:sdt>
            <w:sdtPr>
              <w:rPr>
                <w:rFonts w:ascii="Arial" w:hAnsi="Arial" w:cs="Arial"/>
                <w:b/>
                <w:sz w:val="20"/>
                <w:szCs w:val="20"/>
              </w:rPr>
              <w:id w:val="-743408443"/>
              <w:lock w:val="sdtLocked"/>
              <w:placeholder>
                <w:docPart w:val="E30FE1CB3A624342AC001F40F39B0FBA"/>
              </w:placeholder>
              <w:showingPlcHdr/>
              <w:text w:multiLine="1"/>
            </w:sdtPr>
            <w:sdtContent>
              <w:p w14:paraId="1E104A81" w14:textId="000B2976" w:rsidR="005E0E4D" w:rsidRPr="001356AB" w:rsidRDefault="005E0E4D" w:rsidP="005E0E4D">
                <w:pPr>
                  <w:spacing w:before="60" w:after="60"/>
                  <w:jc w:val="center"/>
                  <w:rPr>
                    <w:rFonts w:ascii="Arial" w:hAnsi="Arial" w:cs="Arial"/>
                    <w:sz w:val="20"/>
                  </w:rPr>
                </w:pPr>
                <w:r w:rsidRPr="00586228">
                  <w:rPr>
                    <w:rStyle w:val="PlaceholderText"/>
                    <w:rFonts w:ascii="Arial" w:hAnsi="Arial" w:cs="Arial"/>
                    <w:sz w:val="20"/>
                    <w:szCs w:val="20"/>
                  </w:rPr>
                  <w:t>Click here to enter text.</w:t>
                </w:r>
              </w:p>
            </w:sdtContent>
          </w:sdt>
        </w:tc>
        <w:sdt>
          <w:sdtPr>
            <w:rPr>
              <w:rFonts w:ascii="Arial" w:hAnsi="Arial" w:cs="Arial"/>
              <w:sz w:val="18"/>
            </w:rPr>
            <w:id w:val="-1148120991"/>
            <w:lock w:val="sdtLocked"/>
            <w:placeholder>
              <w:docPart w:val="289DCB015E4C41D19CE63DCEF9FD26C2"/>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0" w:type="auto"/>
                <w:vAlign w:val="center"/>
              </w:tcPr>
              <w:p w14:paraId="0DC923BF" w14:textId="02B5B8B7" w:rsidR="005E0E4D" w:rsidRPr="001356AB" w:rsidRDefault="005E0E4D" w:rsidP="005E0E4D">
                <w:pPr>
                  <w:spacing w:before="60" w:after="60"/>
                  <w:jc w:val="center"/>
                  <w:rPr>
                    <w:rFonts w:ascii="Arial" w:hAnsi="Arial" w:cs="Arial"/>
                    <w:sz w:val="20"/>
                  </w:rPr>
                </w:pPr>
                <w:r w:rsidRPr="00653A41">
                  <w:rPr>
                    <w:rStyle w:val="PlaceholderText"/>
                    <w:rFonts w:ascii="Arial" w:hAnsi="Arial" w:cs="Arial"/>
                    <w:sz w:val="20"/>
                  </w:rPr>
                  <w:t>Choose an item.</w:t>
                </w:r>
              </w:p>
            </w:tc>
          </w:sdtContent>
        </w:sdt>
      </w:tr>
      <w:tr w:rsidR="005E0E4D" w:rsidRPr="001356AB" w14:paraId="467959FC" w14:textId="77777777" w:rsidTr="005E0E4D">
        <w:tc>
          <w:tcPr>
            <w:tcW w:w="0" w:type="auto"/>
            <w:vAlign w:val="center"/>
          </w:tcPr>
          <w:sdt>
            <w:sdtPr>
              <w:rPr>
                <w:rFonts w:ascii="Arial" w:hAnsi="Arial" w:cs="Arial"/>
                <w:b/>
                <w:sz w:val="20"/>
                <w:szCs w:val="20"/>
              </w:rPr>
              <w:id w:val="-243720116"/>
              <w:lock w:val="sdtLocked"/>
              <w:placeholder>
                <w:docPart w:val="29E4C8C65C554141968144F30C9F5B52"/>
              </w:placeholder>
              <w:showingPlcHdr/>
              <w:text w:multiLine="1"/>
            </w:sdtPr>
            <w:sdtContent>
              <w:p w14:paraId="0C311D2A" w14:textId="2525E172" w:rsidR="005E0E4D" w:rsidRPr="001356AB" w:rsidRDefault="005E0E4D" w:rsidP="005E0E4D">
                <w:pPr>
                  <w:spacing w:before="60" w:after="60"/>
                  <w:jc w:val="center"/>
                  <w:rPr>
                    <w:rFonts w:ascii="Arial" w:hAnsi="Arial" w:cs="Arial"/>
                    <w:sz w:val="20"/>
                  </w:rPr>
                </w:pPr>
                <w:r w:rsidRPr="00586228">
                  <w:rPr>
                    <w:rStyle w:val="PlaceholderText"/>
                    <w:rFonts w:ascii="Arial" w:hAnsi="Arial" w:cs="Arial"/>
                    <w:sz w:val="20"/>
                    <w:szCs w:val="20"/>
                  </w:rPr>
                  <w:t>Click here to enter text.</w:t>
                </w:r>
              </w:p>
            </w:sdtContent>
          </w:sdt>
        </w:tc>
        <w:tc>
          <w:tcPr>
            <w:tcW w:w="0" w:type="auto"/>
            <w:vAlign w:val="center"/>
          </w:tcPr>
          <w:sdt>
            <w:sdtPr>
              <w:rPr>
                <w:rFonts w:ascii="Arial" w:hAnsi="Arial" w:cs="Arial"/>
                <w:b/>
                <w:sz w:val="20"/>
                <w:szCs w:val="20"/>
              </w:rPr>
              <w:id w:val="918757960"/>
              <w:lock w:val="sdtLocked"/>
              <w:placeholder>
                <w:docPart w:val="3A6B9B3B3BB24B3CADE5CB30E07131E4"/>
              </w:placeholder>
              <w:showingPlcHdr/>
              <w:text w:multiLine="1"/>
            </w:sdtPr>
            <w:sdtContent>
              <w:p w14:paraId="5338906D" w14:textId="303CAAB8" w:rsidR="005E0E4D" w:rsidRPr="001356AB" w:rsidRDefault="005E0E4D" w:rsidP="005E0E4D">
                <w:pPr>
                  <w:spacing w:before="60" w:after="60"/>
                  <w:jc w:val="center"/>
                  <w:rPr>
                    <w:rFonts w:ascii="Arial" w:hAnsi="Arial" w:cs="Arial"/>
                    <w:sz w:val="20"/>
                  </w:rPr>
                </w:pPr>
                <w:r w:rsidRPr="00586228">
                  <w:rPr>
                    <w:rStyle w:val="PlaceholderText"/>
                    <w:rFonts w:ascii="Arial" w:hAnsi="Arial" w:cs="Arial"/>
                    <w:sz w:val="20"/>
                    <w:szCs w:val="20"/>
                  </w:rPr>
                  <w:t>Click here to enter text.</w:t>
                </w:r>
              </w:p>
            </w:sdtContent>
          </w:sdt>
        </w:tc>
        <w:tc>
          <w:tcPr>
            <w:tcW w:w="0" w:type="auto"/>
            <w:vAlign w:val="center"/>
          </w:tcPr>
          <w:sdt>
            <w:sdtPr>
              <w:rPr>
                <w:rFonts w:ascii="Arial" w:hAnsi="Arial" w:cs="Arial"/>
                <w:b/>
                <w:sz w:val="20"/>
                <w:szCs w:val="20"/>
              </w:rPr>
              <w:id w:val="-2129927417"/>
              <w:lock w:val="sdtLocked"/>
              <w:placeholder>
                <w:docPart w:val="1F17A0C7828647F0AA5D42C3841BF93B"/>
              </w:placeholder>
              <w:showingPlcHdr/>
              <w:text w:multiLine="1"/>
            </w:sdtPr>
            <w:sdtContent>
              <w:p w14:paraId="3C0979F8" w14:textId="0046F9D6" w:rsidR="005E0E4D" w:rsidRPr="001356AB" w:rsidRDefault="005E0E4D" w:rsidP="005E0E4D">
                <w:pPr>
                  <w:spacing w:before="60" w:after="60"/>
                  <w:jc w:val="center"/>
                  <w:rPr>
                    <w:rFonts w:ascii="Arial" w:hAnsi="Arial" w:cs="Arial"/>
                    <w:sz w:val="20"/>
                  </w:rPr>
                </w:pPr>
                <w:r w:rsidRPr="00586228">
                  <w:rPr>
                    <w:rStyle w:val="PlaceholderText"/>
                    <w:rFonts w:ascii="Arial" w:hAnsi="Arial" w:cs="Arial"/>
                    <w:sz w:val="20"/>
                    <w:szCs w:val="20"/>
                  </w:rPr>
                  <w:t>Click here to enter text.</w:t>
                </w:r>
              </w:p>
            </w:sdtContent>
          </w:sdt>
        </w:tc>
        <w:sdt>
          <w:sdtPr>
            <w:rPr>
              <w:rFonts w:ascii="Arial" w:hAnsi="Arial" w:cs="Arial"/>
              <w:sz w:val="18"/>
            </w:rPr>
            <w:id w:val="1994218887"/>
            <w:lock w:val="sdtLocked"/>
            <w:placeholder>
              <w:docPart w:val="B77941D08D234BEDA680A39203C43C22"/>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0" w:type="auto"/>
                <w:vAlign w:val="center"/>
              </w:tcPr>
              <w:p w14:paraId="4EDB19CB" w14:textId="29C9F83B" w:rsidR="005E0E4D" w:rsidRPr="001356AB" w:rsidRDefault="005E0E4D" w:rsidP="005E0E4D">
                <w:pPr>
                  <w:spacing w:before="60" w:after="60"/>
                  <w:jc w:val="center"/>
                  <w:rPr>
                    <w:rFonts w:ascii="Arial" w:hAnsi="Arial" w:cs="Arial"/>
                    <w:sz w:val="20"/>
                  </w:rPr>
                </w:pPr>
                <w:r w:rsidRPr="00653A41">
                  <w:rPr>
                    <w:rStyle w:val="PlaceholderText"/>
                    <w:rFonts w:ascii="Arial" w:hAnsi="Arial" w:cs="Arial"/>
                    <w:sz w:val="20"/>
                  </w:rPr>
                  <w:t>Choose an item.</w:t>
                </w:r>
              </w:p>
            </w:tc>
          </w:sdtContent>
        </w:sdt>
      </w:tr>
      <w:tr w:rsidR="005E0E4D" w:rsidRPr="001356AB" w14:paraId="668EBFCE" w14:textId="77777777" w:rsidTr="005E0E4D">
        <w:tc>
          <w:tcPr>
            <w:tcW w:w="0" w:type="auto"/>
            <w:vAlign w:val="center"/>
          </w:tcPr>
          <w:sdt>
            <w:sdtPr>
              <w:rPr>
                <w:rFonts w:ascii="Arial" w:hAnsi="Arial" w:cs="Arial"/>
                <w:b/>
                <w:sz w:val="20"/>
                <w:szCs w:val="20"/>
              </w:rPr>
              <w:id w:val="1802802770"/>
              <w:lock w:val="sdtLocked"/>
              <w:placeholder>
                <w:docPart w:val="1BB1C1ACB1C945AE93689BE53E39EA91"/>
              </w:placeholder>
              <w:showingPlcHdr/>
              <w:text w:multiLine="1"/>
            </w:sdtPr>
            <w:sdtContent>
              <w:p w14:paraId="387DFF33" w14:textId="0D3E95D1" w:rsidR="005E0E4D" w:rsidRPr="001356AB" w:rsidRDefault="005E0E4D" w:rsidP="005E0E4D">
                <w:pPr>
                  <w:spacing w:before="60" w:after="60"/>
                  <w:jc w:val="center"/>
                  <w:rPr>
                    <w:rFonts w:ascii="Arial" w:hAnsi="Arial" w:cs="Arial"/>
                    <w:sz w:val="20"/>
                  </w:rPr>
                </w:pPr>
                <w:r w:rsidRPr="00586228">
                  <w:rPr>
                    <w:rStyle w:val="PlaceholderText"/>
                    <w:rFonts w:ascii="Arial" w:hAnsi="Arial" w:cs="Arial"/>
                    <w:sz w:val="20"/>
                    <w:szCs w:val="20"/>
                  </w:rPr>
                  <w:t>Click here to enter text.</w:t>
                </w:r>
              </w:p>
            </w:sdtContent>
          </w:sdt>
        </w:tc>
        <w:tc>
          <w:tcPr>
            <w:tcW w:w="0" w:type="auto"/>
            <w:vAlign w:val="center"/>
          </w:tcPr>
          <w:sdt>
            <w:sdtPr>
              <w:rPr>
                <w:rFonts w:ascii="Arial" w:hAnsi="Arial" w:cs="Arial"/>
                <w:b/>
                <w:sz w:val="20"/>
                <w:szCs w:val="20"/>
              </w:rPr>
              <w:id w:val="-540666118"/>
              <w:lock w:val="sdtLocked"/>
              <w:placeholder>
                <w:docPart w:val="550CFD4EFFBA47D7A707F9276BBC771E"/>
              </w:placeholder>
              <w:showingPlcHdr/>
              <w:text w:multiLine="1"/>
            </w:sdtPr>
            <w:sdtContent>
              <w:p w14:paraId="54B41B85" w14:textId="580FD55B" w:rsidR="005E0E4D" w:rsidRPr="001356AB" w:rsidRDefault="005E0E4D" w:rsidP="005E0E4D">
                <w:pPr>
                  <w:spacing w:before="60" w:after="60"/>
                  <w:jc w:val="center"/>
                  <w:rPr>
                    <w:rFonts w:ascii="Arial" w:hAnsi="Arial" w:cs="Arial"/>
                    <w:sz w:val="20"/>
                  </w:rPr>
                </w:pPr>
                <w:r w:rsidRPr="00586228">
                  <w:rPr>
                    <w:rStyle w:val="PlaceholderText"/>
                    <w:rFonts w:ascii="Arial" w:hAnsi="Arial" w:cs="Arial"/>
                    <w:sz w:val="20"/>
                    <w:szCs w:val="20"/>
                  </w:rPr>
                  <w:t>Click here to enter text.</w:t>
                </w:r>
              </w:p>
            </w:sdtContent>
          </w:sdt>
        </w:tc>
        <w:tc>
          <w:tcPr>
            <w:tcW w:w="0" w:type="auto"/>
            <w:vAlign w:val="center"/>
          </w:tcPr>
          <w:sdt>
            <w:sdtPr>
              <w:rPr>
                <w:rFonts w:ascii="Arial" w:hAnsi="Arial" w:cs="Arial"/>
                <w:b/>
                <w:sz w:val="20"/>
                <w:szCs w:val="20"/>
              </w:rPr>
              <w:id w:val="-347792358"/>
              <w:lock w:val="sdtLocked"/>
              <w:placeholder>
                <w:docPart w:val="2B8787AF42014613905177BA381A294C"/>
              </w:placeholder>
              <w:showingPlcHdr/>
              <w:text w:multiLine="1"/>
            </w:sdtPr>
            <w:sdtContent>
              <w:p w14:paraId="1C90AEE9" w14:textId="2F5A3F7C" w:rsidR="005E0E4D" w:rsidRPr="001356AB" w:rsidRDefault="005E0E4D" w:rsidP="005E0E4D">
                <w:pPr>
                  <w:spacing w:before="60" w:after="60"/>
                  <w:jc w:val="center"/>
                  <w:rPr>
                    <w:rFonts w:ascii="Arial" w:hAnsi="Arial" w:cs="Arial"/>
                    <w:sz w:val="20"/>
                  </w:rPr>
                </w:pPr>
                <w:r w:rsidRPr="00586228">
                  <w:rPr>
                    <w:rStyle w:val="PlaceholderText"/>
                    <w:rFonts w:ascii="Arial" w:hAnsi="Arial" w:cs="Arial"/>
                    <w:sz w:val="20"/>
                    <w:szCs w:val="20"/>
                  </w:rPr>
                  <w:t>Click here to enter text.</w:t>
                </w:r>
              </w:p>
            </w:sdtContent>
          </w:sdt>
        </w:tc>
        <w:sdt>
          <w:sdtPr>
            <w:rPr>
              <w:rFonts w:ascii="Arial" w:hAnsi="Arial" w:cs="Arial"/>
              <w:sz w:val="18"/>
            </w:rPr>
            <w:id w:val="440495644"/>
            <w:lock w:val="sdtLocked"/>
            <w:placeholder>
              <w:docPart w:val="EE6F63EA36C94697BA9D640AC585CCBA"/>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0" w:type="auto"/>
                <w:vAlign w:val="center"/>
              </w:tcPr>
              <w:p w14:paraId="1EFCE29F" w14:textId="482BE794" w:rsidR="005E0E4D" w:rsidRPr="001356AB" w:rsidRDefault="005E0E4D" w:rsidP="005E0E4D">
                <w:pPr>
                  <w:spacing w:before="60" w:after="60"/>
                  <w:jc w:val="center"/>
                  <w:rPr>
                    <w:rFonts w:ascii="Arial" w:hAnsi="Arial" w:cs="Arial"/>
                    <w:sz w:val="20"/>
                  </w:rPr>
                </w:pPr>
                <w:r w:rsidRPr="00653A41">
                  <w:rPr>
                    <w:rStyle w:val="PlaceholderText"/>
                    <w:rFonts w:ascii="Arial" w:hAnsi="Arial" w:cs="Arial"/>
                    <w:sz w:val="20"/>
                  </w:rPr>
                  <w:t>Choose an item.</w:t>
                </w:r>
              </w:p>
            </w:tc>
          </w:sdtContent>
        </w:sdt>
      </w:tr>
      <w:tr w:rsidR="005E0E4D" w:rsidRPr="001356AB" w14:paraId="1C859639" w14:textId="77777777" w:rsidTr="005E0E4D">
        <w:tc>
          <w:tcPr>
            <w:tcW w:w="0" w:type="auto"/>
            <w:vAlign w:val="center"/>
          </w:tcPr>
          <w:sdt>
            <w:sdtPr>
              <w:rPr>
                <w:rFonts w:ascii="Arial" w:hAnsi="Arial" w:cs="Arial"/>
                <w:b/>
                <w:sz w:val="20"/>
                <w:szCs w:val="20"/>
              </w:rPr>
              <w:id w:val="1716698126"/>
              <w:lock w:val="sdtLocked"/>
              <w:placeholder>
                <w:docPart w:val="CC2BDD902AAD4E2AA31BE1CFEB7F27A7"/>
              </w:placeholder>
              <w:showingPlcHdr/>
              <w:text w:multiLine="1"/>
            </w:sdtPr>
            <w:sdtContent>
              <w:p w14:paraId="0D613E12" w14:textId="6AA4E64B" w:rsidR="005E0E4D" w:rsidRPr="001356AB" w:rsidRDefault="005E0E4D" w:rsidP="005E0E4D">
                <w:pPr>
                  <w:spacing w:before="60" w:after="60"/>
                  <w:jc w:val="center"/>
                  <w:rPr>
                    <w:rFonts w:ascii="Arial" w:hAnsi="Arial" w:cs="Arial"/>
                    <w:sz w:val="20"/>
                  </w:rPr>
                </w:pPr>
                <w:r w:rsidRPr="00586228">
                  <w:rPr>
                    <w:rStyle w:val="PlaceholderText"/>
                    <w:rFonts w:ascii="Arial" w:hAnsi="Arial" w:cs="Arial"/>
                    <w:sz w:val="20"/>
                    <w:szCs w:val="20"/>
                  </w:rPr>
                  <w:t>Click here to enter text.</w:t>
                </w:r>
              </w:p>
            </w:sdtContent>
          </w:sdt>
        </w:tc>
        <w:tc>
          <w:tcPr>
            <w:tcW w:w="0" w:type="auto"/>
            <w:vAlign w:val="center"/>
          </w:tcPr>
          <w:sdt>
            <w:sdtPr>
              <w:rPr>
                <w:rFonts w:ascii="Arial" w:hAnsi="Arial" w:cs="Arial"/>
                <w:b/>
                <w:sz w:val="20"/>
                <w:szCs w:val="20"/>
              </w:rPr>
              <w:id w:val="-731541610"/>
              <w:lock w:val="sdtLocked"/>
              <w:placeholder>
                <w:docPart w:val="BFDB1201963C464E9EEA94B202F11530"/>
              </w:placeholder>
              <w:showingPlcHdr/>
              <w:text w:multiLine="1"/>
            </w:sdtPr>
            <w:sdtContent>
              <w:p w14:paraId="6696F228" w14:textId="6D1393B8" w:rsidR="005E0E4D" w:rsidRPr="001356AB" w:rsidRDefault="005E0E4D" w:rsidP="005E0E4D">
                <w:pPr>
                  <w:spacing w:before="60" w:after="60"/>
                  <w:jc w:val="center"/>
                  <w:rPr>
                    <w:rFonts w:ascii="Arial" w:hAnsi="Arial" w:cs="Arial"/>
                    <w:sz w:val="20"/>
                  </w:rPr>
                </w:pPr>
                <w:r w:rsidRPr="00586228">
                  <w:rPr>
                    <w:rStyle w:val="PlaceholderText"/>
                    <w:rFonts w:ascii="Arial" w:hAnsi="Arial" w:cs="Arial"/>
                    <w:sz w:val="20"/>
                    <w:szCs w:val="20"/>
                  </w:rPr>
                  <w:t>Click here to enter text.</w:t>
                </w:r>
              </w:p>
            </w:sdtContent>
          </w:sdt>
        </w:tc>
        <w:tc>
          <w:tcPr>
            <w:tcW w:w="0" w:type="auto"/>
            <w:vAlign w:val="center"/>
          </w:tcPr>
          <w:sdt>
            <w:sdtPr>
              <w:rPr>
                <w:rFonts w:ascii="Arial" w:hAnsi="Arial" w:cs="Arial"/>
                <w:b/>
                <w:sz w:val="20"/>
                <w:szCs w:val="20"/>
              </w:rPr>
              <w:id w:val="1427847640"/>
              <w:lock w:val="sdtLocked"/>
              <w:placeholder>
                <w:docPart w:val="5B961AC162AD4432B2E3A741CCB282EC"/>
              </w:placeholder>
              <w:showingPlcHdr/>
              <w:text w:multiLine="1"/>
            </w:sdtPr>
            <w:sdtContent>
              <w:p w14:paraId="47D4DC85" w14:textId="37D238E3" w:rsidR="005E0E4D" w:rsidRPr="001356AB" w:rsidRDefault="005E0E4D" w:rsidP="005E0E4D">
                <w:pPr>
                  <w:spacing w:before="60" w:after="60"/>
                  <w:jc w:val="center"/>
                  <w:rPr>
                    <w:rFonts w:ascii="Arial" w:hAnsi="Arial" w:cs="Arial"/>
                    <w:sz w:val="20"/>
                  </w:rPr>
                </w:pPr>
                <w:r w:rsidRPr="00586228">
                  <w:rPr>
                    <w:rStyle w:val="PlaceholderText"/>
                    <w:rFonts w:ascii="Arial" w:hAnsi="Arial" w:cs="Arial"/>
                    <w:sz w:val="20"/>
                    <w:szCs w:val="20"/>
                  </w:rPr>
                  <w:t>Click here to enter text.</w:t>
                </w:r>
              </w:p>
            </w:sdtContent>
          </w:sdt>
        </w:tc>
        <w:sdt>
          <w:sdtPr>
            <w:rPr>
              <w:rFonts w:ascii="Arial" w:hAnsi="Arial" w:cs="Arial"/>
              <w:sz w:val="18"/>
            </w:rPr>
            <w:id w:val="-1075353547"/>
            <w:lock w:val="sdtLocked"/>
            <w:placeholder>
              <w:docPart w:val="6DA051239BF34474B57B5B9F59A3BE1D"/>
            </w:placeholder>
            <w:showingPlcHdr/>
            <w:comboBox>
              <w:listItem w:value="Choose an item."/>
              <w:listItem w:displayText="new request" w:value="new request"/>
              <w:listItem w:displayText="increase requested" w:value="increase requested"/>
              <w:listItem w:displayText="reduction requested" w:value="reduction requested"/>
              <w:listItem w:displayText="unchanged" w:value="unchanged"/>
            </w:comboBox>
          </w:sdtPr>
          <w:sdtEndPr>
            <w:rPr>
              <w:sz w:val="20"/>
            </w:rPr>
          </w:sdtEndPr>
          <w:sdtContent>
            <w:tc>
              <w:tcPr>
                <w:tcW w:w="0" w:type="auto"/>
                <w:vAlign w:val="center"/>
              </w:tcPr>
              <w:p w14:paraId="0540A84F" w14:textId="0568A0EF" w:rsidR="005E0E4D" w:rsidRPr="001356AB" w:rsidRDefault="005E0E4D" w:rsidP="005E0E4D">
                <w:pPr>
                  <w:spacing w:before="60" w:after="60"/>
                  <w:jc w:val="center"/>
                  <w:rPr>
                    <w:rFonts w:ascii="Arial" w:hAnsi="Arial" w:cs="Arial"/>
                    <w:sz w:val="20"/>
                  </w:rPr>
                </w:pPr>
                <w:r w:rsidRPr="00653A41">
                  <w:rPr>
                    <w:rStyle w:val="PlaceholderText"/>
                    <w:rFonts w:ascii="Arial" w:hAnsi="Arial" w:cs="Arial"/>
                    <w:sz w:val="20"/>
                  </w:rPr>
                  <w:t>Choose an item.</w:t>
                </w:r>
              </w:p>
            </w:tc>
          </w:sdtContent>
        </w:sdt>
      </w:tr>
    </w:tbl>
    <w:p w14:paraId="4BA05A35" w14:textId="77777777" w:rsidR="00DA03F6" w:rsidRPr="001356AB" w:rsidRDefault="00DA03F6" w:rsidP="00DA03F6">
      <w:pPr>
        <w:rPr>
          <w:rFonts w:ascii="Arial" w:hAnsi="Arial" w:cs="Arial"/>
          <w:b/>
          <w:sz w:val="20"/>
        </w:rPr>
      </w:pPr>
      <w:r w:rsidRPr="001356AB">
        <w:rPr>
          <w:rFonts w:ascii="Arial" w:hAnsi="Arial" w:cs="Arial"/>
          <w:b/>
          <w:sz w:val="20"/>
        </w:rPr>
        <w:t>Key: (N) = new request, (I) = increase requested, (R) = reduction requested, (U) = unchanged</w:t>
      </w:r>
    </w:p>
    <w:p w14:paraId="629E75F3" w14:textId="04DEA97D" w:rsidR="00DA03F6" w:rsidRDefault="00DA03F6">
      <w:pPr>
        <w:rPr>
          <w:b/>
          <w:sz w:val="24"/>
          <w:szCs w:val="24"/>
        </w:rPr>
      </w:pPr>
    </w:p>
    <w:tbl>
      <w:tblPr>
        <w:tblStyle w:val="TableGrid"/>
        <w:tblW w:w="0" w:type="auto"/>
        <w:tblLook w:val="04A0" w:firstRow="1" w:lastRow="0" w:firstColumn="1" w:lastColumn="0" w:noHBand="0" w:noVBand="1"/>
      </w:tblPr>
      <w:tblGrid>
        <w:gridCol w:w="9016"/>
      </w:tblGrid>
      <w:tr w:rsidR="009322DD" w:rsidRPr="007F7B4C" w14:paraId="26D79FF3" w14:textId="77777777" w:rsidTr="005140D8">
        <w:tc>
          <w:tcPr>
            <w:tcW w:w="9016" w:type="dxa"/>
            <w:shd w:val="clear" w:color="auto" w:fill="D9E2F3" w:themeFill="accent5" w:themeFillTint="33"/>
          </w:tcPr>
          <w:p w14:paraId="0213DE9E" w14:textId="2A1455FF" w:rsidR="009322DD" w:rsidRPr="007F7B4C" w:rsidRDefault="009322DD" w:rsidP="00B12756">
            <w:pPr>
              <w:spacing w:before="60" w:after="60"/>
              <w:rPr>
                <w:rFonts w:ascii="Arial" w:hAnsi="Arial" w:cs="Arial"/>
                <w:b/>
                <w:sz w:val="20"/>
              </w:rPr>
            </w:pPr>
            <w:r w:rsidRPr="007F7B4C">
              <w:rPr>
                <w:rFonts w:ascii="Arial" w:hAnsi="Arial" w:cs="Arial"/>
                <w:b/>
                <w:sz w:val="20"/>
              </w:rPr>
              <w:t>9</w:t>
            </w:r>
            <w:r>
              <w:rPr>
                <w:rFonts w:ascii="Arial" w:hAnsi="Arial" w:cs="Arial"/>
                <w:b/>
                <w:sz w:val="20"/>
              </w:rPr>
              <w:t>b</w:t>
            </w:r>
            <w:r w:rsidRPr="007F7B4C">
              <w:rPr>
                <w:rFonts w:ascii="Arial" w:hAnsi="Arial" w:cs="Arial"/>
                <w:b/>
                <w:sz w:val="20"/>
              </w:rPr>
              <w:t>. Please provide details of:</w:t>
            </w:r>
          </w:p>
          <w:p w14:paraId="4A05497E" w14:textId="3B928BFD" w:rsidR="009322DD" w:rsidRPr="007F7B4C" w:rsidRDefault="009322DD" w:rsidP="00B12756">
            <w:pPr>
              <w:pStyle w:val="ListParagraph"/>
              <w:numPr>
                <w:ilvl w:val="0"/>
                <w:numId w:val="7"/>
              </w:numPr>
              <w:spacing w:before="60" w:after="60"/>
              <w:rPr>
                <w:rFonts w:ascii="Arial" w:hAnsi="Arial" w:cs="Arial"/>
                <w:i/>
                <w:sz w:val="20"/>
              </w:rPr>
            </w:pPr>
            <w:r w:rsidRPr="007F7B4C">
              <w:rPr>
                <w:rFonts w:ascii="Arial" w:hAnsi="Arial" w:cs="Arial"/>
                <w:b/>
                <w:sz w:val="20"/>
              </w:rPr>
              <w:t>what y</w:t>
            </w:r>
            <w:r>
              <w:rPr>
                <w:rFonts w:ascii="Arial" w:hAnsi="Arial" w:cs="Arial"/>
                <w:b/>
                <w:sz w:val="20"/>
              </w:rPr>
              <w:t>ou intend to do with the waste</w:t>
            </w:r>
            <w:r w:rsidRPr="007F7B4C">
              <w:rPr>
                <w:rFonts w:ascii="Arial" w:hAnsi="Arial" w:cs="Arial"/>
                <w:b/>
                <w:sz w:val="20"/>
              </w:rPr>
              <w:t xml:space="preserve"> on your site</w:t>
            </w:r>
            <w:r w:rsidR="00196C80">
              <w:rPr>
                <w:rFonts w:ascii="Arial" w:hAnsi="Arial" w:cs="Arial"/>
                <w:b/>
                <w:sz w:val="20"/>
              </w:rPr>
              <w:t>,</w:t>
            </w:r>
            <w:r w:rsidRPr="007F7B4C">
              <w:rPr>
                <w:rFonts w:ascii="Arial" w:hAnsi="Arial" w:cs="Arial"/>
                <w:b/>
                <w:sz w:val="20"/>
              </w:rPr>
              <w:t xml:space="preserve"> </w:t>
            </w:r>
          </w:p>
          <w:p w14:paraId="21F92245" w14:textId="77777777" w:rsidR="00774E33" w:rsidRPr="0005731B" w:rsidRDefault="009322DD" w:rsidP="0005731B">
            <w:pPr>
              <w:pStyle w:val="ListParagraph"/>
              <w:numPr>
                <w:ilvl w:val="0"/>
                <w:numId w:val="7"/>
              </w:numPr>
              <w:spacing w:before="60" w:after="60"/>
              <w:jc w:val="both"/>
              <w:rPr>
                <w:rFonts w:ascii="Arial" w:hAnsi="Arial" w:cs="Arial"/>
                <w:i/>
                <w:sz w:val="20"/>
              </w:rPr>
            </w:pPr>
            <w:r w:rsidRPr="007F7B4C">
              <w:rPr>
                <w:rFonts w:ascii="Arial" w:hAnsi="Arial" w:cs="Arial"/>
                <w:b/>
                <w:sz w:val="20"/>
              </w:rPr>
              <w:t xml:space="preserve">how you intend to </w:t>
            </w:r>
            <w:r w:rsidR="00774E33">
              <w:rPr>
                <w:rFonts w:ascii="Arial" w:hAnsi="Arial" w:cs="Arial"/>
                <w:b/>
                <w:sz w:val="20"/>
              </w:rPr>
              <w:t>transfer/</w:t>
            </w:r>
            <w:r w:rsidRPr="007F7B4C">
              <w:rPr>
                <w:rFonts w:ascii="Arial" w:hAnsi="Arial" w:cs="Arial"/>
                <w:b/>
                <w:sz w:val="20"/>
              </w:rPr>
              <w:t>dispose of the received waste</w:t>
            </w:r>
            <w:r w:rsidR="00774E33">
              <w:rPr>
                <w:rFonts w:ascii="Arial" w:hAnsi="Arial" w:cs="Arial"/>
                <w:b/>
                <w:sz w:val="20"/>
              </w:rPr>
              <w:t>,</w:t>
            </w:r>
            <w:r w:rsidRPr="007F7B4C">
              <w:rPr>
                <w:rFonts w:ascii="Arial" w:hAnsi="Arial" w:cs="Arial"/>
                <w:b/>
                <w:sz w:val="20"/>
              </w:rPr>
              <w:t xml:space="preserve"> and </w:t>
            </w:r>
          </w:p>
          <w:p w14:paraId="47E13C6B" w14:textId="14894D6D" w:rsidR="009322DD" w:rsidRPr="007F7B4C" w:rsidRDefault="00774E33" w:rsidP="00EE2957">
            <w:pPr>
              <w:pStyle w:val="ListParagraph"/>
              <w:numPr>
                <w:ilvl w:val="0"/>
                <w:numId w:val="7"/>
              </w:numPr>
              <w:spacing w:before="60" w:after="60"/>
              <w:rPr>
                <w:rFonts w:ascii="Arial" w:hAnsi="Arial" w:cs="Arial"/>
                <w:i/>
                <w:sz w:val="20"/>
              </w:rPr>
            </w:pPr>
            <w:r>
              <w:rPr>
                <w:rFonts w:ascii="Arial" w:hAnsi="Arial" w:cs="Arial"/>
                <w:b/>
                <w:sz w:val="20"/>
              </w:rPr>
              <w:t xml:space="preserve">how you intend to manage </w:t>
            </w:r>
            <w:r w:rsidR="009322DD" w:rsidRPr="007F7B4C">
              <w:rPr>
                <w:rFonts w:ascii="Arial" w:hAnsi="Arial" w:cs="Arial"/>
                <w:b/>
                <w:sz w:val="20"/>
              </w:rPr>
              <w:t xml:space="preserve">any secondary wastes. </w:t>
            </w:r>
            <w:r w:rsidR="009322DD" w:rsidRPr="00E91BA1">
              <w:rPr>
                <w:rFonts w:ascii="Arial" w:hAnsi="Arial" w:cs="Arial"/>
                <w:i/>
                <w:sz w:val="18"/>
              </w:rPr>
              <w:t xml:space="preserve">(see guidance on </w:t>
            </w:r>
            <w:r w:rsidR="00E91BA1" w:rsidRPr="00E91BA1">
              <w:rPr>
                <w:rFonts w:ascii="Arial" w:hAnsi="Arial" w:cs="Arial"/>
                <w:i/>
                <w:sz w:val="18"/>
              </w:rPr>
              <w:t>p3</w:t>
            </w:r>
            <w:r w:rsidR="00EE2957">
              <w:rPr>
                <w:rFonts w:ascii="Arial" w:hAnsi="Arial" w:cs="Arial"/>
                <w:i/>
                <w:sz w:val="18"/>
              </w:rPr>
              <w:t>2</w:t>
            </w:r>
            <w:r w:rsidR="006501BC" w:rsidRPr="00E91BA1">
              <w:rPr>
                <w:rFonts w:ascii="Arial" w:hAnsi="Arial" w:cs="Arial"/>
                <w:i/>
                <w:sz w:val="18"/>
              </w:rPr>
              <w:t>)</w:t>
            </w:r>
          </w:p>
        </w:tc>
      </w:tr>
      <w:tr w:rsidR="009322DD" w:rsidRPr="007F7B4C" w14:paraId="1CC39B50" w14:textId="77777777" w:rsidTr="00B12756">
        <w:tc>
          <w:tcPr>
            <w:tcW w:w="9016" w:type="dxa"/>
          </w:tcPr>
          <w:sdt>
            <w:sdtPr>
              <w:rPr>
                <w:rFonts w:ascii="Arial" w:hAnsi="Arial" w:cs="Arial"/>
                <w:b/>
                <w:sz w:val="20"/>
                <w:szCs w:val="20"/>
              </w:rPr>
              <w:id w:val="-69656702"/>
              <w:lock w:val="sdtLocked"/>
              <w:placeholder>
                <w:docPart w:val="CF4640EA5709415EBFCA1737A987C9C2"/>
              </w:placeholder>
              <w:showingPlcHdr/>
              <w:text w:multiLine="1"/>
            </w:sdtPr>
            <w:sdtContent>
              <w:p w14:paraId="39200744" w14:textId="77777777" w:rsidR="009322DD" w:rsidRPr="001D0DBA" w:rsidRDefault="009322DD" w:rsidP="00B12756">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42A0A3B4" w14:textId="77777777" w:rsidR="009322DD" w:rsidRDefault="009322DD">
      <w:pPr>
        <w:rPr>
          <w:b/>
          <w:sz w:val="24"/>
          <w:szCs w:val="24"/>
        </w:rPr>
      </w:pPr>
    </w:p>
    <w:tbl>
      <w:tblPr>
        <w:tblStyle w:val="TableGrid"/>
        <w:tblW w:w="0" w:type="auto"/>
        <w:tblLook w:val="04A0" w:firstRow="1" w:lastRow="0" w:firstColumn="1" w:lastColumn="0" w:noHBand="0" w:noVBand="1"/>
      </w:tblPr>
      <w:tblGrid>
        <w:gridCol w:w="9016"/>
      </w:tblGrid>
      <w:tr w:rsidR="00DA03F6" w:rsidRPr="001356AB" w14:paraId="36509D98" w14:textId="77777777" w:rsidTr="005140D8">
        <w:tc>
          <w:tcPr>
            <w:tcW w:w="9016" w:type="dxa"/>
            <w:shd w:val="clear" w:color="auto" w:fill="D9E2F3" w:themeFill="accent5" w:themeFillTint="33"/>
          </w:tcPr>
          <w:p w14:paraId="1437A8BA" w14:textId="6B856F01" w:rsidR="00DA03F6" w:rsidRPr="001356AB" w:rsidRDefault="00741893" w:rsidP="00EE2957">
            <w:pPr>
              <w:spacing w:before="60" w:after="60"/>
              <w:jc w:val="both"/>
              <w:rPr>
                <w:rFonts w:ascii="Arial" w:hAnsi="Arial" w:cs="Arial"/>
                <w:i/>
                <w:sz w:val="20"/>
                <w:szCs w:val="20"/>
              </w:rPr>
            </w:pPr>
            <w:r w:rsidRPr="001356AB">
              <w:rPr>
                <w:rFonts w:ascii="Arial" w:hAnsi="Arial" w:cs="Arial"/>
                <w:b/>
                <w:sz w:val="20"/>
                <w:szCs w:val="20"/>
              </w:rPr>
              <w:t>9</w:t>
            </w:r>
            <w:r w:rsidR="00DA03F6" w:rsidRPr="001356AB">
              <w:rPr>
                <w:rFonts w:ascii="Arial" w:hAnsi="Arial" w:cs="Arial"/>
                <w:b/>
                <w:sz w:val="20"/>
                <w:szCs w:val="20"/>
              </w:rPr>
              <w:t>c. Please give details o</w:t>
            </w:r>
            <w:r w:rsidR="00A83143">
              <w:rPr>
                <w:rFonts w:ascii="Arial" w:hAnsi="Arial" w:cs="Arial"/>
                <w:b/>
                <w:sz w:val="20"/>
                <w:szCs w:val="20"/>
              </w:rPr>
              <w:t>f</w:t>
            </w:r>
            <w:r w:rsidR="00DA03F6" w:rsidRPr="001356AB">
              <w:rPr>
                <w:rFonts w:ascii="Arial" w:hAnsi="Arial" w:cs="Arial"/>
                <w:b/>
                <w:sz w:val="20"/>
                <w:szCs w:val="20"/>
              </w:rPr>
              <w:t xml:space="preserve"> your proposed waste acceptance criteria</w:t>
            </w:r>
            <w:r w:rsidR="0068246F">
              <w:rPr>
                <w:rFonts w:ascii="Arial" w:hAnsi="Arial" w:cs="Arial"/>
                <w:b/>
                <w:sz w:val="20"/>
                <w:szCs w:val="20"/>
              </w:rPr>
              <w:t xml:space="preserve"> and how they will be implemented</w:t>
            </w:r>
            <w:r w:rsidR="00DA03F6" w:rsidRPr="001356AB">
              <w:rPr>
                <w:rFonts w:ascii="Arial" w:hAnsi="Arial" w:cs="Arial"/>
                <w:b/>
                <w:sz w:val="20"/>
                <w:szCs w:val="20"/>
              </w:rPr>
              <w:t xml:space="preserve"> </w:t>
            </w:r>
            <w:r w:rsidR="00A64AD9" w:rsidRPr="00E91BA1">
              <w:rPr>
                <w:rFonts w:ascii="Arial" w:hAnsi="Arial" w:cs="Arial"/>
                <w:i/>
                <w:sz w:val="18"/>
                <w:szCs w:val="20"/>
              </w:rPr>
              <w:t xml:space="preserve">(see guidance on </w:t>
            </w:r>
            <w:r w:rsidR="00E91BA1" w:rsidRPr="00E91BA1">
              <w:rPr>
                <w:rFonts w:ascii="Arial" w:hAnsi="Arial" w:cs="Arial"/>
                <w:i/>
                <w:sz w:val="18"/>
                <w:szCs w:val="20"/>
              </w:rPr>
              <w:t>p3</w:t>
            </w:r>
            <w:r w:rsidR="00EE2957">
              <w:rPr>
                <w:rFonts w:ascii="Arial" w:hAnsi="Arial" w:cs="Arial"/>
                <w:i/>
                <w:sz w:val="18"/>
                <w:szCs w:val="20"/>
              </w:rPr>
              <w:t>3</w:t>
            </w:r>
            <w:r w:rsidR="006501BC" w:rsidRPr="00E91BA1">
              <w:rPr>
                <w:rFonts w:ascii="Arial" w:hAnsi="Arial" w:cs="Arial"/>
                <w:i/>
                <w:sz w:val="18"/>
                <w:szCs w:val="20"/>
              </w:rPr>
              <w:t>)</w:t>
            </w:r>
          </w:p>
        </w:tc>
      </w:tr>
      <w:tr w:rsidR="00DA03F6" w:rsidRPr="001356AB" w14:paraId="0CE43595" w14:textId="77777777" w:rsidTr="00DA03F6">
        <w:tc>
          <w:tcPr>
            <w:tcW w:w="9016" w:type="dxa"/>
          </w:tcPr>
          <w:sdt>
            <w:sdtPr>
              <w:rPr>
                <w:rFonts w:ascii="Arial" w:hAnsi="Arial" w:cs="Arial"/>
                <w:b/>
                <w:sz w:val="20"/>
                <w:szCs w:val="20"/>
              </w:rPr>
              <w:id w:val="1160119931"/>
              <w:lock w:val="sdtLocked"/>
              <w:placeholder>
                <w:docPart w:val="B9039BD7CB9B497489DDC88E61AE5A49"/>
              </w:placeholder>
              <w:showingPlcHdr/>
              <w:text w:multiLine="1"/>
            </w:sdtPr>
            <w:sdtContent>
              <w:p w14:paraId="4DBAA8A2" w14:textId="47671E4B" w:rsidR="001356AB" w:rsidRPr="001D0DBA" w:rsidRDefault="001D0DBA" w:rsidP="00C21B9D">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2570F967" w14:textId="6B6D0995" w:rsidR="00DA03F6" w:rsidRDefault="00DA03F6">
      <w:pPr>
        <w:rPr>
          <w:b/>
          <w:sz w:val="24"/>
          <w:szCs w:val="24"/>
        </w:rPr>
      </w:pPr>
    </w:p>
    <w:p w14:paraId="511591D6" w14:textId="34605D67" w:rsidR="002F4F88" w:rsidRDefault="002F4F88">
      <w:pPr>
        <w:rPr>
          <w:b/>
          <w:sz w:val="24"/>
          <w:szCs w:val="24"/>
        </w:rPr>
      </w:pPr>
    </w:p>
    <w:p w14:paraId="6FEC0631" w14:textId="77777777" w:rsidR="002F4F88" w:rsidRPr="00042DB4" w:rsidRDefault="002F4F88">
      <w:pPr>
        <w:rPr>
          <w:b/>
          <w:sz w:val="24"/>
          <w:szCs w:val="24"/>
        </w:rPr>
      </w:pPr>
    </w:p>
    <w:sectPr w:rsidR="002F4F88" w:rsidRPr="00042DB4">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DD578" w14:textId="77777777" w:rsidR="00494C31" w:rsidRDefault="00494C31" w:rsidP="00CE37C8">
      <w:pPr>
        <w:spacing w:after="0" w:line="240" w:lineRule="auto"/>
      </w:pPr>
      <w:r>
        <w:separator/>
      </w:r>
    </w:p>
  </w:endnote>
  <w:endnote w:type="continuationSeparator" w:id="0">
    <w:p w14:paraId="3EB70672" w14:textId="77777777" w:rsidR="00494C31" w:rsidRDefault="00494C31" w:rsidP="00CE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4F3C" w14:textId="49458212" w:rsidR="00494C31" w:rsidRPr="00713127" w:rsidRDefault="00494C31">
    <w:pPr>
      <w:pStyle w:val="Footer"/>
      <w:rPr>
        <w:rFonts w:ascii="Arial" w:hAnsi="Arial" w:cs="Arial"/>
        <w:sz w:val="20"/>
      </w:rPr>
    </w:pPr>
    <w:r>
      <w:rPr>
        <w:rFonts w:ascii="Arial" w:hAnsi="Arial" w:cs="Arial"/>
        <w:sz w:val="20"/>
      </w:rPr>
      <w:tab/>
    </w:r>
    <w:sdt>
      <w:sdtPr>
        <w:rPr>
          <w:rFonts w:ascii="Arial" w:hAnsi="Arial" w:cs="Arial"/>
          <w:sz w:val="20"/>
        </w:rPr>
        <w:id w:val="551430700"/>
        <w:placeholder>
          <w:docPart w:val="0DCD7879BE5A496081F4FF58A981A5DC"/>
        </w:placeholder>
      </w:sdtPr>
      <w:sdtContent>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2E199C">
          <w:rPr>
            <w:rFonts w:ascii="Arial" w:hAnsi="Arial" w:cs="Arial"/>
            <w:noProof/>
            <w:sz w:val="20"/>
          </w:rPr>
          <w:t>1</w:t>
        </w:r>
        <w:r>
          <w:rPr>
            <w:rFonts w:ascii="Arial" w:hAnsi="Arial" w:cs="Arial"/>
            <w:sz w:val="20"/>
          </w:rPr>
          <w:fldChar w:fldCharType="end"/>
        </w:r>
        <w:r>
          <w:rPr>
            <w:rFonts w:ascii="Arial" w:hAnsi="Arial" w:cs="Arial"/>
            <w:sz w:val="20"/>
          </w:rPr>
          <w:t xml:space="preserve"> of </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2E199C">
          <w:rPr>
            <w:rFonts w:ascii="Arial" w:hAnsi="Arial" w:cs="Arial"/>
            <w:noProof/>
            <w:sz w:val="20"/>
          </w:rPr>
          <w:t>18</w:t>
        </w:r>
        <w:r>
          <w:rPr>
            <w:rFonts w:ascii="Arial" w:hAnsi="Arial" w:cs="Arial"/>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AF79C" w14:textId="77777777" w:rsidR="00494C31" w:rsidRDefault="00494C31" w:rsidP="00CE37C8">
      <w:pPr>
        <w:spacing w:after="0" w:line="240" w:lineRule="auto"/>
      </w:pPr>
      <w:r>
        <w:separator/>
      </w:r>
    </w:p>
  </w:footnote>
  <w:footnote w:type="continuationSeparator" w:id="0">
    <w:p w14:paraId="779C4EE6" w14:textId="77777777" w:rsidR="00494C31" w:rsidRDefault="00494C31" w:rsidP="00CE3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76A37" w14:textId="1A524A92" w:rsidR="00494C31" w:rsidRDefault="00494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A109830"/>
    <w:lvl w:ilvl="0">
      <w:numFmt w:val="bullet"/>
      <w:lvlText w:val="*"/>
      <w:lvlJc w:val="left"/>
    </w:lvl>
  </w:abstractNum>
  <w:abstractNum w:abstractNumId="1" w15:restartNumberingAfterBreak="0">
    <w:nsid w:val="19A22496"/>
    <w:multiLevelType w:val="hybridMultilevel"/>
    <w:tmpl w:val="1582877A"/>
    <w:lvl w:ilvl="0" w:tplc="628606BE">
      <w:start w:val="1"/>
      <w:numFmt w:val="lowerRoman"/>
      <w:lvlText w:val="(%1)"/>
      <w:lvlJc w:val="left"/>
      <w:pPr>
        <w:ind w:left="870" w:hanging="720"/>
      </w:pPr>
      <w:rPr>
        <w:rFonts w:hint="default"/>
        <w:b/>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2" w15:restartNumberingAfterBreak="0">
    <w:nsid w:val="1A822565"/>
    <w:multiLevelType w:val="hybridMultilevel"/>
    <w:tmpl w:val="71C85DE4"/>
    <w:lvl w:ilvl="0" w:tplc="F5E86A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326"/>
    <w:multiLevelType w:val="hybridMultilevel"/>
    <w:tmpl w:val="FA8E9EE8"/>
    <w:lvl w:ilvl="0" w:tplc="B462C158">
      <w:start w:val="1"/>
      <w:numFmt w:val="lowerRoman"/>
      <w:lvlText w:val="(%1)"/>
      <w:lvlJc w:val="left"/>
      <w:pPr>
        <w:ind w:left="1124" w:hanging="720"/>
      </w:pPr>
      <w:rPr>
        <w:rFonts w:hint="default"/>
        <w:b/>
        <w:i w:val="0"/>
      </w:r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4" w15:restartNumberingAfterBreak="0">
    <w:nsid w:val="3267583C"/>
    <w:multiLevelType w:val="hybridMultilevel"/>
    <w:tmpl w:val="981A86E0"/>
    <w:lvl w:ilvl="0" w:tplc="005C0D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87035"/>
    <w:multiLevelType w:val="hybridMultilevel"/>
    <w:tmpl w:val="5010CF38"/>
    <w:lvl w:ilvl="0" w:tplc="12B64BC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325AC6"/>
    <w:multiLevelType w:val="hybridMultilevel"/>
    <w:tmpl w:val="651A085C"/>
    <w:lvl w:ilvl="0" w:tplc="78B8CA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3D3C77"/>
    <w:multiLevelType w:val="hybridMultilevel"/>
    <w:tmpl w:val="4BAC76DE"/>
    <w:lvl w:ilvl="0" w:tplc="FB9076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F33E50"/>
    <w:multiLevelType w:val="hybridMultilevel"/>
    <w:tmpl w:val="E30E44B6"/>
    <w:lvl w:ilvl="0" w:tplc="714E34F4">
      <w:start w:val="1"/>
      <w:numFmt w:val="decimal"/>
      <w:lvlText w:val="%1-"/>
      <w:lvlJc w:val="left"/>
      <w:pPr>
        <w:ind w:left="615" w:hanging="360"/>
      </w:pPr>
      <w:rPr>
        <w:rFonts w:hint="default"/>
      </w:r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9" w15:restartNumberingAfterBreak="0">
    <w:nsid w:val="5CFF6F68"/>
    <w:multiLevelType w:val="hybridMultilevel"/>
    <w:tmpl w:val="350EB3E6"/>
    <w:lvl w:ilvl="0" w:tplc="F36E5F42">
      <w:start w:val="1"/>
      <w:numFmt w:val="lowerRoman"/>
      <w:lvlText w:val="(%1)"/>
      <w:lvlJc w:val="left"/>
      <w:pPr>
        <w:ind w:left="1080" w:hanging="720"/>
      </w:pPr>
      <w:rPr>
        <w:rFonts w:ascii="Arial" w:hAnsi="Arial" w:cs="Arial"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535CFF"/>
    <w:multiLevelType w:val="hybridMultilevel"/>
    <w:tmpl w:val="C23271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E325021"/>
    <w:multiLevelType w:val="hybridMultilevel"/>
    <w:tmpl w:val="8690A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540FED"/>
    <w:multiLevelType w:val="hybridMultilevel"/>
    <w:tmpl w:val="4BAC76DE"/>
    <w:lvl w:ilvl="0" w:tplc="FB9076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12"/>
  </w:num>
  <w:num w:numId="4">
    <w:abstractNumId w:val="2"/>
  </w:num>
  <w:num w:numId="5">
    <w:abstractNumId w:val="8"/>
  </w:num>
  <w:num w:numId="6">
    <w:abstractNumId w:val="1"/>
  </w:num>
  <w:num w:numId="7">
    <w:abstractNumId w:val="3"/>
  </w:num>
  <w:num w:numId="8">
    <w:abstractNumId w:val="11"/>
  </w:num>
  <w:num w:numId="9">
    <w:abstractNumId w:val="10"/>
  </w:num>
  <w:num w:numId="10">
    <w:abstractNumId w:val="5"/>
  </w:num>
  <w:num w:numId="11">
    <w:abstractNumId w:val="7"/>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Bt/mDqQjzXo/8m2fMu9qAnWP31ipCZmobzsLqN9o/bTITylN1MxbpQ8AXSM5fcQnYRdWUCV9Ea/iT4aw+orlxA==" w:salt="4L2QhhJTgrSxwuxjqlHtV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13"/>
    <w:rsid w:val="000073C6"/>
    <w:rsid w:val="000136F8"/>
    <w:rsid w:val="0001479D"/>
    <w:rsid w:val="0002076D"/>
    <w:rsid w:val="000256EE"/>
    <w:rsid w:val="00042DB4"/>
    <w:rsid w:val="000454A3"/>
    <w:rsid w:val="000541CF"/>
    <w:rsid w:val="000571E3"/>
    <w:rsid w:val="0005731B"/>
    <w:rsid w:val="00057A1E"/>
    <w:rsid w:val="00057F32"/>
    <w:rsid w:val="000720C0"/>
    <w:rsid w:val="00080D8E"/>
    <w:rsid w:val="000942E2"/>
    <w:rsid w:val="000B10C5"/>
    <w:rsid w:val="000B1C3C"/>
    <w:rsid w:val="000B4176"/>
    <w:rsid w:val="000B63D5"/>
    <w:rsid w:val="000D1D65"/>
    <w:rsid w:val="000D6D26"/>
    <w:rsid w:val="000E160D"/>
    <w:rsid w:val="000E7C14"/>
    <w:rsid w:val="00106917"/>
    <w:rsid w:val="00110F1B"/>
    <w:rsid w:val="00116E7A"/>
    <w:rsid w:val="00124121"/>
    <w:rsid w:val="001243E3"/>
    <w:rsid w:val="0012790A"/>
    <w:rsid w:val="001356AB"/>
    <w:rsid w:val="00142086"/>
    <w:rsid w:val="00142BDA"/>
    <w:rsid w:val="00146BB1"/>
    <w:rsid w:val="0015725F"/>
    <w:rsid w:val="00163B92"/>
    <w:rsid w:val="0016645F"/>
    <w:rsid w:val="00167DA6"/>
    <w:rsid w:val="00183242"/>
    <w:rsid w:val="00183C27"/>
    <w:rsid w:val="00184C8A"/>
    <w:rsid w:val="00185C0F"/>
    <w:rsid w:val="00196C80"/>
    <w:rsid w:val="001A61D3"/>
    <w:rsid w:val="001B36BF"/>
    <w:rsid w:val="001D0DBA"/>
    <w:rsid w:val="001E0966"/>
    <w:rsid w:val="001E6C75"/>
    <w:rsid w:val="001F7F68"/>
    <w:rsid w:val="00211D5C"/>
    <w:rsid w:val="0023081C"/>
    <w:rsid w:val="0023489E"/>
    <w:rsid w:val="00237713"/>
    <w:rsid w:val="00240AF2"/>
    <w:rsid w:val="002413C1"/>
    <w:rsid w:val="00242177"/>
    <w:rsid w:val="00262DA2"/>
    <w:rsid w:val="00266394"/>
    <w:rsid w:val="0027088A"/>
    <w:rsid w:val="002853A2"/>
    <w:rsid w:val="002903F7"/>
    <w:rsid w:val="002E046A"/>
    <w:rsid w:val="002E199C"/>
    <w:rsid w:val="002E43B7"/>
    <w:rsid w:val="002E7223"/>
    <w:rsid w:val="002E7A31"/>
    <w:rsid w:val="002F4F88"/>
    <w:rsid w:val="00304E66"/>
    <w:rsid w:val="00305241"/>
    <w:rsid w:val="003078D1"/>
    <w:rsid w:val="00312594"/>
    <w:rsid w:val="00313DA0"/>
    <w:rsid w:val="00324C4E"/>
    <w:rsid w:val="00325C86"/>
    <w:rsid w:val="003360F2"/>
    <w:rsid w:val="003404AB"/>
    <w:rsid w:val="003433EB"/>
    <w:rsid w:val="00346AD5"/>
    <w:rsid w:val="0035246A"/>
    <w:rsid w:val="00364A3F"/>
    <w:rsid w:val="00371FC8"/>
    <w:rsid w:val="003916B0"/>
    <w:rsid w:val="003A3F61"/>
    <w:rsid w:val="003B7BA3"/>
    <w:rsid w:val="003C03C4"/>
    <w:rsid w:val="003D0FC8"/>
    <w:rsid w:val="003E36AB"/>
    <w:rsid w:val="003F0275"/>
    <w:rsid w:val="003F3A71"/>
    <w:rsid w:val="003F3B93"/>
    <w:rsid w:val="003F499D"/>
    <w:rsid w:val="003F7F6A"/>
    <w:rsid w:val="00402955"/>
    <w:rsid w:val="004142C7"/>
    <w:rsid w:val="00415816"/>
    <w:rsid w:val="00433E17"/>
    <w:rsid w:val="00443F5A"/>
    <w:rsid w:val="0046415D"/>
    <w:rsid w:val="00464D09"/>
    <w:rsid w:val="0047383D"/>
    <w:rsid w:val="00477115"/>
    <w:rsid w:val="00486FE3"/>
    <w:rsid w:val="0049399A"/>
    <w:rsid w:val="00494C31"/>
    <w:rsid w:val="004A3504"/>
    <w:rsid w:val="004A5C98"/>
    <w:rsid w:val="004B6668"/>
    <w:rsid w:val="004C33F5"/>
    <w:rsid w:val="004C4A71"/>
    <w:rsid w:val="004D0E10"/>
    <w:rsid w:val="004D13D5"/>
    <w:rsid w:val="004E3C1C"/>
    <w:rsid w:val="004E4EA7"/>
    <w:rsid w:val="004F1CF3"/>
    <w:rsid w:val="00504111"/>
    <w:rsid w:val="005140D8"/>
    <w:rsid w:val="00523542"/>
    <w:rsid w:val="00526596"/>
    <w:rsid w:val="00533EC1"/>
    <w:rsid w:val="005348C9"/>
    <w:rsid w:val="00556DEF"/>
    <w:rsid w:val="00556FE5"/>
    <w:rsid w:val="00581EE2"/>
    <w:rsid w:val="00584A26"/>
    <w:rsid w:val="00586C33"/>
    <w:rsid w:val="005925D6"/>
    <w:rsid w:val="00593639"/>
    <w:rsid w:val="005A1111"/>
    <w:rsid w:val="005B459F"/>
    <w:rsid w:val="005B4A32"/>
    <w:rsid w:val="005B55C9"/>
    <w:rsid w:val="005C17C1"/>
    <w:rsid w:val="005D1BE3"/>
    <w:rsid w:val="005E0E4D"/>
    <w:rsid w:val="005E5995"/>
    <w:rsid w:val="005F24CC"/>
    <w:rsid w:val="005F776A"/>
    <w:rsid w:val="005F78DF"/>
    <w:rsid w:val="0060168E"/>
    <w:rsid w:val="00602879"/>
    <w:rsid w:val="006154A7"/>
    <w:rsid w:val="0062481B"/>
    <w:rsid w:val="00641469"/>
    <w:rsid w:val="0064186E"/>
    <w:rsid w:val="006501BC"/>
    <w:rsid w:val="00672F22"/>
    <w:rsid w:val="006756B1"/>
    <w:rsid w:val="00680DE6"/>
    <w:rsid w:val="0068246F"/>
    <w:rsid w:val="00687C5B"/>
    <w:rsid w:val="006A023B"/>
    <w:rsid w:val="006A0757"/>
    <w:rsid w:val="006A1681"/>
    <w:rsid w:val="006A3472"/>
    <w:rsid w:val="006B0099"/>
    <w:rsid w:val="006B2EEA"/>
    <w:rsid w:val="006B544E"/>
    <w:rsid w:val="006D61D3"/>
    <w:rsid w:val="006E6635"/>
    <w:rsid w:val="006F4FC5"/>
    <w:rsid w:val="006F657A"/>
    <w:rsid w:val="00706037"/>
    <w:rsid w:val="00724FC3"/>
    <w:rsid w:val="00727329"/>
    <w:rsid w:val="00727A44"/>
    <w:rsid w:val="00730A25"/>
    <w:rsid w:val="00733E2A"/>
    <w:rsid w:val="0074106E"/>
    <w:rsid w:val="00741893"/>
    <w:rsid w:val="00742BAB"/>
    <w:rsid w:val="00743080"/>
    <w:rsid w:val="00743965"/>
    <w:rsid w:val="00744801"/>
    <w:rsid w:val="0076011B"/>
    <w:rsid w:val="00774768"/>
    <w:rsid w:val="00774E33"/>
    <w:rsid w:val="00785A75"/>
    <w:rsid w:val="0079622E"/>
    <w:rsid w:val="00797DEA"/>
    <w:rsid w:val="007A36A7"/>
    <w:rsid w:val="007C2234"/>
    <w:rsid w:val="007D0FF6"/>
    <w:rsid w:val="007D3FAB"/>
    <w:rsid w:val="007D5F4C"/>
    <w:rsid w:val="007F6E9A"/>
    <w:rsid w:val="007F7B4C"/>
    <w:rsid w:val="00811C6E"/>
    <w:rsid w:val="008124CD"/>
    <w:rsid w:val="00813A0C"/>
    <w:rsid w:val="008206E4"/>
    <w:rsid w:val="00821413"/>
    <w:rsid w:val="008226C2"/>
    <w:rsid w:val="00837F2F"/>
    <w:rsid w:val="008601D1"/>
    <w:rsid w:val="00871E70"/>
    <w:rsid w:val="008753AB"/>
    <w:rsid w:val="00881E13"/>
    <w:rsid w:val="008944F7"/>
    <w:rsid w:val="008B01F7"/>
    <w:rsid w:val="008B75C9"/>
    <w:rsid w:val="008C1345"/>
    <w:rsid w:val="008C2B64"/>
    <w:rsid w:val="008E3BB0"/>
    <w:rsid w:val="008F6508"/>
    <w:rsid w:val="00900094"/>
    <w:rsid w:val="00902489"/>
    <w:rsid w:val="009200C9"/>
    <w:rsid w:val="009243CC"/>
    <w:rsid w:val="009322DD"/>
    <w:rsid w:val="009349AD"/>
    <w:rsid w:val="00937822"/>
    <w:rsid w:val="009407D4"/>
    <w:rsid w:val="009419A1"/>
    <w:rsid w:val="00956B6C"/>
    <w:rsid w:val="0096207D"/>
    <w:rsid w:val="00966D23"/>
    <w:rsid w:val="0097085B"/>
    <w:rsid w:val="00971EB4"/>
    <w:rsid w:val="00971F8D"/>
    <w:rsid w:val="009B1A4F"/>
    <w:rsid w:val="009B3945"/>
    <w:rsid w:val="009C6F11"/>
    <w:rsid w:val="009D06DD"/>
    <w:rsid w:val="009D41C5"/>
    <w:rsid w:val="009D7E14"/>
    <w:rsid w:val="009F6CC4"/>
    <w:rsid w:val="00A009F3"/>
    <w:rsid w:val="00A0570E"/>
    <w:rsid w:val="00A11DEB"/>
    <w:rsid w:val="00A34857"/>
    <w:rsid w:val="00A35700"/>
    <w:rsid w:val="00A372C9"/>
    <w:rsid w:val="00A50EF4"/>
    <w:rsid w:val="00A60397"/>
    <w:rsid w:val="00A60F42"/>
    <w:rsid w:val="00A647A4"/>
    <w:rsid w:val="00A64AD9"/>
    <w:rsid w:val="00A6689C"/>
    <w:rsid w:val="00A72BF5"/>
    <w:rsid w:val="00A83143"/>
    <w:rsid w:val="00A84D0C"/>
    <w:rsid w:val="00A96C57"/>
    <w:rsid w:val="00AB1C4D"/>
    <w:rsid w:val="00AB47D7"/>
    <w:rsid w:val="00AD3E3E"/>
    <w:rsid w:val="00AD57BA"/>
    <w:rsid w:val="00AE084C"/>
    <w:rsid w:val="00AE10D6"/>
    <w:rsid w:val="00AE744A"/>
    <w:rsid w:val="00AF22F0"/>
    <w:rsid w:val="00AF6EAC"/>
    <w:rsid w:val="00AF79A9"/>
    <w:rsid w:val="00B04A0E"/>
    <w:rsid w:val="00B05952"/>
    <w:rsid w:val="00B11B4B"/>
    <w:rsid w:val="00B11C81"/>
    <w:rsid w:val="00B12756"/>
    <w:rsid w:val="00B156A6"/>
    <w:rsid w:val="00B171CA"/>
    <w:rsid w:val="00B20527"/>
    <w:rsid w:val="00B2059C"/>
    <w:rsid w:val="00B439AD"/>
    <w:rsid w:val="00B4474D"/>
    <w:rsid w:val="00B46009"/>
    <w:rsid w:val="00B53B7A"/>
    <w:rsid w:val="00B5503C"/>
    <w:rsid w:val="00BC3503"/>
    <w:rsid w:val="00BC5FB5"/>
    <w:rsid w:val="00BD03C6"/>
    <w:rsid w:val="00BD1DDD"/>
    <w:rsid w:val="00BE0669"/>
    <w:rsid w:val="00BE546B"/>
    <w:rsid w:val="00BF5598"/>
    <w:rsid w:val="00BF6B11"/>
    <w:rsid w:val="00C203B4"/>
    <w:rsid w:val="00C20546"/>
    <w:rsid w:val="00C21B9D"/>
    <w:rsid w:val="00C251EC"/>
    <w:rsid w:val="00C2727C"/>
    <w:rsid w:val="00C30409"/>
    <w:rsid w:val="00C32FA5"/>
    <w:rsid w:val="00C61FC7"/>
    <w:rsid w:val="00C626B2"/>
    <w:rsid w:val="00C654B4"/>
    <w:rsid w:val="00C66ECC"/>
    <w:rsid w:val="00C858F3"/>
    <w:rsid w:val="00C901BF"/>
    <w:rsid w:val="00C942EF"/>
    <w:rsid w:val="00CA0ED9"/>
    <w:rsid w:val="00CA1EEC"/>
    <w:rsid w:val="00CA75AD"/>
    <w:rsid w:val="00CA7EBC"/>
    <w:rsid w:val="00CB627F"/>
    <w:rsid w:val="00CB72C0"/>
    <w:rsid w:val="00CC4764"/>
    <w:rsid w:val="00CD26FF"/>
    <w:rsid w:val="00CE37C8"/>
    <w:rsid w:val="00CE6DD5"/>
    <w:rsid w:val="00CF2069"/>
    <w:rsid w:val="00CF5774"/>
    <w:rsid w:val="00D0059B"/>
    <w:rsid w:val="00D02538"/>
    <w:rsid w:val="00D05038"/>
    <w:rsid w:val="00D051AE"/>
    <w:rsid w:val="00D10E2B"/>
    <w:rsid w:val="00D1329C"/>
    <w:rsid w:val="00D2446D"/>
    <w:rsid w:val="00D448F0"/>
    <w:rsid w:val="00D44DA7"/>
    <w:rsid w:val="00D45DAD"/>
    <w:rsid w:val="00D64480"/>
    <w:rsid w:val="00D675BC"/>
    <w:rsid w:val="00D72B35"/>
    <w:rsid w:val="00D75055"/>
    <w:rsid w:val="00D752B5"/>
    <w:rsid w:val="00D77C65"/>
    <w:rsid w:val="00DA03F6"/>
    <w:rsid w:val="00DA5FB6"/>
    <w:rsid w:val="00DB0BCD"/>
    <w:rsid w:val="00DB249C"/>
    <w:rsid w:val="00DB6132"/>
    <w:rsid w:val="00DD586F"/>
    <w:rsid w:val="00DE56A7"/>
    <w:rsid w:val="00E02F98"/>
    <w:rsid w:val="00E041C0"/>
    <w:rsid w:val="00E25DEB"/>
    <w:rsid w:val="00E44041"/>
    <w:rsid w:val="00E461DA"/>
    <w:rsid w:val="00E661D5"/>
    <w:rsid w:val="00E72D4D"/>
    <w:rsid w:val="00E77B23"/>
    <w:rsid w:val="00E85006"/>
    <w:rsid w:val="00E90F27"/>
    <w:rsid w:val="00E91BA1"/>
    <w:rsid w:val="00E95AD9"/>
    <w:rsid w:val="00EA2060"/>
    <w:rsid w:val="00EC44AD"/>
    <w:rsid w:val="00EC5A9A"/>
    <w:rsid w:val="00ED49DD"/>
    <w:rsid w:val="00ED50A7"/>
    <w:rsid w:val="00EE2957"/>
    <w:rsid w:val="00EF01E8"/>
    <w:rsid w:val="00EF3D88"/>
    <w:rsid w:val="00EF3E2D"/>
    <w:rsid w:val="00EF62B1"/>
    <w:rsid w:val="00F20B66"/>
    <w:rsid w:val="00F6374D"/>
    <w:rsid w:val="00F63F6E"/>
    <w:rsid w:val="00F7714B"/>
    <w:rsid w:val="00F7746F"/>
    <w:rsid w:val="00F807FF"/>
    <w:rsid w:val="00F858DF"/>
    <w:rsid w:val="00F95CA2"/>
    <w:rsid w:val="00FA722E"/>
    <w:rsid w:val="00FB75B0"/>
    <w:rsid w:val="00FB7D1A"/>
    <w:rsid w:val="00FC2D26"/>
    <w:rsid w:val="00FC4284"/>
    <w:rsid w:val="00FD09D7"/>
    <w:rsid w:val="00FD63EF"/>
    <w:rsid w:val="00FF4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9396D5"/>
  <w15:chartTrackingRefBased/>
  <w15:docId w15:val="{87810E7B-2267-4370-A8FD-94C01E27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06917"/>
    <w:rPr>
      <w:color w:val="808080"/>
    </w:rPr>
  </w:style>
  <w:style w:type="paragraph" w:styleId="Footer">
    <w:name w:val="footer"/>
    <w:basedOn w:val="Normal"/>
    <w:link w:val="FooterChar"/>
    <w:uiPriority w:val="99"/>
    <w:unhideWhenUsed/>
    <w:rsid w:val="00B04A0E"/>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B04A0E"/>
    <w:rPr>
      <w:rFonts w:ascii="Times New Roman" w:eastAsia="Times New Roman" w:hAnsi="Times New Roman" w:cs="Times New Roman"/>
      <w:sz w:val="24"/>
      <w:szCs w:val="24"/>
      <w:lang w:eastAsia="en-GB"/>
    </w:rPr>
  </w:style>
  <w:style w:type="character" w:styleId="CommentReference">
    <w:name w:val="annotation reference"/>
    <w:semiHidden/>
    <w:rsid w:val="00B04A0E"/>
    <w:rPr>
      <w:sz w:val="16"/>
      <w:szCs w:val="16"/>
    </w:rPr>
  </w:style>
  <w:style w:type="paragraph" w:styleId="Header">
    <w:name w:val="header"/>
    <w:basedOn w:val="Normal"/>
    <w:link w:val="HeaderChar"/>
    <w:uiPriority w:val="99"/>
    <w:unhideWhenUsed/>
    <w:rsid w:val="00CE3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7C8"/>
  </w:style>
  <w:style w:type="paragraph" w:styleId="CommentText">
    <w:name w:val="annotation text"/>
    <w:basedOn w:val="Normal"/>
    <w:link w:val="CommentTextChar"/>
    <w:uiPriority w:val="99"/>
    <w:semiHidden/>
    <w:unhideWhenUsed/>
    <w:rsid w:val="001F7F68"/>
    <w:pPr>
      <w:spacing w:line="240" w:lineRule="auto"/>
    </w:pPr>
    <w:rPr>
      <w:sz w:val="20"/>
      <w:szCs w:val="20"/>
    </w:rPr>
  </w:style>
  <w:style w:type="character" w:customStyle="1" w:styleId="CommentTextChar">
    <w:name w:val="Comment Text Char"/>
    <w:basedOn w:val="DefaultParagraphFont"/>
    <w:link w:val="CommentText"/>
    <w:uiPriority w:val="99"/>
    <w:semiHidden/>
    <w:rsid w:val="001F7F68"/>
    <w:rPr>
      <w:sz w:val="20"/>
      <w:szCs w:val="20"/>
    </w:rPr>
  </w:style>
  <w:style w:type="paragraph" w:styleId="CommentSubject">
    <w:name w:val="annotation subject"/>
    <w:basedOn w:val="CommentText"/>
    <w:next w:val="CommentText"/>
    <w:link w:val="CommentSubjectChar"/>
    <w:uiPriority w:val="99"/>
    <w:semiHidden/>
    <w:unhideWhenUsed/>
    <w:rsid w:val="001F7F68"/>
    <w:rPr>
      <w:b/>
      <w:bCs/>
    </w:rPr>
  </w:style>
  <w:style w:type="character" w:customStyle="1" w:styleId="CommentSubjectChar">
    <w:name w:val="Comment Subject Char"/>
    <w:basedOn w:val="CommentTextChar"/>
    <w:link w:val="CommentSubject"/>
    <w:uiPriority w:val="99"/>
    <w:semiHidden/>
    <w:rsid w:val="001F7F68"/>
    <w:rPr>
      <w:b/>
      <w:bCs/>
      <w:sz w:val="20"/>
      <w:szCs w:val="20"/>
    </w:rPr>
  </w:style>
  <w:style w:type="paragraph" w:styleId="BalloonText">
    <w:name w:val="Balloon Text"/>
    <w:basedOn w:val="Normal"/>
    <w:link w:val="BalloonTextChar"/>
    <w:uiPriority w:val="99"/>
    <w:semiHidden/>
    <w:unhideWhenUsed/>
    <w:rsid w:val="001F7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F68"/>
    <w:rPr>
      <w:rFonts w:ascii="Segoe UI" w:hAnsi="Segoe UI" w:cs="Segoe UI"/>
      <w:sz w:val="18"/>
      <w:szCs w:val="18"/>
    </w:rPr>
  </w:style>
  <w:style w:type="paragraph" w:styleId="ListParagraph">
    <w:name w:val="List Paragraph"/>
    <w:basedOn w:val="Normal"/>
    <w:uiPriority w:val="34"/>
    <w:qFormat/>
    <w:rsid w:val="00324C4E"/>
    <w:pPr>
      <w:ind w:left="720"/>
      <w:contextualSpacing/>
    </w:pPr>
  </w:style>
  <w:style w:type="character" w:styleId="Hyperlink">
    <w:name w:val="Hyperlink"/>
    <w:basedOn w:val="DefaultParagraphFont"/>
    <w:uiPriority w:val="99"/>
    <w:unhideWhenUsed/>
    <w:rsid w:val="009B1A4F"/>
    <w:rPr>
      <w:color w:val="0563C1" w:themeColor="hyperlink"/>
      <w:u w:val="single"/>
    </w:rPr>
  </w:style>
  <w:style w:type="table" w:customStyle="1" w:styleId="TableGrid1">
    <w:name w:val="Table Grid1"/>
    <w:basedOn w:val="TableNormal"/>
    <w:next w:val="TableGrid"/>
    <w:uiPriority w:val="59"/>
    <w:rsid w:val="00D44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21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the-justification-of-practices-involving-ionising-radiation-regulations-2004-guidance-on-their-application-and-administr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pa.org.uk/regulations/authorisations-and-permits/application-for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pa.org.uk/regulations/authorisations-and-permits/application-forms/" TargetMode="External"/><Relationship Id="rId5" Type="http://schemas.openxmlformats.org/officeDocument/2006/relationships/webSettings" Target="webSettings.xml"/><Relationship Id="rId15" Type="http://schemas.openxmlformats.org/officeDocument/2006/relationships/hyperlink" Target="http://www.sepa.org.uk" TargetMode="External"/><Relationship Id="rId10" Type="http://schemas.openxmlformats.org/officeDocument/2006/relationships/hyperlink" Target="https://www.sepa.org.uk/regulations/authorisations-and-permits/application-form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sepa.org.uk/regulations/authorisations-and-permits/application-forms/" TargetMode="External"/><Relationship Id="rId14" Type="http://schemas.openxmlformats.org/officeDocument/2006/relationships/hyperlink" Target="https://www.sepa.org.uk/regulations/authorisations-and-permits/charging-schemes/charging-schemes-and-summary-charging-bookle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CD7879BE5A496081F4FF58A981A5DC"/>
        <w:category>
          <w:name w:val="General"/>
          <w:gallery w:val="placeholder"/>
        </w:category>
        <w:types>
          <w:type w:val="bbPlcHdr"/>
        </w:types>
        <w:behaviors>
          <w:behavior w:val="content"/>
        </w:behaviors>
        <w:guid w:val="{C5DDB1F3-B53A-417E-A072-67F99A28AB6B}"/>
      </w:docPartPr>
      <w:docPartBody>
        <w:p w:rsidR="00B913BB" w:rsidRDefault="006B2AB2" w:rsidP="006B2AB2">
          <w:pPr>
            <w:pStyle w:val="0DCD7879BE5A496081F4FF58A981A5DC"/>
          </w:pPr>
          <w:r w:rsidRPr="00B5183C">
            <w:rPr>
              <w:rStyle w:val="PlaceholderText"/>
              <w:rFonts w:ascii="Arial" w:eastAsiaTheme="minorHAnsi" w:hAnsi="Arial" w:cs="Arial"/>
              <w:sz w:val="20"/>
              <w:szCs w:val="20"/>
            </w:rPr>
            <w:t>Click here to enter text.</w:t>
          </w:r>
        </w:p>
      </w:docPartBody>
    </w:docPart>
    <w:docPart>
      <w:docPartPr>
        <w:name w:val="8E61ADFC53D448CAB3CD7EECA4E842C3"/>
        <w:category>
          <w:name w:val="General"/>
          <w:gallery w:val="placeholder"/>
        </w:category>
        <w:types>
          <w:type w:val="bbPlcHdr"/>
        </w:types>
        <w:behaviors>
          <w:behavior w:val="content"/>
        </w:behaviors>
        <w:guid w:val="{7A75CF1E-441B-430A-A365-73D2D131E15F}"/>
      </w:docPartPr>
      <w:docPartBody>
        <w:p w:rsidR="00971741" w:rsidRDefault="007E588B" w:rsidP="007E588B">
          <w:pPr>
            <w:pStyle w:val="8E61ADFC53D448CAB3CD7EECA4E842C3"/>
          </w:pPr>
          <w:r w:rsidRPr="00A67AD3">
            <w:rPr>
              <w:rStyle w:val="PlaceholderText"/>
            </w:rPr>
            <w:t>Click here to enter text.</w:t>
          </w:r>
        </w:p>
      </w:docPartBody>
    </w:docPart>
    <w:docPart>
      <w:docPartPr>
        <w:name w:val="B6EC503F9FE942E5914DEA2684CB8700"/>
        <w:category>
          <w:name w:val="General"/>
          <w:gallery w:val="placeholder"/>
        </w:category>
        <w:types>
          <w:type w:val="bbPlcHdr"/>
        </w:types>
        <w:behaviors>
          <w:behavior w:val="content"/>
        </w:behaviors>
        <w:guid w:val="{3E05A104-8EA5-4FC5-B7B1-4325E032D6D3}"/>
      </w:docPartPr>
      <w:docPartBody>
        <w:p w:rsidR="00E0345F" w:rsidRDefault="00C52A8A" w:rsidP="00C52A8A">
          <w:pPr>
            <w:pStyle w:val="B6EC503F9FE942E5914DEA2684CB87008"/>
          </w:pPr>
          <w:r>
            <w:rPr>
              <w:rStyle w:val="PlaceholderText"/>
              <w:rFonts w:ascii="Arial" w:hAnsi="Arial" w:cs="Arial"/>
              <w:sz w:val="20"/>
              <w:szCs w:val="20"/>
            </w:rPr>
            <w:t>Select a Local Authority</w:t>
          </w:r>
        </w:p>
      </w:docPartBody>
    </w:docPart>
    <w:docPart>
      <w:docPartPr>
        <w:name w:val="C21AB9DC9BCF44BD8A61E8EAABA692E4"/>
        <w:category>
          <w:name w:val="General"/>
          <w:gallery w:val="placeholder"/>
        </w:category>
        <w:types>
          <w:type w:val="bbPlcHdr"/>
        </w:types>
        <w:behaviors>
          <w:behavior w:val="content"/>
        </w:behaviors>
        <w:guid w:val="{DC33521E-5B79-4258-BA85-95920FCB06C4}"/>
      </w:docPartPr>
      <w:docPartBody>
        <w:p w:rsidR="000942F1" w:rsidRDefault="00C52A8A" w:rsidP="00C52A8A">
          <w:pPr>
            <w:pStyle w:val="C21AB9DC9BCF44BD8A61E8EAABA692E47"/>
          </w:pPr>
          <w:r w:rsidRPr="00464D09">
            <w:rPr>
              <w:rStyle w:val="PlaceholderText"/>
              <w:rFonts w:ascii="Arial" w:hAnsi="Arial" w:cs="Arial"/>
              <w:sz w:val="20"/>
              <w:szCs w:val="20"/>
            </w:rPr>
            <w:t>Click here to enter text.</w:t>
          </w:r>
        </w:p>
      </w:docPartBody>
    </w:docPart>
    <w:docPart>
      <w:docPartPr>
        <w:name w:val="E15288BC057D443092EA3E4FDB92AA70"/>
        <w:category>
          <w:name w:val="General"/>
          <w:gallery w:val="placeholder"/>
        </w:category>
        <w:types>
          <w:type w:val="bbPlcHdr"/>
        </w:types>
        <w:behaviors>
          <w:behavior w:val="content"/>
        </w:behaviors>
        <w:guid w:val="{44211431-8723-4321-A56B-B65140406D65}"/>
      </w:docPartPr>
      <w:docPartBody>
        <w:p w:rsidR="000942F1" w:rsidRDefault="00C52A8A" w:rsidP="00C52A8A">
          <w:pPr>
            <w:pStyle w:val="E15288BC057D443092EA3E4FDB92AA707"/>
          </w:pPr>
          <w:r w:rsidRPr="0043475B">
            <w:rPr>
              <w:rStyle w:val="PlaceholderText"/>
              <w:rFonts w:ascii="Arial" w:hAnsi="Arial" w:cs="Arial"/>
              <w:sz w:val="20"/>
              <w:szCs w:val="20"/>
            </w:rPr>
            <w:t>Click here to enter text.</w:t>
          </w:r>
        </w:p>
      </w:docPartBody>
    </w:docPart>
    <w:docPart>
      <w:docPartPr>
        <w:name w:val="2E53BCBCB71247E4ABFAE8573A1D5C5B"/>
        <w:category>
          <w:name w:val="General"/>
          <w:gallery w:val="placeholder"/>
        </w:category>
        <w:types>
          <w:type w:val="bbPlcHdr"/>
        </w:types>
        <w:behaviors>
          <w:behavior w:val="content"/>
        </w:behaviors>
        <w:guid w:val="{BB1F820B-FAA4-43CB-9089-31FB70DA9AA8}"/>
      </w:docPartPr>
      <w:docPartBody>
        <w:p w:rsidR="000942F1" w:rsidRDefault="00C52A8A" w:rsidP="00C52A8A">
          <w:pPr>
            <w:pStyle w:val="2E53BCBCB71247E4ABFAE8573A1D5C5B7"/>
          </w:pPr>
          <w:r w:rsidRPr="00262FF6">
            <w:rPr>
              <w:rStyle w:val="PlaceholderText"/>
              <w:rFonts w:ascii="Arial" w:hAnsi="Arial" w:cs="Arial"/>
              <w:sz w:val="20"/>
              <w:szCs w:val="20"/>
            </w:rPr>
            <w:t>Click here to enter text.</w:t>
          </w:r>
        </w:p>
      </w:docPartBody>
    </w:docPart>
    <w:docPart>
      <w:docPartPr>
        <w:name w:val="5BD790B5FCFE4A4F9DBBA81A9FB67EEE"/>
        <w:category>
          <w:name w:val="General"/>
          <w:gallery w:val="placeholder"/>
        </w:category>
        <w:types>
          <w:type w:val="bbPlcHdr"/>
        </w:types>
        <w:behaviors>
          <w:behavior w:val="content"/>
        </w:behaviors>
        <w:guid w:val="{1054D476-9E93-49BF-B5DC-FB723592D509}"/>
      </w:docPartPr>
      <w:docPartBody>
        <w:p w:rsidR="000942F1" w:rsidRDefault="00C52A8A" w:rsidP="00C52A8A">
          <w:pPr>
            <w:pStyle w:val="5BD790B5FCFE4A4F9DBBA81A9FB67EEE7"/>
          </w:pPr>
          <w:r w:rsidRPr="007F7B4C">
            <w:rPr>
              <w:rStyle w:val="PlaceholderText"/>
              <w:rFonts w:ascii="Arial" w:hAnsi="Arial" w:cs="Arial"/>
              <w:sz w:val="20"/>
              <w:szCs w:val="20"/>
            </w:rPr>
            <w:t>Click here to enter text.</w:t>
          </w:r>
        </w:p>
      </w:docPartBody>
    </w:docPart>
    <w:docPart>
      <w:docPartPr>
        <w:name w:val="E4E7BD609EB1437E8B3F91FF005026B7"/>
        <w:category>
          <w:name w:val="General"/>
          <w:gallery w:val="placeholder"/>
        </w:category>
        <w:types>
          <w:type w:val="bbPlcHdr"/>
        </w:types>
        <w:behaviors>
          <w:behavior w:val="content"/>
        </w:behaviors>
        <w:guid w:val="{74260EDE-7F2D-42DD-AC0C-CD58C8E40FF2}"/>
      </w:docPartPr>
      <w:docPartBody>
        <w:p w:rsidR="000942F1" w:rsidRDefault="00C52A8A" w:rsidP="00C52A8A">
          <w:pPr>
            <w:pStyle w:val="E4E7BD609EB1437E8B3F91FF005026B77"/>
          </w:pPr>
          <w:r w:rsidRPr="0043475B">
            <w:rPr>
              <w:rStyle w:val="PlaceholderText"/>
              <w:rFonts w:ascii="Arial" w:hAnsi="Arial" w:cs="Arial"/>
              <w:sz w:val="20"/>
              <w:szCs w:val="20"/>
            </w:rPr>
            <w:t>Click here to enter text.</w:t>
          </w:r>
        </w:p>
      </w:docPartBody>
    </w:docPart>
    <w:docPart>
      <w:docPartPr>
        <w:name w:val="B9039BD7CB9B497489DDC88E61AE5A49"/>
        <w:category>
          <w:name w:val="General"/>
          <w:gallery w:val="placeholder"/>
        </w:category>
        <w:types>
          <w:type w:val="bbPlcHdr"/>
        </w:types>
        <w:behaviors>
          <w:behavior w:val="content"/>
        </w:behaviors>
        <w:guid w:val="{0BC4894B-8DE8-433A-933C-4D58874E8B53}"/>
      </w:docPartPr>
      <w:docPartBody>
        <w:p w:rsidR="000942F1" w:rsidRDefault="00C52A8A" w:rsidP="00C52A8A">
          <w:pPr>
            <w:pStyle w:val="B9039BD7CB9B497489DDC88E61AE5A497"/>
          </w:pPr>
          <w:r w:rsidRPr="0043475B">
            <w:rPr>
              <w:rStyle w:val="PlaceholderText"/>
              <w:rFonts w:ascii="Arial" w:hAnsi="Arial" w:cs="Arial"/>
              <w:sz w:val="20"/>
              <w:szCs w:val="20"/>
            </w:rPr>
            <w:t>Click here to enter text.</w:t>
          </w:r>
        </w:p>
      </w:docPartBody>
    </w:docPart>
    <w:docPart>
      <w:docPartPr>
        <w:name w:val="3475E5A9220647A98B682B041A826288"/>
        <w:category>
          <w:name w:val="General"/>
          <w:gallery w:val="placeholder"/>
        </w:category>
        <w:types>
          <w:type w:val="bbPlcHdr"/>
        </w:types>
        <w:behaviors>
          <w:behavior w:val="content"/>
        </w:behaviors>
        <w:guid w:val="{96E2D235-124A-4F28-8630-3D0F3D7F097F}"/>
      </w:docPartPr>
      <w:docPartBody>
        <w:p w:rsidR="000942F1" w:rsidRDefault="00C52A8A" w:rsidP="00C52A8A">
          <w:pPr>
            <w:pStyle w:val="3475E5A9220647A98B682B041A8262887"/>
          </w:pPr>
          <w:r w:rsidRPr="0043475B">
            <w:rPr>
              <w:rStyle w:val="PlaceholderText"/>
              <w:rFonts w:ascii="Arial" w:hAnsi="Arial" w:cs="Arial"/>
              <w:sz w:val="20"/>
              <w:szCs w:val="20"/>
            </w:rPr>
            <w:t>Click here to enter text.</w:t>
          </w:r>
        </w:p>
      </w:docPartBody>
    </w:docPart>
    <w:docPart>
      <w:docPartPr>
        <w:name w:val="438E2A8F620E4999B4504DCEFE969C67"/>
        <w:category>
          <w:name w:val="General"/>
          <w:gallery w:val="placeholder"/>
        </w:category>
        <w:types>
          <w:type w:val="bbPlcHdr"/>
        </w:types>
        <w:behaviors>
          <w:behavior w:val="content"/>
        </w:behaviors>
        <w:guid w:val="{DC4F923C-610E-48A1-A6EF-7C6C5BBDD0F8}"/>
      </w:docPartPr>
      <w:docPartBody>
        <w:p w:rsidR="000942F1" w:rsidRDefault="00C52A8A" w:rsidP="00C52A8A">
          <w:pPr>
            <w:pStyle w:val="438E2A8F620E4999B4504DCEFE969C677"/>
          </w:pPr>
          <w:r w:rsidRPr="0043475B">
            <w:rPr>
              <w:rStyle w:val="PlaceholderText"/>
              <w:rFonts w:ascii="Arial" w:hAnsi="Arial" w:cs="Arial"/>
              <w:sz w:val="20"/>
              <w:szCs w:val="20"/>
            </w:rPr>
            <w:t>Click here to enter text.</w:t>
          </w:r>
        </w:p>
      </w:docPartBody>
    </w:docPart>
    <w:docPart>
      <w:docPartPr>
        <w:name w:val="A0DC4FBF0FEF40EC95C0215C2C386299"/>
        <w:category>
          <w:name w:val="General"/>
          <w:gallery w:val="placeholder"/>
        </w:category>
        <w:types>
          <w:type w:val="bbPlcHdr"/>
        </w:types>
        <w:behaviors>
          <w:behavior w:val="content"/>
        </w:behaviors>
        <w:guid w:val="{49C4A8B1-7386-4E58-B682-64668E47183C}"/>
      </w:docPartPr>
      <w:docPartBody>
        <w:p w:rsidR="000942F1" w:rsidRDefault="00C52A8A" w:rsidP="00C52A8A">
          <w:pPr>
            <w:pStyle w:val="A0DC4FBF0FEF40EC95C0215C2C3862997"/>
          </w:pPr>
          <w:r w:rsidRPr="0043475B">
            <w:rPr>
              <w:rStyle w:val="PlaceholderText"/>
              <w:rFonts w:ascii="Arial" w:hAnsi="Arial" w:cs="Arial"/>
              <w:sz w:val="20"/>
              <w:szCs w:val="20"/>
            </w:rPr>
            <w:t>Click here to enter text.</w:t>
          </w:r>
        </w:p>
      </w:docPartBody>
    </w:docPart>
    <w:docPart>
      <w:docPartPr>
        <w:name w:val="4CE5297A5FAD4822AACB39833479D469"/>
        <w:category>
          <w:name w:val="General"/>
          <w:gallery w:val="placeholder"/>
        </w:category>
        <w:types>
          <w:type w:val="bbPlcHdr"/>
        </w:types>
        <w:behaviors>
          <w:behavior w:val="content"/>
        </w:behaviors>
        <w:guid w:val="{CF8AAC01-CD55-4C33-8BCD-2ABCE33C5B83}"/>
      </w:docPartPr>
      <w:docPartBody>
        <w:p w:rsidR="000942F1" w:rsidRDefault="00C52A8A" w:rsidP="00C52A8A">
          <w:pPr>
            <w:pStyle w:val="4CE5297A5FAD4822AACB39833479D4697"/>
          </w:pPr>
          <w:r w:rsidRPr="0043475B">
            <w:rPr>
              <w:rStyle w:val="PlaceholderText"/>
              <w:rFonts w:ascii="Arial" w:hAnsi="Arial" w:cs="Arial"/>
              <w:sz w:val="20"/>
              <w:szCs w:val="20"/>
            </w:rPr>
            <w:t>Click here to enter text.</w:t>
          </w:r>
        </w:p>
      </w:docPartBody>
    </w:docPart>
    <w:docPart>
      <w:docPartPr>
        <w:name w:val="BCEF8945E3E74ABEAA497510F86F9907"/>
        <w:category>
          <w:name w:val="General"/>
          <w:gallery w:val="placeholder"/>
        </w:category>
        <w:types>
          <w:type w:val="bbPlcHdr"/>
        </w:types>
        <w:behaviors>
          <w:behavior w:val="content"/>
        </w:behaviors>
        <w:guid w:val="{BBB2BF0B-7142-40FF-A4D8-A5DCC922AF62}"/>
      </w:docPartPr>
      <w:docPartBody>
        <w:p w:rsidR="000942F1" w:rsidRDefault="00C52A8A" w:rsidP="00C52A8A">
          <w:pPr>
            <w:pStyle w:val="BCEF8945E3E74ABEAA497510F86F99077"/>
          </w:pPr>
          <w:r w:rsidRPr="0043475B">
            <w:rPr>
              <w:rStyle w:val="PlaceholderText"/>
              <w:rFonts w:ascii="Arial" w:hAnsi="Arial" w:cs="Arial"/>
              <w:sz w:val="20"/>
              <w:szCs w:val="20"/>
            </w:rPr>
            <w:t>Click here to enter text.</w:t>
          </w:r>
        </w:p>
      </w:docPartBody>
    </w:docPart>
    <w:docPart>
      <w:docPartPr>
        <w:name w:val="C95F58504D7947C19701A5F61B9A2DCC"/>
        <w:category>
          <w:name w:val="General"/>
          <w:gallery w:val="placeholder"/>
        </w:category>
        <w:types>
          <w:type w:val="bbPlcHdr"/>
        </w:types>
        <w:behaviors>
          <w:behavior w:val="content"/>
        </w:behaviors>
        <w:guid w:val="{A447916E-61E7-4497-A72E-17E6B3B0ADFC}"/>
      </w:docPartPr>
      <w:docPartBody>
        <w:p w:rsidR="000942F1" w:rsidRDefault="00C52A8A" w:rsidP="00C52A8A">
          <w:pPr>
            <w:pStyle w:val="C95F58504D7947C19701A5F61B9A2DCC7"/>
          </w:pPr>
          <w:r w:rsidRPr="0043475B">
            <w:rPr>
              <w:rStyle w:val="PlaceholderText"/>
              <w:rFonts w:ascii="Arial" w:hAnsi="Arial" w:cs="Arial"/>
              <w:sz w:val="20"/>
              <w:szCs w:val="20"/>
            </w:rPr>
            <w:t>Click here to enter text.</w:t>
          </w:r>
        </w:p>
      </w:docPartBody>
    </w:docPart>
    <w:docPart>
      <w:docPartPr>
        <w:name w:val="F51134BA2D84480C8EE0126FC893695E"/>
        <w:category>
          <w:name w:val="General"/>
          <w:gallery w:val="placeholder"/>
        </w:category>
        <w:types>
          <w:type w:val="bbPlcHdr"/>
        </w:types>
        <w:behaviors>
          <w:behavior w:val="content"/>
        </w:behaviors>
        <w:guid w:val="{6FEC5A45-E9ED-4589-B1F4-75A5CD510D3F}"/>
      </w:docPartPr>
      <w:docPartBody>
        <w:p w:rsidR="000942F1" w:rsidRDefault="00C52A8A" w:rsidP="00C52A8A">
          <w:pPr>
            <w:pStyle w:val="F51134BA2D84480C8EE0126FC893695E7"/>
          </w:pPr>
          <w:r w:rsidRPr="0043475B">
            <w:rPr>
              <w:rStyle w:val="PlaceholderText"/>
              <w:rFonts w:ascii="Arial" w:hAnsi="Arial" w:cs="Arial"/>
              <w:sz w:val="20"/>
              <w:szCs w:val="20"/>
            </w:rPr>
            <w:t>Click here to enter text.</w:t>
          </w:r>
        </w:p>
      </w:docPartBody>
    </w:docPart>
    <w:docPart>
      <w:docPartPr>
        <w:name w:val="B3F6686009604A139452ACADB5C18792"/>
        <w:category>
          <w:name w:val="General"/>
          <w:gallery w:val="placeholder"/>
        </w:category>
        <w:types>
          <w:type w:val="bbPlcHdr"/>
        </w:types>
        <w:behaviors>
          <w:behavior w:val="content"/>
        </w:behaviors>
        <w:guid w:val="{A269E363-EE50-427E-949F-0ADAA2E9C6AD}"/>
      </w:docPartPr>
      <w:docPartBody>
        <w:p w:rsidR="000942F1" w:rsidRDefault="00C52A8A" w:rsidP="00C52A8A">
          <w:pPr>
            <w:pStyle w:val="B3F6686009604A139452ACADB5C187927"/>
          </w:pPr>
          <w:r w:rsidRPr="0043475B">
            <w:rPr>
              <w:rStyle w:val="PlaceholderText"/>
              <w:rFonts w:ascii="Arial" w:hAnsi="Arial" w:cs="Arial"/>
              <w:sz w:val="20"/>
              <w:szCs w:val="20"/>
            </w:rPr>
            <w:t>Click here to enter text.</w:t>
          </w:r>
        </w:p>
      </w:docPartBody>
    </w:docPart>
    <w:docPart>
      <w:docPartPr>
        <w:name w:val="EDB5AEA059344716BD694C7ADDC127A0"/>
        <w:category>
          <w:name w:val="General"/>
          <w:gallery w:val="placeholder"/>
        </w:category>
        <w:types>
          <w:type w:val="bbPlcHdr"/>
        </w:types>
        <w:behaviors>
          <w:behavior w:val="content"/>
        </w:behaviors>
        <w:guid w:val="{9DEE0B17-4725-409B-8C67-5A98040E31E3}"/>
      </w:docPartPr>
      <w:docPartBody>
        <w:p w:rsidR="000942F1" w:rsidRDefault="00C52A8A" w:rsidP="00C52A8A">
          <w:pPr>
            <w:pStyle w:val="EDB5AEA059344716BD694C7ADDC127A07"/>
          </w:pPr>
          <w:r w:rsidRPr="0043475B">
            <w:rPr>
              <w:rStyle w:val="PlaceholderText"/>
              <w:rFonts w:ascii="Arial" w:hAnsi="Arial" w:cs="Arial"/>
              <w:sz w:val="20"/>
              <w:szCs w:val="20"/>
            </w:rPr>
            <w:t>Click here to enter text.</w:t>
          </w:r>
        </w:p>
      </w:docPartBody>
    </w:docPart>
    <w:docPart>
      <w:docPartPr>
        <w:name w:val="6B70694E2E5A4C05852F1AF0F39D0399"/>
        <w:category>
          <w:name w:val="General"/>
          <w:gallery w:val="placeholder"/>
        </w:category>
        <w:types>
          <w:type w:val="bbPlcHdr"/>
        </w:types>
        <w:behaviors>
          <w:behavior w:val="content"/>
        </w:behaviors>
        <w:guid w:val="{FEE4FCFE-5FC1-4C32-AD44-08E02FC9BD25}"/>
      </w:docPartPr>
      <w:docPartBody>
        <w:p w:rsidR="000942F1" w:rsidRDefault="00C52A8A" w:rsidP="00C52A8A">
          <w:pPr>
            <w:pStyle w:val="6B70694E2E5A4C05852F1AF0F39D03995"/>
          </w:pPr>
          <w:r w:rsidRPr="0043475B">
            <w:rPr>
              <w:rStyle w:val="PlaceholderText"/>
              <w:rFonts w:ascii="Arial" w:hAnsi="Arial" w:cs="Arial"/>
              <w:sz w:val="20"/>
              <w:szCs w:val="20"/>
            </w:rPr>
            <w:t>Click here to enter text.</w:t>
          </w:r>
        </w:p>
      </w:docPartBody>
    </w:docPart>
    <w:docPart>
      <w:docPartPr>
        <w:name w:val="17D3DEB6306445268B6863E743CE67E4"/>
        <w:category>
          <w:name w:val="General"/>
          <w:gallery w:val="placeholder"/>
        </w:category>
        <w:types>
          <w:type w:val="bbPlcHdr"/>
        </w:types>
        <w:behaviors>
          <w:behavior w:val="content"/>
        </w:behaviors>
        <w:guid w:val="{C62A025E-51B8-4371-9181-5689232FF213}"/>
      </w:docPartPr>
      <w:docPartBody>
        <w:p w:rsidR="00F31408" w:rsidRDefault="00C52A8A" w:rsidP="00C52A8A">
          <w:pPr>
            <w:pStyle w:val="17D3DEB6306445268B6863E743CE67E43"/>
          </w:pPr>
          <w:r w:rsidRPr="0043475B">
            <w:rPr>
              <w:rStyle w:val="PlaceholderText"/>
              <w:rFonts w:ascii="Arial" w:hAnsi="Arial" w:cs="Arial"/>
              <w:sz w:val="20"/>
              <w:szCs w:val="20"/>
            </w:rPr>
            <w:t>Click here to enter text.</w:t>
          </w:r>
        </w:p>
      </w:docPartBody>
    </w:docPart>
    <w:docPart>
      <w:docPartPr>
        <w:name w:val="12C164430EF145E2BC3EA834B9543692"/>
        <w:category>
          <w:name w:val="General"/>
          <w:gallery w:val="placeholder"/>
        </w:category>
        <w:types>
          <w:type w:val="bbPlcHdr"/>
        </w:types>
        <w:behaviors>
          <w:behavior w:val="content"/>
        </w:behaviors>
        <w:guid w:val="{EABE6201-1B5C-47A8-AABA-C2C6CA53DE16}"/>
      </w:docPartPr>
      <w:docPartBody>
        <w:p w:rsidR="00F31408" w:rsidRDefault="00C52A8A" w:rsidP="00C52A8A">
          <w:pPr>
            <w:pStyle w:val="12C164430EF145E2BC3EA834B95436923"/>
          </w:pPr>
          <w:r w:rsidRPr="0043475B">
            <w:rPr>
              <w:rStyle w:val="PlaceholderText"/>
              <w:rFonts w:ascii="Arial" w:hAnsi="Arial" w:cs="Arial"/>
              <w:sz w:val="20"/>
              <w:szCs w:val="20"/>
            </w:rPr>
            <w:t>Click here to enter text.</w:t>
          </w:r>
        </w:p>
      </w:docPartBody>
    </w:docPart>
    <w:docPart>
      <w:docPartPr>
        <w:name w:val="9D47E60BE7B0453EA6ADF37373098FFA"/>
        <w:category>
          <w:name w:val="General"/>
          <w:gallery w:val="placeholder"/>
        </w:category>
        <w:types>
          <w:type w:val="bbPlcHdr"/>
        </w:types>
        <w:behaviors>
          <w:behavior w:val="content"/>
        </w:behaviors>
        <w:guid w:val="{687CC4CA-6DAE-46FC-932C-1A5575F35E00}"/>
      </w:docPartPr>
      <w:docPartBody>
        <w:p w:rsidR="00F31408" w:rsidRDefault="00C52A8A" w:rsidP="00C52A8A">
          <w:pPr>
            <w:pStyle w:val="9D47E60BE7B0453EA6ADF37373098FFA3"/>
          </w:pPr>
          <w:r w:rsidRPr="0043475B">
            <w:rPr>
              <w:rStyle w:val="PlaceholderText"/>
              <w:rFonts w:ascii="Arial" w:hAnsi="Arial" w:cs="Arial"/>
              <w:sz w:val="20"/>
              <w:szCs w:val="20"/>
            </w:rPr>
            <w:t>Click here to enter text.</w:t>
          </w:r>
        </w:p>
      </w:docPartBody>
    </w:docPart>
    <w:docPart>
      <w:docPartPr>
        <w:name w:val="313BD20B3F354759A8B793B068B7820C"/>
        <w:category>
          <w:name w:val="General"/>
          <w:gallery w:val="placeholder"/>
        </w:category>
        <w:types>
          <w:type w:val="bbPlcHdr"/>
        </w:types>
        <w:behaviors>
          <w:behavior w:val="content"/>
        </w:behaviors>
        <w:guid w:val="{0937CB4D-60B1-4161-ACF7-5B7FC6BEFBD8}"/>
      </w:docPartPr>
      <w:docPartBody>
        <w:p w:rsidR="00F31408" w:rsidRDefault="00C52A8A" w:rsidP="00C52A8A">
          <w:pPr>
            <w:pStyle w:val="313BD20B3F354759A8B793B068B7820C3"/>
          </w:pPr>
          <w:r w:rsidRPr="00C97283">
            <w:rPr>
              <w:rStyle w:val="PlaceholderText"/>
              <w:rFonts w:ascii="Arial" w:hAnsi="Arial" w:cs="Arial"/>
              <w:sz w:val="20"/>
              <w:szCs w:val="20"/>
            </w:rPr>
            <w:t>Click here to enter text.</w:t>
          </w:r>
        </w:p>
      </w:docPartBody>
    </w:docPart>
    <w:docPart>
      <w:docPartPr>
        <w:name w:val="20E92CD1290349D6AA09E193F0C69063"/>
        <w:category>
          <w:name w:val="General"/>
          <w:gallery w:val="placeholder"/>
        </w:category>
        <w:types>
          <w:type w:val="bbPlcHdr"/>
        </w:types>
        <w:behaviors>
          <w:behavior w:val="content"/>
        </w:behaviors>
        <w:guid w:val="{9C43258F-92CA-4B84-BE0D-93B0308DB2CA}"/>
      </w:docPartPr>
      <w:docPartBody>
        <w:p w:rsidR="00F31408" w:rsidRDefault="00C52A8A" w:rsidP="00C52A8A">
          <w:pPr>
            <w:pStyle w:val="20E92CD1290349D6AA09E193F0C690633"/>
          </w:pPr>
          <w:r w:rsidRPr="00C97283">
            <w:rPr>
              <w:rStyle w:val="PlaceholderText"/>
              <w:rFonts w:ascii="Arial" w:hAnsi="Arial" w:cs="Arial"/>
              <w:sz w:val="20"/>
              <w:szCs w:val="20"/>
            </w:rPr>
            <w:t>Click here to enter text.</w:t>
          </w:r>
        </w:p>
      </w:docPartBody>
    </w:docPart>
    <w:docPart>
      <w:docPartPr>
        <w:name w:val="4F6724C690284D9FA4D486F5A6F29C79"/>
        <w:category>
          <w:name w:val="General"/>
          <w:gallery w:val="placeholder"/>
        </w:category>
        <w:types>
          <w:type w:val="bbPlcHdr"/>
        </w:types>
        <w:behaviors>
          <w:behavior w:val="content"/>
        </w:behaviors>
        <w:guid w:val="{6B5C5FCA-AC3D-41B1-973F-D2E15CEBFE8D}"/>
      </w:docPartPr>
      <w:docPartBody>
        <w:p w:rsidR="00F31408" w:rsidRDefault="00C52A8A" w:rsidP="00C52A8A">
          <w:pPr>
            <w:pStyle w:val="4F6724C690284D9FA4D486F5A6F29C793"/>
          </w:pPr>
          <w:r w:rsidRPr="00C97283">
            <w:rPr>
              <w:rStyle w:val="PlaceholderText"/>
              <w:rFonts w:ascii="Arial" w:hAnsi="Arial" w:cs="Arial"/>
              <w:sz w:val="20"/>
              <w:szCs w:val="20"/>
            </w:rPr>
            <w:t>Click here to enter text.</w:t>
          </w:r>
        </w:p>
      </w:docPartBody>
    </w:docPart>
    <w:docPart>
      <w:docPartPr>
        <w:name w:val="BD7EB54149704141B2062DFDF73F615A"/>
        <w:category>
          <w:name w:val="General"/>
          <w:gallery w:val="placeholder"/>
        </w:category>
        <w:types>
          <w:type w:val="bbPlcHdr"/>
        </w:types>
        <w:behaviors>
          <w:behavior w:val="content"/>
        </w:behaviors>
        <w:guid w:val="{FC58E57E-97BC-4396-B3DD-D4C7E7B4D358}"/>
      </w:docPartPr>
      <w:docPartBody>
        <w:p w:rsidR="00F31408" w:rsidRDefault="00C52A8A" w:rsidP="00C52A8A">
          <w:pPr>
            <w:pStyle w:val="BD7EB54149704141B2062DFDF73F615A3"/>
          </w:pPr>
          <w:r w:rsidRPr="00C97283">
            <w:rPr>
              <w:rStyle w:val="PlaceholderText"/>
              <w:rFonts w:ascii="Arial" w:hAnsi="Arial" w:cs="Arial"/>
              <w:sz w:val="20"/>
              <w:szCs w:val="20"/>
            </w:rPr>
            <w:t>Click here to enter text.</w:t>
          </w:r>
        </w:p>
      </w:docPartBody>
    </w:docPart>
    <w:docPart>
      <w:docPartPr>
        <w:name w:val="16FDAA7F0B624D21898649250B7A6624"/>
        <w:category>
          <w:name w:val="General"/>
          <w:gallery w:val="placeholder"/>
        </w:category>
        <w:types>
          <w:type w:val="bbPlcHdr"/>
        </w:types>
        <w:behaviors>
          <w:behavior w:val="content"/>
        </w:behaviors>
        <w:guid w:val="{E60A8825-2276-4BEE-86C8-9880967CFDB7}"/>
      </w:docPartPr>
      <w:docPartBody>
        <w:p w:rsidR="00F31408" w:rsidRDefault="00C52A8A" w:rsidP="00C52A8A">
          <w:pPr>
            <w:pStyle w:val="16FDAA7F0B624D21898649250B7A66243"/>
          </w:pPr>
          <w:r w:rsidRPr="00C97283">
            <w:rPr>
              <w:rStyle w:val="PlaceholderText"/>
              <w:rFonts w:ascii="Arial" w:hAnsi="Arial" w:cs="Arial"/>
              <w:sz w:val="20"/>
              <w:szCs w:val="20"/>
            </w:rPr>
            <w:t>Click here to enter text.</w:t>
          </w:r>
        </w:p>
      </w:docPartBody>
    </w:docPart>
    <w:docPart>
      <w:docPartPr>
        <w:name w:val="063710CAC43746F8936ABE6AA5FF555D"/>
        <w:category>
          <w:name w:val="General"/>
          <w:gallery w:val="placeholder"/>
        </w:category>
        <w:types>
          <w:type w:val="bbPlcHdr"/>
        </w:types>
        <w:behaviors>
          <w:behavior w:val="content"/>
        </w:behaviors>
        <w:guid w:val="{C436878E-1781-4E13-897B-D6B14F0F75BC}"/>
      </w:docPartPr>
      <w:docPartBody>
        <w:p w:rsidR="00F31408" w:rsidRDefault="00C52A8A" w:rsidP="00C52A8A">
          <w:pPr>
            <w:pStyle w:val="063710CAC43746F8936ABE6AA5FF555D3"/>
          </w:pPr>
          <w:r w:rsidRPr="00C97283">
            <w:rPr>
              <w:rStyle w:val="PlaceholderText"/>
              <w:rFonts w:ascii="Arial" w:hAnsi="Arial" w:cs="Arial"/>
              <w:sz w:val="20"/>
              <w:szCs w:val="20"/>
            </w:rPr>
            <w:t>Click here to enter text.</w:t>
          </w:r>
        </w:p>
      </w:docPartBody>
    </w:docPart>
    <w:docPart>
      <w:docPartPr>
        <w:name w:val="A2FDD9C29ADC42D88D07CECA1A32AC55"/>
        <w:category>
          <w:name w:val="General"/>
          <w:gallery w:val="placeholder"/>
        </w:category>
        <w:types>
          <w:type w:val="bbPlcHdr"/>
        </w:types>
        <w:behaviors>
          <w:behavior w:val="content"/>
        </w:behaviors>
        <w:guid w:val="{BD182A76-8C3A-493A-A3BF-BC7938F406D6}"/>
      </w:docPartPr>
      <w:docPartBody>
        <w:p w:rsidR="00F31408" w:rsidRDefault="00C52A8A" w:rsidP="00C52A8A">
          <w:pPr>
            <w:pStyle w:val="A2FDD9C29ADC42D88D07CECA1A32AC553"/>
          </w:pPr>
          <w:r w:rsidRPr="00C97283">
            <w:rPr>
              <w:rStyle w:val="PlaceholderText"/>
              <w:rFonts w:ascii="Arial" w:hAnsi="Arial" w:cs="Arial"/>
              <w:sz w:val="20"/>
              <w:szCs w:val="20"/>
            </w:rPr>
            <w:t>Click here to enter text.</w:t>
          </w:r>
        </w:p>
      </w:docPartBody>
    </w:docPart>
    <w:docPart>
      <w:docPartPr>
        <w:name w:val="3F9550725F114E8186424AA46B562AD1"/>
        <w:category>
          <w:name w:val="General"/>
          <w:gallery w:val="placeholder"/>
        </w:category>
        <w:types>
          <w:type w:val="bbPlcHdr"/>
        </w:types>
        <w:behaviors>
          <w:behavior w:val="content"/>
        </w:behaviors>
        <w:guid w:val="{FABBDC1D-2333-4178-8F98-A39F4F00449B}"/>
      </w:docPartPr>
      <w:docPartBody>
        <w:p w:rsidR="00F31408" w:rsidRDefault="00C52A8A" w:rsidP="00C52A8A">
          <w:pPr>
            <w:pStyle w:val="3F9550725F114E8186424AA46B562AD13"/>
          </w:pPr>
          <w:r w:rsidRPr="005B732A">
            <w:rPr>
              <w:rStyle w:val="PlaceholderText"/>
              <w:rFonts w:ascii="Arial" w:hAnsi="Arial" w:cs="Arial"/>
              <w:sz w:val="20"/>
              <w:szCs w:val="20"/>
            </w:rPr>
            <w:t>Click here to enter text.</w:t>
          </w:r>
        </w:p>
      </w:docPartBody>
    </w:docPart>
    <w:docPart>
      <w:docPartPr>
        <w:name w:val="B559012073F7424484421294AE1916A4"/>
        <w:category>
          <w:name w:val="General"/>
          <w:gallery w:val="placeholder"/>
        </w:category>
        <w:types>
          <w:type w:val="bbPlcHdr"/>
        </w:types>
        <w:behaviors>
          <w:behavior w:val="content"/>
        </w:behaviors>
        <w:guid w:val="{B8C1B1DC-3F8E-4773-9C23-0EC898790FF0}"/>
      </w:docPartPr>
      <w:docPartBody>
        <w:p w:rsidR="00F31408" w:rsidRDefault="00C52A8A" w:rsidP="00C52A8A">
          <w:pPr>
            <w:pStyle w:val="B559012073F7424484421294AE1916A43"/>
          </w:pPr>
          <w:r w:rsidRPr="005B732A">
            <w:rPr>
              <w:rStyle w:val="PlaceholderText"/>
              <w:rFonts w:ascii="Arial" w:hAnsi="Arial" w:cs="Arial"/>
              <w:sz w:val="20"/>
              <w:szCs w:val="20"/>
            </w:rPr>
            <w:t>Click here to enter text.</w:t>
          </w:r>
        </w:p>
      </w:docPartBody>
    </w:docPart>
    <w:docPart>
      <w:docPartPr>
        <w:name w:val="ECC0A1C615464843AF1056A9C5065CD2"/>
        <w:category>
          <w:name w:val="General"/>
          <w:gallery w:val="placeholder"/>
        </w:category>
        <w:types>
          <w:type w:val="bbPlcHdr"/>
        </w:types>
        <w:behaviors>
          <w:behavior w:val="content"/>
        </w:behaviors>
        <w:guid w:val="{BBD3780A-9CE0-49FA-9BB6-B5069FCCD8E8}"/>
      </w:docPartPr>
      <w:docPartBody>
        <w:p w:rsidR="00F31408" w:rsidRDefault="00C52A8A" w:rsidP="00C52A8A">
          <w:pPr>
            <w:pStyle w:val="ECC0A1C615464843AF1056A9C5065CD23"/>
          </w:pPr>
          <w:r w:rsidRPr="005B732A">
            <w:rPr>
              <w:rStyle w:val="PlaceholderText"/>
              <w:rFonts w:ascii="Arial" w:hAnsi="Arial" w:cs="Arial"/>
              <w:sz w:val="20"/>
              <w:szCs w:val="20"/>
            </w:rPr>
            <w:t>Click here to enter text.</w:t>
          </w:r>
        </w:p>
      </w:docPartBody>
    </w:docPart>
    <w:docPart>
      <w:docPartPr>
        <w:name w:val="B4F70648FC4C4CF1964B7B8DE7DA98C2"/>
        <w:category>
          <w:name w:val="General"/>
          <w:gallery w:val="placeholder"/>
        </w:category>
        <w:types>
          <w:type w:val="bbPlcHdr"/>
        </w:types>
        <w:behaviors>
          <w:behavior w:val="content"/>
        </w:behaviors>
        <w:guid w:val="{F2D541B2-5058-4F53-B909-3E3810B17FAE}"/>
      </w:docPartPr>
      <w:docPartBody>
        <w:p w:rsidR="00F31408" w:rsidRDefault="00C52A8A" w:rsidP="00C52A8A">
          <w:pPr>
            <w:pStyle w:val="B4F70648FC4C4CF1964B7B8DE7DA98C23"/>
          </w:pPr>
          <w:r w:rsidRPr="005B732A">
            <w:rPr>
              <w:rStyle w:val="PlaceholderText"/>
              <w:rFonts w:ascii="Arial" w:hAnsi="Arial" w:cs="Arial"/>
              <w:sz w:val="20"/>
              <w:szCs w:val="20"/>
            </w:rPr>
            <w:t>Click here to enter text.</w:t>
          </w:r>
        </w:p>
      </w:docPartBody>
    </w:docPart>
    <w:docPart>
      <w:docPartPr>
        <w:name w:val="47A4A2C6DA4A496F941D503396E378E7"/>
        <w:category>
          <w:name w:val="General"/>
          <w:gallery w:val="placeholder"/>
        </w:category>
        <w:types>
          <w:type w:val="bbPlcHdr"/>
        </w:types>
        <w:behaviors>
          <w:behavior w:val="content"/>
        </w:behaviors>
        <w:guid w:val="{90D10007-A66B-4704-A041-0F96371D2AC2}"/>
      </w:docPartPr>
      <w:docPartBody>
        <w:p w:rsidR="00F31408" w:rsidRDefault="00C52A8A" w:rsidP="00C52A8A">
          <w:pPr>
            <w:pStyle w:val="47A4A2C6DA4A496F941D503396E378E73"/>
          </w:pPr>
          <w:r w:rsidRPr="005B732A">
            <w:rPr>
              <w:rStyle w:val="PlaceholderText"/>
              <w:rFonts w:ascii="Arial" w:hAnsi="Arial" w:cs="Arial"/>
              <w:sz w:val="20"/>
              <w:szCs w:val="20"/>
            </w:rPr>
            <w:t>Click here to enter text.</w:t>
          </w:r>
        </w:p>
      </w:docPartBody>
    </w:docPart>
    <w:docPart>
      <w:docPartPr>
        <w:name w:val="1E15865727744F4F8451490C25BA4F70"/>
        <w:category>
          <w:name w:val="General"/>
          <w:gallery w:val="placeholder"/>
        </w:category>
        <w:types>
          <w:type w:val="bbPlcHdr"/>
        </w:types>
        <w:behaviors>
          <w:behavior w:val="content"/>
        </w:behaviors>
        <w:guid w:val="{EE0EEDF8-E0E5-4A7C-9450-CBD9FBC96689}"/>
      </w:docPartPr>
      <w:docPartBody>
        <w:p w:rsidR="00F31408" w:rsidRDefault="00C52A8A" w:rsidP="00C52A8A">
          <w:pPr>
            <w:pStyle w:val="1E15865727744F4F8451490C25BA4F703"/>
          </w:pPr>
          <w:r w:rsidRPr="005B732A">
            <w:rPr>
              <w:rStyle w:val="PlaceholderText"/>
              <w:rFonts w:ascii="Arial" w:hAnsi="Arial" w:cs="Arial"/>
              <w:sz w:val="20"/>
              <w:szCs w:val="20"/>
            </w:rPr>
            <w:t>Click here to enter text.</w:t>
          </w:r>
        </w:p>
      </w:docPartBody>
    </w:docPart>
    <w:docPart>
      <w:docPartPr>
        <w:name w:val="762274F6DB8543A98A1D5D1296A38034"/>
        <w:category>
          <w:name w:val="General"/>
          <w:gallery w:val="placeholder"/>
        </w:category>
        <w:types>
          <w:type w:val="bbPlcHdr"/>
        </w:types>
        <w:behaviors>
          <w:behavior w:val="content"/>
        </w:behaviors>
        <w:guid w:val="{9E27362B-A153-4DE9-8EBB-5CE4868FB3B9}"/>
      </w:docPartPr>
      <w:docPartBody>
        <w:p w:rsidR="00F31408" w:rsidRDefault="00C52A8A" w:rsidP="00C52A8A">
          <w:pPr>
            <w:pStyle w:val="762274F6DB8543A98A1D5D1296A380343"/>
          </w:pPr>
          <w:r w:rsidRPr="006E7C06">
            <w:rPr>
              <w:rStyle w:val="PlaceholderText"/>
              <w:rFonts w:ascii="Arial" w:hAnsi="Arial" w:cs="Arial"/>
              <w:sz w:val="20"/>
              <w:szCs w:val="20"/>
            </w:rPr>
            <w:t>Click here to enter text.</w:t>
          </w:r>
        </w:p>
      </w:docPartBody>
    </w:docPart>
    <w:docPart>
      <w:docPartPr>
        <w:name w:val="51A7B64F7557427187BB138EAF7B9BC5"/>
        <w:category>
          <w:name w:val="General"/>
          <w:gallery w:val="placeholder"/>
        </w:category>
        <w:types>
          <w:type w:val="bbPlcHdr"/>
        </w:types>
        <w:behaviors>
          <w:behavior w:val="content"/>
        </w:behaviors>
        <w:guid w:val="{36E4730E-E599-46D9-BC02-B0A202225E88}"/>
      </w:docPartPr>
      <w:docPartBody>
        <w:p w:rsidR="00F31408" w:rsidRDefault="00C52A8A" w:rsidP="00C52A8A">
          <w:pPr>
            <w:pStyle w:val="51A7B64F7557427187BB138EAF7B9BC53"/>
          </w:pPr>
          <w:r w:rsidRPr="006E7C06">
            <w:rPr>
              <w:rStyle w:val="PlaceholderText"/>
              <w:rFonts w:ascii="Arial" w:hAnsi="Arial" w:cs="Arial"/>
              <w:sz w:val="20"/>
              <w:szCs w:val="20"/>
            </w:rPr>
            <w:t>Click here to enter text.</w:t>
          </w:r>
        </w:p>
      </w:docPartBody>
    </w:docPart>
    <w:docPart>
      <w:docPartPr>
        <w:name w:val="9FDEDD523C1842038C23A85BFAD7693F"/>
        <w:category>
          <w:name w:val="General"/>
          <w:gallery w:val="placeholder"/>
        </w:category>
        <w:types>
          <w:type w:val="bbPlcHdr"/>
        </w:types>
        <w:behaviors>
          <w:behavior w:val="content"/>
        </w:behaviors>
        <w:guid w:val="{28898AE3-D3EA-4BCF-92B9-E948B3E607B0}"/>
      </w:docPartPr>
      <w:docPartBody>
        <w:p w:rsidR="00F31408" w:rsidRDefault="00C52A8A" w:rsidP="00C52A8A">
          <w:pPr>
            <w:pStyle w:val="9FDEDD523C1842038C23A85BFAD7693F3"/>
          </w:pPr>
          <w:r w:rsidRPr="006E7C06">
            <w:rPr>
              <w:rStyle w:val="PlaceholderText"/>
              <w:rFonts w:ascii="Arial" w:hAnsi="Arial" w:cs="Arial"/>
              <w:sz w:val="20"/>
              <w:szCs w:val="20"/>
            </w:rPr>
            <w:t>Click here to enter text.</w:t>
          </w:r>
        </w:p>
      </w:docPartBody>
    </w:docPart>
    <w:docPart>
      <w:docPartPr>
        <w:name w:val="D0B12EC292594E6D864BB2EAFD66ED0D"/>
        <w:category>
          <w:name w:val="General"/>
          <w:gallery w:val="placeholder"/>
        </w:category>
        <w:types>
          <w:type w:val="bbPlcHdr"/>
        </w:types>
        <w:behaviors>
          <w:behavior w:val="content"/>
        </w:behaviors>
        <w:guid w:val="{DA0A7EB0-43C5-4051-87FE-38FCD8D945CE}"/>
      </w:docPartPr>
      <w:docPartBody>
        <w:p w:rsidR="00F31408" w:rsidRDefault="00C52A8A" w:rsidP="00C52A8A">
          <w:pPr>
            <w:pStyle w:val="D0B12EC292594E6D864BB2EAFD66ED0D3"/>
          </w:pPr>
          <w:r w:rsidRPr="006E7C06">
            <w:rPr>
              <w:rStyle w:val="PlaceholderText"/>
              <w:rFonts w:ascii="Arial" w:hAnsi="Arial" w:cs="Arial"/>
              <w:sz w:val="20"/>
              <w:szCs w:val="20"/>
            </w:rPr>
            <w:t>Click here to enter text.</w:t>
          </w:r>
        </w:p>
      </w:docPartBody>
    </w:docPart>
    <w:docPart>
      <w:docPartPr>
        <w:name w:val="2E18A47B758049F2B697222830031AB2"/>
        <w:category>
          <w:name w:val="General"/>
          <w:gallery w:val="placeholder"/>
        </w:category>
        <w:types>
          <w:type w:val="bbPlcHdr"/>
        </w:types>
        <w:behaviors>
          <w:behavior w:val="content"/>
        </w:behaviors>
        <w:guid w:val="{F0BCFF98-AB93-45F0-AC61-41C2C0BD4460}"/>
      </w:docPartPr>
      <w:docPartBody>
        <w:p w:rsidR="00F31408" w:rsidRDefault="00C52A8A" w:rsidP="00C52A8A">
          <w:pPr>
            <w:pStyle w:val="2E18A47B758049F2B697222830031AB23"/>
          </w:pPr>
          <w:r w:rsidRPr="006E7C06">
            <w:rPr>
              <w:rStyle w:val="PlaceholderText"/>
              <w:rFonts w:ascii="Arial" w:hAnsi="Arial" w:cs="Arial"/>
              <w:sz w:val="20"/>
              <w:szCs w:val="20"/>
            </w:rPr>
            <w:t>Click here to enter text.</w:t>
          </w:r>
        </w:p>
      </w:docPartBody>
    </w:docPart>
    <w:docPart>
      <w:docPartPr>
        <w:name w:val="093E4B022C1544DDB60B0DDFDA9C6555"/>
        <w:category>
          <w:name w:val="General"/>
          <w:gallery w:val="placeholder"/>
        </w:category>
        <w:types>
          <w:type w:val="bbPlcHdr"/>
        </w:types>
        <w:behaviors>
          <w:behavior w:val="content"/>
        </w:behaviors>
        <w:guid w:val="{3BF2131A-1972-461A-B3FA-4D70CD8FBB47}"/>
      </w:docPartPr>
      <w:docPartBody>
        <w:p w:rsidR="00F31408" w:rsidRDefault="00C52A8A" w:rsidP="00C52A8A">
          <w:pPr>
            <w:pStyle w:val="093E4B022C1544DDB60B0DDFDA9C65553"/>
          </w:pPr>
          <w:r w:rsidRPr="006E7C06">
            <w:rPr>
              <w:rStyle w:val="PlaceholderText"/>
              <w:rFonts w:ascii="Arial" w:hAnsi="Arial" w:cs="Arial"/>
              <w:sz w:val="20"/>
              <w:szCs w:val="20"/>
            </w:rPr>
            <w:t>Click here to enter text.</w:t>
          </w:r>
        </w:p>
      </w:docPartBody>
    </w:docPart>
    <w:docPart>
      <w:docPartPr>
        <w:name w:val="5F20EB1F638745349BD847FFF05404E5"/>
        <w:category>
          <w:name w:val="General"/>
          <w:gallery w:val="placeholder"/>
        </w:category>
        <w:types>
          <w:type w:val="bbPlcHdr"/>
        </w:types>
        <w:behaviors>
          <w:behavior w:val="content"/>
        </w:behaviors>
        <w:guid w:val="{BC6BA1B2-FE5C-4916-B10A-ACCBA4229F79}"/>
      </w:docPartPr>
      <w:docPartBody>
        <w:p w:rsidR="00F31408" w:rsidRDefault="00C52A8A" w:rsidP="00C52A8A">
          <w:pPr>
            <w:pStyle w:val="5F20EB1F638745349BD847FFF05404E53"/>
          </w:pPr>
          <w:r w:rsidRPr="00F10357">
            <w:rPr>
              <w:rStyle w:val="PlaceholderText"/>
              <w:rFonts w:ascii="Arial" w:hAnsi="Arial" w:cs="Arial"/>
              <w:sz w:val="20"/>
              <w:szCs w:val="20"/>
            </w:rPr>
            <w:t>Click here to enter text.</w:t>
          </w:r>
        </w:p>
      </w:docPartBody>
    </w:docPart>
    <w:docPart>
      <w:docPartPr>
        <w:name w:val="30EFB302502C439E984C99FECE086307"/>
        <w:category>
          <w:name w:val="General"/>
          <w:gallery w:val="placeholder"/>
        </w:category>
        <w:types>
          <w:type w:val="bbPlcHdr"/>
        </w:types>
        <w:behaviors>
          <w:behavior w:val="content"/>
        </w:behaviors>
        <w:guid w:val="{119A183B-2A86-4085-91BF-1EDBA081C88A}"/>
      </w:docPartPr>
      <w:docPartBody>
        <w:p w:rsidR="00F31408" w:rsidRDefault="00C52A8A" w:rsidP="00C52A8A">
          <w:pPr>
            <w:pStyle w:val="30EFB302502C439E984C99FECE0863073"/>
          </w:pPr>
          <w:r w:rsidRPr="00F10357">
            <w:rPr>
              <w:rStyle w:val="PlaceholderText"/>
              <w:rFonts w:ascii="Arial" w:hAnsi="Arial" w:cs="Arial"/>
              <w:sz w:val="20"/>
              <w:szCs w:val="20"/>
            </w:rPr>
            <w:t>Click here to enter text.</w:t>
          </w:r>
        </w:p>
      </w:docPartBody>
    </w:docPart>
    <w:docPart>
      <w:docPartPr>
        <w:name w:val="D1471FB7169C4610B436A4043BB7B91F"/>
        <w:category>
          <w:name w:val="General"/>
          <w:gallery w:val="placeholder"/>
        </w:category>
        <w:types>
          <w:type w:val="bbPlcHdr"/>
        </w:types>
        <w:behaviors>
          <w:behavior w:val="content"/>
        </w:behaviors>
        <w:guid w:val="{D5F0D589-973D-4DDC-9CA2-FE6E38DB4CAC}"/>
      </w:docPartPr>
      <w:docPartBody>
        <w:p w:rsidR="00F31408" w:rsidRDefault="00C52A8A" w:rsidP="00C52A8A">
          <w:pPr>
            <w:pStyle w:val="D1471FB7169C4610B436A4043BB7B91F3"/>
          </w:pPr>
          <w:r w:rsidRPr="00F10357">
            <w:rPr>
              <w:rStyle w:val="PlaceholderText"/>
              <w:rFonts w:ascii="Arial" w:hAnsi="Arial" w:cs="Arial"/>
              <w:sz w:val="20"/>
              <w:szCs w:val="20"/>
            </w:rPr>
            <w:t>Click here to enter text.</w:t>
          </w:r>
        </w:p>
      </w:docPartBody>
    </w:docPart>
    <w:docPart>
      <w:docPartPr>
        <w:name w:val="0C9659D8C302435486CEA3442BF155F6"/>
        <w:category>
          <w:name w:val="General"/>
          <w:gallery w:val="placeholder"/>
        </w:category>
        <w:types>
          <w:type w:val="bbPlcHdr"/>
        </w:types>
        <w:behaviors>
          <w:behavior w:val="content"/>
        </w:behaviors>
        <w:guid w:val="{B80A6E5D-CE2B-4964-A5CC-DAB556636CA4}"/>
      </w:docPartPr>
      <w:docPartBody>
        <w:p w:rsidR="00F31408" w:rsidRDefault="00C52A8A" w:rsidP="00C52A8A">
          <w:pPr>
            <w:pStyle w:val="0C9659D8C302435486CEA3442BF155F63"/>
          </w:pPr>
          <w:r w:rsidRPr="00F10357">
            <w:rPr>
              <w:rStyle w:val="PlaceholderText"/>
              <w:rFonts w:ascii="Arial" w:hAnsi="Arial" w:cs="Arial"/>
              <w:sz w:val="20"/>
              <w:szCs w:val="20"/>
            </w:rPr>
            <w:t>Click here to enter text.</w:t>
          </w:r>
        </w:p>
      </w:docPartBody>
    </w:docPart>
    <w:docPart>
      <w:docPartPr>
        <w:name w:val="045797D27B2C4666AEA2423DFAA09688"/>
        <w:category>
          <w:name w:val="General"/>
          <w:gallery w:val="placeholder"/>
        </w:category>
        <w:types>
          <w:type w:val="bbPlcHdr"/>
        </w:types>
        <w:behaviors>
          <w:behavior w:val="content"/>
        </w:behaviors>
        <w:guid w:val="{B0BFBA6B-6F7F-446B-BB2A-FE273448738B}"/>
      </w:docPartPr>
      <w:docPartBody>
        <w:p w:rsidR="00F31408" w:rsidRDefault="00C52A8A" w:rsidP="00C52A8A">
          <w:pPr>
            <w:pStyle w:val="045797D27B2C4666AEA2423DFAA096883"/>
          </w:pPr>
          <w:r w:rsidRPr="00F10357">
            <w:rPr>
              <w:rStyle w:val="PlaceholderText"/>
              <w:rFonts w:ascii="Arial" w:hAnsi="Arial" w:cs="Arial"/>
              <w:sz w:val="20"/>
              <w:szCs w:val="20"/>
            </w:rPr>
            <w:t>Click here to enter text.</w:t>
          </w:r>
        </w:p>
      </w:docPartBody>
    </w:docPart>
    <w:docPart>
      <w:docPartPr>
        <w:name w:val="DE7FB31749C74BA8A7D9117F3B413B84"/>
        <w:category>
          <w:name w:val="General"/>
          <w:gallery w:val="placeholder"/>
        </w:category>
        <w:types>
          <w:type w:val="bbPlcHdr"/>
        </w:types>
        <w:behaviors>
          <w:behavior w:val="content"/>
        </w:behaviors>
        <w:guid w:val="{49A47E3F-A92F-4EEC-AB7E-ACD195C1979E}"/>
      </w:docPartPr>
      <w:docPartBody>
        <w:p w:rsidR="00F31408" w:rsidRDefault="00C52A8A" w:rsidP="00C52A8A">
          <w:pPr>
            <w:pStyle w:val="DE7FB31749C74BA8A7D9117F3B413B843"/>
          </w:pPr>
          <w:r w:rsidRPr="00F10357">
            <w:rPr>
              <w:rStyle w:val="PlaceholderText"/>
              <w:rFonts w:ascii="Arial" w:hAnsi="Arial" w:cs="Arial"/>
              <w:sz w:val="20"/>
              <w:szCs w:val="20"/>
            </w:rPr>
            <w:t>Click here to enter text.</w:t>
          </w:r>
        </w:p>
      </w:docPartBody>
    </w:docPart>
    <w:docPart>
      <w:docPartPr>
        <w:name w:val="265F86225D94447894D3FA774B730ABC"/>
        <w:category>
          <w:name w:val="General"/>
          <w:gallery w:val="placeholder"/>
        </w:category>
        <w:types>
          <w:type w:val="bbPlcHdr"/>
        </w:types>
        <w:behaviors>
          <w:behavior w:val="content"/>
        </w:behaviors>
        <w:guid w:val="{6DCE3F91-4A57-4119-B235-7E13D1284CEF}"/>
      </w:docPartPr>
      <w:docPartBody>
        <w:p w:rsidR="00F31408" w:rsidRDefault="00C52A8A" w:rsidP="00C52A8A">
          <w:pPr>
            <w:pStyle w:val="265F86225D94447894D3FA774B730ABC3"/>
          </w:pPr>
          <w:r w:rsidRPr="00F10357">
            <w:rPr>
              <w:rStyle w:val="PlaceholderText"/>
              <w:rFonts w:ascii="Arial" w:hAnsi="Arial" w:cs="Arial"/>
              <w:sz w:val="20"/>
              <w:szCs w:val="20"/>
            </w:rPr>
            <w:t>Click here to enter text.</w:t>
          </w:r>
        </w:p>
      </w:docPartBody>
    </w:docPart>
    <w:docPart>
      <w:docPartPr>
        <w:name w:val="DA4EBFD2AA7A4773BF4E0BF598BCE7BC"/>
        <w:category>
          <w:name w:val="General"/>
          <w:gallery w:val="placeholder"/>
        </w:category>
        <w:types>
          <w:type w:val="bbPlcHdr"/>
        </w:types>
        <w:behaviors>
          <w:behavior w:val="content"/>
        </w:behaviors>
        <w:guid w:val="{53150D80-36BA-4EFE-A3AE-F94D46120DCA}"/>
      </w:docPartPr>
      <w:docPartBody>
        <w:p w:rsidR="00F31408" w:rsidRDefault="00C52A8A" w:rsidP="00C52A8A">
          <w:pPr>
            <w:pStyle w:val="DA4EBFD2AA7A4773BF4E0BF598BCE7BC3"/>
          </w:pPr>
          <w:r w:rsidRPr="0043475B">
            <w:rPr>
              <w:rStyle w:val="PlaceholderText"/>
              <w:rFonts w:ascii="Arial" w:hAnsi="Arial" w:cs="Arial"/>
              <w:sz w:val="20"/>
              <w:szCs w:val="20"/>
            </w:rPr>
            <w:t>Click here to enter text.</w:t>
          </w:r>
        </w:p>
      </w:docPartBody>
    </w:docPart>
    <w:docPart>
      <w:docPartPr>
        <w:name w:val="D995B7FF9C3742119A9FC767A725BBA0"/>
        <w:category>
          <w:name w:val="General"/>
          <w:gallery w:val="placeholder"/>
        </w:category>
        <w:types>
          <w:type w:val="bbPlcHdr"/>
        </w:types>
        <w:behaviors>
          <w:behavior w:val="content"/>
        </w:behaviors>
        <w:guid w:val="{F13102FB-27BB-484A-A36D-7ADD5808F890}"/>
      </w:docPartPr>
      <w:docPartBody>
        <w:p w:rsidR="00F31408" w:rsidRDefault="00C52A8A" w:rsidP="00C52A8A">
          <w:pPr>
            <w:pStyle w:val="D995B7FF9C3742119A9FC767A725BBA03"/>
          </w:pPr>
          <w:r w:rsidRPr="0043475B">
            <w:rPr>
              <w:rStyle w:val="PlaceholderText"/>
              <w:rFonts w:ascii="Arial" w:hAnsi="Arial" w:cs="Arial"/>
              <w:sz w:val="20"/>
              <w:szCs w:val="20"/>
            </w:rPr>
            <w:t>Click here to enter text.</w:t>
          </w:r>
        </w:p>
      </w:docPartBody>
    </w:docPart>
    <w:docPart>
      <w:docPartPr>
        <w:name w:val="BEEEFE192F834836816C567DA2B281DC"/>
        <w:category>
          <w:name w:val="General"/>
          <w:gallery w:val="placeholder"/>
        </w:category>
        <w:types>
          <w:type w:val="bbPlcHdr"/>
        </w:types>
        <w:behaviors>
          <w:behavior w:val="content"/>
        </w:behaviors>
        <w:guid w:val="{31C03F17-D38C-4083-BB19-C1BD03316BA4}"/>
      </w:docPartPr>
      <w:docPartBody>
        <w:p w:rsidR="00F31408" w:rsidRDefault="00C52A8A" w:rsidP="00C52A8A">
          <w:pPr>
            <w:pStyle w:val="BEEEFE192F834836816C567DA2B281DC3"/>
          </w:pPr>
          <w:r w:rsidRPr="0043475B">
            <w:rPr>
              <w:rStyle w:val="PlaceholderText"/>
              <w:rFonts w:ascii="Arial" w:hAnsi="Arial" w:cs="Arial"/>
              <w:sz w:val="20"/>
              <w:szCs w:val="20"/>
            </w:rPr>
            <w:t>Click here to enter text.</w:t>
          </w:r>
        </w:p>
      </w:docPartBody>
    </w:docPart>
    <w:docPart>
      <w:docPartPr>
        <w:name w:val="F71C543A0CE34EDA9947C388FB7B4B53"/>
        <w:category>
          <w:name w:val="General"/>
          <w:gallery w:val="placeholder"/>
        </w:category>
        <w:types>
          <w:type w:val="bbPlcHdr"/>
        </w:types>
        <w:behaviors>
          <w:behavior w:val="content"/>
        </w:behaviors>
        <w:guid w:val="{21C00060-7F35-431F-9CD2-39D351A18A61}"/>
      </w:docPartPr>
      <w:docPartBody>
        <w:p w:rsidR="00F31408" w:rsidRDefault="00C52A8A" w:rsidP="00C52A8A">
          <w:pPr>
            <w:pStyle w:val="F71C543A0CE34EDA9947C388FB7B4B533"/>
          </w:pPr>
          <w:r w:rsidRPr="0043475B">
            <w:rPr>
              <w:rStyle w:val="PlaceholderText"/>
              <w:rFonts w:ascii="Arial" w:hAnsi="Arial" w:cs="Arial"/>
              <w:sz w:val="20"/>
              <w:szCs w:val="20"/>
            </w:rPr>
            <w:t>Click here to enter text.</w:t>
          </w:r>
        </w:p>
      </w:docPartBody>
    </w:docPart>
    <w:docPart>
      <w:docPartPr>
        <w:name w:val="3749BAAC7C5D4B31AA65AFB054B45F25"/>
        <w:category>
          <w:name w:val="General"/>
          <w:gallery w:val="placeholder"/>
        </w:category>
        <w:types>
          <w:type w:val="bbPlcHdr"/>
        </w:types>
        <w:behaviors>
          <w:behavior w:val="content"/>
        </w:behaviors>
        <w:guid w:val="{C97B6A3C-3DA9-4AAF-A38A-FC23A809F1E4}"/>
      </w:docPartPr>
      <w:docPartBody>
        <w:p w:rsidR="00F31408" w:rsidRDefault="00C52A8A" w:rsidP="00C52A8A">
          <w:pPr>
            <w:pStyle w:val="3749BAAC7C5D4B31AA65AFB054B45F253"/>
          </w:pPr>
          <w:r w:rsidRPr="0043475B">
            <w:rPr>
              <w:rStyle w:val="PlaceholderText"/>
              <w:rFonts w:ascii="Arial" w:hAnsi="Arial" w:cs="Arial"/>
              <w:sz w:val="20"/>
              <w:szCs w:val="20"/>
            </w:rPr>
            <w:t>Click here to enter text.</w:t>
          </w:r>
        </w:p>
      </w:docPartBody>
    </w:docPart>
    <w:docPart>
      <w:docPartPr>
        <w:name w:val="248AF0EDDC2F4224AE07C7D03D5CAFDA"/>
        <w:category>
          <w:name w:val="General"/>
          <w:gallery w:val="placeholder"/>
        </w:category>
        <w:types>
          <w:type w:val="bbPlcHdr"/>
        </w:types>
        <w:behaviors>
          <w:behavior w:val="content"/>
        </w:behaviors>
        <w:guid w:val="{B4103E3E-0403-4C13-B028-9E612F008469}"/>
      </w:docPartPr>
      <w:docPartBody>
        <w:p w:rsidR="00A03027" w:rsidRDefault="00C52A8A" w:rsidP="00C52A8A">
          <w:pPr>
            <w:pStyle w:val="248AF0EDDC2F4224AE07C7D03D5CAFDA3"/>
          </w:pPr>
          <w:r w:rsidRPr="0043475B">
            <w:rPr>
              <w:rStyle w:val="PlaceholderText"/>
              <w:rFonts w:ascii="Arial" w:hAnsi="Arial" w:cs="Arial"/>
              <w:sz w:val="20"/>
              <w:szCs w:val="20"/>
            </w:rPr>
            <w:t>Click here to enter text.</w:t>
          </w:r>
        </w:p>
      </w:docPartBody>
    </w:docPart>
    <w:docPart>
      <w:docPartPr>
        <w:name w:val="CF4640EA5709415EBFCA1737A987C9C2"/>
        <w:category>
          <w:name w:val="General"/>
          <w:gallery w:val="placeholder"/>
        </w:category>
        <w:types>
          <w:type w:val="bbPlcHdr"/>
        </w:types>
        <w:behaviors>
          <w:behavior w:val="content"/>
        </w:behaviors>
        <w:guid w:val="{1930CBE2-31D1-420F-AA0E-470196F3780F}"/>
      </w:docPartPr>
      <w:docPartBody>
        <w:p w:rsidR="00694405" w:rsidRDefault="00C52A8A" w:rsidP="00C52A8A">
          <w:pPr>
            <w:pStyle w:val="CF4640EA5709415EBFCA1737A987C9C23"/>
          </w:pPr>
          <w:r w:rsidRPr="0043475B">
            <w:rPr>
              <w:rStyle w:val="PlaceholderText"/>
              <w:rFonts w:ascii="Arial" w:hAnsi="Arial" w:cs="Arial"/>
              <w:sz w:val="20"/>
              <w:szCs w:val="20"/>
            </w:rPr>
            <w:t>Click here to enter text.</w:t>
          </w:r>
        </w:p>
      </w:docPartBody>
    </w:docPart>
    <w:docPart>
      <w:docPartPr>
        <w:name w:val="778C32016068405EBFA225FF093001B1"/>
        <w:category>
          <w:name w:val="General"/>
          <w:gallery w:val="placeholder"/>
        </w:category>
        <w:types>
          <w:type w:val="bbPlcHdr"/>
        </w:types>
        <w:behaviors>
          <w:behavior w:val="content"/>
        </w:behaviors>
        <w:guid w:val="{A9EB673E-6732-48FD-B65F-94B93A9CEF00}"/>
      </w:docPartPr>
      <w:docPartBody>
        <w:p w:rsidR="002C65A0" w:rsidRDefault="00C52A8A" w:rsidP="00C52A8A">
          <w:pPr>
            <w:pStyle w:val="778C32016068405EBFA225FF093001B13"/>
          </w:pPr>
          <w:r w:rsidRPr="0043475B">
            <w:rPr>
              <w:rStyle w:val="PlaceholderText"/>
              <w:rFonts w:ascii="Arial" w:hAnsi="Arial" w:cs="Arial"/>
              <w:sz w:val="20"/>
              <w:szCs w:val="20"/>
            </w:rPr>
            <w:t>Click here to enter text.</w:t>
          </w:r>
        </w:p>
      </w:docPartBody>
    </w:docPart>
    <w:docPart>
      <w:docPartPr>
        <w:name w:val="21D11498850A4A93A39610BABEB0BEC6"/>
        <w:category>
          <w:name w:val="General"/>
          <w:gallery w:val="placeholder"/>
        </w:category>
        <w:types>
          <w:type w:val="bbPlcHdr"/>
        </w:types>
        <w:behaviors>
          <w:behavior w:val="content"/>
        </w:behaviors>
        <w:guid w:val="{A6254258-B539-4991-B9E4-0A4095340AE3}"/>
      </w:docPartPr>
      <w:docPartBody>
        <w:p w:rsidR="002C65A0" w:rsidRDefault="00C52A8A" w:rsidP="00C52A8A">
          <w:pPr>
            <w:pStyle w:val="21D11498850A4A93A39610BABEB0BEC63"/>
          </w:pPr>
          <w:r w:rsidRPr="005E0E4D">
            <w:rPr>
              <w:rStyle w:val="PlaceholderText"/>
              <w:rFonts w:ascii="Arial" w:hAnsi="Arial" w:cs="Arial"/>
              <w:sz w:val="20"/>
            </w:rPr>
            <w:t>Choose an item.</w:t>
          </w:r>
        </w:p>
      </w:docPartBody>
    </w:docPart>
    <w:docPart>
      <w:docPartPr>
        <w:name w:val="3637E8626DB94B27AE8C35B316613F5A"/>
        <w:category>
          <w:name w:val="General"/>
          <w:gallery w:val="placeholder"/>
        </w:category>
        <w:types>
          <w:type w:val="bbPlcHdr"/>
        </w:types>
        <w:behaviors>
          <w:behavior w:val="content"/>
        </w:behaviors>
        <w:guid w:val="{0A7A1D80-F5AC-4C57-A654-CB9E76052E9C}"/>
      </w:docPartPr>
      <w:docPartBody>
        <w:p w:rsidR="002C65A0" w:rsidRDefault="00C52A8A" w:rsidP="00C52A8A">
          <w:pPr>
            <w:pStyle w:val="3637E8626DB94B27AE8C35B316613F5A3"/>
          </w:pPr>
          <w:r w:rsidRPr="0043475B">
            <w:rPr>
              <w:rStyle w:val="PlaceholderText"/>
              <w:rFonts w:ascii="Arial" w:hAnsi="Arial" w:cs="Arial"/>
              <w:sz w:val="20"/>
              <w:szCs w:val="20"/>
            </w:rPr>
            <w:t>Click here to enter text.</w:t>
          </w:r>
        </w:p>
      </w:docPartBody>
    </w:docPart>
    <w:docPart>
      <w:docPartPr>
        <w:name w:val="BEDFF7F99EDF48779748214A72520F3A"/>
        <w:category>
          <w:name w:val="General"/>
          <w:gallery w:val="placeholder"/>
        </w:category>
        <w:types>
          <w:type w:val="bbPlcHdr"/>
        </w:types>
        <w:behaviors>
          <w:behavior w:val="content"/>
        </w:behaviors>
        <w:guid w:val="{251D04E4-70A4-421F-AC3A-2A7402D663B9}"/>
      </w:docPartPr>
      <w:docPartBody>
        <w:p w:rsidR="002C65A0" w:rsidRDefault="00C52A8A" w:rsidP="00C52A8A">
          <w:pPr>
            <w:pStyle w:val="BEDFF7F99EDF48779748214A72520F3A3"/>
          </w:pPr>
          <w:r w:rsidRPr="003E1585">
            <w:rPr>
              <w:rStyle w:val="PlaceholderText"/>
              <w:rFonts w:ascii="Arial" w:hAnsi="Arial" w:cs="Arial"/>
              <w:sz w:val="20"/>
              <w:szCs w:val="20"/>
            </w:rPr>
            <w:t>Click here to enter text.</w:t>
          </w:r>
        </w:p>
      </w:docPartBody>
    </w:docPart>
    <w:docPart>
      <w:docPartPr>
        <w:name w:val="7D6C9073D4E44C488D0DA96D7962F4D3"/>
        <w:category>
          <w:name w:val="General"/>
          <w:gallery w:val="placeholder"/>
        </w:category>
        <w:types>
          <w:type w:val="bbPlcHdr"/>
        </w:types>
        <w:behaviors>
          <w:behavior w:val="content"/>
        </w:behaviors>
        <w:guid w:val="{C968CF4B-763A-4A75-8851-C8EAB15A2840}"/>
      </w:docPartPr>
      <w:docPartBody>
        <w:p w:rsidR="002C65A0" w:rsidRDefault="00C52A8A" w:rsidP="00C52A8A">
          <w:pPr>
            <w:pStyle w:val="7D6C9073D4E44C488D0DA96D7962F4D33"/>
          </w:pPr>
          <w:r w:rsidRPr="003E1585">
            <w:rPr>
              <w:rStyle w:val="PlaceholderText"/>
              <w:rFonts w:ascii="Arial" w:hAnsi="Arial" w:cs="Arial"/>
              <w:sz w:val="20"/>
              <w:szCs w:val="20"/>
            </w:rPr>
            <w:t>Click here to enter text.</w:t>
          </w:r>
        </w:p>
      </w:docPartBody>
    </w:docPart>
    <w:docPart>
      <w:docPartPr>
        <w:name w:val="CCD79FF8F79341B6A277EB5CFDBFF0DF"/>
        <w:category>
          <w:name w:val="General"/>
          <w:gallery w:val="placeholder"/>
        </w:category>
        <w:types>
          <w:type w:val="bbPlcHdr"/>
        </w:types>
        <w:behaviors>
          <w:behavior w:val="content"/>
        </w:behaviors>
        <w:guid w:val="{699C8C18-51D6-47D4-B9BD-C4E6787AE86C}"/>
      </w:docPartPr>
      <w:docPartBody>
        <w:p w:rsidR="002C65A0" w:rsidRDefault="00C52A8A" w:rsidP="00C52A8A">
          <w:pPr>
            <w:pStyle w:val="CCD79FF8F79341B6A277EB5CFDBFF0DF3"/>
          </w:pPr>
          <w:r w:rsidRPr="003E1585">
            <w:rPr>
              <w:rStyle w:val="PlaceholderText"/>
              <w:rFonts w:ascii="Arial" w:hAnsi="Arial" w:cs="Arial"/>
              <w:sz w:val="20"/>
              <w:szCs w:val="20"/>
            </w:rPr>
            <w:t>Click here to enter text.</w:t>
          </w:r>
        </w:p>
      </w:docPartBody>
    </w:docPart>
    <w:docPart>
      <w:docPartPr>
        <w:name w:val="37EABE90301840529AE89226342D5C10"/>
        <w:category>
          <w:name w:val="General"/>
          <w:gallery w:val="placeholder"/>
        </w:category>
        <w:types>
          <w:type w:val="bbPlcHdr"/>
        </w:types>
        <w:behaviors>
          <w:behavior w:val="content"/>
        </w:behaviors>
        <w:guid w:val="{FBA5C13A-5678-46B8-A693-FA85A082FB40}"/>
      </w:docPartPr>
      <w:docPartBody>
        <w:p w:rsidR="002C65A0" w:rsidRDefault="00C52A8A" w:rsidP="00C52A8A">
          <w:pPr>
            <w:pStyle w:val="37EABE90301840529AE89226342D5C103"/>
          </w:pPr>
          <w:r w:rsidRPr="003E1585">
            <w:rPr>
              <w:rStyle w:val="PlaceholderText"/>
              <w:rFonts w:ascii="Arial" w:hAnsi="Arial" w:cs="Arial"/>
              <w:sz w:val="20"/>
              <w:szCs w:val="20"/>
            </w:rPr>
            <w:t>Click here to enter text.</w:t>
          </w:r>
        </w:p>
      </w:docPartBody>
    </w:docPart>
    <w:docPart>
      <w:docPartPr>
        <w:name w:val="4E8F88CFB0AC4D34AB0A7C68F39807EA"/>
        <w:category>
          <w:name w:val="General"/>
          <w:gallery w:val="placeholder"/>
        </w:category>
        <w:types>
          <w:type w:val="bbPlcHdr"/>
        </w:types>
        <w:behaviors>
          <w:behavior w:val="content"/>
        </w:behaviors>
        <w:guid w:val="{293A8FBE-AA5C-480F-BB45-D1C0337763DB}"/>
      </w:docPartPr>
      <w:docPartBody>
        <w:p w:rsidR="002C65A0" w:rsidRDefault="00C52A8A" w:rsidP="00C52A8A">
          <w:pPr>
            <w:pStyle w:val="4E8F88CFB0AC4D34AB0A7C68F39807EA3"/>
          </w:pPr>
          <w:r w:rsidRPr="005E0E4D">
            <w:rPr>
              <w:rStyle w:val="PlaceholderText"/>
              <w:rFonts w:ascii="Arial" w:hAnsi="Arial" w:cs="Arial"/>
              <w:sz w:val="20"/>
            </w:rPr>
            <w:t>Choose an item.</w:t>
          </w:r>
        </w:p>
      </w:docPartBody>
    </w:docPart>
    <w:docPart>
      <w:docPartPr>
        <w:name w:val="A594A48790EB432280463C5936E8050E"/>
        <w:category>
          <w:name w:val="General"/>
          <w:gallery w:val="placeholder"/>
        </w:category>
        <w:types>
          <w:type w:val="bbPlcHdr"/>
        </w:types>
        <w:behaviors>
          <w:behavior w:val="content"/>
        </w:behaviors>
        <w:guid w:val="{F197970F-B563-410F-BF36-9214335B50A3}"/>
      </w:docPartPr>
      <w:docPartBody>
        <w:p w:rsidR="002C65A0" w:rsidRDefault="00C52A8A" w:rsidP="00C52A8A">
          <w:pPr>
            <w:pStyle w:val="A594A48790EB432280463C5936E8050E3"/>
          </w:pPr>
          <w:r w:rsidRPr="0043475B">
            <w:rPr>
              <w:rStyle w:val="PlaceholderText"/>
              <w:rFonts w:ascii="Arial" w:hAnsi="Arial" w:cs="Arial"/>
              <w:sz w:val="20"/>
              <w:szCs w:val="20"/>
            </w:rPr>
            <w:t>Click here to enter text.</w:t>
          </w:r>
        </w:p>
      </w:docPartBody>
    </w:docPart>
    <w:docPart>
      <w:docPartPr>
        <w:name w:val="69E190776E054CF49F860A4E99307B3B"/>
        <w:category>
          <w:name w:val="General"/>
          <w:gallery w:val="placeholder"/>
        </w:category>
        <w:types>
          <w:type w:val="bbPlcHdr"/>
        </w:types>
        <w:behaviors>
          <w:behavior w:val="content"/>
        </w:behaviors>
        <w:guid w:val="{FE51F09C-A4C7-42E3-A255-893693898E14}"/>
      </w:docPartPr>
      <w:docPartBody>
        <w:p w:rsidR="006B3EFB" w:rsidRDefault="00C52A8A" w:rsidP="00C52A8A">
          <w:pPr>
            <w:pStyle w:val="69E190776E054CF49F860A4E99307B3B3"/>
          </w:pPr>
          <w:r w:rsidRPr="0043475B">
            <w:rPr>
              <w:rStyle w:val="PlaceholderText"/>
              <w:rFonts w:ascii="Arial" w:hAnsi="Arial" w:cs="Arial"/>
              <w:sz w:val="20"/>
              <w:szCs w:val="20"/>
            </w:rPr>
            <w:t>Click here to enter text.</w:t>
          </w:r>
        </w:p>
      </w:docPartBody>
    </w:docPart>
    <w:docPart>
      <w:docPartPr>
        <w:name w:val="3DB902E1499F4DAF8144A988F3C01AA4"/>
        <w:category>
          <w:name w:val="General"/>
          <w:gallery w:val="placeholder"/>
        </w:category>
        <w:types>
          <w:type w:val="bbPlcHdr"/>
        </w:types>
        <w:behaviors>
          <w:behavior w:val="content"/>
        </w:behaviors>
        <w:guid w:val="{31488F7C-207E-4180-87C9-85AB1C2C9ABE}"/>
      </w:docPartPr>
      <w:docPartBody>
        <w:p w:rsidR="006B3EFB" w:rsidRDefault="00C52A8A" w:rsidP="00C52A8A">
          <w:pPr>
            <w:pStyle w:val="3DB902E1499F4DAF8144A988F3C01AA43"/>
          </w:pPr>
          <w:r w:rsidRPr="0043475B">
            <w:rPr>
              <w:rStyle w:val="PlaceholderText"/>
              <w:rFonts w:ascii="Arial" w:hAnsi="Arial" w:cs="Arial"/>
              <w:sz w:val="20"/>
              <w:szCs w:val="20"/>
            </w:rPr>
            <w:t>Click here to enter text.</w:t>
          </w:r>
        </w:p>
      </w:docPartBody>
    </w:docPart>
    <w:docPart>
      <w:docPartPr>
        <w:name w:val="CFB699ABB44C4A0B9B418F2D01B4E96B"/>
        <w:category>
          <w:name w:val="General"/>
          <w:gallery w:val="placeholder"/>
        </w:category>
        <w:types>
          <w:type w:val="bbPlcHdr"/>
        </w:types>
        <w:behaviors>
          <w:behavior w:val="content"/>
        </w:behaviors>
        <w:guid w:val="{FE8F6DAD-05B1-44DD-B8F0-80B676D31446}"/>
      </w:docPartPr>
      <w:docPartBody>
        <w:p w:rsidR="006B3EFB" w:rsidRDefault="00C52A8A" w:rsidP="00C52A8A">
          <w:pPr>
            <w:pStyle w:val="CFB699ABB44C4A0B9B418F2D01B4E96B3"/>
          </w:pPr>
          <w:r w:rsidRPr="0043475B">
            <w:rPr>
              <w:rStyle w:val="PlaceholderText"/>
              <w:rFonts w:ascii="Arial" w:hAnsi="Arial" w:cs="Arial"/>
              <w:sz w:val="20"/>
              <w:szCs w:val="20"/>
            </w:rPr>
            <w:t>Click here to enter text.</w:t>
          </w:r>
        </w:p>
      </w:docPartBody>
    </w:docPart>
    <w:docPart>
      <w:docPartPr>
        <w:name w:val="D8FE35A0B21248DE95D6FB4F66DE0549"/>
        <w:category>
          <w:name w:val="General"/>
          <w:gallery w:val="placeholder"/>
        </w:category>
        <w:types>
          <w:type w:val="bbPlcHdr"/>
        </w:types>
        <w:behaviors>
          <w:behavior w:val="content"/>
        </w:behaviors>
        <w:guid w:val="{20A14EF0-8D64-4C36-8719-987FF8198B3B}"/>
      </w:docPartPr>
      <w:docPartBody>
        <w:p w:rsidR="006B3EFB" w:rsidRDefault="00C52A8A" w:rsidP="00C52A8A">
          <w:pPr>
            <w:pStyle w:val="D8FE35A0B21248DE95D6FB4F66DE05493"/>
          </w:pPr>
          <w:r w:rsidRPr="0043475B">
            <w:rPr>
              <w:rStyle w:val="PlaceholderText"/>
              <w:rFonts w:ascii="Arial" w:hAnsi="Arial" w:cs="Arial"/>
              <w:sz w:val="20"/>
              <w:szCs w:val="20"/>
            </w:rPr>
            <w:t>Click here to enter text.</w:t>
          </w:r>
        </w:p>
      </w:docPartBody>
    </w:docPart>
    <w:docPart>
      <w:docPartPr>
        <w:name w:val="3F522F7C10AC4BD0BE9636270313B617"/>
        <w:category>
          <w:name w:val="General"/>
          <w:gallery w:val="placeholder"/>
        </w:category>
        <w:types>
          <w:type w:val="bbPlcHdr"/>
        </w:types>
        <w:behaviors>
          <w:behavior w:val="content"/>
        </w:behaviors>
        <w:guid w:val="{910B3BEE-70D8-44CF-9031-BC84EA96CCFD}"/>
      </w:docPartPr>
      <w:docPartBody>
        <w:p w:rsidR="00107506" w:rsidRDefault="00C52A8A" w:rsidP="00C52A8A">
          <w:pPr>
            <w:pStyle w:val="3F522F7C10AC4BD0BE9636270313B6172"/>
          </w:pPr>
          <w:r w:rsidRPr="006E6635">
            <w:rPr>
              <w:rStyle w:val="PlaceholderText"/>
              <w:rFonts w:ascii="Arial" w:hAnsi="Arial" w:cs="Arial"/>
              <w:sz w:val="20"/>
              <w:szCs w:val="20"/>
            </w:rPr>
            <w:t>Choose an item.</w:t>
          </w:r>
        </w:p>
      </w:docPartBody>
    </w:docPart>
    <w:docPart>
      <w:docPartPr>
        <w:name w:val="117C54BCF0BB4897831D25E661846A3A"/>
        <w:category>
          <w:name w:val="General"/>
          <w:gallery w:val="placeholder"/>
        </w:category>
        <w:types>
          <w:type w:val="bbPlcHdr"/>
        </w:types>
        <w:behaviors>
          <w:behavior w:val="content"/>
        </w:behaviors>
        <w:guid w:val="{82B4DDC3-47F2-4456-A6C5-D698A54A010E}"/>
      </w:docPartPr>
      <w:docPartBody>
        <w:p w:rsidR="00107506" w:rsidRDefault="00C52A8A" w:rsidP="00C52A8A">
          <w:pPr>
            <w:pStyle w:val="117C54BCF0BB4897831D25E661846A3A1"/>
          </w:pPr>
          <w:r w:rsidRPr="00D05038">
            <w:rPr>
              <w:rStyle w:val="PlaceholderText"/>
              <w:rFonts w:ascii="Arial" w:hAnsi="Arial" w:cs="Arial"/>
              <w:sz w:val="20"/>
              <w:szCs w:val="20"/>
            </w:rPr>
            <w:t>insert fee.</w:t>
          </w:r>
        </w:p>
      </w:docPartBody>
    </w:docPart>
    <w:docPart>
      <w:docPartPr>
        <w:name w:val="4906ECB0D2C84327B6F9D6CD0F403088"/>
        <w:category>
          <w:name w:val="General"/>
          <w:gallery w:val="placeholder"/>
        </w:category>
        <w:types>
          <w:type w:val="bbPlcHdr"/>
        </w:types>
        <w:behaviors>
          <w:behavior w:val="content"/>
        </w:behaviors>
        <w:guid w:val="{CFA6F131-9E1B-4134-8017-468C9078176D}"/>
      </w:docPartPr>
      <w:docPartBody>
        <w:p w:rsidR="00107506" w:rsidRDefault="00C52A8A" w:rsidP="00C52A8A">
          <w:pPr>
            <w:pStyle w:val="4906ECB0D2C84327B6F9D6CD0F4030881"/>
          </w:pPr>
          <w:r w:rsidRPr="00D752B5">
            <w:rPr>
              <w:rStyle w:val="PlaceholderText"/>
              <w:rFonts w:ascii="Arial" w:hAnsi="Arial" w:cs="Arial"/>
              <w:sz w:val="18"/>
              <w:szCs w:val="20"/>
            </w:rPr>
            <w:t>Click here to enter text.</w:t>
          </w:r>
        </w:p>
      </w:docPartBody>
    </w:docPart>
    <w:docPart>
      <w:docPartPr>
        <w:name w:val="8B3862F977164BAF97929762C07E6C7C"/>
        <w:category>
          <w:name w:val="General"/>
          <w:gallery w:val="placeholder"/>
        </w:category>
        <w:types>
          <w:type w:val="bbPlcHdr"/>
        </w:types>
        <w:behaviors>
          <w:behavior w:val="content"/>
        </w:behaviors>
        <w:guid w:val="{CD90365C-634C-4316-A608-B3F84B9133DF}"/>
      </w:docPartPr>
      <w:docPartBody>
        <w:p w:rsidR="00107506" w:rsidRDefault="00C52A8A" w:rsidP="00C52A8A">
          <w:pPr>
            <w:pStyle w:val="8B3862F977164BAF97929762C07E6C7C1"/>
          </w:pPr>
          <w:r w:rsidRPr="00D752B5">
            <w:rPr>
              <w:rStyle w:val="PlaceholderText"/>
              <w:rFonts w:ascii="Arial" w:hAnsi="Arial" w:cs="Arial"/>
              <w:sz w:val="18"/>
              <w:szCs w:val="20"/>
            </w:rPr>
            <w:t>Click here to enter text.</w:t>
          </w:r>
        </w:p>
      </w:docPartBody>
    </w:docPart>
    <w:docPart>
      <w:docPartPr>
        <w:name w:val="DD3C59DFC6514ADD9B732371936B78A8"/>
        <w:category>
          <w:name w:val="General"/>
          <w:gallery w:val="placeholder"/>
        </w:category>
        <w:types>
          <w:type w:val="bbPlcHdr"/>
        </w:types>
        <w:behaviors>
          <w:behavior w:val="content"/>
        </w:behaviors>
        <w:guid w:val="{9D074BE9-EAE0-4AA3-84D4-C403D1A19615}"/>
      </w:docPartPr>
      <w:docPartBody>
        <w:p w:rsidR="00107506" w:rsidRDefault="00C52A8A" w:rsidP="00C52A8A">
          <w:pPr>
            <w:pStyle w:val="DD3C59DFC6514ADD9B732371936B78A81"/>
          </w:pPr>
          <w:r w:rsidRPr="00D752B5">
            <w:rPr>
              <w:rStyle w:val="PlaceholderText"/>
              <w:rFonts w:ascii="Arial" w:hAnsi="Arial" w:cs="Arial"/>
              <w:sz w:val="18"/>
              <w:szCs w:val="20"/>
            </w:rPr>
            <w:t>Click here to enter text.</w:t>
          </w:r>
        </w:p>
      </w:docPartBody>
    </w:docPart>
    <w:docPart>
      <w:docPartPr>
        <w:name w:val="91B7A0FC45754B3988F055B91EC5F54D"/>
        <w:category>
          <w:name w:val="General"/>
          <w:gallery w:val="placeholder"/>
        </w:category>
        <w:types>
          <w:type w:val="bbPlcHdr"/>
        </w:types>
        <w:behaviors>
          <w:behavior w:val="content"/>
        </w:behaviors>
        <w:guid w:val="{394B051B-A5F1-4628-86DA-B9B941273793}"/>
      </w:docPartPr>
      <w:docPartBody>
        <w:p w:rsidR="00107506" w:rsidRDefault="00C52A8A" w:rsidP="00C52A8A">
          <w:pPr>
            <w:pStyle w:val="91B7A0FC45754B3988F055B91EC5F54D1"/>
          </w:pPr>
          <w:r w:rsidRPr="005E0E4D">
            <w:rPr>
              <w:rStyle w:val="PlaceholderText"/>
              <w:rFonts w:ascii="Arial" w:hAnsi="Arial" w:cs="Arial"/>
              <w:sz w:val="20"/>
            </w:rPr>
            <w:t>Choose an item.</w:t>
          </w:r>
        </w:p>
      </w:docPartBody>
    </w:docPart>
    <w:docPart>
      <w:docPartPr>
        <w:name w:val="FFB20F73E1854F24A5BA469AEBC2766B"/>
        <w:category>
          <w:name w:val="General"/>
          <w:gallery w:val="placeholder"/>
        </w:category>
        <w:types>
          <w:type w:val="bbPlcHdr"/>
        </w:types>
        <w:behaviors>
          <w:behavior w:val="content"/>
        </w:behaviors>
        <w:guid w:val="{469F2E25-810F-46DD-BE2D-EEF743B8853A}"/>
      </w:docPartPr>
      <w:docPartBody>
        <w:p w:rsidR="00107506" w:rsidRDefault="00C52A8A" w:rsidP="00C52A8A">
          <w:pPr>
            <w:pStyle w:val="FFB20F73E1854F24A5BA469AEBC2766B1"/>
          </w:pPr>
          <w:r w:rsidRPr="005E0E4D">
            <w:rPr>
              <w:rStyle w:val="PlaceholderText"/>
              <w:rFonts w:ascii="Arial" w:hAnsi="Arial" w:cs="Arial"/>
              <w:sz w:val="20"/>
            </w:rPr>
            <w:t>Choose an item.</w:t>
          </w:r>
        </w:p>
      </w:docPartBody>
    </w:docPart>
    <w:docPart>
      <w:docPartPr>
        <w:name w:val="3FEE225087674A0A8D5234BF2F7F4D09"/>
        <w:category>
          <w:name w:val="General"/>
          <w:gallery w:val="placeholder"/>
        </w:category>
        <w:types>
          <w:type w:val="bbPlcHdr"/>
        </w:types>
        <w:behaviors>
          <w:behavior w:val="content"/>
        </w:behaviors>
        <w:guid w:val="{C38B4902-8071-4D91-8EC1-FEE287D9D109}"/>
      </w:docPartPr>
      <w:docPartBody>
        <w:p w:rsidR="00107506" w:rsidRDefault="00C52A8A" w:rsidP="00C52A8A">
          <w:pPr>
            <w:pStyle w:val="3FEE225087674A0A8D5234BF2F7F4D091"/>
          </w:pPr>
          <w:r w:rsidRPr="003E1585">
            <w:rPr>
              <w:rStyle w:val="PlaceholderText"/>
              <w:rFonts w:ascii="Arial" w:hAnsi="Arial" w:cs="Arial"/>
              <w:sz w:val="20"/>
              <w:szCs w:val="20"/>
            </w:rPr>
            <w:t>Click here to enter text.</w:t>
          </w:r>
        </w:p>
      </w:docPartBody>
    </w:docPart>
    <w:docPart>
      <w:docPartPr>
        <w:name w:val="873099E436814331AE2BFC0567E19B84"/>
        <w:category>
          <w:name w:val="General"/>
          <w:gallery w:val="placeholder"/>
        </w:category>
        <w:types>
          <w:type w:val="bbPlcHdr"/>
        </w:types>
        <w:behaviors>
          <w:behavior w:val="content"/>
        </w:behaviors>
        <w:guid w:val="{C5893820-E195-4787-934E-9E939FA0C410}"/>
      </w:docPartPr>
      <w:docPartBody>
        <w:p w:rsidR="00107506" w:rsidRDefault="00C52A8A" w:rsidP="00C52A8A">
          <w:pPr>
            <w:pStyle w:val="873099E436814331AE2BFC0567E19B841"/>
          </w:pPr>
          <w:r w:rsidRPr="003E1585">
            <w:rPr>
              <w:rStyle w:val="PlaceholderText"/>
              <w:rFonts w:ascii="Arial" w:hAnsi="Arial" w:cs="Arial"/>
              <w:sz w:val="20"/>
              <w:szCs w:val="20"/>
            </w:rPr>
            <w:t>Click here to enter text.</w:t>
          </w:r>
        </w:p>
      </w:docPartBody>
    </w:docPart>
    <w:docPart>
      <w:docPartPr>
        <w:name w:val="CF70B414ED9F497D8C7DCA67C05DE09B"/>
        <w:category>
          <w:name w:val="General"/>
          <w:gallery w:val="placeholder"/>
        </w:category>
        <w:types>
          <w:type w:val="bbPlcHdr"/>
        </w:types>
        <w:behaviors>
          <w:behavior w:val="content"/>
        </w:behaviors>
        <w:guid w:val="{10FFA1BC-9F8C-4433-BB57-876E1DA02E38}"/>
      </w:docPartPr>
      <w:docPartBody>
        <w:p w:rsidR="00107506" w:rsidRDefault="00C52A8A" w:rsidP="00C52A8A">
          <w:pPr>
            <w:pStyle w:val="CF70B414ED9F497D8C7DCA67C05DE09B1"/>
          </w:pPr>
          <w:r w:rsidRPr="003E1585">
            <w:rPr>
              <w:rStyle w:val="PlaceholderText"/>
              <w:rFonts w:ascii="Arial" w:hAnsi="Arial" w:cs="Arial"/>
              <w:sz w:val="20"/>
              <w:szCs w:val="20"/>
            </w:rPr>
            <w:t>Click here to enter text.</w:t>
          </w:r>
        </w:p>
      </w:docPartBody>
    </w:docPart>
    <w:docPart>
      <w:docPartPr>
        <w:name w:val="B6F61895440B4B6F80D46D5EDF11AD0C"/>
        <w:category>
          <w:name w:val="General"/>
          <w:gallery w:val="placeholder"/>
        </w:category>
        <w:types>
          <w:type w:val="bbPlcHdr"/>
        </w:types>
        <w:behaviors>
          <w:behavior w:val="content"/>
        </w:behaviors>
        <w:guid w:val="{15731FF1-ED2C-4340-9988-5731C415BEF7}"/>
      </w:docPartPr>
      <w:docPartBody>
        <w:p w:rsidR="00107506" w:rsidRDefault="00C52A8A" w:rsidP="00C52A8A">
          <w:pPr>
            <w:pStyle w:val="B6F61895440B4B6F80D46D5EDF11AD0C1"/>
          </w:pPr>
          <w:r w:rsidRPr="003E1585">
            <w:rPr>
              <w:rStyle w:val="PlaceholderText"/>
              <w:rFonts w:ascii="Arial" w:hAnsi="Arial" w:cs="Arial"/>
              <w:sz w:val="20"/>
              <w:szCs w:val="20"/>
            </w:rPr>
            <w:t>Click here to enter text.</w:t>
          </w:r>
        </w:p>
      </w:docPartBody>
    </w:docPart>
    <w:docPart>
      <w:docPartPr>
        <w:name w:val="7EAB8FAABE6746278085FDAF5AABB98F"/>
        <w:category>
          <w:name w:val="General"/>
          <w:gallery w:val="placeholder"/>
        </w:category>
        <w:types>
          <w:type w:val="bbPlcHdr"/>
        </w:types>
        <w:behaviors>
          <w:behavior w:val="content"/>
        </w:behaviors>
        <w:guid w:val="{508567D4-E3A9-4E7E-962C-D800DF58275B}"/>
      </w:docPartPr>
      <w:docPartBody>
        <w:p w:rsidR="00107506" w:rsidRDefault="00C52A8A" w:rsidP="00C52A8A">
          <w:pPr>
            <w:pStyle w:val="7EAB8FAABE6746278085FDAF5AABB98F1"/>
          </w:pPr>
          <w:r w:rsidRPr="00575D8E">
            <w:rPr>
              <w:rStyle w:val="PlaceholderText"/>
              <w:rFonts w:ascii="Arial" w:hAnsi="Arial" w:cs="Arial"/>
              <w:sz w:val="20"/>
            </w:rPr>
            <w:t>Choose an item.</w:t>
          </w:r>
        </w:p>
      </w:docPartBody>
    </w:docPart>
    <w:docPart>
      <w:docPartPr>
        <w:name w:val="5051241DFD494CB79C44DA6620DB2156"/>
        <w:category>
          <w:name w:val="General"/>
          <w:gallery w:val="placeholder"/>
        </w:category>
        <w:types>
          <w:type w:val="bbPlcHdr"/>
        </w:types>
        <w:behaviors>
          <w:behavior w:val="content"/>
        </w:behaviors>
        <w:guid w:val="{B3631703-B35D-4D20-AFD2-A8E1C6C7A105}"/>
      </w:docPartPr>
      <w:docPartBody>
        <w:p w:rsidR="00107506" w:rsidRDefault="00C52A8A" w:rsidP="00C52A8A">
          <w:pPr>
            <w:pStyle w:val="5051241DFD494CB79C44DA6620DB21561"/>
          </w:pPr>
          <w:r w:rsidRPr="003E1585">
            <w:rPr>
              <w:rStyle w:val="PlaceholderText"/>
              <w:rFonts w:ascii="Arial" w:hAnsi="Arial" w:cs="Arial"/>
              <w:sz w:val="20"/>
              <w:szCs w:val="20"/>
            </w:rPr>
            <w:t>Click here to enter text.</w:t>
          </w:r>
        </w:p>
      </w:docPartBody>
    </w:docPart>
    <w:docPart>
      <w:docPartPr>
        <w:name w:val="33FDFC9899B34C47AA7084004B7B81BC"/>
        <w:category>
          <w:name w:val="General"/>
          <w:gallery w:val="placeholder"/>
        </w:category>
        <w:types>
          <w:type w:val="bbPlcHdr"/>
        </w:types>
        <w:behaviors>
          <w:behavior w:val="content"/>
        </w:behaviors>
        <w:guid w:val="{4E4A89D0-FB7D-4DE6-97A8-8CE6115D62DB}"/>
      </w:docPartPr>
      <w:docPartBody>
        <w:p w:rsidR="00107506" w:rsidRDefault="00C52A8A" w:rsidP="00C52A8A">
          <w:pPr>
            <w:pStyle w:val="33FDFC9899B34C47AA7084004B7B81BC1"/>
          </w:pPr>
          <w:r w:rsidRPr="003E1585">
            <w:rPr>
              <w:rStyle w:val="PlaceholderText"/>
              <w:rFonts w:ascii="Arial" w:hAnsi="Arial" w:cs="Arial"/>
              <w:sz w:val="20"/>
              <w:szCs w:val="20"/>
            </w:rPr>
            <w:t>Click here to enter text.</w:t>
          </w:r>
        </w:p>
      </w:docPartBody>
    </w:docPart>
    <w:docPart>
      <w:docPartPr>
        <w:name w:val="FD1E6EC0413543B898799CF14ECC8B40"/>
        <w:category>
          <w:name w:val="General"/>
          <w:gallery w:val="placeholder"/>
        </w:category>
        <w:types>
          <w:type w:val="bbPlcHdr"/>
        </w:types>
        <w:behaviors>
          <w:behavior w:val="content"/>
        </w:behaviors>
        <w:guid w:val="{61D78125-6986-4290-8199-87ED868DCC35}"/>
      </w:docPartPr>
      <w:docPartBody>
        <w:p w:rsidR="00107506" w:rsidRDefault="00C52A8A" w:rsidP="00C52A8A">
          <w:pPr>
            <w:pStyle w:val="FD1E6EC0413543B898799CF14ECC8B401"/>
          </w:pPr>
          <w:r w:rsidRPr="003E1585">
            <w:rPr>
              <w:rStyle w:val="PlaceholderText"/>
              <w:rFonts w:ascii="Arial" w:hAnsi="Arial" w:cs="Arial"/>
              <w:sz w:val="20"/>
              <w:szCs w:val="20"/>
            </w:rPr>
            <w:t>Click here to enter text.</w:t>
          </w:r>
        </w:p>
      </w:docPartBody>
    </w:docPart>
    <w:docPart>
      <w:docPartPr>
        <w:name w:val="7E6DBD078C9442AAAE575442527A9B33"/>
        <w:category>
          <w:name w:val="General"/>
          <w:gallery w:val="placeholder"/>
        </w:category>
        <w:types>
          <w:type w:val="bbPlcHdr"/>
        </w:types>
        <w:behaviors>
          <w:behavior w:val="content"/>
        </w:behaviors>
        <w:guid w:val="{C61D8A98-4ED2-463F-8756-55D8AEEE758C}"/>
      </w:docPartPr>
      <w:docPartBody>
        <w:p w:rsidR="00107506" w:rsidRDefault="00C52A8A" w:rsidP="00C52A8A">
          <w:pPr>
            <w:pStyle w:val="7E6DBD078C9442AAAE575442527A9B331"/>
          </w:pPr>
          <w:r w:rsidRPr="003E1585">
            <w:rPr>
              <w:rStyle w:val="PlaceholderText"/>
              <w:rFonts w:ascii="Arial" w:hAnsi="Arial" w:cs="Arial"/>
              <w:sz w:val="20"/>
              <w:szCs w:val="20"/>
            </w:rPr>
            <w:t>Click here to enter text.</w:t>
          </w:r>
        </w:p>
      </w:docPartBody>
    </w:docPart>
    <w:docPart>
      <w:docPartPr>
        <w:name w:val="F8F55ADF952C4CB6A0EBE9A5E734DF48"/>
        <w:category>
          <w:name w:val="General"/>
          <w:gallery w:val="placeholder"/>
        </w:category>
        <w:types>
          <w:type w:val="bbPlcHdr"/>
        </w:types>
        <w:behaviors>
          <w:behavior w:val="content"/>
        </w:behaviors>
        <w:guid w:val="{11B4C6D3-9F4A-4341-91B6-BE56C75D9704}"/>
      </w:docPartPr>
      <w:docPartBody>
        <w:p w:rsidR="00107506" w:rsidRDefault="00C52A8A" w:rsidP="00C52A8A">
          <w:pPr>
            <w:pStyle w:val="F8F55ADF952C4CB6A0EBE9A5E734DF481"/>
          </w:pPr>
          <w:r w:rsidRPr="00575D8E">
            <w:rPr>
              <w:rStyle w:val="PlaceholderText"/>
              <w:rFonts w:ascii="Arial" w:hAnsi="Arial" w:cs="Arial"/>
              <w:sz w:val="20"/>
            </w:rPr>
            <w:t>Choose an item.</w:t>
          </w:r>
        </w:p>
      </w:docPartBody>
    </w:docPart>
    <w:docPart>
      <w:docPartPr>
        <w:name w:val="9F4CE6D3C6DC4E9DB236377DCA9314C5"/>
        <w:category>
          <w:name w:val="General"/>
          <w:gallery w:val="placeholder"/>
        </w:category>
        <w:types>
          <w:type w:val="bbPlcHdr"/>
        </w:types>
        <w:behaviors>
          <w:behavior w:val="content"/>
        </w:behaviors>
        <w:guid w:val="{47430106-7EE6-4B09-B9DE-31F3D57417ED}"/>
      </w:docPartPr>
      <w:docPartBody>
        <w:p w:rsidR="00107506" w:rsidRDefault="00C52A8A" w:rsidP="00C52A8A">
          <w:pPr>
            <w:pStyle w:val="9F4CE6D3C6DC4E9DB236377DCA9314C51"/>
          </w:pPr>
          <w:r w:rsidRPr="003E1585">
            <w:rPr>
              <w:rStyle w:val="PlaceholderText"/>
              <w:rFonts w:ascii="Arial" w:hAnsi="Arial" w:cs="Arial"/>
              <w:sz w:val="20"/>
              <w:szCs w:val="20"/>
            </w:rPr>
            <w:t>Click here to enter text.</w:t>
          </w:r>
        </w:p>
      </w:docPartBody>
    </w:docPart>
    <w:docPart>
      <w:docPartPr>
        <w:name w:val="C40A30013F204389A6E9510F33E7936D"/>
        <w:category>
          <w:name w:val="General"/>
          <w:gallery w:val="placeholder"/>
        </w:category>
        <w:types>
          <w:type w:val="bbPlcHdr"/>
        </w:types>
        <w:behaviors>
          <w:behavior w:val="content"/>
        </w:behaviors>
        <w:guid w:val="{91017B84-5392-4163-A3CE-25C1FF9219B9}"/>
      </w:docPartPr>
      <w:docPartBody>
        <w:p w:rsidR="00107506" w:rsidRDefault="00C52A8A" w:rsidP="00C52A8A">
          <w:pPr>
            <w:pStyle w:val="C40A30013F204389A6E9510F33E7936D1"/>
          </w:pPr>
          <w:r w:rsidRPr="003E1585">
            <w:rPr>
              <w:rStyle w:val="PlaceholderText"/>
              <w:rFonts w:ascii="Arial" w:hAnsi="Arial" w:cs="Arial"/>
              <w:sz w:val="20"/>
              <w:szCs w:val="20"/>
            </w:rPr>
            <w:t>Click here to enter text.</w:t>
          </w:r>
        </w:p>
      </w:docPartBody>
    </w:docPart>
    <w:docPart>
      <w:docPartPr>
        <w:name w:val="3458BC3E79AC421F98E9882086732420"/>
        <w:category>
          <w:name w:val="General"/>
          <w:gallery w:val="placeholder"/>
        </w:category>
        <w:types>
          <w:type w:val="bbPlcHdr"/>
        </w:types>
        <w:behaviors>
          <w:behavior w:val="content"/>
        </w:behaviors>
        <w:guid w:val="{E1891890-D48D-4CE2-B249-1DA67BBD687C}"/>
      </w:docPartPr>
      <w:docPartBody>
        <w:p w:rsidR="00107506" w:rsidRDefault="00C52A8A" w:rsidP="00C52A8A">
          <w:pPr>
            <w:pStyle w:val="3458BC3E79AC421F98E98820867324201"/>
          </w:pPr>
          <w:r w:rsidRPr="003E1585">
            <w:rPr>
              <w:rStyle w:val="PlaceholderText"/>
              <w:rFonts w:ascii="Arial" w:hAnsi="Arial" w:cs="Arial"/>
              <w:sz w:val="20"/>
              <w:szCs w:val="20"/>
            </w:rPr>
            <w:t>Click here to enter text.</w:t>
          </w:r>
        </w:p>
      </w:docPartBody>
    </w:docPart>
    <w:docPart>
      <w:docPartPr>
        <w:name w:val="D36789B715DD4EB5AA46D2685B3A685B"/>
        <w:category>
          <w:name w:val="General"/>
          <w:gallery w:val="placeholder"/>
        </w:category>
        <w:types>
          <w:type w:val="bbPlcHdr"/>
        </w:types>
        <w:behaviors>
          <w:behavior w:val="content"/>
        </w:behaviors>
        <w:guid w:val="{D3F0DD5F-B300-4A96-96E2-DADF7ABB1CB4}"/>
      </w:docPartPr>
      <w:docPartBody>
        <w:p w:rsidR="00107506" w:rsidRDefault="00C52A8A" w:rsidP="00C52A8A">
          <w:pPr>
            <w:pStyle w:val="D36789B715DD4EB5AA46D2685B3A685B1"/>
          </w:pPr>
          <w:r w:rsidRPr="003E1585">
            <w:rPr>
              <w:rStyle w:val="PlaceholderText"/>
              <w:rFonts w:ascii="Arial" w:hAnsi="Arial" w:cs="Arial"/>
              <w:sz w:val="20"/>
              <w:szCs w:val="20"/>
            </w:rPr>
            <w:t>Click here to enter text.</w:t>
          </w:r>
        </w:p>
      </w:docPartBody>
    </w:docPart>
    <w:docPart>
      <w:docPartPr>
        <w:name w:val="EE9F9DAAA6AB44118E3AD697D2CBA285"/>
        <w:category>
          <w:name w:val="General"/>
          <w:gallery w:val="placeholder"/>
        </w:category>
        <w:types>
          <w:type w:val="bbPlcHdr"/>
        </w:types>
        <w:behaviors>
          <w:behavior w:val="content"/>
        </w:behaviors>
        <w:guid w:val="{BE1229B2-C552-4574-B8AD-1393E717FD8C}"/>
      </w:docPartPr>
      <w:docPartBody>
        <w:p w:rsidR="00107506" w:rsidRDefault="00C52A8A" w:rsidP="00C52A8A">
          <w:pPr>
            <w:pStyle w:val="EE9F9DAAA6AB44118E3AD697D2CBA2851"/>
          </w:pPr>
          <w:r w:rsidRPr="00575D8E">
            <w:rPr>
              <w:rStyle w:val="PlaceholderText"/>
              <w:rFonts w:ascii="Arial" w:hAnsi="Arial" w:cs="Arial"/>
              <w:sz w:val="20"/>
            </w:rPr>
            <w:t>Choose an item.</w:t>
          </w:r>
        </w:p>
      </w:docPartBody>
    </w:docPart>
    <w:docPart>
      <w:docPartPr>
        <w:name w:val="62B1DFA5D13C496392D75FDA513BDE86"/>
        <w:category>
          <w:name w:val="General"/>
          <w:gallery w:val="placeholder"/>
        </w:category>
        <w:types>
          <w:type w:val="bbPlcHdr"/>
        </w:types>
        <w:behaviors>
          <w:behavior w:val="content"/>
        </w:behaviors>
        <w:guid w:val="{04A9139F-F8E4-4E25-84F1-7D2E0C6BCBEA}"/>
      </w:docPartPr>
      <w:docPartBody>
        <w:p w:rsidR="00107506" w:rsidRDefault="00C52A8A" w:rsidP="00C52A8A">
          <w:pPr>
            <w:pStyle w:val="62B1DFA5D13C496392D75FDA513BDE861"/>
          </w:pPr>
          <w:r w:rsidRPr="003E1585">
            <w:rPr>
              <w:rStyle w:val="PlaceholderText"/>
              <w:rFonts w:ascii="Arial" w:hAnsi="Arial" w:cs="Arial"/>
              <w:sz w:val="20"/>
              <w:szCs w:val="20"/>
            </w:rPr>
            <w:t>Click here to enter text.</w:t>
          </w:r>
        </w:p>
      </w:docPartBody>
    </w:docPart>
    <w:docPart>
      <w:docPartPr>
        <w:name w:val="E44D6097A7B740E7B6C0B91311D9E8FF"/>
        <w:category>
          <w:name w:val="General"/>
          <w:gallery w:val="placeholder"/>
        </w:category>
        <w:types>
          <w:type w:val="bbPlcHdr"/>
        </w:types>
        <w:behaviors>
          <w:behavior w:val="content"/>
        </w:behaviors>
        <w:guid w:val="{3C4C70EE-EAC5-4A1E-AA6D-CABBCB053A73}"/>
      </w:docPartPr>
      <w:docPartBody>
        <w:p w:rsidR="00107506" w:rsidRDefault="00C52A8A" w:rsidP="00C52A8A">
          <w:pPr>
            <w:pStyle w:val="E44D6097A7B740E7B6C0B91311D9E8FF1"/>
          </w:pPr>
          <w:r w:rsidRPr="003E1585">
            <w:rPr>
              <w:rStyle w:val="PlaceholderText"/>
              <w:rFonts w:ascii="Arial" w:hAnsi="Arial" w:cs="Arial"/>
              <w:sz w:val="20"/>
              <w:szCs w:val="20"/>
            </w:rPr>
            <w:t>Click here to enter text.</w:t>
          </w:r>
        </w:p>
      </w:docPartBody>
    </w:docPart>
    <w:docPart>
      <w:docPartPr>
        <w:name w:val="5174D2DBABC54176AC4299941DCD8FBA"/>
        <w:category>
          <w:name w:val="General"/>
          <w:gallery w:val="placeholder"/>
        </w:category>
        <w:types>
          <w:type w:val="bbPlcHdr"/>
        </w:types>
        <w:behaviors>
          <w:behavior w:val="content"/>
        </w:behaviors>
        <w:guid w:val="{66500902-2B17-4B18-AB45-21DFFE03E090}"/>
      </w:docPartPr>
      <w:docPartBody>
        <w:p w:rsidR="00107506" w:rsidRDefault="00C52A8A" w:rsidP="00C52A8A">
          <w:pPr>
            <w:pStyle w:val="5174D2DBABC54176AC4299941DCD8FBA1"/>
          </w:pPr>
          <w:r w:rsidRPr="003E1585">
            <w:rPr>
              <w:rStyle w:val="PlaceholderText"/>
              <w:rFonts w:ascii="Arial" w:hAnsi="Arial" w:cs="Arial"/>
              <w:sz w:val="20"/>
              <w:szCs w:val="20"/>
            </w:rPr>
            <w:t>Click here to enter text.</w:t>
          </w:r>
        </w:p>
      </w:docPartBody>
    </w:docPart>
    <w:docPart>
      <w:docPartPr>
        <w:name w:val="5561F4D13B6B4F38B46F03EB0953F018"/>
        <w:category>
          <w:name w:val="General"/>
          <w:gallery w:val="placeholder"/>
        </w:category>
        <w:types>
          <w:type w:val="bbPlcHdr"/>
        </w:types>
        <w:behaviors>
          <w:behavior w:val="content"/>
        </w:behaviors>
        <w:guid w:val="{C3B06293-46AA-4076-9D54-38BA876D576A}"/>
      </w:docPartPr>
      <w:docPartBody>
        <w:p w:rsidR="00107506" w:rsidRDefault="00C52A8A" w:rsidP="00C52A8A">
          <w:pPr>
            <w:pStyle w:val="5561F4D13B6B4F38B46F03EB0953F0181"/>
          </w:pPr>
          <w:r w:rsidRPr="003E1585">
            <w:rPr>
              <w:rStyle w:val="PlaceholderText"/>
              <w:rFonts w:ascii="Arial" w:hAnsi="Arial" w:cs="Arial"/>
              <w:sz w:val="20"/>
              <w:szCs w:val="20"/>
            </w:rPr>
            <w:t>Click here to enter text.</w:t>
          </w:r>
        </w:p>
      </w:docPartBody>
    </w:docPart>
    <w:docPart>
      <w:docPartPr>
        <w:name w:val="B1EB7CA812A7442EA72E448967FEDB0E"/>
        <w:category>
          <w:name w:val="General"/>
          <w:gallery w:val="placeholder"/>
        </w:category>
        <w:types>
          <w:type w:val="bbPlcHdr"/>
        </w:types>
        <w:behaviors>
          <w:behavior w:val="content"/>
        </w:behaviors>
        <w:guid w:val="{146CBE89-E509-49F2-82FB-9879386016A1}"/>
      </w:docPartPr>
      <w:docPartBody>
        <w:p w:rsidR="00107506" w:rsidRDefault="00C52A8A" w:rsidP="00C52A8A">
          <w:pPr>
            <w:pStyle w:val="B1EB7CA812A7442EA72E448967FEDB0E1"/>
          </w:pPr>
          <w:r w:rsidRPr="00575D8E">
            <w:rPr>
              <w:rStyle w:val="PlaceholderText"/>
              <w:rFonts w:ascii="Arial" w:hAnsi="Arial" w:cs="Arial"/>
              <w:sz w:val="20"/>
            </w:rPr>
            <w:t>Choose an item.</w:t>
          </w:r>
        </w:p>
      </w:docPartBody>
    </w:docPart>
    <w:docPart>
      <w:docPartPr>
        <w:name w:val="E7FCC248055D46DB85AC3C8C532E86CF"/>
        <w:category>
          <w:name w:val="General"/>
          <w:gallery w:val="placeholder"/>
        </w:category>
        <w:types>
          <w:type w:val="bbPlcHdr"/>
        </w:types>
        <w:behaviors>
          <w:behavior w:val="content"/>
        </w:behaviors>
        <w:guid w:val="{A1C4E81C-EAFB-4964-B628-A2BAC0FCEEFE}"/>
      </w:docPartPr>
      <w:docPartBody>
        <w:p w:rsidR="00107506" w:rsidRDefault="00C52A8A" w:rsidP="00C52A8A">
          <w:pPr>
            <w:pStyle w:val="E7FCC248055D46DB85AC3C8C532E86CF1"/>
          </w:pPr>
          <w:r w:rsidRPr="003E1585">
            <w:rPr>
              <w:rStyle w:val="PlaceholderText"/>
              <w:rFonts w:ascii="Arial" w:hAnsi="Arial" w:cs="Arial"/>
              <w:sz w:val="20"/>
              <w:szCs w:val="20"/>
            </w:rPr>
            <w:t>Click here to enter text.</w:t>
          </w:r>
        </w:p>
      </w:docPartBody>
    </w:docPart>
    <w:docPart>
      <w:docPartPr>
        <w:name w:val="E297785ABCB641109E59DAFA8178D897"/>
        <w:category>
          <w:name w:val="General"/>
          <w:gallery w:val="placeholder"/>
        </w:category>
        <w:types>
          <w:type w:val="bbPlcHdr"/>
        </w:types>
        <w:behaviors>
          <w:behavior w:val="content"/>
        </w:behaviors>
        <w:guid w:val="{943EC476-17A1-4518-BBA7-775F853E9233}"/>
      </w:docPartPr>
      <w:docPartBody>
        <w:p w:rsidR="00107506" w:rsidRDefault="00C52A8A" w:rsidP="00C52A8A">
          <w:pPr>
            <w:pStyle w:val="E297785ABCB641109E59DAFA8178D8971"/>
          </w:pPr>
          <w:r w:rsidRPr="003E1585">
            <w:rPr>
              <w:rStyle w:val="PlaceholderText"/>
              <w:rFonts w:ascii="Arial" w:hAnsi="Arial" w:cs="Arial"/>
              <w:sz w:val="20"/>
              <w:szCs w:val="20"/>
            </w:rPr>
            <w:t>Click here to enter text.</w:t>
          </w:r>
        </w:p>
      </w:docPartBody>
    </w:docPart>
    <w:docPart>
      <w:docPartPr>
        <w:name w:val="F17BD1CB6A284BBDBC31EA3FA709381B"/>
        <w:category>
          <w:name w:val="General"/>
          <w:gallery w:val="placeholder"/>
        </w:category>
        <w:types>
          <w:type w:val="bbPlcHdr"/>
        </w:types>
        <w:behaviors>
          <w:behavior w:val="content"/>
        </w:behaviors>
        <w:guid w:val="{8FE4410F-E47A-4370-9BF1-EEBC3A761928}"/>
      </w:docPartPr>
      <w:docPartBody>
        <w:p w:rsidR="00107506" w:rsidRDefault="00C52A8A" w:rsidP="00C52A8A">
          <w:pPr>
            <w:pStyle w:val="F17BD1CB6A284BBDBC31EA3FA709381B1"/>
          </w:pPr>
          <w:r w:rsidRPr="003E1585">
            <w:rPr>
              <w:rStyle w:val="PlaceholderText"/>
              <w:rFonts w:ascii="Arial" w:hAnsi="Arial" w:cs="Arial"/>
              <w:sz w:val="20"/>
              <w:szCs w:val="20"/>
            </w:rPr>
            <w:t>Click here to enter text.</w:t>
          </w:r>
        </w:p>
      </w:docPartBody>
    </w:docPart>
    <w:docPart>
      <w:docPartPr>
        <w:name w:val="6E41B70718064CA28D943596ECCC16B9"/>
        <w:category>
          <w:name w:val="General"/>
          <w:gallery w:val="placeholder"/>
        </w:category>
        <w:types>
          <w:type w:val="bbPlcHdr"/>
        </w:types>
        <w:behaviors>
          <w:behavior w:val="content"/>
        </w:behaviors>
        <w:guid w:val="{35DC4A66-93CA-4106-AB21-3DFDB80B8294}"/>
      </w:docPartPr>
      <w:docPartBody>
        <w:p w:rsidR="00107506" w:rsidRDefault="00C52A8A" w:rsidP="00C52A8A">
          <w:pPr>
            <w:pStyle w:val="6E41B70718064CA28D943596ECCC16B91"/>
          </w:pPr>
          <w:r w:rsidRPr="003E1585">
            <w:rPr>
              <w:rStyle w:val="PlaceholderText"/>
              <w:rFonts w:ascii="Arial" w:hAnsi="Arial" w:cs="Arial"/>
              <w:sz w:val="20"/>
              <w:szCs w:val="20"/>
            </w:rPr>
            <w:t>Click here to enter text.</w:t>
          </w:r>
        </w:p>
      </w:docPartBody>
    </w:docPart>
    <w:docPart>
      <w:docPartPr>
        <w:name w:val="A03F96E3F736456F8ED3A73023C6060B"/>
        <w:category>
          <w:name w:val="General"/>
          <w:gallery w:val="placeholder"/>
        </w:category>
        <w:types>
          <w:type w:val="bbPlcHdr"/>
        </w:types>
        <w:behaviors>
          <w:behavior w:val="content"/>
        </w:behaviors>
        <w:guid w:val="{2911DABB-19B9-4C00-96CB-E6E24C06AF49}"/>
      </w:docPartPr>
      <w:docPartBody>
        <w:p w:rsidR="00107506" w:rsidRDefault="00C52A8A" w:rsidP="00C52A8A">
          <w:pPr>
            <w:pStyle w:val="A03F96E3F736456F8ED3A73023C6060B1"/>
          </w:pPr>
          <w:r w:rsidRPr="00575D8E">
            <w:rPr>
              <w:rStyle w:val="PlaceholderText"/>
              <w:rFonts w:ascii="Arial" w:hAnsi="Arial" w:cs="Arial"/>
              <w:sz w:val="20"/>
            </w:rPr>
            <w:t>Choose an item.</w:t>
          </w:r>
        </w:p>
      </w:docPartBody>
    </w:docPart>
    <w:docPart>
      <w:docPartPr>
        <w:name w:val="470A236FCBCF4AB0A37FD3FA9E64F1F0"/>
        <w:category>
          <w:name w:val="General"/>
          <w:gallery w:val="placeholder"/>
        </w:category>
        <w:types>
          <w:type w:val="bbPlcHdr"/>
        </w:types>
        <w:behaviors>
          <w:behavior w:val="content"/>
        </w:behaviors>
        <w:guid w:val="{5979CC2D-FD28-4F70-AB0D-EC4689E72735}"/>
      </w:docPartPr>
      <w:docPartBody>
        <w:p w:rsidR="00107506" w:rsidRDefault="00C52A8A" w:rsidP="00C52A8A">
          <w:pPr>
            <w:pStyle w:val="470A236FCBCF4AB0A37FD3FA9E64F1F01"/>
          </w:pPr>
          <w:r w:rsidRPr="003E1585">
            <w:rPr>
              <w:rStyle w:val="PlaceholderText"/>
              <w:rFonts w:ascii="Arial" w:hAnsi="Arial" w:cs="Arial"/>
              <w:sz w:val="20"/>
              <w:szCs w:val="20"/>
            </w:rPr>
            <w:t>Click here to enter text.</w:t>
          </w:r>
        </w:p>
      </w:docPartBody>
    </w:docPart>
    <w:docPart>
      <w:docPartPr>
        <w:name w:val="646061CC731A4030B105FB9655E775AF"/>
        <w:category>
          <w:name w:val="General"/>
          <w:gallery w:val="placeholder"/>
        </w:category>
        <w:types>
          <w:type w:val="bbPlcHdr"/>
        </w:types>
        <w:behaviors>
          <w:behavior w:val="content"/>
        </w:behaviors>
        <w:guid w:val="{4DEECCC4-7010-4D04-ACA5-CF75C45A4292}"/>
      </w:docPartPr>
      <w:docPartBody>
        <w:p w:rsidR="00107506" w:rsidRDefault="00C52A8A" w:rsidP="00C52A8A">
          <w:pPr>
            <w:pStyle w:val="646061CC731A4030B105FB9655E775AF1"/>
          </w:pPr>
          <w:r w:rsidRPr="003E1585">
            <w:rPr>
              <w:rStyle w:val="PlaceholderText"/>
              <w:rFonts w:ascii="Arial" w:hAnsi="Arial" w:cs="Arial"/>
              <w:sz w:val="20"/>
              <w:szCs w:val="20"/>
            </w:rPr>
            <w:t>Click here to enter text.</w:t>
          </w:r>
        </w:p>
      </w:docPartBody>
    </w:docPart>
    <w:docPart>
      <w:docPartPr>
        <w:name w:val="2F3BE00195754C1A95B66B203F607CC2"/>
        <w:category>
          <w:name w:val="General"/>
          <w:gallery w:val="placeholder"/>
        </w:category>
        <w:types>
          <w:type w:val="bbPlcHdr"/>
        </w:types>
        <w:behaviors>
          <w:behavior w:val="content"/>
        </w:behaviors>
        <w:guid w:val="{6B5ECDDF-BDBD-4419-9B5D-97A1EE2B03C8}"/>
      </w:docPartPr>
      <w:docPartBody>
        <w:p w:rsidR="00107506" w:rsidRDefault="00C52A8A" w:rsidP="00C52A8A">
          <w:pPr>
            <w:pStyle w:val="2F3BE00195754C1A95B66B203F607CC21"/>
          </w:pPr>
          <w:r w:rsidRPr="003E1585">
            <w:rPr>
              <w:rStyle w:val="PlaceholderText"/>
              <w:rFonts w:ascii="Arial" w:hAnsi="Arial" w:cs="Arial"/>
              <w:sz w:val="20"/>
              <w:szCs w:val="20"/>
            </w:rPr>
            <w:t>Click here to enter text.</w:t>
          </w:r>
        </w:p>
      </w:docPartBody>
    </w:docPart>
    <w:docPart>
      <w:docPartPr>
        <w:name w:val="B8560697B02F49018A383D6873E8B150"/>
        <w:category>
          <w:name w:val="General"/>
          <w:gallery w:val="placeholder"/>
        </w:category>
        <w:types>
          <w:type w:val="bbPlcHdr"/>
        </w:types>
        <w:behaviors>
          <w:behavior w:val="content"/>
        </w:behaviors>
        <w:guid w:val="{E2A18FBE-9CCF-4A1B-A845-E6E31069F377}"/>
      </w:docPartPr>
      <w:docPartBody>
        <w:p w:rsidR="00107506" w:rsidRDefault="00C52A8A" w:rsidP="00C52A8A">
          <w:pPr>
            <w:pStyle w:val="B8560697B02F49018A383D6873E8B1501"/>
          </w:pPr>
          <w:r w:rsidRPr="003E1585">
            <w:rPr>
              <w:rStyle w:val="PlaceholderText"/>
              <w:rFonts w:ascii="Arial" w:hAnsi="Arial" w:cs="Arial"/>
              <w:sz w:val="20"/>
              <w:szCs w:val="20"/>
            </w:rPr>
            <w:t>Click here to enter text.</w:t>
          </w:r>
        </w:p>
      </w:docPartBody>
    </w:docPart>
    <w:docPart>
      <w:docPartPr>
        <w:name w:val="2371BD56ED1A41F78649036F5089B303"/>
        <w:category>
          <w:name w:val="General"/>
          <w:gallery w:val="placeholder"/>
        </w:category>
        <w:types>
          <w:type w:val="bbPlcHdr"/>
        </w:types>
        <w:behaviors>
          <w:behavior w:val="content"/>
        </w:behaviors>
        <w:guid w:val="{10B3DD68-0CF1-414C-96B8-E16854755C49}"/>
      </w:docPartPr>
      <w:docPartBody>
        <w:p w:rsidR="00107506" w:rsidRDefault="00C52A8A" w:rsidP="00C52A8A">
          <w:pPr>
            <w:pStyle w:val="2371BD56ED1A41F78649036F5089B3031"/>
          </w:pPr>
          <w:r w:rsidRPr="00575D8E">
            <w:rPr>
              <w:rStyle w:val="PlaceholderText"/>
              <w:rFonts w:ascii="Arial" w:hAnsi="Arial" w:cs="Arial"/>
              <w:sz w:val="20"/>
            </w:rPr>
            <w:t>Choose an item.</w:t>
          </w:r>
        </w:p>
      </w:docPartBody>
    </w:docPart>
    <w:docPart>
      <w:docPartPr>
        <w:name w:val="CE6BEDD5892C4BB88BFD0EE68511AB80"/>
        <w:category>
          <w:name w:val="General"/>
          <w:gallery w:val="placeholder"/>
        </w:category>
        <w:types>
          <w:type w:val="bbPlcHdr"/>
        </w:types>
        <w:behaviors>
          <w:behavior w:val="content"/>
        </w:behaviors>
        <w:guid w:val="{6213CFAF-1570-45A0-A27B-DC4CE57196E5}"/>
      </w:docPartPr>
      <w:docPartBody>
        <w:p w:rsidR="00107506" w:rsidRDefault="00C52A8A" w:rsidP="00C52A8A">
          <w:pPr>
            <w:pStyle w:val="CE6BEDD5892C4BB88BFD0EE68511AB801"/>
          </w:pPr>
          <w:r w:rsidRPr="003E1585">
            <w:rPr>
              <w:rStyle w:val="PlaceholderText"/>
              <w:rFonts w:ascii="Arial" w:hAnsi="Arial" w:cs="Arial"/>
              <w:sz w:val="20"/>
              <w:szCs w:val="20"/>
            </w:rPr>
            <w:t>Click here to enter text.</w:t>
          </w:r>
        </w:p>
      </w:docPartBody>
    </w:docPart>
    <w:docPart>
      <w:docPartPr>
        <w:name w:val="AFDD4E1366F5421B8A1D603D425B340C"/>
        <w:category>
          <w:name w:val="General"/>
          <w:gallery w:val="placeholder"/>
        </w:category>
        <w:types>
          <w:type w:val="bbPlcHdr"/>
        </w:types>
        <w:behaviors>
          <w:behavior w:val="content"/>
        </w:behaviors>
        <w:guid w:val="{13E9FA32-9373-4AAA-8159-5775C53CBAE5}"/>
      </w:docPartPr>
      <w:docPartBody>
        <w:p w:rsidR="00107506" w:rsidRDefault="00C52A8A" w:rsidP="00C52A8A">
          <w:pPr>
            <w:pStyle w:val="AFDD4E1366F5421B8A1D603D425B340C1"/>
          </w:pPr>
          <w:r w:rsidRPr="003E1585">
            <w:rPr>
              <w:rStyle w:val="PlaceholderText"/>
              <w:rFonts w:ascii="Arial" w:hAnsi="Arial" w:cs="Arial"/>
              <w:sz w:val="20"/>
              <w:szCs w:val="20"/>
            </w:rPr>
            <w:t>Click here to enter text.</w:t>
          </w:r>
        </w:p>
      </w:docPartBody>
    </w:docPart>
    <w:docPart>
      <w:docPartPr>
        <w:name w:val="C4621E571F054C6586278AEBBF268770"/>
        <w:category>
          <w:name w:val="General"/>
          <w:gallery w:val="placeholder"/>
        </w:category>
        <w:types>
          <w:type w:val="bbPlcHdr"/>
        </w:types>
        <w:behaviors>
          <w:behavior w:val="content"/>
        </w:behaviors>
        <w:guid w:val="{41268188-4722-4F3A-B19F-D5D51A86EC5B}"/>
      </w:docPartPr>
      <w:docPartBody>
        <w:p w:rsidR="00107506" w:rsidRDefault="00C52A8A" w:rsidP="00C52A8A">
          <w:pPr>
            <w:pStyle w:val="C4621E571F054C6586278AEBBF2687701"/>
          </w:pPr>
          <w:r w:rsidRPr="003E1585">
            <w:rPr>
              <w:rStyle w:val="PlaceholderText"/>
              <w:rFonts w:ascii="Arial" w:hAnsi="Arial" w:cs="Arial"/>
              <w:sz w:val="20"/>
              <w:szCs w:val="20"/>
            </w:rPr>
            <w:t>Click here to enter text.</w:t>
          </w:r>
        </w:p>
      </w:docPartBody>
    </w:docPart>
    <w:docPart>
      <w:docPartPr>
        <w:name w:val="5EB9B92B20A34007B805FA7BD55BA8A3"/>
        <w:category>
          <w:name w:val="General"/>
          <w:gallery w:val="placeholder"/>
        </w:category>
        <w:types>
          <w:type w:val="bbPlcHdr"/>
        </w:types>
        <w:behaviors>
          <w:behavior w:val="content"/>
        </w:behaviors>
        <w:guid w:val="{AA642A08-E639-49ED-A091-D4ECF6B89BF0}"/>
      </w:docPartPr>
      <w:docPartBody>
        <w:p w:rsidR="00107506" w:rsidRDefault="00C52A8A" w:rsidP="00C52A8A">
          <w:pPr>
            <w:pStyle w:val="5EB9B92B20A34007B805FA7BD55BA8A31"/>
          </w:pPr>
          <w:r w:rsidRPr="003E1585">
            <w:rPr>
              <w:rStyle w:val="PlaceholderText"/>
              <w:rFonts w:ascii="Arial" w:hAnsi="Arial" w:cs="Arial"/>
              <w:sz w:val="20"/>
              <w:szCs w:val="20"/>
            </w:rPr>
            <w:t>Click here to enter text.</w:t>
          </w:r>
        </w:p>
      </w:docPartBody>
    </w:docPart>
    <w:docPart>
      <w:docPartPr>
        <w:name w:val="B2DBAAD2D81E4FE2ABA4ABCBA1D97907"/>
        <w:category>
          <w:name w:val="General"/>
          <w:gallery w:val="placeholder"/>
        </w:category>
        <w:types>
          <w:type w:val="bbPlcHdr"/>
        </w:types>
        <w:behaviors>
          <w:behavior w:val="content"/>
        </w:behaviors>
        <w:guid w:val="{162C7B0C-C9CD-4484-9FF7-06F4541D9EA4}"/>
      </w:docPartPr>
      <w:docPartBody>
        <w:p w:rsidR="00107506" w:rsidRDefault="00C52A8A" w:rsidP="00C52A8A">
          <w:pPr>
            <w:pStyle w:val="B2DBAAD2D81E4FE2ABA4ABCBA1D979071"/>
          </w:pPr>
          <w:r w:rsidRPr="00575D8E">
            <w:rPr>
              <w:rStyle w:val="PlaceholderText"/>
              <w:rFonts w:ascii="Arial" w:hAnsi="Arial" w:cs="Arial"/>
              <w:sz w:val="20"/>
            </w:rPr>
            <w:t>Choose an item.</w:t>
          </w:r>
        </w:p>
      </w:docPartBody>
    </w:docPart>
    <w:docPart>
      <w:docPartPr>
        <w:name w:val="AEE1FBB2BDF04903BFAA1DDB990737F7"/>
        <w:category>
          <w:name w:val="General"/>
          <w:gallery w:val="placeholder"/>
        </w:category>
        <w:types>
          <w:type w:val="bbPlcHdr"/>
        </w:types>
        <w:behaviors>
          <w:behavior w:val="content"/>
        </w:behaviors>
        <w:guid w:val="{E9CF8F1C-F928-404F-8831-B5F0D7379037}"/>
      </w:docPartPr>
      <w:docPartBody>
        <w:p w:rsidR="00107506" w:rsidRDefault="00C52A8A" w:rsidP="00C52A8A">
          <w:pPr>
            <w:pStyle w:val="AEE1FBB2BDF04903BFAA1DDB990737F71"/>
          </w:pPr>
          <w:r w:rsidRPr="003E1585">
            <w:rPr>
              <w:rStyle w:val="PlaceholderText"/>
              <w:rFonts w:ascii="Arial" w:hAnsi="Arial" w:cs="Arial"/>
              <w:sz w:val="20"/>
              <w:szCs w:val="20"/>
            </w:rPr>
            <w:t>Click here to enter text.</w:t>
          </w:r>
        </w:p>
      </w:docPartBody>
    </w:docPart>
    <w:docPart>
      <w:docPartPr>
        <w:name w:val="3AC390FC98E1498697E3E38BFC833118"/>
        <w:category>
          <w:name w:val="General"/>
          <w:gallery w:val="placeholder"/>
        </w:category>
        <w:types>
          <w:type w:val="bbPlcHdr"/>
        </w:types>
        <w:behaviors>
          <w:behavior w:val="content"/>
        </w:behaviors>
        <w:guid w:val="{7C0C63DA-4EF9-42CC-863F-928978989CDD}"/>
      </w:docPartPr>
      <w:docPartBody>
        <w:p w:rsidR="00107506" w:rsidRDefault="00C52A8A" w:rsidP="00C52A8A">
          <w:pPr>
            <w:pStyle w:val="3AC390FC98E1498697E3E38BFC8331181"/>
          </w:pPr>
          <w:r w:rsidRPr="003E1585">
            <w:rPr>
              <w:rStyle w:val="PlaceholderText"/>
              <w:rFonts w:ascii="Arial" w:hAnsi="Arial" w:cs="Arial"/>
              <w:sz w:val="20"/>
              <w:szCs w:val="20"/>
            </w:rPr>
            <w:t>Click here to enter text.</w:t>
          </w:r>
        </w:p>
      </w:docPartBody>
    </w:docPart>
    <w:docPart>
      <w:docPartPr>
        <w:name w:val="C1AD6B5B12F144758A9F195DF462EFB5"/>
        <w:category>
          <w:name w:val="General"/>
          <w:gallery w:val="placeholder"/>
        </w:category>
        <w:types>
          <w:type w:val="bbPlcHdr"/>
        </w:types>
        <w:behaviors>
          <w:behavior w:val="content"/>
        </w:behaviors>
        <w:guid w:val="{EE139461-AA75-40C3-83F7-33E34277FB32}"/>
      </w:docPartPr>
      <w:docPartBody>
        <w:p w:rsidR="00107506" w:rsidRDefault="00C52A8A" w:rsidP="00C52A8A">
          <w:pPr>
            <w:pStyle w:val="C1AD6B5B12F144758A9F195DF462EFB51"/>
          </w:pPr>
          <w:r w:rsidRPr="003E1585">
            <w:rPr>
              <w:rStyle w:val="PlaceholderText"/>
              <w:rFonts w:ascii="Arial" w:hAnsi="Arial" w:cs="Arial"/>
              <w:sz w:val="20"/>
              <w:szCs w:val="20"/>
            </w:rPr>
            <w:t>Click here to enter text.</w:t>
          </w:r>
        </w:p>
      </w:docPartBody>
    </w:docPart>
    <w:docPart>
      <w:docPartPr>
        <w:name w:val="2C3B9918CAC8459B83AF7DC3F2CB4B34"/>
        <w:category>
          <w:name w:val="General"/>
          <w:gallery w:val="placeholder"/>
        </w:category>
        <w:types>
          <w:type w:val="bbPlcHdr"/>
        </w:types>
        <w:behaviors>
          <w:behavior w:val="content"/>
        </w:behaviors>
        <w:guid w:val="{5E144726-C1EA-4AA5-810E-E617930F8064}"/>
      </w:docPartPr>
      <w:docPartBody>
        <w:p w:rsidR="00107506" w:rsidRDefault="00C52A8A" w:rsidP="00C52A8A">
          <w:pPr>
            <w:pStyle w:val="2C3B9918CAC8459B83AF7DC3F2CB4B341"/>
          </w:pPr>
          <w:r w:rsidRPr="003E1585">
            <w:rPr>
              <w:rStyle w:val="PlaceholderText"/>
              <w:rFonts w:ascii="Arial" w:hAnsi="Arial" w:cs="Arial"/>
              <w:sz w:val="20"/>
              <w:szCs w:val="20"/>
            </w:rPr>
            <w:t>Click here to enter text.</w:t>
          </w:r>
        </w:p>
      </w:docPartBody>
    </w:docPart>
    <w:docPart>
      <w:docPartPr>
        <w:name w:val="D5A4F95F03C141798A4DFAFC0174DDDC"/>
        <w:category>
          <w:name w:val="General"/>
          <w:gallery w:val="placeholder"/>
        </w:category>
        <w:types>
          <w:type w:val="bbPlcHdr"/>
        </w:types>
        <w:behaviors>
          <w:behavior w:val="content"/>
        </w:behaviors>
        <w:guid w:val="{3011CEDF-D46B-43DE-B61C-701374201193}"/>
      </w:docPartPr>
      <w:docPartBody>
        <w:p w:rsidR="00107506" w:rsidRDefault="00C52A8A" w:rsidP="00C52A8A">
          <w:pPr>
            <w:pStyle w:val="D5A4F95F03C141798A4DFAFC0174DDDC1"/>
          </w:pPr>
          <w:r w:rsidRPr="00575D8E">
            <w:rPr>
              <w:rStyle w:val="PlaceholderText"/>
              <w:rFonts w:ascii="Arial" w:hAnsi="Arial" w:cs="Arial"/>
              <w:sz w:val="20"/>
            </w:rPr>
            <w:t>Choose an item.</w:t>
          </w:r>
        </w:p>
      </w:docPartBody>
    </w:docPart>
    <w:docPart>
      <w:docPartPr>
        <w:name w:val="597AED3442A8495783219B4EBF82C76D"/>
        <w:category>
          <w:name w:val="General"/>
          <w:gallery w:val="placeholder"/>
        </w:category>
        <w:types>
          <w:type w:val="bbPlcHdr"/>
        </w:types>
        <w:behaviors>
          <w:behavior w:val="content"/>
        </w:behaviors>
        <w:guid w:val="{5A0203D5-78AB-4D69-B1B0-A04F0D3698A2}"/>
      </w:docPartPr>
      <w:docPartBody>
        <w:p w:rsidR="00107506" w:rsidRDefault="00C52A8A" w:rsidP="00C52A8A">
          <w:pPr>
            <w:pStyle w:val="597AED3442A8495783219B4EBF82C76D1"/>
          </w:pPr>
          <w:r w:rsidRPr="003E1585">
            <w:rPr>
              <w:rStyle w:val="PlaceholderText"/>
              <w:rFonts w:ascii="Arial" w:hAnsi="Arial" w:cs="Arial"/>
              <w:sz w:val="20"/>
              <w:szCs w:val="20"/>
            </w:rPr>
            <w:t>Click here to enter text.</w:t>
          </w:r>
        </w:p>
      </w:docPartBody>
    </w:docPart>
    <w:docPart>
      <w:docPartPr>
        <w:name w:val="A5CF6AD32C634870AD84419DAF627F89"/>
        <w:category>
          <w:name w:val="General"/>
          <w:gallery w:val="placeholder"/>
        </w:category>
        <w:types>
          <w:type w:val="bbPlcHdr"/>
        </w:types>
        <w:behaviors>
          <w:behavior w:val="content"/>
        </w:behaviors>
        <w:guid w:val="{090ECE5D-10ED-4A56-9F48-E3EF8EF7C24B}"/>
      </w:docPartPr>
      <w:docPartBody>
        <w:p w:rsidR="00107506" w:rsidRDefault="00C52A8A" w:rsidP="00C52A8A">
          <w:pPr>
            <w:pStyle w:val="A5CF6AD32C634870AD84419DAF627F891"/>
          </w:pPr>
          <w:r w:rsidRPr="003E1585">
            <w:rPr>
              <w:rStyle w:val="PlaceholderText"/>
              <w:rFonts w:ascii="Arial" w:hAnsi="Arial" w:cs="Arial"/>
              <w:sz w:val="20"/>
              <w:szCs w:val="20"/>
            </w:rPr>
            <w:t>Click here to enter text.</w:t>
          </w:r>
        </w:p>
      </w:docPartBody>
    </w:docPart>
    <w:docPart>
      <w:docPartPr>
        <w:name w:val="8649BF6888B04F07BD938141C7347745"/>
        <w:category>
          <w:name w:val="General"/>
          <w:gallery w:val="placeholder"/>
        </w:category>
        <w:types>
          <w:type w:val="bbPlcHdr"/>
        </w:types>
        <w:behaviors>
          <w:behavior w:val="content"/>
        </w:behaviors>
        <w:guid w:val="{409A864E-6E97-413D-9BAA-1EE9DC010DCA}"/>
      </w:docPartPr>
      <w:docPartBody>
        <w:p w:rsidR="00107506" w:rsidRDefault="00C52A8A" w:rsidP="00C52A8A">
          <w:pPr>
            <w:pStyle w:val="8649BF6888B04F07BD938141C73477451"/>
          </w:pPr>
          <w:r w:rsidRPr="003E1585">
            <w:rPr>
              <w:rStyle w:val="PlaceholderText"/>
              <w:rFonts w:ascii="Arial" w:hAnsi="Arial" w:cs="Arial"/>
              <w:sz w:val="20"/>
              <w:szCs w:val="20"/>
            </w:rPr>
            <w:t>Click here to enter text.</w:t>
          </w:r>
        </w:p>
      </w:docPartBody>
    </w:docPart>
    <w:docPart>
      <w:docPartPr>
        <w:name w:val="4D79019C0A7E48F19FBBE57C3CA9B502"/>
        <w:category>
          <w:name w:val="General"/>
          <w:gallery w:val="placeholder"/>
        </w:category>
        <w:types>
          <w:type w:val="bbPlcHdr"/>
        </w:types>
        <w:behaviors>
          <w:behavior w:val="content"/>
        </w:behaviors>
        <w:guid w:val="{681C5E2E-EEA9-4651-B46F-8BB28A840E7B}"/>
      </w:docPartPr>
      <w:docPartBody>
        <w:p w:rsidR="00107506" w:rsidRDefault="00C52A8A" w:rsidP="00C52A8A">
          <w:pPr>
            <w:pStyle w:val="4D79019C0A7E48F19FBBE57C3CA9B5021"/>
          </w:pPr>
          <w:r w:rsidRPr="003E1585">
            <w:rPr>
              <w:rStyle w:val="PlaceholderText"/>
              <w:rFonts w:ascii="Arial" w:hAnsi="Arial" w:cs="Arial"/>
              <w:sz w:val="20"/>
              <w:szCs w:val="20"/>
            </w:rPr>
            <w:t>Click here to enter text.</w:t>
          </w:r>
        </w:p>
      </w:docPartBody>
    </w:docPart>
    <w:docPart>
      <w:docPartPr>
        <w:name w:val="E57E0069F5914F199D081CC3000F7390"/>
        <w:category>
          <w:name w:val="General"/>
          <w:gallery w:val="placeholder"/>
        </w:category>
        <w:types>
          <w:type w:val="bbPlcHdr"/>
        </w:types>
        <w:behaviors>
          <w:behavior w:val="content"/>
        </w:behaviors>
        <w:guid w:val="{AECDA041-B9E5-4DC5-B532-2518F78A5B4E}"/>
      </w:docPartPr>
      <w:docPartBody>
        <w:p w:rsidR="00107506" w:rsidRDefault="00C52A8A" w:rsidP="00C52A8A">
          <w:pPr>
            <w:pStyle w:val="E57E0069F5914F199D081CC3000F73901"/>
          </w:pPr>
          <w:r w:rsidRPr="00575D8E">
            <w:rPr>
              <w:rStyle w:val="PlaceholderText"/>
              <w:rFonts w:ascii="Arial" w:hAnsi="Arial" w:cs="Arial"/>
              <w:sz w:val="20"/>
            </w:rPr>
            <w:t>Choose an item.</w:t>
          </w:r>
        </w:p>
      </w:docPartBody>
    </w:docPart>
    <w:docPart>
      <w:docPartPr>
        <w:name w:val="B615BAE777B74359B08C0DC73135A8B9"/>
        <w:category>
          <w:name w:val="General"/>
          <w:gallery w:val="placeholder"/>
        </w:category>
        <w:types>
          <w:type w:val="bbPlcHdr"/>
        </w:types>
        <w:behaviors>
          <w:behavior w:val="content"/>
        </w:behaviors>
        <w:guid w:val="{196D4BAA-BC2A-46DC-92E2-EFBFF0B1518F}"/>
      </w:docPartPr>
      <w:docPartBody>
        <w:p w:rsidR="00107506" w:rsidRDefault="00C52A8A" w:rsidP="00C52A8A">
          <w:pPr>
            <w:pStyle w:val="B615BAE777B74359B08C0DC73135A8B91"/>
          </w:pPr>
          <w:r w:rsidRPr="006839A6">
            <w:rPr>
              <w:rStyle w:val="PlaceholderText"/>
              <w:rFonts w:ascii="Arial" w:hAnsi="Arial" w:cs="Arial"/>
              <w:sz w:val="20"/>
              <w:szCs w:val="20"/>
            </w:rPr>
            <w:t>Click here to enter text.</w:t>
          </w:r>
        </w:p>
      </w:docPartBody>
    </w:docPart>
    <w:docPart>
      <w:docPartPr>
        <w:name w:val="A9C86470850E494EB6EA76B4A96E4A49"/>
        <w:category>
          <w:name w:val="General"/>
          <w:gallery w:val="placeholder"/>
        </w:category>
        <w:types>
          <w:type w:val="bbPlcHdr"/>
        </w:types>
        <w:behaviors>
          <w:behavior w:val="content"/>
        </w:behaviors>
        <w:guid w:val="{222170DC-E1BB-4E8F-8781-7539B80A0581}"/>
      </w:docPartPr>
      <w:docPartBody>
        <w:p w:rsidR="00107506" w:rsidRDefault="00C52A8A" w:rsidP="00C52A8A">
          <w:pPr>
            <w:pStyle w:val="A9C86470850E494EB6EA76B4A96E4A491"/>
          </w:pPr>
          <w:r w:rsidRPr="006839A6">
            <w:rPr>
              <w:rStyle w:val="PlaceholderText"/>
              <w:rFonts w:ascii="Arial" w:hAnsi="Arial" w:cs="Arial"/>
              <w:sz w:val="20"/>
              <w:szCs w:val="20"/>
            </w:rPr>
            <w:t>Click here to enter text.</w:t>
          </w:r>
        </w:p>
      </w:docPartBody>
    </w:docPart>
    <w:docPart>
      <w:docPartPr>
        <w:name w:val="51AC63FC69E545018A72EAD6607232A4"/>
        <w:category>
          <w:name w:val="General"/>
          <w:gallery w:val="placeholder"/>
        </w:category>
        <w:types>
          <w:type w:val="bbPlcHdr"/>
        </w:types>
        <w:behaviors>
          <w:behavior w:val="content"/>
        </w:behaviors>
        <w:guid w:val="{EA8BD4A3-0353-49E8-9598-46C8E82677C3}"/>
      </w:docPartPr>
      <w:docPartBody>
        <w:p w:rsidR="00107506" w:rsidRDefault="00C52A8A" w:rsidP="00C52A8A">
          <w:pPr>
            <w:pStyle w:val="51AC63FC69E545018A72EAD6607232A41"/>
          </w:pPr>
          <w:r w:rsidRPr="006839A6">
            <w:rPr>
              <w:rStyle w:val="PlaceholderText"/>
              <w:rFonts w:ascii="Arial" w:hAnsi="Arial" w:cs="Arial"/>
              <w:sz w:val="20"/>
              <w:szCs w:val="20"/>
            </w:rPr>
            <w:t>Click here to enter text.</w:t>
          </w:r>
        </w:p>
      </w:docPartBody>
    </w:docPart>
    <w:docPart>
      <w:docPartPr>
        <w:name w:val="BD58DD5E92474441B3D3928B02B7A664"/>
        <w:category>
          <w:name w:val="General"/>
          <w:gallery w:val="placeholder"/>
        </w:category>
        <w:types>
          <w:type w:val="bbPlcHdr"/>
        </w:types>
        <w:behaviors>
          <w:behavior w:val="content"/>
        </w:behaviors>
        <w:guid w:val="{96EF040B-EF18-470E-8AC7-A5D07A2D0EAF}"/>
      </w:docPartPr>
      <w:docPartBody>
        <w:p w:rsidR="00107506" w:rsidRDefault="00C52A8A" w:rsidP="00C52A8A">
          <w:pPr>
            <w:pStyle w:val="BD58DD5E92474441B3D3928B02B7A6641"/>
          </w:pPr>
          <w:r w:rsidRPr="00583592">
            <w:rPr>
              <w:rStyle w:val="PlaceholderText"/>
              <w:rFonts w:ascii="Arial" w:hAnsi="Arial" w:cs="Arial"/>
              <w:sz w:val="20"/>
            </w:rPr>
            <w:t>Choose an item.</w:t>
          </w:r>
        </w:p>
      </w:docPartBody>
    </w:docPart>
    <w:docPart>
      <w:docPartPr>
        <w:name w:val="4D1161C5B0DD42FFBED444128CDDAEFF"/>
        <w:category>
          <w:name w:val="General"/>
          <w:gallery w:val="placeholder"/>
        </w:category>
        <w:types>
          <w:type w:val="bbPlcHdr"/>
        </w:types>
        <w:behaviors>
          <w:behavior w:val="content"/>
        </w:behaviors>
        <w:guid w:val="{CB8DACD2-F7E8-4796-9E8C-CB750F213D5D}"/>
      </w:docPartPr>
      <w:docPartBody>
        <w:p w:rsidR="00107506" w:rsidRDefault="00C52A8A" w:rsidP="00C52A8A">
          <w:pPr>
            <w:pStyle w:val="4D1161C5B0DD42FFBED444128CDDAEFF1"/>
          </w:pPr>
          <w:r w:rsidRPr="006839A6">
            <w:rPr>
              <w:rStyle w:val="PlaceholderText"/>
              <w:rFonts w:ascii="Arial" w:hAnsi="Arial" w:cs="Arial"/>
              <w:sz w:val="20"/>
              <w:szCs w:val="20"/>
            </w:rPr>
            <w:t>Click here to enter text.</w:t>
          </w:r>
        </w:p>
      </w:docPartBody>
    </w:docPart>
    <w:docPart>
      <w:docPartPr>
        <w:name w:val="C3B38CBDD8B94BFEA073C59EB228A89E"/>
        <w:category>
          <w:name w:val="General"/>
          <w:gallery w:val="placeholder"/>
        </w:category>
        <w:types>
          <w:type w:val="bbPlcHdr"/>
        </w:types>
        <w:behaviors>
          <w:behavior w:val="content"/>
        </w:behaviors>
        <w:guid w:val="{92C16E6C-6D66-4886-B421-DD8BC169DC3C}"/>
      </w:docPartPr>
      <w:docPartBody>
        <w:p w:rsidR="00107506" w:rsidRDefault="00C52A8A" w:rsidP="00C52A8A">
          <w:pPr>
            <w:pStyle w:val="C3B38CBDD8B94BFEA073C59EB228A89E1"/>
          </w:pPr>
          <w:r w:rsidRPr="006839A6">
            <w:rPr>
              <w:rStyle w:val="PlaceholderText"/>
              <w:rFonts w:ascii="Arial" w:hAnsi="Arial" w:cs="Arial"/>
              <w:sz w:val="20"/>
              <w:szCs w:val="20"/>
            </w:rPr>
            <w:t>Click here to enter text.</w:t>
          </w:r>
        </w:p>
      </w:docPartBody>
    </w:docPart>
    <w:docPart>
      <w:docPartPr>
        <w:name w:val="466814F866B54134BD82797C306C0CE1"/>
        <w:category>
          <w:name w:val="General"/>
          <w:gallery w:val="placeholder"/>
        </w:category>
        <w:types>
          <w:type w:val="bbPlcHdr"/>
        </w:types>
        <w:behaviors>
          <w:behavior w:val="content"/>
        </w:behaviors>
        <w:guid w:val="{CCD659FC-C68A-4E71-93AB-C93B12B4D1A0}"/>
      </w:docPartPr>
      <w:docPartBody>
        <w:p w:rsidR="00107506" w:rsidRDefault="00C52A8A" w:rsidP="00C52A8A">
          <w:pPr>
            <w:pStyle w:val="466814F866B54134BD82797C306C0CE11"/>
          </w:pPr>
          <w:r w:rsidRPr="006839A6">
            <w:rPr>
              <w:rStyle w:val="PlaceholderText"/>
              <w:rFonts w:ascii="Arial" w:hAnsi="Arial" w:cs="Arial"/>
              <w:sz w:val="20"/>
              <w:szCs w:val="20"/>
            </w:rPr>
            <w:t>Click here to enter text.</w:t>
          </w:r>
        </w:p>
      </w:docPartBody>
    </w:docPart>
    <w:docPart>
      <w:docPartPr>
        <w:name w:val="5306A89B76CB401EA5F3DF465581E24C"/>
        <w:category>
          <w:name w:val="General"/>
          <w:gallery w:val="placeholder"/>
        </w:category>
        <w:types>
          <w:type w:val="bbPlcHdr"/>
        </w:types>
        <w:behaviors>
          <w:behavior w:val="content"/>
        </w:behaviors>
        <w:guid w:val="{A3E4E601-3F98-4519-9681-063A50D4B3D9}"/>
      </w:docPartPr>
      <w:docPartBody>
        <w:p w:rsidR="00107506" w:rsidRDefault="00C52A8A" w:rsidP="00C52A8A">
          <w:pPr>
            <w:pStyle w:val="5306A89B76CB401EA5F3DF465581E24C1"/>
          </w:pPr>
          <w:r w:rsidRPr="00583592">
            <w:rPr>
              <w:rStyle w:val="PlaceholderText"/>
              <w:rFonts w:ascii="Arial" w:hAnsi="Arial" w:cs="Arial"/>
              <w:sz w:val="20"/>
            </w:rPr>
            <w:t>Choose an item.</w:t>
          </w:r>
        </w:p>
      </w:docPartBody>
    </w:docPart>
    <w:docPart>
      <w:docPartPr>
        <w:name w:val="61158AD7A7C640D291B0558EC046EBE9"/>
        <w:category>
          <w:name w:val="General"/>
          <w:gallery w:val="placeholder"/>
        </w:category>
        <w:types>
          <w:type w:val="bbPlcHdr"/>
        </w:types>
        <w:behaviors>
          <w:behavior w:val="content"/>
        </w:behaviors>
        <w:guid w:val="{4EFA77D5-B2B6-47FC-B3B1-23FF4CE2C94C}"/>
      </w:docPartPr>
      <w:docPartBody>
        <w:p w:rsidR="00107506" w:rsidRDefault="00C52A8A" w:rsidP="00C52A8A">
          <w:pPr>
            <w:pStyle w:val="61158AD7A7C640D291B0558EC046EBE91"/>
          </w:pPr>
          <w:r w:rsidRPr="006839A6">
            <w:rPr>
              <w:rStyle w:val="PlaceholderText"/>
              <w:rFonts w:ascii="Arial" w:hAnsi="Arial" w:cs="Arial"/>
              <w:sz w:val="20"/>
              <w:szCs w:val="20"/>
            </w:rPr>
            <w:t>Click here to enter text.</w:t>
          </w:r>
        </w:p>
      </w:docPartBody>
    </w:docPart>
    <w:docPart>
      <w:docPartPr>
        <w:name w:val="375CAC9A62EA425B8E61D35220E92E49"/>
        <w:category>
          <w:name w:val="General"/>
          <w:gallery w:val="placeholder"/>
        </w:category>
        <w:types>
          <w:type w:val="bbPlcHdr"/>
        </w:types>
        <w:behaviors>
          <w:behavior w:val="content"/>
        </w:behaviors>
        <w:guid w:val="{B6094188-CF6A-4499-82A1-91590F19AA98}"/>
      </w:docPartPr>
      <w:docPartBody>
        <w:p w:rsidR="00107506" w:rsidRDefault="00C52A8A" w:rsidP="00C52A8A">
          <w:pPr>
            <w:pStyle w:val="375CAC9A62EA425B8E61D35220E92E491"/>
          </w:pPr>
          <w:r w:rsidRPr="006839A6">
            <w:rPr>
              <w:rStyle w:val="PlaceholderText"/>
              <w:rFonts w:ascii="Arial" w:hAnsi="Arial" w:cs="Arial"/>
              <w:sz w:val="20"/>
              <w:szCs w:val="20"/>
            </w:rPr>
            <w:t>Click here to enter text.</w:t>
          </w:r>
        </w:p>
      </w:docPartBody>
    </w:docPart>
    <w:docPart>
      <w:docPartPr>
        <w:name w:val="854706261A604A709233F0756D9A56D0"/>
        <w:category>
          <w:name w:val="General"/>
          <w:gallery w:val="placeholder"/>
        </w:category>
        <w:types>
          <w:type w:val="bbPlcHdr"/>
        </w:types>
        <w:behaviors>
          <w:behavior w:val="content"/>
        </w:behaviors>
        <w:guid w:val="{EAE1088D-9265-422D-8D05-DBE868AF2EF0}"/>
      </w:docPartPr>
      <w:docPartBody>
        <w:p w:rsidR="00107506" w:rsidRDefault="00C52A8A" w:rsidP="00C52A8A">
          <w:pPr>
            <w:pStyle w:val="854706261A604A709233F0756D9A56D01"/>
          </w:pPr>
          <w:r w:rsidRPr="006839A6">
            <w:rPr>
              <w:rStyle w:val="PlaceholderText"/>
              <w:rFonts w:ascii="Arial" w:hAnsi="Arial" w:cs="Arial"/>
              <w:sz w:val="20"/>
              <w:szCs w:val="20"/>
            </w:rPr>
            <w:t>Click here to enter text.</w:t>
          </w:r>
        </w:p>
      </w:docPartBody>
    </w:docPart>
    <w:docPart>
      <w:docPartPr>
        <w:name w:val="D4AC89545676447081BD1E2EC310BCAF"/>
        <w:category>
          <w:name w:val="General"/>
          <w:gallery w:val="placeholder"/>
        </w:category>
        <w:types>
          <w:type w:val="bbPlcHdr"/>
        </w:types>
        <w:behaviors>
          <w:behavior w:val="content"/>
        </w:behaviors>
        <w:guid w:val="{1722E428-7F2D-4DF5-999F-F1FADBC3630F}"/>
      </w:docPartPr>
      <w:docPartBody>
        <w:p w:rsidR="00107506" w:rsidRDefault="00C52A8A" w:rsidP="00C52A8A">
          <w:pPr>
            <w:pStyle w:val="D4AC89545676447081BD1E2EC310BCAF1"/>
          </w:pPr>
          <w:r w:rsidRPr="00583592">
            <w:rPr>
              <w:rStyle w:val="PlaceholderText"/>
              <w:rFonts w:ascii="Arial" w:hAnsi="Arial" w:cs="Arial"/>
              <w:sz w:val="20"/>
            </w:rPr>
            <w:t>Choose an item.</w:t>
          </w:r>
        </w:p>
      </w:docPartBody>
    </w:docPart>
    <w:docPart>
      <w:docPartPr>
        <w:name w:val="9AEB7F73BD61404799DF273A506F3ADB"/>
        <w:category>
          <w:name w:val="General"/>
          <w:gallery w:val="placeholder"/>
        </w:category>
        <w:types>
          <w:type w:val="bbPlcHdr"/>
        </w:types>
        <w:behaviors>
          <w:behavior w:val="content"/>
        </w:behaviors>
        <w:guid w:val="{C7C95093-3FDD-462B-914F-D1D90B7EA43C}"/>
      </w:docPartPr>
      <w:docPartBody>
        <w:p w:rsidR="00107506" w:rsidRDefault="00C52A8A" w:rsidP="00C52A8A">
          <w:pPr>
            <w:pStyle w:val="9AEB7F73BD61404799DF273A506F3ADB1"/>
          </w:pPr>
          <w:r w:rsidRPr="006839A6">
            <w:rPr>
              <w:rStyle w:val="PlaceholderText"/>
              <w:rFonts w:ascii="Arial" w:hAnsi="Arial" w:cs="Arial"/>
              <w:sz w:val="20"/>
              <w:szCs w:val="20"/>
            </w:rPr>
            <w:t>Click here to enter text.</w:t>
          </w:r>
        </w:p>
      </w:docPartBody>
    </w:docPart>
    <w:docPart>
      <w:docPartPr>
        <w:name w:val="E7BF824DDE2F4728AE8B54A31C5C6AB7"/>
        <w:category>
          <w:name w:val="General"/>
          <w:gallery w:val="placeholder"/>
        </w:category>
        <w:types>
          <w:type w:val="bbPlcHdr"/>
        </w:types>
        <w:behaviors>
          <w:behavior w:val="content"/>
        </w:behaviors>
        <w:guid w:val="{35C1B70B-43D2-4F03-A96E-BA1319AAF8A8}"/>
      </w:docPartPr>
      <w:docPartBody>
        <w:p w:rsidR="00107506" w:rsidRDefault="00C52A8A" w:rsidP="00C52A8A">
          <w:pPr>
            <w:pStyle w:val="E7BF824DDE2F4728AE8B54A31C5C6AB71"/>
          </w:pPr>
          <w:r w:rsidRPr="006839A6">
            <w:rPr>
              <w:rStyle w:val="PlaceholderText"/>
              <w:rFonts w:ascii="Arial" w:hAnsi="Arial" w:cs="Arial"/>
              <w:sz w:val="20"/>
              <w:szCs w:val="20"/>
            </w:rPr>
            <w:t>Click here to enter text.</w:t>
          </w:r>
        </w:p>
      </w:docPartBody>
    </w:docPart>
    <w:docPart>
      <w:docPartPr>
        <w:name w:val="C6AA12D0ABF84FEB8D5EE672DE53041D"/>
        <w:category>
          <w:name w:val="General"/>
          <w:gallery w:val="placeholder"/>
        </w:category>
        <w:types>
          <w:type w:val="bbPlcHdr"/>
        </w:types>
        <w:behaviors>
          <w:behavior w:val="content"/>
        </w:behaviors>
        <w:guid w:val="{1C4D3625-D654-4B11-B224-920B41A27335}"/>
      </w:docPartPr>
      <w:docPartBody>
        <w:p w:rsidR="00107506" w:rsidRDefault="00C52A8A" w:rsidP="00C52A8A">
          <w:pPr>
            <w:pStyle w:val="C6AA12D0ABF84FEB8D5EE672DE53041D1"/>
          </w:pPr>
          <w:r w:rsidRPr="006839A6">
            <w:rPr>
              <w:rStyle w:val="PlaceholderText"/>
              <w:rFonts w:ascii="Arial" w:hAnsi="Arial" w:cs="Arial"/>
              <w:sz w:val="20"/>
              <w:szCs w:val="20"/>
            </w:rPr>
            <w:t>Click here to enter text.</w:t>
          </w:r>
        </w:p>
      </w:docPartBody>
    </w:docPart>
    <w:docPart>
      <w:docPartPr>
        <w:name w:val="DE35EF9A7BDF4386B3E20662D306BD86"/>
        <w:category>
          <w:name w:val="General"/>
          <w:gallery w:val="placeholder"/>
        </w:category>
        <w:types>
          <w:type w:val="bbPlcHdr"/>
        </w:types>
        <w:behaviors>
          <w:behavior w:val="content"/>
        </w:behaviors>
        <w:guid w:val="{685351FA-DD1E-43D5-911F-055A98DA7F79}"/>
      </w:docPartPr>
      <w:docPartBody>
        <w:p w:rsidR="00107506" w:rsidRDefault="00C52A8A" w:rsidP="00C52A8A">
          <w:pPr>
            <w:pStyle w:val="DE35EF9A7BDF4386B3E20662D306BD861"/>
          </w:pPr>
          <w:r w:rsidRPr="00583592">
            <w:rPr>
              <w:rStyle w:val="PlaceholderText"/>
              <w:rFonts w:ascii="Arial" w:hAnsi="Arial" w:cs="Arial"/>
              <w:sz w:val="20"/>
            </w:rPr>
            <w:t>Choose an item.</w:t>
          </w:r>
        </w:p>
      </w:docPartBody>
    </w:docPart>
    <w:docPart>
      <w:docPartPr>
        <w:name w:val="50FB699D161340748ACD46D082F749B8"/>
        <w:category>
          <w:name w:val="General"/>
          <w:gallery w:val="placeholder"/>
        </w:category>
        <w:types>
          <w:type w:val="bbPlcHdr"/>
        </w:types>
        <w:behaviors>
          <w:behavior w:val="content"/>
        </w:behaviors>
        <w:guid w:val="{C31117CA-293B-431B-8BB1-E8BDEDCE700C}"/>
      </w:docPartPr>
      <w:docPartBody>
        <w:p w:rsidR="00107506" w:rsidRDefault="00C52A8A" w:rsidP="00C52A8A">
          <w:pPr>
            <w:pStyle w:val="50FB699D161340748ACD46D082F749B81"/>
          </w:pPr>
          <w:r w:rsidRPr="00555A5D">
            <w:rPr>
              <w:rStyle w:val="PlaceholderText"/>
              <w:rFonts w:ascii="Arial" w:hAnsi="Arial" w:cs="Arial"/>
              <w:sz w:val="20"/>
              <w:szCs w:val="20"/>
            </w:rPr>
            <w:t>Click here to enter text.</w:t>
          </w:r>
        </w:p>
      </w:docPartBody>
    </w:docPart>
    <w:docPart>
      <w:docPartPr>
        <w:name w:val="2BFFD403F2324388A7F375CD94F3724C"/>
        <w:category>
          <w:name w:val="General"/>
          <w:gallery w:val="placeholder"/>
        </w:category>
        <w:types>
          <w:type w:val="bbPlcHdr"/>
        </w:types>
        <w:behaviors>
          <w:behavior w:val="content"/>
        </w:behaviors>
        <w:guid w:val="{31D7E07A-E876-4A2E-9335-6E00012C651B}"/>
      </w:docPartPr>
      <w:docPartBody>
        <w:p w:rsidR="00107506" w:rsidRDefault="00C52A8A" w:rsidP="00C52A8A">
          <w:pPr>
            <w:pStyle w:val="2BFFD403F2324388A7F375CD94F3724C1"/>
          </w:pPr>
          <w:r w:rsidRPr="00555A5D">
            <w:rPr>
              <w:rStyle w:val="PlaceholderText"/>
              <w:rFonts w:ascii="Arial" w:hAnsi="Arial" w:cs="Arial"/>
              <w:sz w:val="20"/>
              <w:szCs w:val="20"/>
            </w:rPr>
            <w:t>Click here to enter text.</w:t>
          </w:r>
        </w:p>
      </w:docPartBody>
    </w:docPart>
    <w:docPart>
      <w:docPartPr>
        <w:name w:val="0E0E1A934800409FA92D7FB1A659DED9"/>
        <w:category>
          <w:name w:val="General"/>
          <w:gallery w:val="placeholder"/>
        </w:category>
        <w:types>
          <w:type w:val="bbPlcHdr"/>
        </w:types>
        <w:behaviors>
          <w:behavior w:val="content"/>
        </w:behaviors>
        <w:guid w:val="{74762600-A60F-4E33-88DE-9DEF8606435A}"/>
      </w:docPartPr>
      <w:docPartBody>
        <w:p w:rsidR="00107506" w:rsidRDefault="00C52A8A" w:rsidP="00C52A8A">
          <w:pPr>
            <w:pStyle w:val="0E0E1A934800409FA92D7FB1A659DED91"/>
          </w:pPr>
          <w:r w:rsidRPr="00555A5D">
            <w:rPr>
              <w:rStyle w:val="PlaceholderText"/>
              <w:rFonts w:ascii="Arial" w:hAnsi="Arial" w:cs="Arial"/>
              <w:sz w:val="20"/>
              <w:szCs w:val="20"/>
            </w:rPr>
            <w:t>Click here to enter text.</w:t>
          </w:r>
        </w:p>
      </w:docPartBody>
    </w:docPart>
    <w:docPart>
      <w:docPartPr>
        <w:name w:val="4866B1B2B33B40EFA1C5CDCE43D4D251"/>
        <w:category>
          <w:name w:val="General"/>
          <w:gallery w:val="placeholder"/>
        </w:category>
        <w:types>
          <w:type w:val="bbPlcHdr"/>
        </w:types>
        <w:behaviors>
          <w:behavior w:val="content"/>
        </w:behaviors>
        <w:guid w:val="{7DD9F03E-3812-42B2-8800-E4FDED7AB7B2}"/>
      </w:docPartPr>
      <w:docPartBody>
        <w:p w:rsidR="00107506" w:rsidRDefault="00C52A8A" w:rsidP="00C52A8A">
          <w:pPr>
            <w:pStyle w:val="4866B1B2B33B40EFA1C5CDCE43D4D2511"/>
          </w:pPr>
          <w:r w:rsidRPr="00957676">
            <w:rPr>
              <w:rStyle w:val="PlaceholderText"/>
              <w:rFonts w:ascii="Arial" w:hAnsi="Arial" w:cs="Arial"/>
              <w:sz w:val="20"/>
            </w:rPr>
            <w:t>Choose an item.</w:t>
          </w:r>
        </w:p>
      </w:docPartBody>
    </w:docPart>
    <w:docPart>
      <w:docPartPr>
        <w:name w:val="CEA9DC967AA843F283FE6376B797CD6C"/>
        <w:category>
          <w:name w:val="General"/>
          <w:gallery w:val="placeholder"/>
        </w:category>
        <w:types>
          <w:type w:val="bbPlcHdr"/>
        </w:types>
        <w:behaviors>
          <w:behavior w:val="content"/>
        </w:behaviors>
        <w:guid w:val="{494EB4AB-FA6D-4799-9B31-942F7F4BD6C3}"/>
      </w:docPartPr>
      <w:docPartBody>
        <w:p w:rsidR="00107506" w:rsidRDefault="00C52A8A" w:rsidP="00C52A8A">
          <w:pPr>
            <w:pStyle w:val="CEA9DC967AA843F283FE6376B797CD6C1"/>
          </w:pPr>
          <w:r w:rsidRPr="00555A5D">
            <w:rPr>
              <w:rStyle w:val="PlaceholderText"/>
              <w:rFonts w:ascii="Arial" w:hAnsi="Arial" w:cs="Arial"/>
              <w:sz w:val="20"/>
              <w:szCs w:val="20"/>
            </w:rPr>
            <w:t>Click here to enter text.</w:t>
          </w:r>
        </w:p>
      </w:docPartBody>
    </w:docPart>
    <w:docPart>
      <w:docPartPr>
        <w:name w:val="7B7AB86547C84DBAAE781E3A77742525"/>
        <w:category>
          <w:name w:val="General"/>
          <w:gallery w:val="placeholder"/>
        </w:category>
        <w:types>
          <w:type w:val="bbPlcHdr"/>
        </w:types>
        <w:behaviors>
          <w:behavior w:val="content"/>
        </w:behaviors>
        <w:guid w:val="{6FCFA052-EB21-4990-A462-85F280F63DDC}"/>
      </w:docPartPr>
      <w:docPartBody>
        <w:p w:rsidR="00107506" w:rsidRDefault="00C52A8A" w:rsidP="00C52A8A">
          <w:pPr>
            <w:pStyle w:val="7B7AB86547C84DBAAE781E3A777425251"/>
          </w:pPr>
          <w:r w:rsidRPr="00555A5D">
            <w:rPr>
              <w:rStyle w:val="PlaceholderText"/>
              <w:rFonts w:ascii="Arial" w:hAnsi="Arial" w:cs="Arial"/>
              <w:sz w:val="20"/>
              <w:szCs w:val="20"/>
            </w:rPr>
            <w:t>Click here to enter text.</w:t>
          </w:r>
        </w:p>
      </w:docPartBody>
    </w:docPart>
    <w:docPart>
      <w:docPartPr>
        <w:name w:val="E0B652B626A744008541494676510AAA"/>
        <w:category>
          <w:name w:val="General"/>
          <w:gallery w:val="placeholder"/>
        </w:category>
        <w:types>
          <w:type w:val="bbPlcHdr"/>
        </w:types>
        <w:behaviors>
          <w:behavior w:val="content"/>
        </w:behaviors>
        <w:guid w:val="{7B3E6C6C-C433-4C50-87DC-5E1BB3151C27}"/>
      </w:docPartPr>
      <w:docPartBody>
        <w:p w:rsidR="00107506" w:rsidRDefault="00C52A8A" w:rsidP="00C52A8A">
          <w:pPr>
            <w:pStyle w:val="E0B652B626A744008541494676510AAA1"/>
          </w:pPr>
          <w:r w:rsidRPr="00555A5D">
            <w:rPr>
              <w:rStyle w:val="PlaceholderText"/>
              <w:rFonts w:ascii="Arial" w:hAnsi="Arial" w:cs="Arial"/>
              <w:sz w:val="20"/>
              <w:szCs w:val="20"/>
            </w:rPr>
            <w:t>Click here to enter text.</w:t>
          </w:r>
        </w:p>
      </w:docPartBody>
    </w:docPart>
    <w:docPart>
      <w:docPartPr>
        <w:name w:val="347F4552A38445DB8D1542BC77EA4A2C"/>
        <w:category>
          <w:name w:val="General"/>
          <w:gallery w:val="placeholder"/>
        </w:category>
        <w:types>
          <w:type w:val="bbPlcHdr"/>
        </w:types>
        <w:behaviors>
          <w:behavior w:val="content"/>
        </w:behaviors>
        <w:guid w:val="{103B6226-103F-4962-BCCC-C7DE32C95932}"/>
      </w:docPartPr>
      <w:docPartBody>
        <w:p w:rsidR="00107506" w:rsidRDefault="00C52A8A" w:rsidP="00C52A8A">
          <w:pPr>
            <w:pStyle w:val="347F4552A38445DB8D1542BC77EA4A2C1"/>
          </w:pPr>
          <w:r w:rsidRPr="00957676">
            <w:rPr>
              <w:rStyle w:val="PlaceholderText"/>
              <w:rFonts w:ascii="Arial" w:hAnsi="Arial" w:cs="Arial"/>
              <w:sz w:val="20"/>
            </w:rPr>
            <w:t>Choose an item.</w:t>
          </w:r>
        </w:p>
      </w:docPartBody>
    </w:docPart>
    <w:docPart>
      <w:docPartPr>
        <w:name w:val="756174857E6843D5BBD3FC857C320BD5"/>
        <w:category>
          <w:name w:val="General"/>
          <w:gallery w:val="placeholder"/>
        </w:category>
        <w:types>
          <w:type w:val="bbPlcHdr"/>
        </w:types>
        <w:behaviors>
          <w:behavior w:val="content"/>
        </w:behaviors>
        <w:guid w:val="{237D114C-FC29-4758-B955-3998CA4BD205}"/>
      </w:docPartPr>
      <w:docPartBody>
        <w:p w:rsidR="00107506" w:rsidRDefault="00C52A8A" w:rsidP="00C52A8A">
          <w:pPr>
            <w:pStyle w:val="756174857E6843D5BBD3FC857C320BD51"/>
          </w:pPr>
          <w:r w:rsidRPr="00555A5D">
            <w:rPr>
              <w:rStyle w:val="PlaceholderText"/>
              <w:rFonts w:ascii="Arial" w:hAnsi="Arial" w:cs="Arial"/>
              <w:sz w:val="20"/>
              <w:szCs w:val="20"/>
            </w:rPr>
            <w:t>Click here to enter text.</w:t>
          </w:r>
        </w:p>
      </w:docPartBody>
    </w:docPart>
    <w:docPart>
      <w:docPartPr>
        <w:name w:val="F5656F7C769A4275AE7370777BFA7B2F"/>
        <w:category>
          <w:name w:val="General"/>
          <w:gallery w:val="placeholder"/>
        </w:category>
        <w:types>
          <w:type w:val="bbPlcHdr"/>
        </w:types>
        <w:behaviors>
          <w:behavior w:val="content"/>
        </w:behaviors>
        <w:guid w:val="{8997CFF0-2834-4A98-A747-EFF3AF026F67}"/>
      </w:docPartPr>
      <w:docPartBody>
        <w:p w:rsidR="00107506" w:rsidRDefault="00C52A8A" w:rsidP="00C52A8A">
          <w:pPr>
            <w:pStyle w:val="F5656F7C769A4275AE7370777BFA7B2F1"/>
          </w:pPr>
          <w:r w:rsidRPr="00555A5D">
            <w:rPr>
              <w:rStyle w:val="PlaceholderText"/>
              <w:rFonts w:ascii="Arial" w:hAnsi="Arial" w:cs="Arial"/>
              <w:sz w:val="20"/>
              <w:szCs w:val="20"/>
            </w:rPr>
            <w:t>Click here to enter text.</w:t>
          </w:r>
        </w:p>
      </w:docPartBody>
    </w:docPart>
    <w:docPart>
      <w:docPartPr>
        <w:name w:val="7313AE513F364857B855D53D20538B03"/>
        <w:category>
          <w:name w:val="General"/>
          <w:gallery w:val="placeholder"/>
        </w:category>
        <w:types>
          <w:type w:val="bbPlcHdr"/>
        </w:types>
        <w:behaviors>
          <w:behavior w:val="content"/>
        </w:behaviors>
        <w:guid w:val="{75B8A80B-D297-4C84-BE66-CC6DC52D16B8}"/>
      </w:docPartPr>
      <w:docPartBody>
        <w:p w:rsidR="00107506" w:rsidRDefault="00C52A8A" w:rsidP="00C52A8A">
          <w:pPr>
            <w:pStyle w:val="7313AE513F364857B855D53D20538B031"/>
          </w:pPr>
          <w:r w:rsidRPr="00555A5D">
            <w:rPr>
              <w:rStyle w:val="PlaceholderText"/>
              <w:rFonts w:ascii="Arial" w:hAnsi="Arial" w:cs="Arial"/>
              <w:sz w:val="20"/>
              <w:szCs w:val="20"/>
            </w:rPr>
            <w:t>Click here to enter text.</w:t>
          </w:r>
        </w:p>
      </w:docPartBody>
    </w:docPart>
    <w:docPart>
      <w:docPartPr>
        <w:name w:val="C512F8CA00FE42B88380CB9571FE1E9C"/>
        <w:category>
          <w:name w:val="General"/>
          <w:gallery w:val="placeholder"/>
        </w:category>
        <w:types>
          <w:type w:val="bbPlcHdr"/>
        </w:types>
        <w:behaviors>
          <w:behavior w:val="content"/>
        </w:behaviors>
        <w:guid w:val="{5521BCB1-BA20-4AC6-B2DF-6DB6571903DA}"/>
      </w:docPartPr>
      <w:docPartBody>
        <w:p w:rsidR="00107506" w:rsidRDefault="00C52A8A" w:rsidP="00C52A8A">
          <w:pPr>
            <w:pStyle w:val="C512F8CA00FE42B88380CB9571FE1E9C1"/>
          </w:pPr>
          <w:r w:rsidRPr="00957676">
            <w:rPr>
              <w:rStyle w:val="PlaceholderText"/>
              <w:rFonts w:ascii="Arial" w:hAnsi="Arial" w:cs="Arial"/>
              <w:sz w:val="20"/>
            </w:rPr>
            <w:t>Choose an item.</w:t>
          </w:r>
        </w:p>
      </w:docPartBody>
    </w:docPart>
    <w:docPart>
      <w:docPartPr>
        <w:name w:val="152681F1A31D48CC84B4CA750A8F9583"/>
        <w:category>
          <w:name w:val="General"/>
          <w:gallery w:val="placeholder"/>
        </w:category>
        <w:types>
          <w:type w:val="bbPlcHdr"/>
        </w:types>
        <w:behaviors>
          <w:behavior w:val="content"/>
        </w:behaviors>
        <w:guid w:val="{14E0575A-277E-4B37-8A46-14F17C6B4BB4}"/>
      </w:docPartPr>
      <w:docPartBody>
        <w:p w:rsidR="00107506" w:rsidRDefault="00C52A8A" w:rsidP="00C52A8A">
          <w:pPr>
            <w:pStyle w:val="152681F1A31D48CC84B4CA750A8F95831"/>
          </w:pPr>
          <w:r w:rsidRPr="00555A5D">
            <w:rPr>
              <w:rStyle w:val="PlaceholderText"/>
              <w:rFonts w:ascii="Arial" w:hAnsi="Arial" w:cs="Arial"/>
              <w:sz w:val="20"/>
              <w:szCs w:val="20"/>
            </w:rPr>
            <w:t>Click here to enter text.</w:t>
          </w:r>
        </w:p>
      </w:docPartBody>
    </w:docPart>
    <w:docPart>
      <w:docPartPr>
        <w:name w:val="FF878D51503048EF94F71EF7A008EA5F"/>
        <w:category>
          <w:name w:val="General"/>
          <w:gallery w:val="placeholder"/>
        </w:category>
        <w:types>
          <w:type w:val="bbPlcHdr"/>
        </w:types>
        <w:behaviors>
          <w:behavior w:val="content"/>
        </w:behaviors>
        <w:guid w:val="{0EAA7DCA-B6CC-49EF-9DEA-2280F0770272}"/>
      </w:docPartPr>
      <w:docPartBody>
        <w:p w:rsidR="00107506" w:rsidRDefault="00C52A8A" w:rsidP="00C52A8A">
          <w:pPr>
            <w:pStyle w:val="FF878D51503048EF94F71EF7A008EA5F1"/>
          </w:pPr>
          <w:r w:rsidRPr="00555A5D">
            <w:rPr>
              <w:rStyle w:val="PlaceholderText"/>
              <w:rFonts w:ascii="Arial" w:hAnsi="Arial" w:cs="Arial"/>
              <w:sz w:val="20"/>
              <w:szCs w:val="20"/>
            </w:rPr>
            <w:t>Click here to enter text.</w:t>
          </w:r>
        </w:p>
      </w:docPartBody>
    </w:docPart>
    <w:docPart>
      <w:docPartPr>
        <w:name w:val="67662781883D4CFC9B591C4D32C7E97A"/>
        <w:category>
          <w:name w:val="General"/>
          <w:gallery w:val="placeholder"/>
        </w:category>
        <w:types>
          <w:type w:val="bbPlcHdr"/>
        </w:types>
        <w:behaviors>
          <w:behavior w:val="content"/>
        </w:behaviors>
        <w:guid w:val="{81A9FDE9-0588-424F-AB0E-29DC7828A5C0}"/>
      </w:docPartPr>
      <w:docPartBody>
        <w:p w:rsidR="00107506" w:rsidRDefault="00C52A8A" w:rsidP="00C52A8A">
          <w:pPr>
            <w:pStyle w:val="67662781883D4CFC9B591C4D32C7E97A1"/>
          </w:pPr>
          <w:r w:rsidRPr="00555A5D">
            <w:rPr>
              <w:rStyle w:val="PlaceholderText"/>
              <w:rFonts w:ascii="Arial" w:hAnsi="Arial" w:cs="Arial"/>
              <w:sz w:val="20"/>
              <w:szCs w:val="20"/>
            </w:rPr>
            <w:t>Click here to enter text.</w:t>
          </w:r>
        </w:p>
      </w:docPartBody>
    </w:docPart>
    <w:docPart>
      <w:docPartPr>
        <w:name w:val="012587B1255845609CBD87E57F753646"/>
        <w:category>
          <w:name w:val="General"/>
          <w:gallery w:val="placeholder"/>
        </w:category>
        <w:types>
          <w:type w:val="bbPlcHdr"/>
        </w:types>
        <w:behaviors>
          <w:behavior w:val="content"/>
        </w:behaviors>
        <w:guid w:val="{9C00FB26-1F7C-45DA-844A-2EE63406A48B}"/>
      </w:docPartPr>
      <w:docPartBody>
        <w:p w:rsidR="00107506" w:rsidRDefault="00C52A8A" w:rsidP="00C52A8A">
          <w:pPr>
            <w:pStyle w:val="012587B1255845609CBD87E57F7536461"/>
          </w:pPr>
          <w:r w:rsidRPr="00957676">
            <w:rPr>
              <w:rStyle w:val="PlaceholderText"/>
              <w:rFonts w:ascii="Arial" w:hAnsi="Arial" w:cs="Arial"/>
              <w:sz w:val="20"/>
            </w:rPr>
            <w:t>Choose an item.</w:t>
          </w:r>
        </w:p>
      </w:docPartBody>
    </w:docPart>
    <w:docPart>
      <w:docPartPr>
        <w:name w:val="1098C30BD81B4B6B9C275D4B5F0C04D1"/>
        <w:category>
          <w:name w:val="General"/>
          <w:gallery w:val="placeholder"/>
        </w:category>
        <w:types>
          <w:type w:val="bbPlcHdr"/>
        </w:types>
        <w:behaviors>
          <w:behavior w:val="content"/>
        </w:behaviors>
        <w:guid w:val="{7D21983E-EB21-4D13-8AED-2BF8E49144A1}"/>
      </w:docPartPr>
      <w:docPartBody>
        <w:p w:rsidR="00107506" w:rsidRDefault="00C52A8A" w:rsidP="00C52A8A">
          <w:pPr>
            <w:pStyle w:val="1098C30BD81B4B6B9C275D4B5F0C04D11"/>
          </w:pPr>
          <w:r w:rsidRPr="00644514">
            <w:rPr>
              <w:rStyle w:val="PlaceholderText"/>
              <w:rFonts w:ascii="Arial" w:hAnsi="Arial" w:cs="Arial"/>
              <w:sz w:val="20"/>
              <w:szCs w:val="20"/>
            </w:rPr>
            <w:t>Click here to enter text.</w:t>
          </w:r>
        </w:p>
      </w:docPartBody>
    </w:docPart>
    <w:docPart>
      <w:docPartPr>
        <w:name w:val="C89024376BB5464785403A7759B864BB"/>
        <w:category>
          <w:name w:val="General"/>
          <w:gallery w:val="placeholder"/>
        </w:category>
        <w:types>
          <w:type w:val="bbPlcHdr"/>
        </w:types>
        <w:behaviors>
          <w:behavior w:val="content"/>
        </w:behaviors>
        <w:guid w:val="{F471A474-DA69-4434-8885-5FC72007E4C1}"/>
      </w:docPartPr>
      <w:docPartBody>
        <w:p w:rsidR="00107506" w:rsidRDefault="00C52A8A" w:rsidP="00C52A8A">
          <w:pPr>
            <w:pStyle w:val="C89024376BB5464785403A7759B864BB1"/>
          </w:pPr>
          <w:r w:rsidRPr="00644514">
            <w:rPr>
              <w:rStyle w:val="PlaceholderText"/>
              <w:rFonts w:ascii="Arial" w:hAnsi="Arial" w:cs="Arial"/>
              <w:sz w:val="20"/>
              <w:szCs w:val="20"/>
            </w:rPr>
            <w:t>Click here to enter text.</w:t>
          </w:r>
        </w:p>
      </w:docPartBody>
    </w:docPart>
    <w:docPart>
      <w:docPartPr>
        <w:name w:val="162F5C8670A344199DADDF571A0FD33F"/>
        <w:category>
          <w:name w:val="General"/>
          <w:gallery w:val="placeholder"/>
        </w:category>
        <w:types>
          <w:type w:val="bbPlcHdr"/>
        </w:types>
        <w:behaviors>
          <w:behavior w:val="content"/>
        </w:behaviors>
        <w:guid w:val="{4E015831-8DFA-4EAE-9B73-6B419A3ABEE7}"/>
      </w:docPartPr>
      <w:docPartBody>
        <w:p w:rsidR="00107506" w:rsidRDefault="00C52A8A" w:rsidP="00C52A8A">
          <w:pPr>
            <w:pStyle w:val="162F5C8670A344199DADDF571A0FD33F1"/>
          </w:pPr>
          <w:r w:rsidRPr="00644514">
            <w:rPr>
              <w:rStyle w:val="PlaceholderText"/>
              <w:rFonts w:ascii="Arial" w:hAnsi="Arial" w:cs="Arial"/>
              <w:sz w:val="20"/>
              <w:szCs w:val="20"/>
            </w:rPr>
            <w:t>Click here to enter text.</w:t>
          </w:r>
        </w:p>
      </w:docPartBody>
    </w:docPart>
    <w:docPart>
      <w:docPartPr>
        <w:name w:val="440D46BC75F144C6B3DC61B5AF3147A4"/>
        <w:category>
          <w:name w:val="General"/>
          <w:gallery w:val="placeholder"/>
        </w:category>
        <w:types>
          <w:type w:val="bbPlcHdr"/>
        </w:types>
        <w:behaviors>
          <w:behavior w:val="content"/>
        </w:behaviors>
        <w:guid w:val="{10DF6C67-9C76-4EA0-BC1E-3DF9F29506FA}"/>
      </w:docPartPr>
      <w:docPartBody>
        <w:p w:rsidR="00107506" w:rsidRDefault="00C52A8A" w:rsidP="00C52A8A">
          <w:pPr>
            <w:pStyle w:val="440D46BC75F144C6B3DC61B5AF3147A41"/>
          </w:pPr>
          <w:r w:rsidRPr="00644514">
            <w:rPr>
              <w:rStyle w:val="PlaceholderText"/>
              <w:rFonts w:ascii="Arial" w:hAnsi="Arial" w:cs="Arial"/>
              <w:sz w:val="20"/>
              <w:szCs w:val="20"/>
            </w:rPr>
            <w:t>Click here to enter text.</w:t>
          </w:r>
        </w:p>
      </w:docPartBody>
    </w:docPart>
    <w:docPart>
      <w:docPartPr>
        <w:name w:val="B55901F44570467E81EAFD610EF683FD"/>
        <w:category>
          <w:name w:val="General"/>
          <w:gallery w:val="placeholder"/>
        </w:category>
        <w:types>
          <w:type w:val="bbPlcHdr"/>
        </w:types>
        <w:behaviors>
          <w:behavior w:val="content"/>
        </w:behaviors>
        <w:guid w:val="{EA26928F-2211-4319-A8C1-9331935860DC}"/>
      </w:docPartPr>
      <w:docPartBody>
        <w:p w:rsidR="00107506" w:rsidRDefault="00C52A8A" w:rsidP="00C52A8A">
          <w:pPr>
            <w:pStyle w:val="B55901F44570467E81EAFD610EF683FD1"/>
          </w:pPr>
          <w:r w:rsidRPr="0063744B">
            <w:rPr>
              <w:rStyle w:val="PlaceholderText"/>
              <w:rFonts w:ascii="Arial" w:hAnsi="Arial" w:cs="Arial"/>
              <w:sz w:val="20"/>
              <w:szCs w:val="20"/>
            </w:rPr>
            <w:t>Click here to enter text.</w:t>
          </w:r>
        </w:p>
      </w:docPartBody>
    </w:docPart>
    <w:docPart>
      <w:docPartPr>
        <w:name w:val="BA8E98A02F8B40249240D509F28C6D42"/>
        <w:category>
          <w:name w:val="General"/>
          <w:gallery w:val="placeholder"/>
        </w:category>
        <w:types>
          <w:type w:val="bbPlcHdr"/>
        </w:types>
        <w:behaviors>
          <w:behavior w:val="content"/>
        </w:behaviors>
        <w:guid w:val="{CACB5368-8EC6-4D33-B2EA-4544E38DEB84}"/>
      </w:docPartPr>
      <w:docPartBody>
        <w:p w:rsidR="00107506" w:rsidRDefault="00C52A8A" w:rsidP="00C52A8A">
          <w:pPr>
            <w:pStyle w:val="BA8E98A02F8B40249240D509F28C6D421"/>
          </w:pPr>
          <w:r w:rsidRPr="00705152">
            <w:rPr>
              <w:rStyle w:val="PlaceholderText"/>
              <w:rFonts w:ascii="Arial" w:hAnsi="Arial" w:cs="Arial"/>
              <w:sz w:val="20"/>
            </w:rPr>
            <w:t>Choose an item.</w:t>
          </w:r>
        </w:p>
      </w:docPartBody>
    </w:docPart>
    <w:docPart>
      <w:docPartPr>
        <w:name w:val="DA2CF1F85E904BEB903BF5D241961567"/>
        <w:category>
          <w:name w:val="General"/>
          <w:gallery w:val="placeholder"/>
        </w:category>
        <w:types>
          <w:type w:val="bbPlcHdr"/>
        </w:types>
        <w:behaviors>
          <w:behavior w:val="content"/>
        </w:behaviors>
        <w:guid w:val="{DB56AABA-A3EE-4105-9685-7855BC6A1B8A}"/>
      </w:docPartPr>
      <w:docPartBody>
        <w:p w:rsidR="00107506" w:rsidRDefault="00C52A8A" w:rsidP="00C52A8A">
          <w:pPr>
            <w:pStyle w:val="DA2CF1F85E904BEB903BF5D2419615671"/>
          </w:pPr>
          <w:r w:rsidRPr="00644514">
            <w:rPr>
              <w:rStyle w:val="PlaceholderText"/>
              <w:rFonts w:ascii="Arial" w:hAnsi="Arial" w:cs="Arial"/>
              <w:sz w:val="20"/>
              <w:szCs w:val="20"/>
            </w:rPr>
            <w:t>Click here to enter text.</w:t>
          </w:r>
        </w:p>
      </w:docPartBody>
    </w:docPart>
    <w:docPart>
      <w:docPartPr>
        <w:name w:val="9C5920AC4AB74EF8A0B85C2DA9CB54DE"/>
        <w:category>
          <w:name w:val="General"/>
          <w:gallery w:val="placeholder"/>
        </w:category>
        <w:types>
          <w:type w:val="bbPlcHdr"/>
        </w:types>
        <w:behaviors>
          <w:behavior w:val="content"/>
        </w:behaviors>
        <w:guid w:val="{32131607-03B0-4213-B8CE-2B8F9BFE75AF}"/>
      </w:docPartPr>
      <w:docPartBody>
        <w:p w:rsidR="00107506" w:rsidRDefault="00C52A8A" w:rsidP="00C52A8A">
          <w:pPr>
            <w:pStyle w:val="9C5920AC4AB74EF8A0B85C2DA9CB54DE1"/>
          </w:pPr>
          <w:r w:rsidRPr="00644514">
            <w:rPr>
              <w:rStyle w:val="PlaceholderText"/>
              <w:rFonts w:ascii="Arial" w:hAnsi="Arial" w:cs="Arial"/>
              <w:sz w:val="20"/>
              <w:szCs w:val="20"/>
            </w:rPr>
            <w:t>Click here to enter text.</w:t>
          </w:r>
        </w:p>
      </w:docPartBody>
    </w:docPart>
    <w:docPart>
      <w:docPartPr>
        <w:name w:val="9E86A8A0B49446D79C41AE6DE1547F8A"/>
        <w:category>
          <w:name w:val="General"/>
          <w:gallery w:val="placeholder"/>
        </w:category>
        <w:types>
          <w:type w:val="bbPlcHdr"/>
        </w:types>
        <w:behaviors>
          <w:behavior w:val="content"/>
        </w:behaviors>
        <w:guid w:val="{4912BD8F-B83B-4DB3-9875-F7168DDBF15F}"/>
      </w:docPartPr>
      <w:docPartBody>
        <w:p w:rsidR="00107506" w:rsidRDefault="00C52A8A" w:rsidP="00C52A8A">
          <w:pPr>
            <w:pStyle w:val="9E86A8A0B49446D79C41AE6DE1547F8A1"/>
          </w:pPr>
          <w:r w:rsidRPr="00644514">
            <w:rPr>
              <w:rStyle w:val="PlaceholderText"/>
              <w:rFonts w:ascii="Arial" w:hAnsi="Arial" w:cs="Arial"/>
              <w:sz w:val="20"/>
              <w:szCs w:val="20"/>
            </w:rPr>
            <w:t>Click here to enter text.</w:t>
          </w:r>
        </w:p>
      </w:docPartBody>
    </w:docPart>
    <w:docPart>
      <w:docPartPr>
        <w:name w:val="BC679BB3A981473A9BFC8176BF9C70E6"/>
        <w:category>
          <w:name w:val="General"/>
          <w:gallery w:val="placeholder"/>
        </w:category>
        <w:types>
          <w:type w:val="bbPlcHdr"/>
        </w:types>
        <w:behaviors>
          <w:behavior w:val="content"/>
        </w:behaviors>
        <w:guid w:val="{617985A2-7CD0-49F7-9B6C-E0E80560D056}"/>
      </w:docPartPr>
      <w:docPartBody>
        <w:p w:rsidR="00107506" w:rsidRDefault="00C52A8A" w:rsidP="00C52A8A">
          <w:pPr>
            <w:pStyle w:val="BC679BB3A981473A9BFC8176BF9C70E61"/>
          </w:pPr>
          <w:r w:rsidRPr="00644514">
            <w:rPr>
              <w:rStyle w:val="PlaceholderText"/>
              <w:rFonts w:ascii="Arial" w:hAnsi="Arial" w:cs="Arial"/>
              <w:sz w:val="20"/>
              <w:szCs w:val="20"/>
            </w:rPr>
            <w:t>Click here to enter text.</w:t>
          </w:r>
        </w:p>
      </w:docPartBody>
    </w:docPart>
    <w:docPart>
      <w:docPartPr>
        <w:name w:val="C3F0E56FD342409BA83B2A36200CE46C"/>
        <w:category>
          <w:name w:val="General"/>
          <w:gallery w:val="placeholder"/>
        </w:category>
        <w:types>
          <w:type w:val="bbPlcHdr"/>
        </w:types>
        <w:behaviors>
          <w:behavior w:val="content"/>
        </w:behaviors>
        <w:guid w:val="{072AF692-887D-4E8A-82A1-540B2EBC0ECF}"/>
      </w:docPartPr>
      <w:docPartBody>
        <w:p w:rsidR="00107506" w:rsidRDefault="00C52A8A" w:rsidP="00C52A8A">
          <w:pPr>
            <w:pStyle w:val="C3F0E56FD342409BA83B2A36200CE46C1"/>
          </w:pPr>
          <w:r w:rsidRPr="0012006C">
            <w:rPr>
              <w:rStyle w:val="PlaceholderText"/>
              <w:rFonts w:ascii="Arial" w:hAnsi="Arial" w:cs="Arial"/>
              <w:sz w:val="20"/>
              <w:szCs w:val="20"/>
            </w:rPr>
            <w:t>Click here to enter text.</w:t>
          </w:r>
        </w:p>
      </w:docPartBody>
    </w:docPart>
    <w:docPart>
      <w:docPartPr>
        <w:name w:val="13F6B6FC4DE24F41BD916CF73CBC30D4"/>
        <w:category>
          <w:name w:val="General"/>
          <w:gallery w:val="placeholder"/>
        </w:category>
        <w:types>
          <w:type w:val="bbPlcHdr"/>
        </w:types>
        <w:behaviors>
          <w:behavior w:val="content"/>
        </w:behaviors>
        <w:guid w:val="{F78202BD-30A8-48C0-BB60-035F0D5CEB0F}"/>
      </w:docPartPr>
      <w:docPartBody>
        <w:p w:rsidR="00107506" w:rsidRDefault="00C52A8A" w:rsidP="00C52A8A">
          <w:pPr>
            <w:pStyle w:val="13F6B6FC4DE24F41BD916CF73CBC30D41"/>
          </w:pPr>
          <w:r w:rsidRPr="00705152">
            <w:rPr>
              <w:rStyle w:val="PlaceholderText"/>
              <w:rFonts w:ascii="Arial" w:hAnsi="Arial" w:cs="Arial"/>
              <w:sz w:val="20"/>
            </w:rPr>
            <w:t>Choose an item.</w:t>
          </w:r>
        </w:p>
      </w:docPartBody>
    </w:docPart>
    <w:docPart>
      <w:docPartPr>
        <w:name w:val="7DB9592FE77942778784C44BD8CD7FF1"/>
        <w:category>
          <w:name w:val="General"/>
          <w:gallery w:val="placeholder"/>
        </w:category>
        <w:types>
          <w:type w:val="bbPlcHdr"/>
        </w:types>
        <w:behaviors>
          <w:behavior w:val="content"/>
        </w:behaviors>
        <w:guid w:val="{A5C4824C-0710-4A20-9AC8-896C98B43907}"/>
      </w:docPartPr>
      <w:docPartBody>
        <w:p w:rsidR="00107506" w:rsidRDefault="00C52A8A" w:rsidP="00C52A8A">
          <w:pPr>
            <w:pStyle w:val="7DB9592FE77942778784C44BD8CD7FF11"/>
          </w:pPr>
          <w:r w:rsidRPr="00644514">
            <w:rPr>
              <w:rStyle w:val="PlaceholderText"/>
              <w:rFonts w:ascii="Arial" w:hAnsi="Arial" w:cs="Arial"/>
              <w:sz w:val="20"/>
              <w:szCs w:val="20"/>
            </w:rPr>
            <w:t>Click here to enter text.</w:t>
          </w:r>
        </w:p>
      </w:docPartBody>
    </w:docPart>
    <w:docPart>
      <w:docPartPr>
        <w:name w:val="46B44936914D4751866464FD6C92BFD7"/>
        <w:category>
          <w:name w:val="General"/>
          <w:gallery w:val="placeholder"/>
        </w:category>
        <w:types>
          <w:type w:val="bbPlcHdr"/>
        </w:types>
        <w:behaviors>
          <w:behavior w:val="content"/>
        </w:behaviors>
        <w:guid w:val="{6B29F498-3B66-4DAC-8448-ECBB8A9C0F09}"/>
      </w:docPartPr>
      <w:docPartBody>
        <w:p w:rsidR="00107506" w:rsidRDefault="00C52A8A" w:rsidP="00C52A8A">
          <w:pPr>
            <w:pStyle w:val="46B44936914D4751866464FD6C92BFD71"/>
          </w:pPr>
          <w:r w:rsidRPr="00644514">
            <w:rPr>
              <w:rStyle w:val="PlaceholderText"/>
              <w:rFonts w:ascii="Arial" w:hAnsi="Arial" w:cs="Arial"/>
              <w:sz w:val="20"/>
              <w:szCs w:val="20"/>
            </w:rPr>
            <w:t>Click here to enter text.</w:t>
          </w:r>
        </w:p>
      </w:docPartBody>
    </w:docPart>
    <w:docPart>
      <w:docPartPr>
        <w:name w:val="18FA803D34734B4B898BF4083114456B"/>
        <w:category>
          <w:name w:val="General"/>
          <w:gallery w:val="placeholder"/>
        </w:category>
        <w:types>
          <w:type w:val="bbPlcHdr"/>
        </w:types>
        <w:behaviors>
          <w:behavior w:val="content"/>
        </w:behaviors>
        <w:guid w:val="{60058F98-9A21-4915-BA47-6746BABFC181}"/>
      </w:docPartPr>
      <w:docPartBody>
        <w:p w:rsidR="00107506" w:rsidRDefault="00C52A8A" w:rsidP="00C52A8A">
          <w:pPr>
            <w:pStyle w:val="18FA803D34734B4B898BF4083114456B1"/>
          </w:pPr>
          <w:r w:rsidRPr="00644514">
            <w:rPr>
              <w:rStyle w:val="PlaceholderText"/>
              <w:rFonts w:ascii="Arial" w:hAnsi="Arial" w:cs="Arial"/>
              <w:sz w:val="20"/>
              <w:szCs w:val="20"/>
            </w:rPr>
            <w:t>Click here to enter text.</w:t>
          </w:r>
        </w:p>
      </w:docPartBody>
    </w:docPart>
    <w:docPart>
      <w:docPartPr>
        <w:name w:val="7A7252503CE946649FACDA963EB71C72"/>
        <w:category>
          <w:name w:val="General"/>
          <w:gallery w:val="placeholder"/>
        </w:category>
        <w:types>
          <w:type w:val="bbPlcHdr"/>
        </w:types>
        <w:behaviors>
          <w:behavior w:val="content"/>
        </w:behaviors>
        <w:guid w:val="{F1B1A81C-97CC-4ACE-9B59-F72FF35B1BAD}"/>
      </w:docPartPr>
      <w:docPartBody>
        <w:p w:rsidR="00107506" w:rsidRDefault="00C52A8A" w:rsidP="00C52A8A">
          <w:pPr>
            <w:pStyle w:val="7A7252503CE946649FACDA963EB71C721"/>
          </w:pPr>
          <w:r w:rsidRPr="00644514">
            <w:rPr>
              <w:rStyle w:val="PlaceholderText"/>
              <w:rFonts w:ascii="Arial" w:hAnsi="Arial" w:cs="Arial"/>
              <w:sz w:val="20"/>
              <w:szCs w:val="20"/>
            </w:rPr>
            <w:t>Click here to enter text.</w:t>
          </w:r>
        </w:p>
      </w:docPartBody>
    </w:docPart>
    <w:docPart>
      <w:docPartPr>
        <w:name w:val="CD165B51BD214F72AA99A39674EC5742"/>
        <w:category>
          <w:name w:val="General"/>
          <w:gallery w:val="placeholder"/>
        </w:category>
        <w:types>
          <w:type w:val="bbPlcHdr"/>
        </w:types>
        <w:behaviors>
          <w:behavior w:val="content"/>
        </w:behaviors>
        <w:guid w:val="{8B9EE080-010F-4E18-A961-9D2B3A8BA4C2}"/>
      </w:docPartPr>
      <w:docPartBody>
        <w:p w:rsidR="00107506" w:rsidRDefault="00C52A8A" w:rsidP="00C52A8A">
          <w:pPr>
            <w:pStyle w:val="CD165B51BD214F72AA99A39674EC57421"/>
          </w:pPr>
          <w:r w:rsidRPr="0012006C">
            <w:rPr>
              <w:rStyle w:val="PlaceholderText"/>
              <w:rFonts w:ascii="Arial" w:hAnsi="Arial" w:cs="Arial"/>
              <w:sz w:val="20"/>
              <w:szCs w:val="20"/>
            </w:rPr>
            <w:t>Click here to enter text.</w:t>
          </w:r>
        </w:p>
      </w:docPartBody>
    </w:docPart>
    <w:docPart>
      <w:docPartPr>
        <w:name w:val="6090C77E8E0742E3816951F38E1F5EBA"/>
        <w:category>
          <w:name w:val="General"/>
          <w:gallery w:val="placeholder"/>
        </w:category>
        <w:types>
          <w:type w:val="bbPlcHdr"/>
        </w:types>
        <w:behaviors>
          <w:behavior w:val="content"/>
        </w:behaviors>
        <w:guid w:val="{EEEBE8CC-65F9-45DF-9B7F-F9E7A653E0EF}"/>
      </w:docPartPr>
      <w:docPartBody>
        <w:p w:rsidR="00107506" w:rsidRDefault="00C52A8A" w:rsidP="00C52A8A">
          <w:pPr>
            <w:pStyle w:val="6090C77E8E0742E3816951F38E1F5EBA1"/>
          </w:pPr>
          <w:r w:rsidRPr="00705152">
            <w:rPr>
              <w:rStyle w:val="PlaceholderText"/>
              <w:rFonts w:ascii="Arial" w:hAnsi="Arial" w:cs="Arial"/>
              <w:sz w:val="20"/>
            </w:rPr>
            <w:t>Choose an item.</w:t>
          </w:r>
        </w:p>
      </w:docPartBody>
    </w:docPart>
    <w:docPart>
      <w:docPartPr>
        <w:name w:val="8158FCF66492475A95019C36F54982A6"/>
        <w:category>
          <w:name w:val="General"/>
          <w:gallery w:val="placeholder"/>
        </w:category>
        <w:types>
          <w:type w:val="bbPlcHdr"/>
        </w:types>
        <w:behaviors>
          <w:behavior w:val="content"/>
        </w:behaviors>
        <w:guid w:val="{BCB273CF-843A-4ECE-AF18-67C02A121DD9}"/>
      </w:docPartPr>
      <w:docPartBody>
        <w:p w:rsidR="00107506" w:rsidRDefault="00C52A8A" w:rsidP="00C52A8A">
          <w:pPr>
            <w:pStyle w:val="8158FCF66492475A95019C36F54982A61"/>
          </w:pPr>
          <w:r w:rsidRPr="00644514">
            <w:rPr>
              <w:rStyle w:val="PlaceholderText"/>
              <w:rFonts w:ascii="Arial" w:hAnsi="Arial" w:cs="Arial"/>
              <w:sz w:val="20"/>
              <w:szCs w:val="20"/>
            </w:rPr>
            <w:t>Click here to enter text.</w:t>
          </w:r>
        </w:p>
      </w:docPartBody>
    </w:docPart>
    <w:docPart>
      <w:docPartPr>
        <w:name w:val="892DCE819B8346CE89CC84DB2A8FACC2"/>
        <w:category>
          <w:name w:val="General"/>
          <w:gallery w:val="placeholder"/>
        </w:category>
        <w:types>
          <w:type w:val="bbPlcHdr"/>
        </w:types>
        <w:behaviors>
          <w:behavior w:val="content"/>
        </w:behaviors>
        <w:guid w:val="{14DA7F40-EF3B-4F10-A0ED-B19678C82ACE}"/>
      </w:docPartPr>
      <w:docPartBody>
        <w:p w:rsidR="00107506" w:rsidRDefault="00C52A8A" w:rsidP="00C52A8A">
          <w:pPr>
            <w:pStyle w:val="892DCE819B8346CE89CC84DB2A8FACC21"/>
          </w:pPr>
          <w:r w:rsidRPr="00644514">
            <w:rPr>
              <w:rStyle w:val="PlaceholderText"/>
              <w:rFonts w:ascii="Arial" w:hAnsi="Arial" w:cs="Arial"/>
              <w:sz w:val="20"/>
              <w:szCs w:val="20"/>
            </w:rPr>
            <w:t>Click here to enter text.</w:t>
          </w:r>
        </w:p>
      </w:docPartBody>
    </w:docPart>
    <w:docPart>
      <w:docPartPr>
        <w:name w:val="48BC349A98004CC3A1005B91C30324C5"/>
        <w:category>
          <w:name w:val="General"/>
          <w:gallery w:val="placeholder"/>
        </w:category>
        <w:types>
          <w:type w:val="bbPlcHdr"/>
        </w:types>
        <w:behaviors>
          <w:behavior w:val="content"/>
        </w:behaviors>
        <w:guid w:val="{8DE27FAD-F86A-4E9F-B96D-5C1547C7FF3D}"/>
      </w:docPartPr>
      <w:docPartBody>
        <w:p w:rsidR="00107506" w:rsidRDefault="00C52A8A" w:rsidP="00C52A8A">
          <w:pPr>
            <w:pStyle w:val="48BC349A98004CC3A1005B91C30324C51"/>
          </w:pPr>
          <w:r w:rsidRPr="00644514">
            <w:rPr>
              <w:rStyle w:val="PlaceholderText"/>
              <w:rFonts w:ascii="Arial" w:hAnsi="Arial" w:cs="Arial"/>
              <w:sz w:val="20"/>
              <w:szCs w:val="20"/>
            </w:rPr>
            <w:t>Click here to enter text.</w:t>
          </w:r>
        </w:p>
      </w:docPartBody>
    </w:docPart>
    <w:docPart>
      <w:docPartPr>
        <w:name w:val="291C538E435F4546AD86BF2D41E56A89"/>
        <w:category>
          <w:name w:val="General"/>
          <w:gallery w:val="placeholder"/>
        </w:category>
        <w:types>
          <w:type w:val="bbPlcHdr"/>
        </w:types>
        <w:behaviors>
          <w:behavior w:val="content"/>
        </w:behaviors>
        <w:guid w:val="{977382B7-0E24-4C8B-ABAA-E0306462FD6E}"/>
      </w:docPartPr>
      <w:docPartBody>
        <w:p w:rsidR="00107506" w:rsidRDefault="00C52A8A" w:rsidP="00C52A8A">
          <w:pPr>
            <w:pStyle w:val="291C538E435F4546AD86BF2D41E56A891"/>
          </w:pPr>
          <w:r w:rsidRPr="00644514">
            <w:rPr>
              <w:rStyle w:val="PlaceholderText"/>
              <w:rFonts w:ascii="Arial" w:hAnsi="Arial" w:cs="Arial"/>
              <w:sz w:val="20"/>
              <w:szCs w:val="20"/>
            </w:rPr>
            <w:t>Click here to enter text.</w:t>
          </w:r>
        </w:p>
      </w:docPartBody>
    </w:docPart>
    <w:docPart>
      <w:docPartPr>
        <w:name w:val="B2E02781BA7C44CDB2DF805C69F2A3A5"/>
        <w:category>
          <w:name w:val="General"/>
          <w:gallery w:val="placeholder"/>
        </w:category>
        <w:types>
          <w:type w:val="bbPlcHdr"/>
        </w:types>
        <w:behaviors>
          <w:behavior w:val="content"/>
        </w:behaviors>
        <w:guid w:val="{2D227469-315B-41FC-9084-6D172118F5F0}"/>
      </w:docPartPr>
      <w:docPartBody>
        <w:p w:rsidR="00107506" w:rsidRDefault="00C52A8A" w:rsidP="00C52A8A">
          <w:pPr>
            <w:pStyle w:val="B2E02781BA7C44CDB2DF805C69F2A3A51"/>
          </w:pPr>
          <w:r w:rsidRPr="0012006C">
            <w:rPr>
              <w:rStyle w:val="PlaceholderText"/>
              <w:rFonts w:ascii="Arial" w:hAnsi="Arial" w:cs="Arial"/>
              <w:sz w:val="20"/>
              <w:szCs w:val="20"/>
            </w:rPr>
            <w:t>Click here to enter text.</w:t>
          </w:r>
        </w:p>
      </w:docPartBody>
    </w:docPart>
    <w:docPart>
      <w:docPartPr>
        <w:name w:val="B8B85FEDAB7C46998CC3641D6D837F11"/>
        <w:category>
          <w:name w:val="General"/>
          <w:gallery w:val="placeholder"/>
        </w:category>
        <w:types>
          <w:type w:val="bbPlcHdr"/>
        </w:types>
        <w:behaviors>
          <w:behavior w:val="content"/>
        </w:behaviors>
        <w:guid w:val="{814A963E-7728-4CE1-8A35-76C184846492}"/>
      </w:docPartPr>
      <w:docPartBody>
        <w:p w:rsidR="00107506" w:rsidRDefault="00C52A8A" w:rsidP="00C52A8A">
          <w:pPr>
            <w:pStyle w:val="B8B85FEDAB7C46998CC3641D6D837F111"/>
          </w:pPr>
          <w:r w:rsidRPr="00705152">
            <w:rPr>
              <w:rStyle w:val="PlaceholderText"/>
              <w:rFonts w:ascii="Arial" w:hAnsi="Arial" w:cs="Arial"/>
              <w:sz w:val="20"/>
            </w:rPr>
            <w:t>Choose an item.</w:t>
          </w:r>
        </w:p>
      </w:docPartBody>
    </w:docPart>
    <w:docPart>
      <w:docPartPr>
        <w:name w:val="A3AC9D1D130149979FE9151CB1D75AA3"/>
        <w:category>
          <w:name w:val="General"/>
          <w:gallery w:val="placeholder"/>
        </w:category>
        <w:types>
          <w:type w:val="bbPlcHdr"/>
        </w:types>
        <w:behaviors>
          <w:behavior w:val="content"/>
        </w:behaviors>
        <w:guid w:val="{FEE7A1DC-2FF6-4503-BB49-C6B820FFCDEC}"/>
      </w:docPartPr>
      <w:docPartBody>
        <w:p w:rsidR="00107506" w:rsidRDefault="00C52A8A" w:rsidP="00C52A8A">
          <w:pPr>
            <w:pStyle w:val="A3AC9D1D130149979FE9151CB1D75AA31"/>
          </w:pPr>
          <w:r w:rsidRPr="009930DE">
            <w:rPr>
              <w:rStyle w:val="PlaceholderText"/>
              <w:rFonts w:ascii="Arial" w:hAnsi="Arial" w:cs="Arial"/>
              <w:sz w:val="20"/>
              <w:szCs w:val="20"/>
            </w:rPr>
            <w:t>Click here to enter text.</w:t>
          </w:r>
        </w:p>
      </w:docPartBody>
    </w:docPart>
    <w:docPart>
      <w:docPartPr>
        <w:name w:val="C7DF0B202A124DEE966AA1772793421A"/>
        <w:category>
          <w:name w:val="General"/>
          <w:gallery w:val="placeholder"/>
        </w:category>
        <w:types>
          <w:type w:val="bbPlcHdr"/>
        </w:types>
        <w:behaviors>
          <w:behavior w:val="content"/>
        </w:behaviors>
        <w:guid w:val="{93A8E64E-F13D-4131-8440-DFC3BBC8381F}"/>
      </w:docPartPr>
      <w:docPartBody>
        <w:p w:rsidR="00107506" w:rsidRDefault="00C52A8A" w:rsidP="00C52A8A">
          <w:pPr>
            <w:pStyle w:val="C7DF0B202A124DEE966AA1772793421A1"/>
          </w:pPr>
          <w:r w:rsidRPr="009930DE">
            <w:rPr>
              <w:rStyle w:val="PlaceholderText"/>
              <w:rFonts w:ascii="Arial" w:hAnsi="Arial" w:cs="Arial"/>
              <w:sz w:val="20"/>
              <w:szCs w:val="20"/>
            </w:rPr>
            <w:t>Click here to enter text.</w:t>
          </w:r>
        </w:p>
      </w:docPartBody>
    </w:docPart>
    <w:docPart>
      <w:docPartPr>
        <w:name w:val="32B2DD2DC5AC4149A158BF7F19EF8C4B"/>
        <w:category>
          <w:name w:val="General"/>
          <w:gallery w:val="placeholder"/>
        </w:category>
        <w:types>
          <w:type w:val="bbPlcHdr"/>
        </w:types>
        <w:behaviors>
          <w:behavior w:val="content"/>
        </w:behaviors>
        <w:guid w:val="{697A39A3-976F-4256-9A53-E96433BF2E1F}"/>
      </w:docPartPr>
      <w:docPartBody>
        <w:p w:rsidR="00107506" w:rsidRDefault="00C52A8A" w:rsidP="00C52A8A">
          <w:pPr>
            <w:pStyle w:val="32B2DD2DC5AC4149A158BF7F19EF8C4B1"/>
          </w:pPr>
          <w:r w:rsidRPr="00E137AB">
            <w:rPr>
              <w:rStyle w:val="PlaceholderText"/>
              <w:rFonts w:ascii="Arial" w:hAnsi="Arial" w:cs="Arial"/>
              <w:sz w:val="20"/>
            </w:rPr>
            <w:t>Choose an item.</w:t>
          </w:r>
        </w:p>
      </w:docPartBody>
    </w:docPart>
    <w:docPart>
      <w:docPartPr>
        <w:name w:val="213E1655564F48ECA9CF95716991FBB1"/>
        <w:category>
          <w:name w:val="General"/>
          <w:gallery w:val="placeholder"/>
        </w:category>
        <w:types>
          <w:type w:val="bbPlcHdr"/>
        </w:types>
        <w:behaviors>
          <w:behavior w:val="content"/>
        </w:behaviors>
        <w:guid w:val="{0C5ADAEA-CFFC-4DB7-9784-35EB11C24BD4}"/>
      </w:docPartPr>
      <w:docPartBody>
        <w:p w:rsidR="00107506" w:rsidRDefault="00C52A8A" w:rsidP="00C52A8A">
          <w:pPr>
            <w:pStyle w:val="213E1655564F48ECA9CF95716991FBB11"/>
          </w:pPr>
          <w:r w:rsidRPr="009930DE">
            <w:rPr>
              <w:rStyle w:val="PlaceholderText"/>
              <w:rFonts w:ascii="Arial" w:hAnsi="Arial" w:cs="Arial"/>
              <w:sz w:val="20"/>
              <w:szCs w:val="20"/>
            </w:rPr>
            <w:t>Click here to enter text.</w:t>
          </w:r>
        </w:p>
      </w:docPartBody>
    </w:docPart>
    <w:docPart>
      <w:docPartPr>
        <w:name w:val="AD1ADDFF8A2A4403B579EB66A1634878"/>
        <w:category>
          <w:name w:val="General"/>
          <w:gallery w:val="placeholder"/>
        </w:category>
        <w:types>
          <w:type w:val="bbPlcHdr"/>
        </w:types>
        <w:behaviors>
          <w:behavior w:val="content"/>
        </w:behaviors>
        <w:guid w:val="{2D03F044-45F7-47AB-BD92-83ACF2B1AE60}"/>
      </w:docPartPr>
      <w:docPartBody>
        <w:p w:rsidR="00107506" w:rsidRDefault="00C52A8A" w:rsidP="00C52A8A">
          <w:pPr>
            <w:pStyle w:val="AD1ADDFF8A2A4403B579EB66A16348781"/>
          </w:pPr>
          <w:r w:rsidRPr="009930DE">
            <w:rPr>
              <w:rStyle w:val="PlaceholderText"/>
              <w:rFonts w:ascii="Arial" w:hAnsi="Arial" w:cs="Arial"/>
              <w:sz w:val="20"/>
              <w:szCs w:val="20"/>
            </w:rPr>
            <w:t>Click here to enter text.</w:t>
          </w:r>
        </w:p>
      </w:docPartBody>
    </w:docPart>
    <w:docPart>
      <w:docPartPr>
        <w:name w:val="012776A18C154E59A8994465D6DD24F0"/>
        <w:category>
          <w:name w:val="General"/>
          <w:gallery w:val="placeholder"/>
        </w:category>
        <w:types>
          <w:type w:val="bbPlcHdr"/>
        </w:types>
        <w:behaviors>
          <w:behavior w:val="content"/>
        </w:behaviors>
        <w:guid w:val="{479FDCE9-6D51-4E7A-A37C-F4280DE1FB14}"/>
      </w:docPartPr>
      <w:docPartBody>
        <w:p w:rsidR="00107506" w:rsidRDefault="00C52A8A" w:rsidP="00C52A8A">
          <w:pPr>
            <w:pStyle w:val="012776A18C154E59A8994465D6DD24F01"/>
          </w:pPr>
          <w:r w:rsidRPr="00E137AB">
            <w:rPr>
              <w:rStyle w:val="PlaceholderText"/>
              <w:rFonts w:ascii="Arial" w:hAnsi="Arial" w:cs="Arial"/>
              <w:sz w:val="20"/>
            </w:rPr>
            <w:t>Choose an item.</w:t>
          </w:r>
        </w:p>
      </w:docPartBody>
    </w:docPart>
    <w:docPart>
      <w:docPartPr>
        <w:name w:val="C4B1782A11CA46C2BE57C3C90D7BA97A"/>
        <w:category>
          <w:name w:val="General"/>
          <w:gallery w:val="placeholder"/>
        </w:category>
        <w:types>
          <w:type w:val="bbPlcHdr"/>
        </w:types>
        <w:behaviors>
          <w:behavior w:val="content"/>
        </w:behaviors>
        <w:guid w:val="{E91E8B5E-1DB6-4A12-96E8-CDA7C6DD1500}"/>
      </w:docPartPr>
      <w:docPartBody>
        <w:p w:rsidR="00107506" w:rsidRDefault="00C52A8A" w:rsidP="00C52A8A">
          <w:pPr>
            <w:pStyle w:val="C4B1782A11CA46C2BE57C3C90D7BA97A1"/>
          </w:pPr>
          <w:r w:rsidRPr="009930DE">
            <w:rPr>
              <w:rStyle w:val="PlaceholderText"/>
              <w:rFonts w:ascii="Arial" w:hAnsi="Arial" w:cs="Arial"/>
              <w:sz w:val="20"/>
              <w:szCs w:val="20"/>
            </w:rPr>
            <w:t>Click here to enter text.</w:t>
          </w:r>
        </w:p>
      </w:docPartBody>
    </w:docPart>
    <w:docPart>
      <w:docPartPr>
        <w:name w:val="30C2B4EAED484E8EBCCDE4B70F3A5B3E"/>
        <w:category>
          <w:name w:val="General"/>
          <w:gallery w:val="placeholder"/>
        </w:category>
        <w:types>
          <w:type w:val="bbPlcHdr"/>
        </w:types>
        <w:behaviors>
          <w:behavior w:val="content"/>
        </w:behaviors>
        <w:guid w:val="{CFCA760F-994E-4D7D-85C3-95F3EC48E56A}"/>
      </w:docPartPr>
      <w:docPartBody>
        <w:p w:rsidR="00107506" w:rsidRDefault="00C52A8A" w:rsidP="00C52A8A">
          <w:pPr>
            <w:pStyle w:val="30C2B4EAED484E8EBCCDE4B70F3A5B3E1"/>
          </w:pPr>
          <w:r w:rsidRPr="009930DE">
            <w:rPr>
              <w:rStyle w:val="PlaceholderText"/>
              <w:rFonts w:ascii="Arial" w:hAnsi="Arial" w:cs="Arial"/>
              <w:sz w:val="20"/>
              <w:szCs w:val="20"/>
            </w:rPr>
            <w:t>Click here to enter text.</w:t>
          </w:r>
        </w:p>
      </w:docPartBody>
    </w:docPart>
    <w:docPart>
      <w:docPartPr>
        <w:name w:val="57766B69167F4324897BD5D80364F2E6"/>
        <w:category>
          <w:name w:val="General"/>
          <w:gallery w:val="placeholder"/>
        </w:category>
        <w:types>
          <w:type w:val="bbPlcHdr"/>
        </w:types>
        <w:behaviors>
          <w:behavior w:val="content"/>
        </w:behaviors>
        <w:guid w:val="{744A0D35-88BE-4F4F-9E15-9B52FBA00908}"/>
      </w:docPartPr>
      <w:docPartBody>
        <w:p w:rsidR="00107506" w:rsidRDefault="00C52A8A" w:rsidP="00C52A8A">
          <w:pPr>
            <w:pStyle w:val="57766B69167F4324897BD5D80364F2E61"/>
          </w:pPr>
          <w:r w:rsidRPr="00E137AB">
            <w:rPr>
              <w:rStyle w:val="PlaceholderText"/>
              <w:rFonts w:ascii="Arial" w:hAnsi="Arial" w:cs="Arial"/>
              <w:sz w:val="20"/>
            </w:rPr>
            <w:t>Choose an item.</w:t>
          </w:r>
        </w:p>
      </w:docPartBody>
    </w:docPart>
    <w:docPart>
      <w:docPartPr>
        <w:name w:val="891A22E43E634B1CBD5C6B6BD1B28654"/>
        <w:category>
          <w:name w:val="General"/>
          <w:gallery w:val="placeholder"/>
        </w:category>
        <w:types>
          <w:type w:val="bbPlcHdr"/>
        </w:types>
        <w:behaviors>
          <w:behavior w:val="content"/>
        </w:behaviors>
        <w:guid w:val="{CB803F7F-7794-4B51-AABE-454E4D904B04}"/>
      </w:docPartPr>
      <w:docPartBody>
        <w:p w:rsidR="00107506" w:rsidRDefault="00C52A8A" w:rsidP="00C52A8A">
          <w:pPr>
            <w:pStyle w:val="891A22E43E634B1CBD5C6B6BD1B286541"/>
          </w:pPr>
          <w:r w:rsidRPr="009930DE">
            <w:rPr>
              <w:rStyle w:val="PlaceholderText"/>
              <w:rFonts w:ascii="Arial" w:hAnsi="Arial" w:cs="Arial"/>
              <w:sz w:val="20"/>
              <w:szCs w:val="20"/>
            </w:rPr>
            <w:t>Click here to enter text.</w:t>
          </w:r>
        </w:p>
      </w:docPartBody>
    </w:docPart>
    <w:docPart>
      <w:docPartPr>
        <w:name w:val="9137C2FED5F44B8AADB6EA61B7F6BB75"/>
        <w:category>
          <w:name w:val="General"/>
          <w:gallery w:val="placeholder"/>
        </w:category>
        <w:types>
          <w:type w:val="bbPlcHdr"/>
        </w:types>
        <w:behaviors>
          <w:behavior w:val="content"/>
        </w:behaviors>
        <w:guid w:val="{15C5D3B1-6040-4ADC-9612-3ED833106B39}"/>
      </w:docPartPr>
      <w:docPartBody>
        <w:p w:rsidR="00107506" w:rsidRDefault="00C52A8A" w:rsidP="00C52A8A">
          <w:pPr>
            <w:pStyle w:val="9137C2FED5F44B8AADB6EA61B7F6BB751"/>
          </w:pPr>
          <w:r w:rsidRPr="009930DE">
            <w:rPr>
              <w:rStyle w:val="PlaceholderText"/>
              <w:rFonts w:ascii="Arial" w:hAnsi="Arial" w:cs="Arial"/>
              <w:sz w:val="20"/>
              <w:szCs w:val="20"/>
            </w:rPr>
            <w:t>Click here to enter text.</w:t>
          </w:r>
        </w:p>
      </w:docPartBody>
    </w:docPart>
    <w:docPart>
      <w:docPartPr>
        <w:name w:val="7522EBCCD09B41F298AA7044AE072A2E"/>
        <w:category>
          <w:name w:val="General"/>
          <w:gallery w:val="placeholder"/>
        </w:category>
        <w:types>
          <w:type w:val="bbPlcHdr"/>
        </w:types>
        <w:behaviors>
          <w:behavior w:val="content"/>
        </w:behaviors>
        <w:guid w:val="{69ADDBD7-E2B8-4211-8A05-1792EB555B92}"/>
      </w:docPartPr>
      <w:docPartBody>
        <w:p w:rsidR="00107506" w:rsidRDefault="00C52A8A" w:rsidP="00C52A8A">
          <w:pPr>
            <w:pStyle w:val="7522EBCCD09B41F298AA7044AE072A2E1"/>
          </w:pPr>
          <w:r w:rsidRPr="00E137AB">
            <w:rPr>
              <w:rStyle w:val="PlaceholderText"/>
              <w:rFonts w:ascii="Arial" w:hAnsi="Arial" w:cs="Arial"/>
              <w:sz w:val="20"/>
            </w:rPr>
            <w:t>Choose an item.</w:t>
          </w:r>
        </w:p>
      </w:docPartBody>
    </w:docPart>
    <w:docPart>
      <w:docPartPr>
        <w:name w:val="49F7A588580A4F81924084C593AA21B1"/>
        <w:category>
          <w:name w:val="General"/>
          <w:gallery w:val="placeholder"/>
        </w:category>
        <w:types>
          <w:type w:val="bbPlcHdr"/>
        </w:types>
        <w:behaviors>
          <w:behavior w:val="content"/>
        </w:behaviors>
        <w:guid w:val="{3298E7A4-A57D-4200-9C1C-0BE22A428F75}"/>
      </w:docPartPr>
      <w:docPartBody>
        <w:p w:rsidR="00107506" w:rsidRDefault="00C52A8A" w:rsidP="00C52A8A">
          <w:pPr>
            <w:pStyle w:val="49F7A588580A4F81924084C593AA21B11"/>
          </w:pPr>
          <w:r w:rsidRPr="0043475B">
            <w:rPr>
              <w:rStyle w:val="PlaceholderText"/>
              <w:rFonts w:ascii="Arial" w:hAnsi="Arial" w:cs="Arial"/>
              <w:sz w:val="20"/>
              <w:szCs w:val="20"/>
            </w:rPr>
            <w:t>Click here to enter text.</w:t>
          </w:r>
        </w:p>
      </w:docPartBody>
    </w:docPart>
    <w:docPart>
      <w:docPartPr>
        <w:name w:val="0E1A130929394B74A1382D2834E76006"/>
        <w:category>
          <w:name w:val="General"/>
          <w:gallery w:val="placeholder"/>
        </w:category>
        <w:types>
          <w:type w:val="bbPlcHdr"/>
        </w:types>
        <w:behaviors>
          <w:behavior w:val="content"/>
        </w:behaviors>
        <w:guid w:val="{69A5F2D9-7E1F-42C8-A5FA-D162EDD353E4}"/>
      </w:docPartPr>
      <w:docPartBody>
        <w:p w:rsidR="00107506" w:rsidRDefault="00C52A8A" w:rsidP="00C52A8A">
          <w:pPr>
            <w:pStyle w:val="0E1A130929394B74A1382D2834E760061"/>
          </w:pPr>
          <w:r w:rsidRPr="009930DE">
            <w:rPr>
              <w:rStyle w:val="PlaceholderText"/>
              <w:rFonts w:ascii="Arial" w:hAnsi="Arial" w:cs="Arial"/>
              <w:sz w:val="20"/>
              <w:szCs w:val="20"/>
            </w:rPr>
            <w:t>Click here to enter text.</w:t>
          </w:r>
        </w:p>
      </w:docPartBody>
    </w:docPart>
    <w:docPart>
      <w:docPartPr>
        <w:name w:val="7E898BF01A9641F0B051EEB77FD1B6C4"/>
        <w:category>
          <w:name w:val="General"/>
          <w:gallery w:val="placeholder"/>
        </w:category>
        <w:types>
          <w:type w:val="bbPlcHdr"/>
        </w:types>
        <w:behaviors>
          <w:behavior w:val="content"/>
        </w:behaviors>
        <w:guid w:val="{4A04A83E-6ADA-458D-A17E-77E2572E3DC6}"/>
      </w:docPartPr>
      <w:docPartBody>
        <w:p w:rsidR="00107506" w:rsidRDefault="00C52A8A" w:rsidP="00C52A8A">
          <w:pPr>
            <w:pStyle w:val="7E898BF01A9641F0B051EEB77FD1B6C41"/>
          </w:pPr>
          <w:r w:rsidRPr="009930DE">
            <w:rPr>
              <w:rStyle w:val="PlaceholderText"/>
              <w:rFonts w:ascii="Arial" w:hAnsi="Arial" w:cs="Arial"/>
              <w:sz w:val="20"/>
              <w:szCs w:val="20"/>
            </w:rPr>
            <w:t>Click here to enter text.</w:t>
          </w:r>
        </w:p>
      </w:docPartBody>
    </w:docPart>
    <w:docPart>
      <w:docPartPr>
        <w:name w:val="B7E1DC977EC347E3B3857E96FF7AA0EE"/>
        <w:category>
          <w:name w:val="General"/>
          <w:gallery w:val="placeholder"/>
        </w:category>
        <w:types>
          <w:type w:val="bbPlcHdr"/>
        </w:types>
        <w:behaviors>
          <w:behavior w:val="content"/>
        </w:behaviors>
        <w:guid w:val="{B5F04BB6-EA3A-4B18-AD9A-318E3191F02A}"/>
      </w:docPartPr>
      <w:docPartBody>
        <w:p w:rsidR="00107506" w:rsidRDefault="00C52A8A" w:rsidP="00C52A8A">
          <w:pPr>
            <w:pStyle w:val="B7E1DC977EC347E3B3857E96FF7AA0EE1"/>
          </w:pPr>
          <w:r w:rsidRPr="00E137AB">
            <w:rPr>
              <w:rStyle w:val="PlaceholderText"/>
              <w:rFonts w:ascii="Arial" w:hAnsi="Arial" w:cs="Arial"/>
              <w:sz w:val="20"/>
            </w:rPr>
            <w:t>Choose an item.</w:t>
          </w:r>
        </w:p>
      </w:docPartBody>
    </w:docPart>
    <w:docPart>
      <w:docPartPr>
        <w:name w:val="648D038522814B0C81CE5E54C338D0A5"/>
        <w:category>
          <w:name w:val="General"/>
          <w:gallery w:val="placeholder"/>
        </w:category>
        <w:types>
          <w:type w:val="bbPlcHdr"/>
        </w:types>
        <w:behaviors>
          <w:behavior w:val="content"/>
        </w:behaviors>
        <w:guid w:val="{6F6548F4-38E5-413F-91B7-4357ABB0B1F9}"/>
      </w:docPartPr>
      <w:docPartBody>
        <w:p w:rsidR="00107506" w:rsidRDefault="00C52A8A" w:rsidP="00C52A8A">
          <w:pPr>
            <w:pStyle w:val="648D038522814B0C81CE5E54C338D0A51"/>
          </w:pPr>
          <w:r w:rsidRPr="00644514">
            <w:rPr>
              <w:rStyle w:val="PlaceholderText"/>
              <w:rFonts w:ascii="Arial" w:hAnsi="Arial" w:cs="Arial"/>
              <w:sz w:val="20"/>
              <w:szCs w:val="20"/>
            </w:rPr>
            <w:t>Click here to enter text.</w:t>
          </w:r>
        </w:p>
      </w:docPartBody>
    </w:docPart>
    <w:docPart>
      <w:docPartPr>
        <w:name w:val="82611C3B300A479583BD7EAEBDC7BF42"/>
        <w:category>
          <w:name w:val="General"/>
          <w:gallery w:val="placeholder"/>
        </w:category>
        <w:types>
          <w:type w:val="bbPlcHdr"/>
        </w:types>
        <w:behaviors>
          <w:behavior w:val="content"/>
        </w:behaviors>
        <w:guid w:val="{6D8FF88D-0F2C-4295-AA7F-42BE76E4D963}"/>
      </w:docPartPr>
      <w:docPartBody>
        <w:p w:rsidR="00107506" w:rsidRDefault="00C52A8A" w:rsidP="00C52A8A">
          <w:pPr>
            <w:pStyle w:val="82611C3B300A479583BD7EAEBDC7BF421"/>
          </w:pPr>
          <w:r w:rsidRPr="00644514">
            <w:rPr>
              <w:rStyle w:val="PlaceholderText"/>
              <w:rFonts w:ascii="Arial" w:hAnsi="Arial" w:cs="Arial"/>
              <w:sz w:val="20"/>
              <w:szCs w:val="20"/>
            </w:rPr>
            <w:t>Click here to enter text.</w:t>
          </w:r>
        </w:p>
      </w:docPartBody>
    </w:docPart>
    <w:docPart>
      <w:docPartPr>
        <w:name w:val="A2253163D2F94E7DB4C69CB920A7B499"/>
        <w:category>
          <w:name w:val="General"/>
          <w:gallery w:val="placeholder"/>
        </w:category>
        <w:types>
          <w:type w:val="bbPlcHdr"/>
        </w:types>
        <w:behaviors>
          <w:behavior w:val="content"/>
        </w:behaviors>
        <w:guid w:val="{9031B9B5-B871-486A-AAF0-5714A5F49A18}"/>
      </w:docPartPr>
      <w:docPartBody>
        <w:p w:rsidR="00107506" w:rsidRDefault="00C52A8A" w:rsidP="00C52A8A">
          <w:pPr>
            <w:pStyle w:val="A2253163D2F94E7DB4C69CB920A7B4991"/>
          </w:pPr>
          <w:r w:rsidRPr="00644514">
            <w:rPr>
              <w:rStyle w:val="PlaceholderText"/>
              <w:rFonts w:ascii="Arial" w:hAnsi="Arial" w:cs="Arial"/>
              <w:sz w:val="20"/>
              <w:szCs w:val="20"/>
            </w:rPr>
            <w:t>Click here to enter text.</w:t>
          </w:r>
        </w:p>
      </w:docPartBody>
    </w:docPart>
    <w:docPart>
      <w:docPartPr>
        <w:name w:val="B52C0143A38D4AB2B72DDB73BCCAFAF1"/>
        <w:category>
          <w:name w:val="General"/>
          <w:gallery w:val="placeholder"/>
        </w:category>
        <w:types>
          <w:type w:val="bbPlcHdr"/>
        </w:types>
        <w:behaviors>
          <w:behavior w:val="content"/>
        </w:behaviors>
        <w:guid w:val="{0620D90D-8CC1-4DCC-92CB-75A87481BF9D}"/>
      </w:docPartPr>
      <w:docPartBody>
        <w:p w:rsidR="00107506" w:rsidRDefault="00C52A8A" w:rsidP="00C52A8A">
          <w:pPr>
            <w:pStyle w:val="B52C0143A38D4AB2B72DDB73BCCAFAF11"/>
          </w:pPr>
          <w:r w:rsidRPr="005D6747">
            <w:rPr>
              <w:rStyle w:val="PlaceholderText"/>
              <w:rFonts w:ascii="Arial" w:hAnsi="Arial" w:cs="Arial"/>
              <w:sz w:val="20"/>
            </w:rPr>
            <w:t>Choose an item.</w:t>
          </w:r>
        </w:p>
      </w:docPartBody>
    </w:docPart>
    <w:docPart>
      <w:docPartPr>
        <w:name w:val="C83D407D47B240D692B7BB2FF27BA265"/>
        <w:category>
          <w:name w:val="General"/>
          <w:gallery w:val="placeholder"/>
        </w:category>
        <w:types>
          <w:type w:val="bbPlcHdr"/>
        </w:types>
        <w:behaviors>
          <w:behavior w:val="content"/>
        </w:behaviors>
        <w:guid w:val="{FCBE4D2A-7430-419D-8D26-3BCC5C60569B}"/>
      </w:docPartPr>
      <w:docPartBody>
        <w:p w:rsidR="00107506" w:rsidRDefault="00C52A8A" w:rsidP="00C52A8A">
          <w:pPr>
            <w:pStyle w:val="C83D407D47B240D692B7BB2FF27BA2651"/>
          </w:pPr>
          <w:r w:rsidRPr="00644514">
            <w:rPr>
              <w:rStyle w:val="PlaceholderText"/>
              <w:rFonts w:ascii="Arial" w:hAnsi="Arial" w:cs="Arial"/>
              <w:sz w:val="20"/>
              <w:szCs w:val="20"/>
            </w:rPr>
            <w:t>Click here to enter text.</w:t>
          </w:r>
        </w:p>
      </w:docPartBody>
    </w:docPart>
    <w:docPart>
      <w:docPartPr>
        <w:name w:val="0FF8741A7EFF452AAB67EF82B1AFC598"/>
        <w:category>
          <w:name w:val="General"/>
          <w:gallery w:val="placeholder"/>
        </w:category>
        <w:types>
          <w:type w:val="bbPlcHdr"/>
        </w:types>
        <w:behaviors>
          <w:behavior w:val="content"/>
        </w:behaviors>
        <w:guid w:val="{E2FC2F77-D14E-408B-A93D-7003E7A759A4}"/>
      </w:docPartPr>
      <w:docPartBody>
        <w:p w:rsidR="00107506" w:rsidRDefault="00C52A8A" w:rsidP="00C52A8A">
          <w:pPr>
            <w:pStyle w:val="0FF8741A7EFF452AAB67EF82B1AFC5981"/>
          </w:pPr>
          <w:r w:rsidRPr="00644514">
            <w:rPr>
              <w:rStyle w:val="PlaceholderText"/>
              <w:rFonts w:ascii="Arial" w:hAnsi="Arial" w:cs="Arial"/>
              <w:sz w:val="20"/>
              <w:szCs w:val="20"/>
            </w:rPr>
            <w:t>Click here to enter text.</w:t>
          </w:r>
        </w:p>
      </w:docPartBody>
    </w:docPart>
    <w:docPart>
      <w:docPartPr>
        <w:name w:val="CF8FBF0520054BA5BDF982E94DE82069"/>
        <w:category>
          <w:name w:val="General"/>
          <w:gallery w:val="placeholder"/>
        </w:category>
        <w:types>
          <w:type w:val="bbPlcHdr"/>
        </w:types>
        <w:behaviors>
          <w:behavior w:val="content"/>
        </w:behaviors>
        <w:guid w:val="{77C52799-7DAA-466A-8834-FA19B723D275}"/>
      </w:docPartPr>
      <w:docPartBody>
        <w:p w:rsidR="00107506" w:rsidRDefault="00C52A8A" w:rsidP="00C52A8A">
          <w:pPr>
            <w:pStyle w:val="CF8FBF0520054BA5BDF982E94DE820691"/>
          </w:pPr>
          <w:r w:rsidRPr="00644514">
            <w:rPr>
              <w:rStyle w:val="PlaceholderText"/>
              <w:rFonts w:ascii="Arial" w:hAnsi="Arial" w:cs="Arial"/>
              <w:sz w:val="20"/>
              <w:szCs w:val="20"/>
            </w:rPr>
            <w:t>Click here to enter text.</w:t>
          </w:r>
        </w:p>
      </w:docPartBody>
    </w:docPart>
    <w:docPart>
      <w:docPartPr>
        <w:name w:val="36FFA5E0C19A44FA9B7B1E31497288E5"/>
        <w:category>
          <w:name w:val="General"/>
          <w:gallery w:val="placeholder"/>
        </w:category>
        <w:types>
          <w:type w:val="bbPlcHdr"/>
        </w:types>
        <w:behaviors>
          <w:behavior w:val="content"/>
        </w:behaviors>
        <w:guid w:val="{096A7FD5-8D9C-47C1-B3AE-6333E85341C7}"/>
      </w:docPartPr>
      <w:docPartBody>
        <w:p w:rsidR="00107506" w:rsidRDefault="00C52A8A" w:rsidP="00C52A8A">
          <w:pPr>
            <w:pStyle w:val="36FFA5E0C19A44FA9B7B1E31497288E51"/>
          </w:pPr>
          <w:r w:rsidRPr="005D6747">
            <w:rPr>
              <w:rStyle w:val="PlaceholderText"/>
              <w:rFonts w:ascii="Arial" w:hAnsi="Arial" w:cs="Arial"/>
              <w:sz w:val="20"/>
            </w:rPr>
            <w:t>Choose an item.</w:t>
          </w:r>
        </w:p>
      </w:docPartBody>
    </w:docPart>
    <w:docPart>
      <w:docPartPr>
        <w:name w:val="C23B9A97075849E1AF9DBABE18FC06AC"/>
        <w:category>
          <w:name w:val="General"/>
          <w:gallery w:val="placeholder"/>
        </w:category>
        <w:types>
          <w:type w:val="bbPlcHdr"/>
        </w:types>
        <w:behaviors>
          <w:behavior w:val="content"/>
        </w:behaviors>
        <w:guid w:val="{AB1BF7C4-0C2C-41E4-A783-6EEFD9499AA5}"/>
      </w:docPartPr>
      <w:docPartBody>
        <w:p w:rsidR="00107506" w:rsidRDefault="00C52A8A" w:rsidP="00C52A8A">
          <w:pPr>
            <w:pStyle w:val="C23B9A97075849E1AF9DBABE18FC06AC1"/>
          </w:pPr>
          <w:r w:rsidRPr="00644514">
            <w:rPr>
              <w:rStyle w:val="PlaceholderText"/>
              <w:rFonts w:ascii="Arial" w:hAnsi="Arial" w:cs="Arial"/>
              <w:sz w:val="20"/>
              <w:szCs w:val="20"/>
            </w:rPr>
            <w:t>Click here to enter text.</w:t>
          </w:r>
        </w:p>
      </w:docPartBody>
    </w:docPart>
    <w:docPart>
      <w:docPartPr>
        <w:name w:val="DF54574CF31B4299A593045D24893426"/>
        <w:category>
          <w:name w:val="General"/>
          <w:gallery w:val="placeholder"/>
        </w:category>
        <w:types>
          <w:type w:val="bbPlcHdr"/>
        </w:types>
        <w:behaviors>
          <w:behavior w:val="content"/>
        </w:behaviors>
        <w:guid w:val="{8268E0B3-CA96-4E93-9E72-E061A33B51B5}"/>
      </w:docPartPr>
      <w:docPartBody>
        <w:p w:rsidR="00107506" w:rsidRDefault="00C52A8A" w:rsidP="00C52A8A">
          <w:pPr>
            <w:pStyle w:val="DF54574CF31B4299A593045D248934261"/>
          </w:pPr>
          <w:r w:rsidRPr="00644514">
            <w:rPr>
              <w:rStyle w:val="PlaceholderText"/>
              <w:rFonts w:ascii="Arial" w:hAnsi="Arial" w:cs="Arial"/>
              <w:sz w:val="20"/>
              <w:szCs w:val="20"/>
            </w:rPr>
            <w:t>Click here to enter text.</w:t>
          </w:r>
        </w:p>
      </w:docPartBody>
    </w:docPart>
    <w:docPart>
      <w:docPartPr>
        <w:name w:val="69C7785BAF70444FADBA8E2894A91252"/>
        <w:category>
          <w:name w:val="General"/>
          <w:gallery w:val="placeholder"/>
        </w:category>
        <w:types>
          <w:type w:val="bbPlcHdr"/>
        </w:types>
        <w:behaviors>
          <w:behavior w:val="content"/>
        </w:behaviors>
        <w:guid w:val="{6A926366-4B7E-46F4-AB26-A87FBC065EDD}"/>
      </w:docPartPr>
      <w:docPartBody>
        <w:p w:rsidR="00107506" w:rsidRDefault="00C52A8A" w:rsidP="00C52A8A">
          <w:pPr>
            <w:pStyle w:val="69C7785BAF70444FADBA8E2894A912521"/>
          </w:pPr>
          <w:r w:rsidRPr="00644514">
            <w:rPr>
              <w:rStyle w:val="PlaceholderText"/>
              <w:rFonts w:ascii="Arial" w:hAnsi="Arial" w:cs="Arial"/>
              <w:sz w:val="20"/>
              <w:szCs w:val="20"/>
            </w:rPr>
            <w:t>Click here to enter text.</w:t>
          </w:r>
        </w:p>
      </w:docPartBody>
    </w:docPart>
    <w:docPart>
      <w:docPartPr>
        <w:name w:val="4CCE576C093B404E8E05D83FB4328E67"/>
        <w:category>
          <w:name w:val="General"/>
          <w:gallery w:val="placeholder"/>
        </w:category>
        <w:types>
          <w:type w:val="bbPlcHdr"/>
        </w:types>
        <w:behaviors>
          <w:behavior w:val="content"/>
        </w:behaviors>
        <w:guid w:val="{6E02B449-18BC-4185-A2FE-6278E950833E}"/>
      </w:docPartPr>
      <w:docPartBody>
        <w:p w:rsidR="00107506" w:rsidRDefault="00C52A8A" w:rsidP="00C52A8A">
          <w:pPr>
            <w:pStyle w:val="4CCE576C093B404E8E05D83FB4328E671"/>
          </w:pPr>
          <w:r w:rsidRPr="005D6747">
            <w:rPr>
              <w:rStyle w:val="PlaceholderText"/>
              <w:rFonts w:ascii="Arial" w:hAnsi="Arial" w:cs="Arial"/>
              <w:sz w:val="20"/>
            </w:rPr>
            <w:t>Choose an item.</w:t>
          </w:r>
        </w:p>
      </w:docPartBody>
    </w:docPart>
    <w:docPart>
      <w:docPartPr>
        <w:name w:val="A46463E158FE4986A6D5904F8D11A13F"/>
        <w:category>
          <w:name w:val="General"/>
          <w:gallery w:val="placeholder"/>
        </w:category>
        <w:types>
          <w:type w:val="bbPlcHdr"/>
        </w:types>
        <w:behaviors>
          <w:behavior w:val="content"/>
        </w:behaviors>
        <w:guid w:val="{00735293-7A66-4070-A77F-C6200C4EDEE4}"/>
      </w:docPartPr>
      <w:docPartBody>
        <w:p w:rsidR="00107506" w:rsidRDefault="00C52A8A" w:rsidP="00C52A8A">
          <w:pPr>
            <w:pStyle w:val="A46463E158FE4986A6D5904F8D11A13F1"/>
          </w:pPr>
          <w:r w:rsidRPr="00644514">
            <w:rPr>
              <w:rStyle w:val="PlaceholderText"/>
              <w:rFonts w:ascii="Arial" w:hAnsi="Arial" w:cs="Arial"/>
              <w:sz w:val="20"/>
              <w:szCs w:val="20"/>
            </w:rPr>
            <w:t>Click here to enter text.</w:t>
          </w:r>
        </w:p>
      </w:docPartBody>
    </w:docPart>
    <w:docPart>
      <w:docPartPr>
        <w:name w:val="5D3584AEF7674754B08E53E1EA6AD1EB"/>
        <w:category>
          <w:name w:val="General"/>
          <w:gallery w:val="placeholder"/>
        </w:category>
        <w:types>
          <w:type w:val="bbPlcHdr"/>
        </w:types>
        <w:behaviors>
          <w:behavior w:val="content"/>
        </w:behaviors>
        <w:guid w:val="{3E79543E-5F5E-4DC8-BB3E-4906D9F8BE29}"/>
      </w:docPartPr>
      <w:docPartBody>
        <w:p w:rsidR="00107506" w:rsidRDefault="00C52A8A" w:rsidP="00C52A8A">
          <w:pPr>
            <w:pStyle w:val="5D3584AEF7674754B08E53E1EA6AD1EB1"/>
          </w:pPr>
          <w:r w:rsidRPr="00644514">
            <w:rPr>
              <w:rStyle w:val="PlaceholderText"/>
              <w:rFonts w:ascii="Arial" w:hAnsi="Arial" w:cs="Arial"/>
              <w:sz w:val="20"/>
              <w:szCs w:val="20"/>
            </w:rPr>
            <w:t>Click here to enter text.</w:t>
          </w:r>
        </w:p>
      </w:docPartBody>
    </w:docPart>
    <w:docPart>
      <w:docPartPr>
        <w:name w:val="891E05BBDA684B9CB4FD60CBED985F16"/>
        <w:category>
          <w:name w:val="General"/>
          <w:gallery w:val="placeholder"/>
        </w:category>
        <w:types>
          <w:type w:val="bbPlcHdr"/>
        </w:types>
        <w:behaviors>
          <w:behavior w:val="content"/>
        </w:behaviors>
        <w:guid w:val="{51E44C89-7810-4B54-939B-29FCB892A00A}"/>
      </w:docPartPr>
      <w:docPartBody>
        <w:p w:rsidR="00107506" w:rsidRDefault="00C52A8A" w:rsidP="00C52A8A">
          <w:pPr>
            <w:pStyle w:val="891E05BBDA684B9CB4FD60CBED985F161"/>
          </w:pPr>
          <w:r w:rsidRPr="00644514">
            <w:rPr>
              <w:rStyle w:val="PlaceholderText"/>
              <w:rFonts w:ascii="Arial" w:hAnsi="Arial" w:cs="Arial"/>
              <w:sz w:val="20"/>
              <w:szCs w:val="20"/>
            </w:rPr>
            <w:t>Click here to enter text.</w:t>
          </w:r>
        </w:p>
      </w:docPartBody>
    </w:docPart>
    <w:docPart>
      <w:docPartPr>
        <w:name w:val="03D246F192F24961AD2AF18B2405BD26"/>
        <w:category>
          <w:name w:val="General"/>
          <w:gallery w:val="placeholder"/>
        </w:category>
        <w:types>
          <w:type w:val="bbPlcHdr"/>
        </w:types>
        <w:behaviors>
          <w:behavior w:val="content"/>
        </w:behaviors>
        <w:guid w:val="{51881AA4-766C-497E-844C-2D4B34380E29}"/>
      </w:docPartPr>
      <w:docPartBody>
        <w:p w:rsidR="00107506" w:rsidRDefault="00C52A8A" w:rsidP="00C52A8A">
          <w:pPr>
            <w:pStyle w:val="03D246F192F24961AD2AF18B2405BD261"/>
          </w:pPr>
          <w:r w:rsidRPr="005D6747">
            <w:rPr>
              <w:rStyle w:val="PlaceholderText"/>
              <w:rFonts w:ascii="Arial" w:hAnsi="Arial" w:cs="Arial"/>
              <w:sz w:val="20"/>
            </w:rPr>
            <w:t>Choose an item.</w:t>
          </w:r>
        </w:p>
      </w:docPartBody>
    </w:docPart>
    <w:docPart>
      <w:docPartPr>
        <w:name w:val="2506CB09530943579264DEE8CCE53BE5"/>
        <w:category>
          <w:name w:val="General"/>
          <w:gallery w:val="placeholder"/>
        </w:category>
        <w:types>
          <w:type w:val="bbPlcHdr"/>
        </w:types>
        <w:behaviors>
          <w:behavior w:val="content"/>
        </w:behaviors>
        <w:guid w:val="{7E7E2D18-1740-4AE8-AA46-4C0B7E43C7C0}"/>
      </w:docPartPr>
      <w:docPartBody>
        <w:p w:rsidR="00107506" w:rsidRDefault="00C52A8A" w:rsidP="00C52A8A">
          <w:pPr>
            <w:pStyle w:val="2506CB09530943579264DEE8CCE53BE51"/>
          </w:pPr>
          <w:r w:rsidRPr="00586228">
            <w:rPr>
              <w:rStyle w:val="PlaceholderText"/>
              <w:rFonts w:ascii="Arial" w:hAnsi="Arial" w:cs="Arial"/>
              <w:sz w:val="20"/>
              <w:szCs w:val="20"/>
            </w:rPr>
            <w:t>Click here to enter text.</w:t>
          </w:r>
        </w:p>
      </w:docPartBody>
    </w:docPart>
    <w:docPart>
      <w:docPartPr>
        <w:name w:val="7B13F2637AB94D1398CBB86410C8F952"/>
        <w:category>
          <w:name w:val="General"/>
          <w:gallery w:val="placeholder"/>
        </w:category>
        <w:types>
          <w:type w:val="bbPlcHdr"/>
        </w:types>
        <w:behaviors>
          <w:behavior w:val="content"/>
        </w:behaviors>
        <w:guid w:val="{EA9B34EC-E427-485B-AAB5-8F27E227BB66}"/>
      </w:docPartPr>
      <w:docPartBody>
        <w:p w:rsidR="00107506" w:rsidRDefault="00C52A8A" w:rsidP="00C52A8A">
          <w:pPr>
            <w:pStyle w:val="7B13F2637AB94D1398CBB86410C8F9521"/>
          </w:pPr>
          <w:r w:rsidRPr="00586228">
            <w:rPr>
              <w:rStyle w:val="PlaceholderText"/>
              <w:rFonts w:ascii="Arial" w:hAnsi="Arial" w:cs="Arial"/>
              <w:sz w:val="20"/>
              <w:szCs w:val="20"/>
            </w:rPr>
            <w:t>Click here to enter text.</w:t>
          </w:r>
        </w:p>
      </w:docPartBody>
    </w:docPart>
    <w:docPart>
      <w:docPartPr>
        <w:name w:val="E30FE1CB3A624342AC001F40F39B0FBA"/>
        <w:category>
          <w:name w:val="General"/>
          <w:gallery w:val="placeholder"/>
        </w:category>
        <w:types>
          <w:type w:val="bbPlcHdr"/>
        </w:types>
        <w:behaviors>
          <w:behavior w:val="content"/>
        </w:behaviors>
        <w:guid w:val="{B7546FAE-A374-486F-859A-9A3D4DEC00FE}"/>
      </w:docPartPr>
      <w:docPartBody>
        <w:p w:rsidR="00107506" w:rsidRDefault="00C52A8A" w:rsidP="00C52A8A">
          <w:pPr>
            <w:pStyle w:val="E30FE1CB3A624342AC001F40F39B0FBA1"/>
          </w:pPr>
          <w:r w:rsidRPr="00586228">
            <w:rPr>
              <w:rStyle w:val="PlaceholderText"/>
              <w:rFonts w:ascii="Arial" w:hAnsi="Arial" w:cs="Arial"/>
              <w:sz w:val="20"/>
              <w:szCs w:val="20"/>
            </w:rPr>
            <w:t>Click here to enter text.</w:t>
          </w:r>
        </w:p>
      </w:docPartBody>
    </w:docPart>
    <w:docPart>
      <w:docPartPr>
        <w:name w:val="289DCB015E4C41D19CE63DCEF9FD26C2"/>
        <w:category>
          <w:name w:val="General"/>
          <w:gallery w:val="placeholder"/>
        </w:category>
        <w:types>
          <w:type w:val="bbPlcHdr"/>
        </w:types>
        <w:behaviors>
          <w:behavior w:val="content"/>
        </w:behaviors>
        <w:guid w:val="{1C66C2AF-1B55-4610-B95D-243588EC1D11}"/>
      </w:docPartPr>
      <w:docPartBody>
        <w:p w:rsidR="00107506" w:rsidRDefault="00C52A8A" w:rsidP="00C52A8A">
          <w:pPr>
            <w:pStyle w:val="289DCB015E4C41D19CE63DCEF9FD26C21"/>
          </w:pPr>
          <w:r w:rsidRPr="00653A41">
            <w:rPr>
              <w:rStyle w:val="PlaceholderText"/>
              <w:rFonts w:ascii="Arial" w:hAnsi="Arial" w:cs="Arial"/>
              <w:sz w:val="20"/>
            </w:rPr>
            <w:t>Choose an item.</w:t>
          </w:r>
        </w:p>
      </w:docPartBody>
    </w:docPart>
    <w:docPart>
      <w:docPartPr>
        <w:name w:val="29E4C8C65C554141968144F30C9F5B52"/>
        <w:category>
          <w:name w:val="General"/>
          <w:gallery w:val="placeholder"/>
        </w:category>
        <w:types>
          <w:type w:val="bbPlcHdr"/>
        </w:types>
        <w:behaviors>
          <w:behavior w:val="content"/>
        </w:behaviors>
        <w:guid w:val="{86367509-38B0-446F-936F-EE153726D350}"/>
      </w:docPartPr>
      <w:docPartBody>
        <w:p w:rsidR="00107506" w:rsidRDefault="00C52A8A" w:rsidP="00C52A8A">
          <w:pPr>
            <w:pStyle w:val="29E4C8C65C554141968144F30C9F5B521"/>
          </w:pPr>
          <w:r w:rsidRPr="00586228">
            <w:rPr>
              <w:rStyle w:val="PlaceholderText"/>
              <w:rFonts w:ascii="Arial" w:hAnsi="Arial" w:cs="Arial"/>
              <w:sz w:val="20"/>
              <w:szCs w:val="20"/>
            </w:rPr>
            <w:t>Click here to enter text.</w:t>
          </w:r>
        </w:p>
      </w:docPartBody>
    </w:docPart>
    <w:docPart>
      <w:docPartPr>
        <w:name w:val="3A6B9B3B3BB24B3CADE5CB30E07131E4"/>
        <w:category>
          <w:name w:val="General"/>
          <w:gallery w:val="placeholder"/>
        </w:category>
        <w:types>
          <w:type w:val="bbPlcHdr"/>
        </w:types>
        <w:behaviors>
          <w:behavior w:val="content"/>
        </w:behaviors>
        <w:guid w:val="{0A03624B-F2B8-4BBD-A359-6007C0CC7EB5}"/>
      </w:docPartPr>
      <w:docPartBody>
        <w:p w:rsidR="00107506" w:rsidRDefault="00C52A8A" w:rsidP="00C52A8A">
          <w:pPr>
            <w:pStyle w:val="3A6B9B3B3BB24B3CADE5CB30E07131E41"/>
          </w:pPr>
          <w:r w:rsidRPr="00586228">
            <w:rPr>
              <w:rStyle w:val="PlaceholderText"/>
              <w:rFonts w:ascii="Arial" w:hAnsi="Arial" w:cs="Arial"/>
              <w:sz w:val="20"/>
              <w:szCs w:val="20"/>
            </w:rPr>
            <w:t>Click here to enter text.</w:t>
          </w:r>
        </w:p>
      </w:docPartBody>
    </w:docPart>
    <w:docPart>
      <w:docPartPr>
        <w:name w:val="1F17A0C7828647F0AA5D42C3841BF93B"/>
        <w:category>
          <w:name w:val="General"/>
          <w:gallery w:val="placeholder"/>
        </w:category>
        <w:types>
          <w:type w:val="bbPlcHdr"/>
        </w:types>
        <w:behaviors>
          <w:behavior w:val="content"/>
        </w:behaviors>
        <w:guid w:val="{D0576C7D-C4BB-42FC-B60E-6958491BA2F7}"/>
      </w:docPartPr>
      <w:docPartBody>
        <w:p w:rsidR="00107506" w:rsidRDefault="00C52A8A" w:rsidP="00C52A8A">
          <w:pPr>
            <w:pStyle w:val="1F17A0C7828647F0AA5D42C3841BF93B1"/>
          </w:pPr>
          <w:r w:rsidRPr="00586228">
            <w:rPr>
              <w:rStyle w:val="PlaceholderText"/>
              <w:rFonts w:ascii="Arial" w:hAnsi="Arial" w:cs="Arial"/>
              <w:sz w:val="20"/>
              <w:szCs w:val="20"/>
            </w:rPr>
            <w:t>Click here to enter text.</w:t>
          </w:r>
        </w:p>
      </w:docPartBody>
    </w:docPart>
    <w:docPart>
      <w:docPartPr>
        <w:name w:val="B77941D08D234BEDA680A39203C43C22"/>
        <w:category>
          <w:name w:val="General"/>
          <w:gallery w:val="placeholder"/>
        </w:category>
        <w:types>
          <w:type w:val="bbPlcHdr"/>
        </w:types>
        <w:behaviors>
          <w:behavior w:val="content"/>
        </w:behaviors>
        <w:guid w:val="{C41CEF6F-3CF3-4206-AEA6-0C6A124E358B}"/>
      </w:docPartPr>
      <w:docPartBody>
        <w:p w:rsidR="00107506" w:rsidRDefault="00C52A8A" w:rsidP="00C52A8A">
          <w:pPr>
            <w:pStyle w:val="B77941D08D234BEDA680A39203C43C221"/>
          </w:pPr>
          <w:r w:rsidRPr="00653A41">
            <w:rPr>
              <w:rStyle w:val="PlaceholderText"/>
              <w:rFonts w:ascii="Arial" w:hAnsi="Arial" w:cs="Arial"/>
              <w:sz w:val="20"/>
            </w:rPr>
            <w:t>Choose an item.</w:t>
          </w:r>
        </w:p>
      </w:docPartBody>
    </w:docPart>
    <w:docPart>
      <w:docPartPr>
        <w:name w:val="1BB1C1ACB1C945AE93689BE53E39EA91"/>
        <w:category>
          <w:name w:val="General"/>
          <w:gallery w:val="placeholder"/>
        </w:category>
        <w:types>
          <w:type w:val="bbPlcHdr"/>
        </w:types>
        <w:behaviors>
          <w:behavior w:val="content"/>
        </w:behaviors>
        <w:guid w:val="{017C99A2-BDD8-496C-BEDD-23B0DD577F94}"/>
      </w:docPartPr>
      <w:docPartBody>
        <w:p w:rsidR="00107506" w:rsidRDefault="00C52A8A" w:rsidP="00C52A8A">
          <w:pPr>
            <w:pStyle w:val="1BB1C1ACB1C945AE93689BE53E39EA911"/>
          </w:pPr>
          <w:r w:rsidRPr="00586228">
            <w:rPr>
              <w:rStyle w:val="PlaceholderText"/>
              <w:rFonts w:ascii="Arial" w:hAnsi="Arial" w:cs="Arial"/>
              <w:sz w:val="20"/>
              <w:szCs w:val="20"/>
            </w:rPr>
            <w:t>Click here to enter text.</w:t>
          </w:r>
        </w:p>
      </w:docPartBody>
    </w:docPart>
    <w:docPart>
      <w:docPartPr>
        <w:name w:val="550CFD4EFFBA47D7A707F9276BBC771E"/>
        <w:category>
          <w:name w:val="General"/>
          <w:gallery w:val="placeholder"/>
        </w:category>
        <w:types>
          <w:type w:val="bbPlcHdr"/>
        </w:types>
        <w:behaviors>
          <w:behavior w:val="content"/>
        </w:behaviors>
        <w:guid w:val="{E6BFE8BE-DFEE-46E8-B091-6DCFC67B01BA}"/>
      </w:docPartPr>
      <w:docPartBody>
        <w:p w:rsidR="00107506" w:rsidRDefault="00C52A8A" w:rsidP="00C52A8A">
          <w:pPr>
            <w:pStyle w:val="550CFD4EFFBA47D7A707F9276BBC771E1"/>
          </w:pPr>
          <w:r w:rsidRPr="00586228">
            <w:rPr>
              <w:rStyle w:val="PlaceholderText"/>
              <w:rFonts w:ascii="Arial" w:hAnsi="Arial" w:cs="Arial"/>
              <w:sz w:val="20"/>
              <w:szCs w:val="20"/>
            </w:rPr>
            <w:t>Click here to enter text.</w:t>
          </w:r>
        </w:p>
      </w:docPartBody>
    </w:docPart>
    <w:docPart>
      <w:docPartPr>
        <w:name w:val="2B8787AF42014613905177BA381A294C"/>
        <w:category>
          <w:name w:val="General"/>
          <w:gallery w:val="placeholder"/>
        </w:category>
        <w:types>
          <w:type w:val="bbPlcHdr"/>
        </w:types>
        <w:behaviors>
          <w:behavior w:val="content"/>
        </w:behaviors>
        <w:guid w:val="{E8BA0C46-2632-474C-A43B-76AE9DD31A9C}"/>
      </w:docPartPr>
      <w:docPartBody>
        <w:p w:rsidR="00107506" w:rsidRDefault="00C52A8A" w:rsidP="00C52A8A">
          <w:pPr>
            <w:pStyle w:val="2B8787AF42014613905177BA381A294C1"/>
          </w:pPr>
          <w:r w:rsidRPr="00586228">
            <w:rPr>
              <w:rStyle w:val="PlaceholderText"/>
              <w:rFonts w:ascii="Arial" w:hAnsi="Arial" w:cs="Arial"/>
              <w:sz w:val="20"/>
              <w:szCs w:val="20"/>
            </w:rPr>
            <w:t>Click here to enter text.</w:t>
          </w:r>
        </w:p>
      </w:docPartBody>
    </w:docPart>
    <w:docPart>
      <w:docPartPr>
        <w:name w:val="EE6F63EA36C94697BA9D640AC585CCBA"/>
        <w:category>
          <w:name w:val="General"/>
          <w:gallery w:val="placeholder"/>
        </w:category>
        <w:types>
          <w:type w:val="bbPlcHdr"/>
        </w:types>
        <w:behaviors>
          <w:behavior w:val="content"/>
        </w:behaviors>
        <w:guid w:val="{55992BB4-B60F-4FD5-90F5-64AC029A2002}"/>
      </w:docPartPr>
      <w:docPartBody>
        <w:p w:rsidR="00107506" w:rsidRDefault="00C52A8A" w:rsidP="00C52A8A">
          <w:pPr>
            <w:pStyle w:val="EE6F63EA36C94697BA9D640AC585CCBA1"/>
          </w:pPr>
          <w:r w:rsidRPr="00653A41">
            <w:rPr>
              <w:rStyle w:val="PlaceholderText"/>
              <w:rFonts w:ascii="Arial" w:hAnsi="Arial" w:cs="Arial"/>
              <w:sz w:val="20"/>
            </w:rPr>
            <w:t>Choose an item.</w:t>
          </w:r>
        </w:p>
      </w:docPartBody>
    </w:docPart>
    <w:docPart>
      <w:docPartPr>
        <w:name w:val="CC2BDD902AAD4E2AA31BE1CFEB7F27A7"/>
        <w:category>
          <w:name w:val="General"/>
          <w:gallery w:val="placeholder"/>
        </w:category>
        <w:types>
          <w:type w:val="bbPlcHdr"/>
        </w:types>
        <w:behaviors>
          <w:behavior w:val="content"/>
        </w:behaviors>
        <w:guid w:val="{DADDBBFC-7AE4-41C7-BF35-2B1457B70B26}"/>
      </w:docPartPr>
      <w:docPartBody>
        <w:p w:rsidR="00107506" w:rsidRDefault="00C52A8A" w:rsidP="00C52A8A">
          <w:pPr>
            <w:pStyle w:val="CC2BDD902AAD4E2AA31BE1CFEB7F27A71"/>
          </w:pPr>
          <w:r w:rsidRPr="00586228">
            <w:rPr>
              <w:rStyle w:val="PlaceholderText"/>
              <w:rFonts w:ascii="Arial" w:hAnsi="Arial" w:cs="Arial"/>
              <w:sz w:val="20"/>
              <w:szCs w:val="20"/>
            </w:rPr>
            <w:t>Click here to enter text.</w:t>
          </w:r>
        </w:p>
      </w:docPartBody>
    </w:docPart>
    <w:docPart>
      <w:docPartPr>
        <w:name w:val="BFDB1201963C464E9EEA94B202F11530"/>
        <w:category>
          <w:name w:val="General"/>
          <w:gallery w:val="placeholder"/>
        </w:category>
        <w:types>
          <w:type w:val="bbPlcHdr"/>
        </w:types>
        <w:behaviors>
          <w:behavior w:val="content"/>
        </w:behaviors>
        <w:guid w:val="{08BF4719-9650-4699-8828-8BF64845FA1E}"/>
      </w:docPartPr>
      <w:docPartBody>
        <w:p w:rsidR="00107506" w:rsidRDefault="00C52A8A" w:rsidP="00C52A8A">
          <w:pPr>
            <w:pStyle w:val="BFDB1201963C464E9EEA94B202F115301"/>
          </w:pPr>
          <w:r w:rsidRPr="00586228">
            <w:rPr>
              <w:rStyle w:val="PlaceholderText"/>
              <w:rFonts w:ascii="Arial" w:hAnsi="Arial" w:cs="Arial"/>
              <w:sz w:val="20"/>
              <w:szCs w:val="20"/>
            </w:rPr>
            <w:t>Click here to enter text.</w:t>
          </w:r>
        </w:p>
      </w:docPartBody>
    </w:docPart>
    <w:docPart>
      <w:docPartPr>
        <w:name w:val="5B961AC162AD4432B2E3A741CCB282EC"/>
        <w:category>
          <w:name w:val="General"/>
          <w:gallery w:val="placeholder"/>
        </w:category>
        <w:types>
          <w:type w:val="bbPlcHdr"/>
        </w:types>
        <w:behaviors>
          <w:behavior w:val="content"/>
        </w:behaviors>
        <w:guid w:val="{7BD0E780-6E5E-47B9-B378-D8AD53517617}"/>
      </w:docPartPr>
      <w:docPartBody>
        <w:p w:rsidR="00107506" w:rsidRDefault="00C52A8A" w:rsidP="00C52A8A">
          <w:pPr>
            <w:pStyle w:val="5B961AC162AD4432B2E3A741CCB282EC1"/>
          </w:pPr>
          <w:r w:rsidRPr="00586228">
            <w:rPr>
              <w:rStyle w:val="PlaceholderText"/>
              <w:rFonts w:ascii="Arial" w:hAnsi="Arial" w:cs="Arial"/>
              <w:sz w:val="20"/>
              <w:szCs w:val="20"/>
            </w:rPr>
            <w:t>Click here to enter text.</w:t>
          </w:r>
        </w:p>
      </w:docPartBody>
    </w:docPart>
    <w:docPart>
      <w:docPartPr>
        <w:name w:val="6DA051239BF34474B57B5B9F59A3BE1D"/>
        <w:category>
          <w:name w:val="General"/>
          <w:gallery w:val="placeholder"/>
        </w:category>
        <w:types>
          <w:type w:val="bbPlcHdr"/>
        </w:types>
        <w:behaviors>
          <w:behavior w:val="content"/>
        </w:behaviors>
        <w:guid w:val="{DDA570B9-D6FC-4A5D-A6EB-454F17B32A42}"/>
      </w:docPartPr>
      <w:docPartBody>
        <w:p w:rsidR="00107506" w:rsidRDefault="00C52A8A" w:rsidP="00C52A8A">
          <w:pPr>
            <w:pStyle w:val="6DA051239BF34474B57B5B9F59A3BE1D1"/>
          </w:pPr>
          <w:r w:rsidRPr="00653A41">
            <w:rPr>
              <w:rStyle w:val="PlaceholderText"/>
              <w:rFonts w:ascii="Arial" w:hAnsi="Arial" w:cs="Arial"/>
              <w:sz w:val="20"/>
            </w:rPr>
            <w:t>Choose an item.</w:t>
          </w:r>
        </w:p>
      </w:docPartBody>
    </w:docPart>
    <w:docPart>
      <w:docPartPr>
        <w:name w:val="DFD12A32ED124B78A748968E093B74C5"/>
        <w:category>
          <w:name w:val="General"/>
          <w:gallery w:val="placeholder"/>
        </w:category>
        <w:types>
          <w:type w:val="bbPlcHdr"/>
        </w:types>
        <w:behaviors>
          <w:behavior w:val="content"/>
        </w:behaviors>
        <w:guid w:val="{87E74B24-99D5-4679-A6F5-A83BBCD5B903}"/>
      </w:docPartPr>
      <w:docPartBody>
        <w:p w:rsidR="00884498" w:rsidRDefault="00C52A8A" w:rsidP="00C52A8A">
          <w:pPr>
            <w:pStyle w:val="DFD12A32ED124B78A748968E093B74C51"/>
          </w:pPr>
          <w:r w:rsidRPr="00B5183C">
            <w:rPr>
              <w:rStyle w:val="PlaceholderText"/>
              <w:rFonts w:ascii="Arial" w:hAnsi="Arial" w:cs="Arial"/>
              <w:sz w:val="20"/>
              <w:szCs w:val="20"/>
            </w:rPr>
            <w:t>Please select an option from the drop down list.</w:t>
          </w:r>
        </w:p>
      </w:docPartBody>
    </w:docPart>
    <w:docPart>
      <w:docPartPr>
        <w:name w:val="03AFDBC05D93412EA3D2760AB360DF1F"/>
        <w:category>
          <w:name w:val="General"/>
          <w:gallery w:val="placeholder"/>
        </w:category>
        <w:types>
          <w:type w:val="bbPlcHdr"/>
        </w:types>
        <w:behaviors>
          <w:behavior w:val="content"/>
        </w:behaviors>
        <w:guid w:val="{8F428491-F003-4273-A51D-3BB85EB389DC}"/>
      </w:docPartPr>
      <w:docPartBody>
        <w:p w:rsidR="00884498" w:rsidRDefault="00C52A8A" w:rsidP="00C52A8A">
          <w:pPr>
            <w:pStyle w:val="03AFDBC05D93412EA3D2760AB360DF1F1"/>
          </w:pPr>
          <w:r w:rsidRPr="00464D09">
            <w:rPr>
              <w:rStyle w:val="PlaceholderText"/>
              <w:rFonts w:ascii="Arial" w:hAnsi="Arial" w:cs="Arial"/>
              <w:sz w:val="20"/>
              <w:szCs w:val="20"/>
            </w:rPr>
            <w:t>Click here to enter text.</w:t>
          </w:r>
        </w:p>
      </w:docPartBody>
    </w:docPart>
    <w:docPart>
      <w:docPartPr>
        <w:name w:val="EDF965BD2C5345A5BDEFC647DF91A781"/>
        <w:category>
          <w:name w:val="General"/>
          <w:gallery w:val="placeholder"/>
        </w:category>
        <w:types>
          <w:type w:val="bbPlcHdr"/>
        </w:types>
        <w:behaviors>
          <w:behavior w:val="content"/>
        </w:behaviors>
        <w:guid w:val="{EC4A35D7-7B99-46E5-923A-C0AD9D10258A}"/>
      </w:docPartPr>
      <w:docPartBody>
        <w:p w:rsidR="00884498" w:rsidRDefault="00C52A8A" w:rsidP="00C52A8A">
          <w:pPr>
            <w:pStyle w:val="EDF965BD2C5345A5BDEFC647DF91A7811"/>
          </w:pPr>
          <w:r w:rsidRPr="0043475B">
            <w:rPr>
              <w:rStyle w:val="PlaceholderText"/>
              <w:rFonts w:ascii="Arial" w:hAnsi="Arial" w:cs="Arial"/>
              <w:sz w:val="20"/>
              <w:szCs w:val="20"/>
            </w:rPr>
            <w:t>Click here to enter text.</w:t>
          </w:r>
        </w:p>
      </w:docPartBody>
    </w:docPart>
    <w:docPart>
      <w:docPartPr>
        <w:name w:val="7F55AD1B80C24336B033C8419502EF64"/>
        <w:category>
          <w:name w:val="General"/>
          <w:gallery w:val="placeholder"/>
        </w:category>
        <w:types>
          <w:type w:val="bbPlcHdr"/>
        </w:types>
        <w:behaviors>
          <w:behavior w:val="content"/>
        </w:behaviors>
        <w:guid w:val="{7C58AB62-F789-4058-BA9B-AEEFF6CF2CC4}"/>
      </w:docPartPr>
      <w:docPartBody>
        <w:p w:rsidR="00884498" w:rsidRDefault="00C52A8A" w:rsidP="00C52A8A">
          <w:pPr>
            <w:pStyle w:val="7F55AD1B80C24336B033C8419502EF641"/>
          </w:pPr>
          <w:r w:rsidRPr="0043475B">
            <w:rPr>
              <w:rStyle w:val="PlaceholderText"/>
              <w:rFonts w:ascii="Arial" w:hAnsi="Arial" w:cs="Arial"/>
              <w:sz w:val="20"/>
              <w:szCs w:val="20"/>
            </w:rPr>
            <w:t>Click here to enter text.</w:t>
          </w:r>
        </w:p>
      </w:docPartBody>
    </w:docPart>
    <w:docPart>
      <w:docPartPr>
        <w:name w:val="534F6EEF93DD47A5A546E80F7C5EFF3C"/>
        <w:category>
          <w:name w:val="General"/>
          <w:gallery w:val="placeholder"/>
        </w:category>
        <w:types>
          <w:type w:val="bbPlcHdr"/>
        </w:types>
        <w:behaviors>
          <w:behavior w:val="content"/>
        </w:behaviors>
        <w:guid w:val="{91C998EF-ABF4-4E7F-9C1E-6F850B998BC4}"/>
      </w:docPartPr>
      <w:docPartBody>
        <w:p w:rsidR="00884498" w:rsidRDefault="00C52A8A" w:rsidP="00C52A8A">
          <w:pPr>
            <w:pStyle w:val="534F6EEF93DD47A5A546E80F7C5EFF3C1"/>
          </w:pPr>
          <w:r w:rsidRPr="0043475B">
            <w:rPr>
              <w:rStyle w:val="PlaceholderText"/>
              <w:rFonts w:ascii="Arial" w:hAnsi="Arial" w:cs="Arial"/>
              <w:sz w:val="20"/>
              <w:szCs w:val="20"/>
            </w:rPr>
            <w:t>Click here to enter text.</w:t>
          </w:r>
        </w:p>
      </w:docPartBody>
    </w:docPart>
    <w:docPart>
      <w:docPartPr>
        <w:name w:val="EDCEC45AC8EB4E6F84E3E0CB14823011"/>
        <w:category>
          <w:name w:val="General"/>
          <w:gallery w:val="placeholder"/>
        </w:category>
        <w:types>
          <w:type w:val="bbPlcHdr"/>
        </w:types>
        <w:behaviors>
          <w:behavior w:val="content"/>
        </w:behaviors>
        <w:guid w:val="{CF8CD2A9-41A4-40DB-B8EC-6F146DFCB582}"/>
      </w:docPartPr>
      <w:docPartBody>
        <w:p w:rsidR="00884498" w:rsidRDefault="00C52A8A" w:rsidP="00C52A8A">
          <w:pPr>
            <w:pStyle w:val="EDCEC45AC8EB4E6F84E3E0CB148230111"/>
          </w:pPr>
          <w:r w:rsidRPr="0043475B">
            <w:rPr>
              <w:rStyle w:val="PlaceholderText"/>
              <w:rFonts w:ascii="Arial" w:hAnsi="Arial" w:cs="Arial"/>
              <w:sz w:val="20"/>
              <w:szCs w:val="20"/>
            </w:rPr>
            <w:t>Click here to enter text.</w:t>
          </w:r>
        </w:p>
      </w:docPartBody>
    </w:docPart>
    <w:docPart>
      <w:docPartPr>
        <w:name w:val="8974F8C1A5B447EDBB6BE9849027168C"/>
        <w:category>
          <w:name w:val="General"/>
          <w:gallery w:val="placeholder"/>
        </w:category>
        <w:types>
          <w:type w:val="bbPlcHdr"/>
        </w:types>
        <w:behaviors>
          <w:behavior w:val="content"/>
        </w:behaviors>
        <w:guid w:val="{470584C8-83F5-49C6-B7C5-B6ED1C3B51FC}"/>
      </w:docPartPr>
      <w:docPartBody>
        <w:p w:rsidR="00884498" w:rsidRDefault="00C52A8A" w:rsidP="00C52A8A">
          <w:pPr>
            <w:pStyle w:val="8974F8C1A5B447EDBB6BE9849027168C1"/>
          </w:pPr>
          <w:r w:rsidRPr="0043475B">
            <w:rPr>
              <w:rStyle w:val="PlaceholderText"/>
              <w:rFonts w:ascii="Arial" w:hAnsi="Arial" w:cs="Arial"/>
              <w:sz w:val="20"/>
              <w:szCs w:val="20"/>
            </w:rPr>
            <w:t>Click here to enter text.</w:t>
          </w:r>
        </w:p>
      </w:docPartBody>
    </w:docPart>
    <w:docPart>
      <w:docPartPr>
        <w:name w:val="2306B53E0774479FAA76033C4C4E0A99"/>
        <w:category>
          <w:name w:val="General"/>
          <w:gallery w:val="placeholder"/>
        </w:category>
        <w:types>
          <w:type w:val="bbPlcHdr"/>
        </w:types>
        <w:behaviors>
          <w:behavior w:val="content"/>
        </w:behaviors>
        <w:guid w:val="{40482C36-900A-48F2-9A57-46D951542C86}"/>
      </w:docPartPr>
      <w:docPartBody>
        <w:p w:rsidR="00884498" w:rsidRDefault="00C52A8A" w:rsidP="00C52A8A">
          <w:pPr>
            <w:pStyle w:val="2306B53E0774479FAA76033C4C4E0A991"/>
          </w:pPr>
          <w:r w:rsidRPr="0043475B">
            <w:rPr>
              <w:rStyle w:val="PlaceholderText"/>
              <w:rFonts w:ascii="Arial" w:hAnsi="Arial" w:cs="Arial"/>
              <w:sz w:val="20"/>
              <w:szCs w:val="20"/>
            </w:rPr>
            <w:t>Click here to enter text.</w:t>
          </w:r>
        </w:p>
      </w:docPartBody>
    </w:docPart>
    <w:docPart>
      <w:docPartPr>
        <w:name w:val="9DA168FF33E54F338A5921AADB015E62"/>
        <w:category>
          <w:name w:val="General"/>
          <w:gallery w:val="placeholder"/>
        </w:category>
        <w:types>
          <w:type w:val="bbPlcHdr"/>
        </w:types>
        <w:behaviors>
          <w:behavior w:val="content"/>
        </w:behaviors>
        <w:guid w:val="{222A4CE8-8063-4F16-9F35-839C2406147A}"/>
      </w:docPartPr>
      <w:docPartBody>
        <w:p w:rsidR="00C52A8A" w:rsidRDefault="00C52A8A" w:rsidP="00C52A8A">
          <w:pPr>
            <w:pStyle w:val="9DA168FF33E54F338A5921AADB015E621"/>
          </w:pPr>
          <w:r w:rsidRPr="00401E8C">
            <w:rPr>
              <w:rStyle w:val="PlaceholderText"/>
              <w:rFonts w:ascii="Arial" w:hAnsi="Arial" w:cs="Arial"/>
              <w:sz w:val="20"/>
              <w:szCs w:val="20"/>
            </w:rPr>
            <w:t>List supporting docs/info here.</w:t>
          </w:r>
        </w:p>
      </w:docPartBody>
    </w:docPart>
    <w:docPart>
      <w:docPartPr>
        <w:name w:val="5D7AD262F2974B55890F2475DA72DCA1"/>
        <w:category>
          <w:name w:val="General"/>
          <w:gallery w:val="placeholder"/>
        </w:category>
        <w:types>
          <w:type w:val="bbPlcHdr"/>
        </w:types>
        <w:behaviors>
          <w:behavior w:val="content"/>
        </w:behaviors>
        <w:guid w:val="{D335233E-5DD1-403D-8A91-B5EEC4EFB7EC}"/>
      </w:docPartPr>
      <w:docPartBody>
        <w:p w:rsidR="00000000" w:rsidRDefault="00C52A8A" w:rsidP="00C52A8A">
          <w:pPr>
            <w:pStyle w:val="5D7AD262F2974B55890F2475DA72DCA11"/>
          </w:pPr>
          <w:r w:rsidRPr="00183242">
            <w:rPr>
              <w:rStyle w:val="PlaceholderText"/>
              <w:rFonts w:ascii="Arial" w:hAnsi="Arial" w:cs="Arial"/>
              <w:sz w:val="20"/>
              <w:szCs w:val="20"/>
            </w:rPr>
            <w:t>Click or tap here to enter text.</w:t>
          </w:r>
        </w:p>
      </w:docPartBody>
    </w:docPart>
    <w:docPart>
      <w:docPartPr>
        <w:name w:val="0B639A374D6848438FC2B5DD8C9486CD"/>
        <w:category>
          <w:name w:val="General"/>
          <w:gallery w:val="placeholder"/>
        </w:category>
        <w:types>
          <w:type w:val="bbPlcHdr"/>
        </w:types>
        <w:behaviors>
          <w:behavior w:val="content"/>
        </w:behaviors>
        <w:guid w:val="{2B5227B0-2947-47C1-A896-CE2ACA72D76C}"/>
      </w:docPartPr>
      <w:docPartBody>
        <w:p w:rsidR="00000000" w:rsidRDefault="00C52A8A" w:rsidP="00C52A8A">
          <w:pPr>
            <w:pStyle w:val="0B639A374D6848438FC2B5DD8C9486CD1"/>
          </w:pPr>
          <w:r w:rsidRPr="00183242">
            <w:rPr>
              <w:rStyle w:val="PlaceholderText"/>
              <w:rFonts w:ascii="Arial" w:hAnsi="Arial" w:cs="Arial"/>
              <w:sz w:val="20"/>
              <w:szCs w:val="20"/>
            </w:rPr>
            <w:t>Click or tap here to enter text.</w:t>
          </w:r>
        </w:p>
      </w:docPartBody>
    </w:docPart>
    <w:docPart>
      <w:docPartPr>
        <w:name w:val="96B371A7A2334AFC8415D7C3745D4F44"/>
        <w:category>
          <w:name w:val="General"/>
          <w:gallery w:val="placeholder"/>
        </w:category>
        <w:types>
          <w:type w:val="bbPlcHdr"/>
        </w:types>
        <w:behaviors>
          <w:behavior w:val="content"/>
        </w:behaviors>
        <w:guid w:val="{3F605EE5-351F-4D62-8C8D-A7C54D7F0BEB}"/>
      </w:docPartPr>
      <w:docPartBody>
        <w:p w:rsidR="00000000" w:rsidRDefault="00C52A8A" w:rsidP="00C52A8A">
          <w:pPr>
            <w:pStyle w:val="96B371A7A2334AFC8415D7C3745D4F441"/>
          </w:pPr>
          <w:r w:rsidRPr="00183242">
            <w:rPr>
              <w:rStyle w:val="PlaceholderText"/>
              <w:rFonts w:ascii="Arial" w:hAnsi="Arial" w:cs="Arial"/>
              <w:sz w:val="20"/>
              <w:szCs w:val="20"/>
            </w:rPr>
            <w:t>Click or tap here to enter text.</w:t>
          </w:r>
        </w:p>
      </w:docPartBody>
    </w:docPart>
    <w:docPart>
      <w:docPartPr>
        <w:name w:val="75906B157B4E44B286442E24C9DB7356"/>
        <w:category>
          <w:name w:val="General"/>
          <w:gallery w:val="placeholder"/>
        </w:category>
        <w:types>
          <w:type w:val="bbPlcHdr"/>
        </w:types>
        <w:behaviors>
          <w:behavior w:val="content"/>
        </w:behaviors>
        <w:guid w:val="{A327D564-6062-4433-A3FA-370BAA7543E0}"/>
      </w:docPartPr>
      <w:docPartBody>
        <w:p w:rsidR="00000000" w:rsidRDefault="00C52A8A" w:rsidP="00C52A8A">
          <w:pPr>
            <w:pStyle w:val="75906B157B4E44B286442E24C9DB73561"/>
          </w:pPr>
          <w:r w:rsidRPr="00183242">
            <w:rPr>
              <w:rStyle w:val="PlaceholderText"/>
              <w:rFonts w:ascii="Arial" w:hAnsi="Arial" w:cs="Arial"/>
              <w:sz w:val="20"/>
              <w:szCs w:val="20"/>
            </w:rPr>
            <w:t>Click or tap here to enter text.</w:t>
          </w:r>
        </w:p>
      </w:docPartBody>
    </w:docPart>
    <w:docPart>
      <w:docPartPr>
        <w:name w:val="DEF60DCB33E44B4DBF1FED6F74889376"/>
        <w:category>
          <w:name w:val="General"/>
          <w:gallery w:val="placeholder"/>
        </w:category>
        <w:types>
          <w:type w:val="bbPlcHdr"/>
        </w:types>
        <w:behaviors>
          <w:behavior w:val="content"/>
        </w:behaviors>
        <w:guid w:val="{9596F54E-58C2-4664-AFBE-0BF0EB1FF3C2}"/>
      </w:docPartPr>
      <w:docPartBody>
        <w:p w:rsidR="00000000" w:rsidRDefault="00C52A8A" w:rsidP="00C52A8A">
          <w:pPr>
            <w:pStyle w:val="DEF60DCB33E44B4DBF1FED6F74889376"/>
          </w:pPr>
          <w:r w:rsidRPr="00183242">
            <w:rPr>
              <w:rStyle w:val="PlaceholderText"/>
              <w:rFonts w:ascii="Arial" w:hAnsi="Arial" w:cs="Arial"/>
              <w:sz w:val="20"/>
              <w:szCs w:val="20"/>
            </w:rPr>
            <w:t>Click or tap here to enter text.</w:t>
          </w:r>
        </w:p>
      </w:docPartBody>
    </w:docPart>
    <w:docPart>
      <w:docPartPr>
        <w:name w:val="C04D79511660453D9A05E2E331AC12C1"/>
        <w:category>
          <w:name w:val="General"/>
          <w:gallery w:val="placeholder"/>
        </w:category>
        <w:types>
          <w:type w:val="bbPlcHdr"/>
        </w:types>
        <w:behaviors>
          <w:behavior w:val="content"/>
        </w:behaviors>
        <w:guid w:val="{27F14793-EF68-4D6A-972C-2EF416B04CF8}"/>
      </w:docPartPr>
      <w:docPartBody>
        <w:p w:rsidR="00000000" w:rsidRDefault="00C52A8A" w:rsidP="00C52A8A">
          <w:pPr>
            <w:pStyle w:val="C04D79511660453D9A05E2E331AC12C1"/>
          </w:pPr>
          <w:r w:rsidRPr="00183242">
            <w:rPr>
              <w:rStyle w:val="PlaceholderText"/>
              <w:rFonts w:ascii="Arial" w:hAnsi="Arial" w:cs="Arial"/>
              <w:sz w:val="20"/>
              <w:szCs w:val="20"/>
            </w:rPr>
            <w:t>Click or tap here to enter text.</w:t>
          </w:r>
        </w:p>
      </w:docPartBody>
    </w:docPart>
    <w:docPart>
      <w:docPartPr>
        <w:name w:val="94ECCF93F5FD409884AEBE4B23654DB4"/>
        <w:category>
          <w:name w:val="General"/>
          <w:gallery w:val="placeholder"/>
        </w:category>
        <w:types>
          <w:type w:val="bbPlcHdr"/>
        </w:types>
        <w:behaviors>
          <w:behavior w:val="content"/>
        </w:behaviors>
        <w:guid w:val="{CDEAC7F1-ED48-4C19-88A3-10AFAD684210}"/>
      </w:docPartPr>
      <w:docPartBody>
        <w:p w:rsidR="00000000" w:rsidRDefault="00C52A8A" w:rsidP="00C52A8A">
          <w:pPr>
            <w:pStyle w:val="94ECCF93F5FD409884AEBE4B23654DB4"/>
          </w:pPr>
          <w:r w:rsidRPr="00183242">
            <w:rPr>
              <w:rStyle w:val="PlaceholderText"/>
              <w:rFonts w:ascii="Arial" w:hAnsi="Arial" w:cs="Arial"/>
              <w:sz w:val="20"/>
              <w:szCs w:val="20"/>
            </w:rPr>
            <w:t>Click or tap here to enter text.</w:t>
          </w:r>
        </w:p>
      </w:docPartBody>
    </w:docPart>
    <w:docPart>
      <w:docPartPr>
        <w:name w:val="BAD9713E982446C389DB40BB7C538ACF"/>
        <w:category>
          <w:name w:val="General"/>
          <w:gallery w:val="placeholder"/>
        </w:category>
        <w:types>
          <w:type w:val="bbPlcHdr"/>
        </w:types>
        <w:behaviors>
          <w:behavior w:val="content"/>
        </w:behaviors>
        <w:guid w:val="{9EE5EFAE-D9BD-4D58-AF71-7218EBAB3693}"/>
      </w:docPartPr>
      <w:docPartBody>
        <w:p w:rsidR="00000000" w:rsidRDefault="00C52A8A" w:rsidP="00C52A8A">
          <w:pPr>
            <w:pStyle w:val="BAD9713E982446C389DB40BB7C538ACF"/>
          </w:pPr>
          <w:r w:rsidRPr="00183242">
            <w:rPr>
              <w:rStyle w:val="PlaceholderText"/>
              <w:rFonts w:ascii="Arial" w:hAnsi="Arial" w:cs="Arial"/>
              <w:sz w:val="20"/>
              <w:szCs w:val="20"/>
            </w:rPr>
            <w:t>Click or tap here to enter text.</w:t>
          </w:r>
        </w:p>
      </w:docPartBody>
    </w:docPart>
    <w:docPart>
      <w:docPartPr>
        <w:name w:val="CBE7026C7ED84A0491569075ABAC3FAD"/>
        <w:category>
          <w:name w:val="General"/>
          <w:gallery w:val="placeholder"/>
        </w:category>
        <w:types>
          <w:type w:val="bbPlcHdr"/>
        </w:types>
        <w:behaviors>
          <w:behavior w:val="content"/>
        </w:behaviors>
        <w:guid w:val="{4C78605F-4A28-48BB-A512-0C53A50F661A}"/>
      </w:docPartPr>
      <w:docPartBody>
        <w:p w:rsidR="00000000" w:rsidRDefault="00C52A8A" w:rsidP="00C52A8A">
          <w:pPr>
            <w:pStyle w:val="CBE7026C7ED84A0491569075ABAC3FAD"/>
          </w:pPr>
          <w:r w:rsidRPr="00183242">
            <w:rPr>
              <w:rStyle w:val="PlaceholderText"/>
              <w:rFonts w:ascii="Arial" w:hAnsi="Arial" w:cs="Arial"/>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B2"/>
    <w:rsid w:val="000942F1"/>
    <w:rsid w:val="00107506"/>
    <w:rsid w:val="002C65A0"/>
    <w:rsid w:val="003834EA"/>
    <w:rsid w:val="003A6585"/>
    <w:rsid w:val="004B6111"/>
    <w:rsid w:val="004E74F8"/>
    <w:rsid w:val="00511157"/>
    <w:rsid w:val="005F39F8"/>
    <w:rsid w:val="00694405"/>
    <w:rsid w:val="006A5EB7"/>
    <w:rsid w:val="006B2AB2"/>
    <w:rsid w:val="006B3EFB"/>
    <w:rsid w:val="00755A1A"/>
    <w:rsid w:val="007E588B"/>
    <w:rsid w:val="00865F75"/>
    <w:rsid w:val="00884498"/>
    <w:rsid w:val="00942412"/>
    <w:rsid w:val="00943DA9"/>
    <w:rsid w:val="00947471"/>
    <w:rsid w:val="00971741"/>
    <w:rsid w:val="009722FD"/>
    <w:rsid w:val="00A03027"/>
    <w:rsid w:val="00A23F63"/>
    <w:rsid w:val="00AF011D"/>
    <w:rsid w:val="00B36AF6"/>
    <w:rsid w:val="00B913BB"/>
    <w:rsid w:val="00C52A8A"/>
    <w:rsid w:val="00CB28FA"/>
    <w:rsid w:val="00D671C3"/>
    <w:rsid w:val="00E0345F"/>
    <w:rsid w:val="00F31408"/>
    <w:rsid w:val="00F33059"/>
    <w:rsid w:val="00FA050E"/>
    <w:rsid w:val="00FF7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A8A"/>
    <w:rPr>
      <w:color w:val="808080"/>
    </w:rPr>
  </w:style>
  <w:style w:type="paragraph" w:customStyle="1" w:styleId="230AAF42326F4FD58988F470F8E17793">
    <w:name w:val="230AAF42326F4FD58988F470F8E17793"/>
    <w:rsid w:val="006B2AB2"/>
  </w:style>
  <w:style w:type="paragraph" w:customStyle="1" w:styleId="5386B30970D1454EBEE14F4E768EF49A">
    <w:name w:val="5386B30970D1454EBEE14F4E768EF49A"/>
    <w:rsid w:val="006B2AB2"/>
  </w:style>
  <w:style w:type="paragraph" w:customStyle="1" w:styleId="F5D96BA9608C40F1993C86411FC566C0">
    <w:name w:val="F5D96BA9608C40F1993C86411FC566C0"/>
    <w:rsid w:val="006B2AB2"/>
  </w:style>
  <w:style w:type="paragraph" w:customStyle="1" w:styleId="AD42337D8CE541E08D0216C4DC578B34">
    <w:name w:val="AD42337D8CE541E08D0216C4DC578B34"/>
    <w:rsid w:val="006B2AB2"/>
  </w:style>
  <w:style w:type="paragraph" w:customStyle="1" w:styleId="493816EA4617443396A9BD1DF2294976">
    <w:name w:val="493816EA4617443396A9BD1DF2294976"/>
    <w:rsid w:val="006B2AB2"/>
  </w:style>
  <w:style w:type="paragraph" w:customStyle="1" w:styleId="9D49C911A4414A5CA60FA87CC6AF5FBB">
    <w:name w:val="9D49C911A4414A5CA60FA87CC6AF5FBB"/>
    <w:rsid w:val="006B2AB2"/>
  </w:style>
  <w:style w:type="paragraph" w:customStyle="1" w:styleId="406F30E999EB4D2680C16603B5F38FC9">
    <w:name w:val="406F30E999EB4D2680C16603B5F38FC9"/>
    <w:rsid w:val="006B2AB2"/>
  </w:style>
  <w:style w:type="paragraph" w:customStyle="1" w:styleId="EC8C21C54239497EAC14BAF6B67B6F4B">
    <w:name w:val="EC8C21C54239497EAC14BAF6B67B6F4B"/>
    <w:rsid w:val="006B2AB2"/>
  </w:style>
  <w:style w:type="paragraph" w:customStyle="1" w:styleId="5F9346ACEDD14D45A9FF4183B4F1372C">
    <w:name w:val="5F9346ACEDD14D45A9FF4183B4F1372C"/>
    <w:rsid w:val="006B2AB2"/>
  </w:style>
  <w:style w:type="paragraph" w:customStyle="1" w:styleId="0DCD7879BE5A496081F4FF58A981A5DC">
    <w:name w:val="0DCD7879BE5A496081F4FF58A981A5DC"/>
    <w:rsid w:val="006B2AB2"/>
  </w:style>
  <w:style w:type="paragraph" w:customStyle="1" w:styleId="D313FFF02A88443FA3CC670E6697F030">
    <w:name w:val="D313FFF02A88443FA3CC670E6697F030"/>
    <w:rsid w:val="006B2AB2"/>
  </w:style>
  <w:style w:type="paragraph" w:customStyle="1" w:styleId="4B1363FED275446EA2C1AF1FCE472120">
    <w:name w:val="4B1363FED275446EA2C1AF1FCE472120"/>
    <w:rsid w:val="006B2AB2"/>
  </w:style>
  <w:style w:type="paragraph" w:customStyle="1" w:styleId="15EC964A46B54E198602FA931C719933">
    <w:name w:val="15EC964A46B54E198602FA931C719933"/>
    <w:rsid w:val="006B2AB2"/>
  </w:style>
  <w:style w:type="paragraph" w:customStyle="1" w:styleId="4CD8A08919624D869F35D75B79E78280">
    <w:name w:val="4CD8A08919624D869F35D75B79E78280"/>
    <w:rsid w:val="006B2AB2"/>
  </w:style>
  <w:style w:type="paragraph" w:customStyle="1" w:styleId="82A04DDC6BC342D59BCB3FFC3F974E31">
    <w:name w:val="82A04DDC6BC342D59BCB3FFC3F974E31"/>
    <w:rsid w:val="006B2AB2"/>
  </w:style>
  <w:style w:type="paragraph" w:customStyle="1" w:styleId="1203E73DDE934EC794307C43A24F1721">
    <w:name w:val="1203E73DDE934EC794307C43A24F1721"/>
    <w:rsid w:val="006B2AB2"/>
  </w:style>
  <w:style w:type="paragraph" w:customStyle="1" w:styleId="041E8A3357B9473E90C8C224CC6FC99D">
    <w:name w:val="041E8A3357B9473E90C8C224CC6FC99D"/>
    <w:rsid w:val="006B2AB2"/>
  </w:style>
  <w:style w:type="paragraph" w:customStyle="1" w:styleId="B2BBF3CB205A438E8BAF2FFB8AD6F84E">
    <w:name w:val="B2BBF3CB205A438E8BAF2FFB8AD6F84E"/>
    <w:rsid w:val="006B2AB2"/>
  </w:style>
  <w:style w:type="paragraph" w:customStyle="1" w:styleId="88BDEC21A7514C5082CE77953B2F4FF0">
    <w:name w:val="88BDEC21A7514C5082CE77953B2F4FF0"/>
    <w:rsid w:val="006B2AB2"/>
  </w:style>
  <w:style w:type="paragraph" w:customStyle="1" w:styleId="1D831F1C70E146C6BA61AFBC70EEF47F">
    <w:name w:val="1D831F1C70E146C6BA61AFBC70EEF47F"/>
    <w:rsid w:val="006B2AB2"/>
  </w:style>
  <w:style w:type="paragraph" w:customStyle="1" w:styleId="ADE77BE95C704CEA858B4999111B1A13">
    <w:name w:val="ADE77BE95C704CEA858B4999111B1A13"/>
    <w:rsid w:val="006B2AB2"/>
  </w:style>
  <w:style w:type="paragraph" w:customStyle="1" w:styleId="DB99C211C6D74F72ABA0E3E23F6BEABC">
    <w:name w:val="DB99C211C6D74F72ABA0E3E23F6BEABC"/>
    <w:rsid w:val="006B2AB2"/>
  </w:style>
  <w:style w:type="paragraph" w:customStyle="1" w:styleId="913FDE4EB78A4226AA616963B146FE02">
    <w:name w:val="913FDE4EB78A4226AA616963B146FE02"/>
    <w:rsid w:val="006B2AB2"/>
  </w:style>
  <w:style w:type="paragraph" w:customStyle="1" w:styleId="CD0FBAA309DD4B07AC861DCAA1BF8731">
    <w:name w:val="CD0FBAA309DD4B07AC861DCAA1BF8731"/>
    <w:rsid w:val="006B2AB2"/>
  </w:style>
  <w:style w:type="paragraph" w:customStyle="1" w:styleId="8B389384BC62475EB37384FAE25C7FC9">
    <w:name w:val="8B389384BC62475EB37384FAE25C7FC9"/>
    <w:rsid w:val="006B2AB2"/>
  </w:style>
  <w:style w:type="paragraph" w:customStyle="1" w:styleId="C1BDD8C9332E4E55AEF0AA311EB51DCA">
    <w:name w:val="C1BDD8C9332E4E55AEF0AA311EB51DCA"/>
    <w:rsid w:val="006B2AB2"/>
  </w:style>
  <w:style w:type="paragraph" w:customStyle="1" w:styleId="F087BDE3657A4F4F9ACDF2B8BD8D3E21">
    <w:name w:val="F087BDE3657A4F4F9ACDF2B8BD8D3E21"/>
    <w:rsid w:val="006B2AB2"/>
  </w:style>
  <w:style w:type="paragraph" w:customStyle="1" w:styleId="130174C8536044A9BCFCB2512835F095">
    <w:name w:val="130174C8536044A9BCFCB2512835F095"/>
    <w:rsid w:val="006B2AB2"/>
  </w:style>
  <w:style w:type="paragraph" w:customStyle="1" w:styleId="C7A155DDCB104AF2A50477DE21CD1C41">
    <w:name w:val="C7A155DDCB104AF2A50477DE21CD1C41"/>
    <w:rsid w:val="006B2AB2"/>
  </w:style>
  <w:style w:type="paragraph" w:customStyle="1" w:styleId="ABBF3E9F525A45F98225FD59E3132D42">
    <w:name w:val="ABBF3E9F525A45F98225FD59E3132D42"/>
    <w:rsid w:val="006B2AB2"/>
  </w:style>
  <w:style w:type="paragraph" w:customStyle="1" w:styleId="0F674CBEB02F4CBE99828FAC2A678638">
    <w:name w:val="0F674CBEB02F4CBE99828FAC2A678638"/>
    <w:rsid w:val="006B2AB2"/>
  </w:style>
  <w:style w:type="paragraph" w:customStyle="1" w:styleId="1FA04097D1BE4F68B052743BA833E296">
    <w:name w:val="1FA04097D1BE4F68B052743BA833E296"/>
    <w:rsid w:val="006B2AB2"/>
  </w:style>
  <w:style w:type="paragraph" w:customStyle="1" w:styleId="1159FDA4409444BE89D14EA9A51FEA55">
    <w:name w:val="1159FDA4409444BE89D14EA9A51FEA55"/>
    <w:rsid w:val="006B2AB2"/>
  </w:style>
  <w:style w:type="paragraph" w:customStyle="1" w:styleId="16455D9692B149BF9095114C27C149F4">
    <w:name w:val="16455D9692B149BF9095114C27C149F4"/>
    <w:rsid w:val="006B2AB2"/>
  </w:style>
  <w:style w:type="paragraph" w:customStyle="1" w:styleId="5F23D7AB30204F329866BFB280A63E35">
    <w:name w:val="5F23D7AB30204F329866BFB280A63E35"/>
    <w:rsid w:val="006B2AB2"/>
  </w:style>
  <w:style w:type="paragraph" w:customStyle="1" w:styleId="506B1A5C62CB49999FEDD85A023ABB30">
    <w:name w:val="506B1A5C62CB49999FEDD85A023ABB30"/>
    <w:rsid w:val="006B2AB2"/>
  </w:style>
  <w:style w:type="paragraph" w:customStyle="1" w:styleId="C4EF9983F63A4D6392186597AD70D353">
    <w:name w:val="C4EF9983F63A4D6392186597AD70D353"/>
    <w:rsid w:val="006B2AB2"/>
  </w:style>
  <w:style w:type="paragraph" w:customStyle="1" w:styleId="1BE4FC56D38F4305B289AA7E0AAFC7A7">
    <w:name w:val="1BE4FC56D38F4305B289AA7E0AAFC7A7"/>
    <w:rsid w:val="006B2AB2"/>
  </w:style>
  <w:style w:type="paragraph" w:customStyle="1" w:styleId="D8A4834E18A7491A97BBE725DDE2DC15">
    <w:name w:val="D8A4834E18A7491A97BBE725DDE2DC15"/>
    <w:rsid w:val="006B2AB2"/>
  </w:style>
  <w:style w:type="paragraph" w:customStyle="1" w:styleId="8B7FF1CD506141EDAD8FDA03DAC61EF9">
    <w:name w:val="8B7FF1CD506141EDAD8FDA03DAC61EF9"/>
    <w:rsid w:val="006B2AB2"/>
  </w:style>
  <w:style w:type="paragraph" w:customStyle="1" w:styleId="CA8B4AEC240E4D9AB86681517719D192">
    <w:name w:val="CA8B4AEC240E4D9AB86681517719D192"/>
    <w:rsid w:val="006B2AB2"/>
  </w:style>
  <w:style w:type="paragraph" w:customStyle="1" w:styleId="A3942FF5A2B342C394EE5EA219CE9302">
    <w:name w:val="A3942FF5A2B342C394EE5EA219CE9302"/>
    <w:rsid w:val="006B2AB2"/>
  </w:style>
  <w:style w:type="paragraph" w:customStyle="1" w:styleId="8133090A7D8E4F2FB4A00D3853F64513">
    <w:name w:val="8133090A7D8E4F2FB4A00D3853F64513"/>
    <w:rsid w:val="006B2AB2"/>
  </w:style>
  <w:style w:type="paragraph" w:customStyle="1" w:styleId="19AF6337C3FC4659B20D124E9B2DCA3F">
    <w:name w:val="19AF6337C3FC4659B20D124E9B2DCA3F"/>
    <w:rsid w:val="006B2AB2"/>
  </w:style>
  <w:style w:type="paragraph" w:customStyle="1" w:styleId="8E61ADFC53D448CAB3CD7EECA4E842C3">
    <w:name w:val="8E61ADFC53D448CAB3CD7EECA4E842C3"/>
    <w:rsid w:val="007E588B"/>
  </w:style>
  <w:style w:type="paragraph" w:customStyle="1" w:styleId="D738D10C27B748B695C7DCE411C4E729">
    <w:name w:val="D738D10C27B748B695C7DCE411C4E729"/>
    <w:rsid w:val="007E588B"/>
  </w:style>
  <w:style w:type="paragraph" w:customStyle="1" w:styleId="2B76CDBD9833436AB1F4D095A14F67FC">
    <w:name w:val="2B76CDBD9833436AB1F4D095A14F67FC"/>
    <w:rsid w:val="003834EA"/>
  </w:style>
  <w:style w:type="paragraph" w:customStyle="1" w:styleId="79D890D8BDF34CD481EA4891AA06D89D">
    <w:name w:val="79D890D8BDF34CD481EA4891AA06D89D"/>
    <w:rsid w:val="003834EA"/>
  </w:style>
  <w:style w:type="paragraph" w:customStyle="1" w:styleId="BD0CF5AD33B14AA685E7E6CC5FA08A51">
    <w:name w:val="BD0CF5AD33B14AA685E7E6CC5FA08A51"/>
    <w:rsid w:val="003834EA"/>
  </w:style>
  <w:style w:type="paragraph" w:customStyle="1" w:styleId="BFCDD9FCDCB44E96A5251C64BA453B59">
    <w:name w:val="BFCDD9FCDCB44E96A5251C64BA453B59"/>
    <w:rsid w:val="003834EA"/>
  </w:style>
  <w:style w:type="paragraph" w:customStyle="1" w:styleId="16FF2E6433DA48E99E76350D11098F18">
    <w:name w:val="16FF2E6433DA48E99E76350D11098F18"/>
    <w:rsid w:val="003834EA"/>
  </w:style>
  <w:style w:type="paragraph" w:customStyle="1" w:styleId="90930B34756143549898708FF7574E7C">
    <w:name w:val="90930B34756143549898708FF7574E7C"/>
    <w:rsid w:val="003834EA"/>
  </w:style>
  <w:style w:type="paragraph" w:customStyle="1" w:styleId="DA7E757189824C42B4406B2D6DCE0F7C">
    <w:name w:val="DA7E757189824C42B4406B2D6DCE0F7C"/>
    <w:rsid w:val="003834EA"/>
  </w:style>
  <w:style w:type="paragraph" w:customStyle="1" w:styleId="AC07B330966C4FAAA977F8A1D9E9AC5A">
    <w:name w:val="AC07B330966C4FAAA977F8A1D9E9AC5A"/>
    <w:rsid w:val="003834EA"/>
  </w:style>
  <w:style w:type="paragraph" w:customStyle="1" w:styleId="8255C2678C4E4D1B8798B00869002EFF">
    <w:name w:val="8255C2678C4E4D1B8798B00869002EFF"/>
    <w:rsid w:val="003834EA"/>
  </w:style>
  <w:style w:type="paragraph" w:customStyle="1" w:styleId="E962E279477B40C5A9511BF2513C7CAC">
    <w:name w:val="E962E279477B40C5A9511BF2513C7CAC"/>
    <w:rsid w:val="003834EA"/>
  </w:style>
  <w:style w:type="paragraph" w:customStyle="1" w:styleId="5905585502EB49A295264768820C3561">
    <w:name w:val="5905585502EB49A295264768820C3561"/>
    <w:rsid w:val="003834EA"/>
  </w:style>
  <w:style w:type="paragraph" w:customStyle="1" w:styleId="2974700E8E364060BDDBBAA7AE17A3E5">
    <w:name w:val="2974700E8E364060BDDBBAA7AE17A3E5"/>
    <w:rsid w:val="003834EA"/>
  </w:style>
  <w:style w:type="paragraph" w:customStyle="1" w:styleId="0D78092F66C942A280AC679B976533BA">
    <w:name w:val="0D78092F66C942A280AC679B976533BA"/>
    <w:rsid w:val="003834EA"/>
  </w:style>
  <w:style w:type="paragraph" w:customStyle="1" w:styleId="7CCC1EEB8D754C899E75F93AF08ED862">
    <w:name w:val="7CCC1EEB8D754C899E75F93AF08ED862"/>
    <w:rsid w:val="003834EA"/>
  </w:style>
  <w:style w:type="paragraph" w:customStyle="1" w:styleId="5EE1D755250C4CF196F445943E756713">
    <w:name w:val="5EE1D755250C4CF196F445943E756713"/>
    <w:rsid w:val="003834EA"/>
  </w:style>
  <w:style w:type="paragraph" w:customStyle="1" w:styleId="5F7328C634304D20B2E11B9CE1FD3D5B">
    <w:name w:val="5F7328C634304D20B2E11B9CE1FD3D5B"/>
    <w:rsid w:val="003834EA"/>
  </w:style>
  <w:style w:type="paragraph" w:customStyle="1" w:styleId="842446CF999D4D32809C370031850FC7">
    <w:name w:val="842446CF999D4D32809C370031850FC7"/>
    <w:rsid w:val="003834EA"/>
  </w:style>
  <w:style w:type="paragraph" w:customStyle="1" w:styleId="FF859923B94941CDA5D7037257E480D7">
    <w:name w:val="FF859923B94941CDA5D7037257E480D7"/>
    <w:rsid w:val="003834EA"/>
  </w:style>
  <w:style w:type="paragraph" w:customStyle="1" w:styleId="751F2E5BBED34A259A8E82973355E1E1">
    <w:name w:val="751F2E5BBED34A259A8E82973355E1E1"/>
    <w:rsid w:val="003834EA"/>
  </w:style>
  <w:style w:type="paragraph" w:customStyle="1" w:styleId="1068BC329A1E4A788E4939ACAE8FBEE2">
    <w:name w:val="1068BC329A1E4A788E4939ACAE8FBEE2"/>
    <w:rsid w:val="003834EA"/>
  </w:style>
  <w:style w:type="paragraph" w:customStyle="1" w:styleId="B2CA78E6FE5246809FDE9E6E88B2F227">
    <w:name w:val="B2CA78E6FE5246809FDE9E6E88B2F227"/>
    <w:rsid w:val="003834EA"/>
  </w:style>
  <w:style w:type="paragraph" w:customStyle="1" w:styleId="F9F47C22DA394D248C2526EEE30E8596">
    <w:name w:val="F9F47C22DA394D248C2526EEE30E8596"/>
    <w:rsid w:val="003834EA"/>
  </w:style>
  <w:style w:type="paragraph" w:customStyle="1" w:styleId="B680521841914561917E18573B476D09">
    <w:name w:val="B680521841914561917E18573B476D09"/>
    <w:rsid w:val="003834EA"/>
  </w:style>
  <w:style w:type="paragraph" w:customStyle="1" w:styleId="944AC79CA56747C2A8BFF7FBAC57AE97">
    <w:name w:val="944AC79CA56747C2A8BFF7FBAC57AE97"/>
    <w:rsid w:val="003834EA"/>
  </w:style>
  <w:style w:type="paragraph" w:customStyle="1" w:styleId="42A86229937D4D86B1E2EB68BB1225E5">
    <w:name w:val="42A86229937D4D86B1E2EB68BB1225E5"/>
    <w:rsid w:val="003834EA"/>
  </w:style>
  <w:style w:type="paragraph" w:customStyle="1" w:styleId="FAD474234FEF41D3A01119BE619750BF">
    <w:name w:val="FAD474234FEF41D3A01119BE619750BF"/>
    <w:rsid w:val="003834EA"/>
  </w:style>
  <w:style w:type="paragraph" w:customStyle="1" w:styleId="110F797033E2402F848EFEF9AB442A54">
    <w:name w:val="110F797033E2402F848EFEF9AB442A54"/>
    <w:rsid w:val="003834EA"/>
  </w:style>
  <w:style w:type="paragraph" w:customStyle="1" w:styleId="14AE12D6C1B54BC1A59BEBB7D6C76531">
    <w:name w:val="14AE12D6C1B54BC1A59BEBB7D6C76531"/>
    <w:rsid w:val="003834EA"/>
  </w:style>
  <w:style w:type="paragraph" w:customStyle="1" w:styleId="21818A8426264F26B8B0E3830777A627">
    <w:name w:val="21818A8426264F26B8B0E3830777A627"/>
    <w:rsid w:val="003834EA"/>
  </w:style>
  <w:style w:type="paragraph" w:customStyle="1" w:styleId="873078FDD67F4F5787D141C39204B471">
    <w:name w:val="873078FDD67F4F5787D141C39204B471"/>
    <w:rsid w:val="003834EA"/>
  </w:style>
  <w:style w:type="paragraph" w:customStyle="1" w:styleId="30D46EA6247547ADB18D345269E22D9A">
    <w:name w:val="30D46EA6247547ADB18D345269E22D9A"/>
    <w:rsid w:val="003834EA"/>
  </w:style>
  <w:style w:type="paragraph" w:customStyle="1" w:styleId="6709A032F2CD45F49170EF9816A8D5B1">
    <w:name w:val="6709A032F2CD45F49170EF9816A8D5B1"/>
    <w:rsid w:val="003834EA"/>
  </w:style>
  <w:style w:type="paragraph" w:customStyle="1" w:styleId="2E06CEFE72E840A3A0051A4F162EA5FD">
    <w:name w:val="2E06CEFE72E840A3A0051A4F162EA5FD"/>
    <w:rsid w:val="003834EA"/>
  </w:style>
  <w:style w:type="paragraph" w:customStyle="1" w:styleId="35E13E75C59347F3A202E6DCD551DD44">
    <w:name w:val="35E13E75C59347F3A202E6DCD551DD44"/>
    <w:rsid w:val="003834EA"/>
  </w:style>
  <w:style w:type="paragraph" w:customStyle="1" w:styleId="05D15506C4E04A1292CE51699BE7B195">
    <w:name w:val="05D15506C4E04A1292CE51699BE7B195"/>
    <w:rsid w:val="003834EA"/>
  </w:style>
  <w:style w:type="paragraph" w:customStyle="1" w:styleId="517658702E2D4FDF97C450AA3F60C17B">
    <w:name w:val="517658702E2D4FDF97C450AA3F60C17B"/>
    <w:rsid w:val="003834EA"/>
  </w:style>
  <w:style w:type="paragraph" w:customStyle="1" w:styleId="07E296CF0CEB45E5AC071D6BA6620F65">
    <w:name w:val="07E296CF0CEB45E5AC071D6BA6620F65"/>
    <w:rsid w:val="003834EA"/>
  </w:style>
  <w:style w:type="paragraph" w:customStyle="1" w:styleId="1662E177E0F944CDB1A33893C319CD95">
    <w:name w:val="1662E177E0F944CDB1A33893C319CD95"/>
    <w:rsid w:val="003834EA"/>
  </w:style>
  <w:style w:type="paragraph" w:customStyle="1" w:styleId="561DF450239A4C84ACE464DA586A738F">
    <w:name w:val="561DF450239A4C84ACE464DA586A738F"/>
    <w:rsid w:val="006A5EB7"/>
  </w:style>
  <w:style w:type="paragraph" w:customStyle="1" w:styleId="C73C947D39EA41A3BEDEED553E1DF87B">
    <w:name w:val="C73C947D39EA41A3BEDEED553E1DF87B"/>
    <w:rsid w:val="006A5EB7"/>
  </w:style>
  <w:style w:type="paragraph" w:customStyle="1" w:styleId="2B426CFAFFFC4A76BBBA580A500DC9C0">
    <w:name w:val="2B426CFAFFFC4A76BBBA580A500DC9C0"/>
    <w:rsid w:val="006A5EB7"/>
  </w:style>
  <w:style w:type="paragraph" w:customStyle="1" w:styleId="52CD03BE8C7B4BF0865E6684C9262233">
    <w:name w:val="52CD03BE8C7B4BF0865E6684C9262233"/>
    <w:rsid w:val="006A5EB7"/>
  </w:style>
  <w:style w:type="paragraph" w:customStyle="1" w:styleId="675D807BF09249E5A42E062A16A7635A">
    <w:name w:val="675D807BF09249E5A42E062A16A7635A"/>
    <w:rsid w:val="006A5EB7"/>
  </w:style>
  <w:style w:type="paragraph" w:customStyle="1" w:styleId="1A43E31FF40940F0A42B3856257D9206">
    <w:name w:val="1A43E31FF40940F0A42B3856257D9206"/>
    <w:rsid w:val="006A5EB7"/>
  </w:style>
  <w:style w:type="paragraph" w:customStyle="1" w:styleId="9C20102AE40C441283D9A9DE243E8D39">
    <w:name w:val="9C20102AE40C441283D9A9DE243E8D39"/>
    <w:rsid w:val="006A5EB7"/>
  </w:style>
  <w:style w:type="paragraph" w:customStyle="1" w:styleId="CD658E9B260040F28826029A3959E8DA">
    <w:name w:val="CD658E9B260040F28826029A3959E8DA"/>
    <w:rsid w:val="006A5EB7"/>
  </w:style>
  <w:style w:type="paragraph" w:customStyle="1" w:styleId="88D83746B3A846798127FC5021337C59">
    <w:name w:val="88D83746B3A846798127FC5021337C59"/>
    <w:rsid w:val="006A5EB7"/>
  </w:style>
  <w:style w:type="paragraph" w:customStyle="1" w:styleId="29B2239AE4F148019C685A91CC3F6242">
    <w:name w:val="29B2239AE4F148019C685A91CC3F6242"/>
    <w:rsid w:val="006A5EB7"/>
  </w:style>
  <w:style w:type="paragraph" w:customStyle="1" w:styleId="E2286601A6284BF2B0246AE1A4E0899A">
    <w:name w:val="E2286601A6284BF2B0246AE1A4E0899A"/>
    <w:rsid w:val="006A5EB7"/>
  </w:style>
  <w:style w:type="paragraph" w:customStyle="1" w:styleId="564B424FE97749AEAFEF40035409B9DA">
    <w:name w:val="564B424FE97749AEAFEF40035409B9DA"/>
    <w:rsid w:val="006A5EB7"/>
  </w:style>
  <w:style w:type="paragraph" w:customStyle="1" w:styleId="588348FBD7A94A1B815CFA779775EAAB">
    <w:name w:val="588348FBD7A94A1B815CFA779775EAAB"/>
    <w:rsid w:val="006A5EB7"/>
  </w:style>
  <w:style w:type="paragraph" w:customStyle="1" w:styleId="558A582993964053B31E3CF95C94FB43">
    <w:name w:val="558A582993964053B31E3CF95C94FB43"/>
    <w:rsid w:val="006A5EB7"/>
  </w:style>
  <w:style w:type="paragraph" w:customStyle="1" w:styleId="3D68599A5FD745BDB2623769D29BD4EB">
    <w:name w:val="3D68599A5FD745BDB2623769D29BD4EB"/>
    <w:rsid w:val="00B36AF6"/>
  </w:style>
  <w:style w:type="paragraph" w:customStyle="1" w:styleId="5A67201E468440DB88E5DB88FDAF4D24">
    <w:name w:val="5A67201E468440DB88E5DB88FDAF4D24"/>
    <w:rsid w:val="00B36AF6"/>
  </w:style>
  <w:style w:type="paragraph" w:customStyle="1" w:styleId="6CD550446CA049FEB463555038A7DC85">
    <w:name w:val="6CD550446CA049FEB463555038A7DC85"/>
    <w:rsid w:val="00B36AF6"/>
  </w:style>
  <w:style w:type="paragraph" w:customStyle="1" w:styleId="424400FB3646439E9A91E92CBCAACA97">
    <w:name w:val="424400FB3646439E9A91E92CBCAACA97"/>
    <w:rsid w:val="00B36AF6"/>
  </w:style>
  <w:style w:type="paragraph" w:customStyle="1" w:styleId="51BF01E3B9F340E2B0447B72942A80D9">
    <w:name w:val="51BF01E3B9F340E2B0447B72942A80D9"/>
    <w:rsid w:val="00B36AF6"/>
  </w:style>
  <w:style w:type="paragraph" w:customStyle="1" w:styleId="722B8F3168EE47898372DD7868A2C1E9">
    <w:name w:val="722B8F3168EE47898372DD7868A2C1E9"/>
    <w:rsid w:val="00B36AF6"/>
  </w:style>
  <w:style w:type="paragraph" w:customStyle="1" w:styleId="E9F108F52FDC4A378D19D77DD2DF2486">
    <w:name w:val="E9F108F52FDC4A378D19D77DD2DF2486"/>
    <w:rsid w:val="00B36AF6"/>
  </w:style>
  <w:style w:type="paragraph" w:customStyle="1" w:styleId="6C45EC3702914F679006B259F439A29D">
    <w:name w:val="6C45EC3702914F679006B259F439A29D"/>
    <w:rsid w:val="00B36AF6"/>
  </w:style>
  <w:style w:type="paragraph" w:customStyle="1" w:styleId="9883D437E0B9400E8189906DEDF71CE2">
    <w:name w:val="9883D437E0B9400E8189906DEDF71CE2"/>
    <w:rsid w:val="00B36AF6"/>
  </w:style>
  <w:style w:type="paragraph" w:customStyle="1" w:styleId="B4504229D98E4989854240FD60C5308C">
    <w:name w:val="B4504229D98E4989854240FD60C5308C"/>
    <w:rsid w:val="00B36AF6"/>
  </w:style>
  <w:style w:type="paragraph" w:customStyle="1" w:styleId="7CC1A8A474404EFA8498A3DF8A18207D">
    <w:name w:val="7CC1A8A474404EFA8498A3DF8A18207D"/>
    <w:rsid w:val="00B36AF6"/>
  </w:style>
  <w:style w:type="paragraph" w:customStyle="1" w:styleId="DC11B79E3EE9493EBC2DFC73049538C4">
    <w:name w:val="DC11B79E3EE9493EBC2DFC73049538C4"/>
    <w:rsid w:val="00B36AF6"/>
  </w:style>
  <w:style w:type="paragraph" w:customStyle="1" w:styleId="28903767A88D4D26B37615BD49EDF5B6">
    <w:name w:val="28903767A88D4D26B37615BD49EDF5B6"/>
    <w:rsid w:val="00B36AF6"/>
  </w:style>
  <w:style w:type="paragraph" w:customStyle="1" w:styleId="A0CD8EE2B4A940B7BD8419A329E7F097">
    <w:name w:val="A0CD8EE2B4A940B7BD8419A329E7F097"/>
    <w:rsid w:val="00B36AF6"/>
  </w:style>
  <w:style w:type="paragraph" w:customStyle="1" w:styleId="021C82019E6545A1920863001F42A323">
    <w:name w:val="021C82019E6545A1920863001F42A323"/>
    <w:rsid w:val="00B36AF6"/>
  </w:style>
  <w:style w:type="paragraph" w:customStyle="1" w:styleId="E2C73125195C4CF29983130F4892A244">
    <w:name w:val="E2C73125195C4CF29983130F4892A244"/>
    <w:rsid w:val="00B36AF6"/>
  </w:style>
  <w:style w:type="paragraph" w:customStyle="1" w:styleId="0484BFD6D58E43718EDE36CA97224884">
    <w:name w:val="0484BFD6D58E43718EDE36CA97224884"/>
    <w:rsid w:val="00B36AF6"/>
  </w:style>
  <w:style w:type="paragraph" w:customStyle="1" w:styleId="32BACCE5BBEB47F68AC2319C6E735C69">
    <w:name w:val="32BACCE5BBEB47F68AC2319C6E735C69"/>
    <w:rsid w:val="00B36AF6"/>
  </w:style>
  <w:style w:type="paragraph" w:customStyle="1" w:styleId="52740012517A47FC9961FD9F5F2781C0">
    <w:name w:val="52740012517A47FC9961FD9F5F2781C0"/>
    <w:rsid w:val="00B36AF6"/>
  </w:style>
  <w:style w:type="paragraph" w:customStyle="1" w:styleId="FE87BB88C33F4AC58915D35C776027FA">
    <w:name w:val="FE87BB88C33F4AC58915D35C776027FA"/>
    <w:rsid w:val="00B36AF6"/>
  </w:style>
  <w:style w:type="paragraph" w:customStyle="1" w:styleId="A5B79F4BBC9E4BAE9F9521E3647FB115">
    <w:name w:val="A5B79F4BBC9E4BAE9F9521E3647FB115"/>
    <w:rsid w:val="00B36AF6"/>
  </w:style>
  <w:style w:type="paragraph" w:customStyle="1" w:styleId="B6EC503F9FE942E5914DEA2684CB8700">
    <w:name w:val="B6EC503F9FE942E5914DEA2684CB8700"/>
    <w:rsid w:val="00FA050E"/>
  </w:style>
  <w:style w:type="paragraph" w:customStyle="1" w:styleId="3D68599A5FD745BDB2623769D29BD4EB1">
    <w:name w:val="3D68599A5FD745BDB2623769D29BD4EB1"/>
    <w:rsid w:val="00F33059"/>
    <w:rPr>
      <w:rFonts w:eastAsiaTheme="minorHAnsi"/>
      <w:lang w:eastAsia="en-US"/>
    </w:rPr>
  </w:style>
  <w:style w:type="paragraph" w:customStyle="1" w:styleId="B6EC503F9FE942E5914DEA2684CB87001">
    <w:name w:val="B6EC503F9FE942E5914DEA2684CB87001"/>
    <w:rsid w:val="00F33059"/>
    <w:rPr>
      <w:rFonts w:eastAsiaTheme="minorHAnsi"/>
      <w:lang w:eastAsia="en-US"/>
    </w:rPr>
  </w:style>
  <w:style w:type="paragraph" w:customStyle="1" w:styleId="EE3483C5C1CF4AD8B4B3DE1E65E73EDD">
    <w:name w:val="EE3483C5C1CF4AD8B4B3DE1E65E73EDD"/>
    <w:rsid w:val="00F33059"/>
    <w:rPr>
      <w:rFonts w:eastAsiaTheme="minorHAnsi"/>
      <w:lang w:eastAsia="en-US"/>
    </w:rPr>
  </w:style>
  <w:style w:type="paragraph" w:customStyle="1" w:styleId="7A800AF4FEB24C9BA6C0128CB01CDD1D">
    <w:name w:val="7A800AF4FEB24C9BA6C0128CB01CDD1D"/>
    <w:rsid w:val="00F33059"/>
    <w:rPr>
      <w:rFonts w:eastAsiaTheme="minorHAnsi"/>
      <w:lang w:eastAsia="en-US"/>
    </w:rPr>
  </w:style>
  <w:style w:type="paragraph" w:customStyle="1" w:styleId="F876951EC3D44FB6A300B79D6200C2DA">
    <w:name w:val="F876951EC3D44FB6A300B79D6200C2DA"/>
    <w:rsid w:val="00F33059"/>
    <w:rPr>
      <w:rFonts w:eastAsiaTheme="minorHAnsi"/>
      <w:lang w:eastAsia="en-US"/>
    </w:rPr>
  </w:style>
  <w:style w:type="paragraph" w:customStyle="1" w:styleId="C7956CC68FE4476AABB1D6C21DF21FB1">
    <w:name w:val="C7956CC68FE4476AABB1D6C21DF21FB1"/>
    <w:rsid w:val="00F33059"/>
    <w:rPr>
      <w:rFonts w:eastAsiaTheme="minorHAnsi"/>
      <w:lang w:eastAsia="en-US"/>
    </w:rPr>
  </w:style>
  <w:style w:type="paragraph" w:customStyle="1" w:styleId="054E5A32C1A744A2BDE4C08706DC8E6C">
    <w:name w:val="054E5A32C1A744A2BDE4C08706DC8E6C"/>
    <w:rsid w:val="00F33059"/>
    <w:rPr>
      <w:rFonts w:eastAsiaTheme="minorHAnsi"/>
      <w:lang w:eastAsia="en-US"/>
    </w:rPr>
  </w:style>
  <w:style w:type="paragraph" w:customStyle="1" w:styleId="F76C72B846AC448988827E36766E932C">
    <w:name w:val="F76C72B846AC448988827E36766E932C"/>
    <w:rsid w:val="00F33059"/>
    <w:rPr>
      <w:rFonts w:eastAsiaTheme="minorHAnsi"/>
      <w:lang w:eastAsia="en-US"/>
    </w:rPr>
  </w:style>
  <w:style w:type="paragraph" w:customStyle="1" w:styleId="AED234483F394F2AADB0A1DE4E83651A">
    <w:name w:val="AED234483F394F2AADB0A1DE4E83651A"/>
    <w:rsid w:val="00F33059"/>
    <w:rPr>
      <w:rFonts w:eastAsiaTheme="minorHAnsi"/>
      <w:lang w:eastAsia="en-US"/>
    </w:rPr>
  </w:style>
  <w:style w:type="paragraph" w:customStyle="1" w:styleId="81B60E9C3D2F483EAD5572B791818644">
    <w:name w:val="81B60E9C3D2F483EAD5572B791818644"/>
    <w:rsid w:val="00F33059"/>
    <w:rPr>
      <w:rFonts w:eastAsiaTheme="minorHAnsi"/>
      <w:lang w:eastAsia="en-US"/>
    </w:rPr>
  </w:style>
  <w:style w:type="paragraph" w:customStyle="1" w:styleId="F4FB760DB4EC470AB0541BAAFBCDE784">
    <w:name w:val="F4FB760DB4EC470AB0541BAAFBCDE784"/>
    <w:rsid w:val="00F33059"/>
    <w:rPr>
      <w:rFonts w:eastAsiaTheme="minorHAnsi"/>
      <w:lang w:eastAsia="en-US"/>
    </w:rPr>
  </w:style>
  <w:style w:type="paragraph" w:customStyle="1" w:styleId="5ED3F93F23D44627B5A6C253B4CDDC6F">
    <w:name w:val="5ED3F93F23D44627B5A6C253B4CDDC6F"/>
    <w:rsid w:val="00F33059"/>
    <w:rPr>
      <w:rFonts w:eastAsiaTheme="minorHAnsi"/>
      <w:lang w:eastAsia="en-US"/>
    </w:rPr>
  </w:style>
  <w:style w:type="paragraph" w:customStyle="1" w:styleId="C2C0B625668C4BC4AF10348A28C6524C">
    <w:name w:val="C2C0B625668C4BC4AF10348A28C6524C"/>
    <w:rsid w:val="00F33059"/>
    <w:rPr>
      <w:rFonts w:eastAsiaTheme="minorHAnsi"/>
      <w:lang w:eastAsia="en-US"/>
    </w:rPr>
  </w:style>
  <w:style w:type="paragraph" w:customStyle="1" w:styleId="C0114A1DBC1C4F248078D9D37F457E58">
    <w:name w:val="C0114A1DBC1C4F248078D9D37F457E58"/>
    <w:rsid w:val="00F33059"/>
    <w:rPr>
      <w:rFonts w:eastAsiaTheme="minorHAnsi"/>
      <w:lang w:eastAsia="en-US"/>
    </w:rPr>
  </w:style>
  <w:style w:type="paragraph" w:customStyle="1" w:styleId="162E579CC9F9474F86D7203687F9AD19">
    <w:name w:val="162E579CC9F9474F86D7203687F9AD19"/>
    <w:rsid w:val="00F33059"/>
    <w:rPr>
      <w:rFonts w:eastAsiaTheme="minorHAnsi"/>
      <w:lang w:eastAsia="en-US"/>
    </w:rPr>
  </w:style>
  <w:style w:type="paragraph" w:customStyle="1" w:styleId="EE3157E50A5C4BB7887F7045EDD43E7D">
    <w:name w:val="EE3157E50A5C4BB7887F7045EDD43E7D"/>
    <w:rsid w:val="00F33059"/>
    <w:rPr>
      <w:rFonts w:eastAsiaTheme="minorHAnsi"/>
      <w:lang w:eastAsia="en-US"/>
    </w:rPr>
  </w:style>
  <w:style w:type="paragraph" w:customStyle="1" w:styleId="5ED125B6DB584597A578FCD03CBBB905">
    <w:name w:val="5ED125B6DB584597A578FCD03CBBB905"/>
    <w:rsid w:val="00F33059"/>
    <w:rPr>
      <w:rFonts w:eastAsiaTheme="minorHAnsi"/>
      <w:lang w:eastAsia="en-US"/>
    </w:rPr>
  </w:style>
  <w:style w:type="paragraph" w:customStyle="1" w:styleId="3CCF8E1A05D64ADE8437D5D7B9E80C68">
    <w:name w:val="3CCF8E1A05D64ADE8437D5D7B9E80C68"/>
    <w:rsid w:val="00F33059"/>
    <w:rPr>
      <w:rFonts w:eastAsiaTheme="minorHAnsi"/>
      <w:lang w:eastAsia="en-US"/>
    </w:rPr>
  </w:style>
  <w:style w:type="paragraph" w:customStyle="1" w:styleId="804B158D1A6C4639A067B7BA7818A06B">
    <w:name w:val="804B158D1A6C4639A067B7BA7818A06B"/>
    <w:rsid w:val="00F33059"/>
    <w:rPr>
      <w:rFonts w:eastAsiaTheme="minorHAnsi"/>
      <w:lang w:eastAsia="en-US"/>
    </w:rPr>
  </w:style>
  <w:style w:type="paragraph" w:customStyle="1" w:styleId="82507F2BC98E409C97FDCF93FEFF8D1A">
    <w:name w:val="82507F2BC98E409C97FDCF93FEFF8D1A"/>
    <w:rsid w:val="00F33059"/>
    <w:rPr>
      <w:rFonts w:eastAsiaTheme="minorHAnsi"/>
      <w:lang w:eastAsia="en-US"/>
    </w:rPr>
  </w:style>
  <w:style w:type="paragraph" w:customStyle="1" w:styleId="E6B4B9A99A6C41188557931FC8030452">
    <w:name w:val="E6B4B9A99A6C41188557931FC8030452"/>
    <w:rsid w:val="00F33059"/>
    <w:rPr>
      <w:rFonts w:eastAsiaTheme="minorHAnsi"/>
      <w:lang w:eastAsia="en-US"/>
    </w:rPr>
  </w:style>
  <w:style w:type="paragraph" w:customStyle="1" w:styleId="213AB823BE9146B0BE3A8F06F5A5ADF7">
    <w:name w:val="213AB823BE9146B0BE3A8F06F5A5ADF7"/>
    <w:rsid w:val="00F33059"/>
    <w:rPr>
      <w:rFonts w:eastAsiaTheme="minorHAnsi"/>
      <w:lang w:eastAsia="en-US"/>
    </w:rPr>
  </w:style>
  <w:style w:type="paragraph" w:customStyle="1" w:styleId="B353A985EDCB40B5A3FD489823CB9920">
    <w:name w:val="B353A985EDCB40B5A3FD489823CB9920"/>
    <w:rsid w:val="00F33059"/>
    <w:rPr>
      <w:rFonts w:eastAsiaTheme="minorHAnsi"/>
      <w:lang w:eastAsia="en-US"/>
    </w:rPr>
  </w:style>
  <w:style w:type="paragraph" w:customStyle="1" w:styleId="DBA5662C3AF8489E8EDC90618A1B49C5">
    <w:name w:val="DBA5662C3AF8489E8EDC90618A1B49C5"/>
    <w:rsid w:val="00F33059"/>
    <w:rPr>
      <w:rFonts w:eastAsiaTheme="minorHAnsi"/>
      <w:lang w:eastAsia="en-US"/>
    </w:rPr>
  </w:style>
  <w:style w:type="paragraph" w:customStyle="1" w:styleId="0E1631007F124A42BF36870AB7638ECE">
    <w:name w:val="0E1631007F124A42BF36870AB7638ECE"/>
    <w:rsid w:val="00F33059"/>
    <w:rPr>
      <w:rFonts w:eastAsiaTheme="minorHAnsi"/>
      <w:lang w:eastAsia="en-US"/>
    </w:rPr>
  </w:style>
  <w:style w:type="paragraph" w:customStyle="1" w:styleId="AF4FB215CD0640DFA08C7FD5DB2AF38A">
    <w:name w:val="AF4FB215CD0640DFA08C7FD5DB2AF38A"/>
    <w:rsid w:val="00F33059"/>
    <w:rPr>
      <w:rFonts w:eastAsiaTheme="minorHAnsi"/>
      <w:lang w:eastAsia="en-US"/>
    </w:rPr>
  </w:style>
  <w:style w:type="paragraph" w:customStyle="1" w:styleId="8900D2887DBC497F9D31CAD7BCDCA533">
    <w:name w:val="8900D2887DBC497F9D31CAD7BCDCA533"/>
    <w:rsid w:val="00F33059"/>
    <w:rPr>
      <w:rFonts w:eastAsiaTheme="minorHAnsi"/>
      <w:lang w:eastAsia="en-US"/>
    </w:rPr>
  </w:style>
  <w:style w:type="paragraph" w:customStyle="1" w:styleId="12C1CBD309F943D4B049312999B9BAAD">
    <w:name w:val="12C1CBD309F943D4B049312999B9BAAD"/>
    <w:rsid w:val="00F33059"/>
    <w:rPr>
      <w:rFonts w:eastAsiaTheme="minorHAnsi"/>
      <w:lang w:eastAsia="en-US"/>
    </w:rPr>
  </w:style>
  <w:style w:type="paragraph" w:customStyle="1" w:styleId="B04C9BA043FE4CF3A12620EB19BE5F7F">
    <w:name w:val="B04C9BA043FE4CF3A12620EB19BE5F7F"/>
    <w:rsid w:val="00F33059"/>
    <w:rPr>
      <w:rFonts w:eastAsiaTheme="minorHAnsi"/>
      <w:lang w:eastAsia="en-US"/>
    </w:rPr>
  </w:style>
  <w:style w:type="paragraph" w:customStyle="1" w:styleId="5565B1FEE2654452B735E674925EFC98">
    <w:name w:val="5565B1FEE2654452B735E674925EFC98"/>
    <w:rsid w:val="00F33059"/>
    <w:rPr>
      <w:rFonts w:eastAsiaTheme="minorHAnsi"/>
      <w:lang w:eastAsia="en-US"/>
    </w:rPr>
  </w:style>
  <w:style w:type="paragraph" w:customStyle="1" w:styleId="1BDF33F3842E41C5B923E10E8F1A84DA">
    <w:name w:val="1BDF33F3842E41C5B923E10E8F1A84DA"/>
    <w:rsid w:val="00F33059"/>
    <w:rPr>
      <w:rFonts w:eastAsiaTheme="minorHAnsi"/>
      <w:lang w:eastAsia="en-US"/>
    </w:rPr>
  </w:style>
  <w:style w:type="paragraph" w:customStyle="1" w:styleId="52C864DF69F648B6B1237744E98F6D75">
    <w:name w:val="52C864DF69F648B6B1237744E98F6D75"/>
    <w:rsid w:val="00F33059"/>
    <w:rPr>
      <w:rFonts w:eastAsiaTheme="minorHAnsi"/>
      <w:lang w:eastAsia="en-US"/>
    </w:rPr>
  </w:style>
  <w:style w:type="paragraph" w:customStyle="1" w:styleId="539712D27F4C40F88B6932A6B2CD25ED">
    <w:name w:val="539712D27F4C40F88B6932A6B2CD25ED"/>
    <w:rsid w:val="00F33059"/>
    <w:rPr>
      <w:rFonts w:eastAsiaTheme="minorHAnsi"/>
      <w:lang w:eastAsia="en-US"/>
    </w:rPr>
  </w:style>
  <w:style w:type="paragraph" w:customStyle="1" w:styleId="2E49BD9F5CFA4D5B854AA206A8125701">
    <w:name w:val="2E49BD9F5CFA4D5B854AA206A8125701"/>
    <w:rsid w:val="00F33059"/>
    <w:rPr>
      <w:rFonts w:eastAsiaTheme="minorHAnsi"/>
      <w:lang w:eastAsia="en-US"/>
    </w:rPr>
  </w:style>
  <w:style w:type="paragraph" w:customStyle="1" w:styleId="949BADB9F81E40F19FC0D5550B3C0E03">
    <w:name w:val="949BADB9F81E40F19FC0D5550B3C0E03"/>
    <w:rsid w:val="00F33059"/>
    <w:rPr>
      <w:rFonts w:eastAsiaTheme="minorHAnsi"/>
      <w:lang w:eastAsia="en-US"/>
    </w:rPr>
  </w:style>
  <w:style w:type="paragraph" w:customStyle="1" w:styleId="750A319F70E44532B49120F112748774">
    <w:name w:val="750A319F70E44532B49120F112748774"/>
    <w:rsid w:val="00F33059"/>
    <w:rPr>
      <w:rFonts w:eastAsiaTheme="minorHAnsi"/>
      <w:lang w:eastAsia="en-US"/>
    </w:rPr>
  </w:style>
  <w:style w:type="paragraph" w:customStyle="1" w:styleId="AAA5206BDA874FA9AF95A973842608D9">
    <w:name w:val="AAA5206BDA874FA9AF95A973842608D9"/>
    <w:rsid w:val="00F33059"/>
    <w:rPr>
      <w:rFonts w:eastAsiaTheme="minorHAnsi"/>
      <w:lang w:eastAsia="en-US"/>
    </w:rPr>
  </w:style>
  <w:style w:type="paragraph" w:customStyle="1" w:styleId="6E8F340909BB405ABFA7B64A3F6F2721">
    <w:name w:val="6E8F340909BB405ABFA7B64A3F6F2721"/>
    <w:rsid w:val="00F33059"/>
    <w:rPr>
      <w:rFonts w:eastAsiaTheme="minorHAnsi"/>
      <w:lang w:eastAsia="en-US"/>
    </w:rPr>
  </w:style>
  <w:style w:type="paragraph" w:customStyle="1" w:styleId="934272AFC861466F89EB8ED52BF7ACCA">
    <w:name w:val="934272AFC861466F89EB8ED52BF7ACCA"/>
    <w:rsid w:val="00F33059"/>
    <w:rPr>
      <w:rFonts w:eastAsiaTheme="minorHAnsi"/>
      <w:lang w:eastAsia="en-US"/>
    </w:rPr>
  </w:style>
  <w:style w:type="paragraph" w:customStyle="1" w:styleId="F5EF6DA0716544D8B7637F23BDA2F6A8">
    <w:name w:val="F5EF6DA0716544D8B7637F23BDA2F6A8"/>
    <w:rsid w:val="00F33059"/>
    <w:rPr>
      <w:rFonts w:eastAsiaTheme="minorHAnsi"/>
      <w:lang w:eastAsia="en-US"/>
    </w:rPr>
  </w:style>
  <w:style w:type="paragraph" w:customStyle="1" w:styleId="981C629FAFEA499AA92C738289E51AA8">
    <w:name w:val="981C629FAFEA499AA92C738289E51AA8"/>
    <w:rsid w:val="00F33059"/>
    <w:rPr>
      <w:rFonts w:eastAsiaTheme="minorHAnsi"/>
      <w:lang w:eastAsia="en-US"/>
    </w:rPr>
  </w:style>
  <w:style w:type="paragraph" w:customStyle="1" w:styleId="4F69C298A3E34B91BEB8866E6A36D6DF">
    <w:name w:val="4F69C298A3E34B91BEB8866E6A36D6DF"/>
    <w:rsid w:val="00F33059"/>
    <w:rPr>
      <w:rFonts w:eastAsiaTheme="minorHAnsi"/>
      <w:lang w:eastAsia="en-US"/>
    </w:rPr>
  </w:style>
  <w:style w:type="paragraph" w:customStyle="1" w:styleId="254693F7A9FD47E2B2CEBF42132AC76E">
    <w:name w:val="254693F7A9FD47E2B2CEBF42132AC76E"/>
    <w:rsid w:val="00F33059"/>
    <w:rPr>
      <w:rFonts w:eastAsiaTheme="minorHAnsi"/>
      <w:lang w:eastAsia="en-US"/>
    </w:rPr>
  </w:style>
  <w:style w:type="paragraph" w:customStyle="1" w:styleId="79D890D8BDF34CD481EA4891AA06D89D1">
    <w:name w:val="79D890D8BDF34CD481EA4891AA06D89D1"/>
    <w:rsid w:val="00F33059"/>
    <w:rPr>
      <w:rFonts w:eastAsiaTheme="minorHAnsi"/>
      <w:lang w:eastAsia="en-US"/>
    </w:rPr>
  </w:style>
  <w:style w:type="paragraph" w:customStyle="1" w:styleId="AC07B330966C4FAAA977F8A1D9E9AC5A1">
    <w:name w:val="AC07B330966C4FAAA977F8A1D9E9AC5A1"/>
    <w:rsid w:val="00F33059"/>
    <w:rPr>
      <w:rFonts w:eastAsiaTheme="minorHAnsi"/>
      <w:lang w:eastAsia="en-US"/>
    </w:rPr>
  </w:style>
  <w:style w:type="paragraph" w:customStyle="1" w:styleId="8255C2678C4E4D1B8798B00869002EFF1">
    <w:name w:val="8255C2678C4E4D1B8798B00869002EFF1"/>
    <w:rsid w:val="00F33059"/>
    <w:rPr>
      <w:rFonts w:eastAsiaTheme="minorHAnsi"/>
      <w:lang w:eastAsia="en-US"/>
    </w:rPr>
  </w:style>
  <w:style w:type="paragraph" w:customStyle="1" w:styleId="E962E279477B40C5A9511BF2513C7CAC1">
    <w:name w:val="E962E279477B40C5A9511BF2513C7CAC1"/>
    <w:rsid w:val="00F33059"/>
    <w:rPr>
      <w:rFonts w:eastAsiaTheme="minorHAnsi"/>
      <w:lang w:eastAsia="en-US"/>
    </w:rPr>
  </w:style>
  <w:style w:type="paragraph" w:customStyle="1" w:styleId="5905585502EB49A295264768820C35611">
    <w:name w:val="5905585502EB49A295264768820C35611"/>
    <w:rsid w:val="00F33059"/>
    <w:rPr>
      <w:rFonts w:eastAsiaTheme="minorHAnsi"/>
      <w:lang w:eastAsia="en-US"/>
    </w:rPr>
  </w:style>
  <w:style w:type="paragraph" w:customStyle="1" w:styleId="2974700E8E364060BDDBBAA7AE17A3E51">
    <w:name w:val="2974700E8E364060BDDBBAA7AE17A3E51"/>
    <w:rsid w:val="00F33059"/>
    <w:rPr>
      <w:rFonts w:eastAsiaTheme="minorHAnsi"/>
      <w:lang w:eastAsia="en-US"/>
    </w:rPr>
  </w:style>
  <w:style w:type="paragraph" w:customStyle="1" w:styleId="0D78092F66C942A280AC679B976533BA1">
    <w:name w:val="0D78092F66C942A280AC679B976533BA1"/>
    <w:rsid w:val="00F33059"/>
    <w:rPr>
      <w:rFonts w:eastAsiaTheme="minorHAnsi"/>
      <w:lang w:eastAsia="en-US"/>
    </w:rPr>
  </w:style>
  <w:style w:type="paragraph" w:customStyle="1" w:styleId="7CCC1EEB8D754C899E75F93AF08ED8621">
    <w:name w:val="7CCC1EEB8D754C899E75F93AF08ED8621"/>
    <w:rsid w:val="00F33059"/>
    <w:rPr>
      <w:rFonts w:eastAsiaTheme="minorHAnsi"/>
      <w:lang w:eastAsia="en-US"/>
    </w:rPr>
  </w:style>
  <w:style w:type="paragraph" w:customStyle="1" w:styleId="5EE1D755250C4CF196F445943E7567131">
    <w:name w:val="5EE1D755250C4CF196F445943E7567131"/>
    <w:rsid w:val="00F33059"/>
    <w:rPr>
      <w:rFonts w:eastAsiaTheme="minorHAnsi"/>
      <w:lang w:eastAsia="en-US"/>
    </w:rPr>
  </w:style>
  <w:style w:type="paragraph" w:customStyle="1" w:styleId="5F7328C634304D20B2E11B9CE1FD3D5B1">
    <w:name w:val="5F7328C634304D20B2E11B9CE1FD3D5B1"/>
    <w:rsid w:val="00F33059"/>
    <w:rPr>
      <w:rFonts w:eastAsiaTheme="minorHAnsi"/>
      <w:lang w:eastAsia="en-US"/>
    </w:rPr>
  </w:style>
  <w:style w:type="paragraph" w:customStyle="1" w:styleId="842446CF999D4D32809C370031850FC71">
    <w:name w:val="842446CF999D4D32809C370031850FC71"/>
    <w:rsid w:val="00F33059"/>
    <w:rPr>
      <w:rFonts w:eastAsiaTheme="minorHAnsi"/>
      <w:lang w:eastAsia="en-US"/>
    </w:rPr>
  </w:style>
  <w:style w:type="paragraph" w:customStyle="1" w:styleId="FF859923B94941CDA5D7037257E480D71">
    <w:name w:val="FF859923B94941CDA5D7037257E480D71"/>
    <w:rsid w:val="00F33059"/>
    <w:rPr>
      <w:rFonts w:eastAsiaTheme="minorHAnsi"/>
      <w:lang w:eastAsia="en-US"/>
    </w:rPr>
  </w:style>
  <w:style w:type="paragraph" w:customStyle="1" w:styleId="751F2E5BBED34A259A8E82973355E1E11">
    <w:name w:val="751F2E5BBED34A259A8E82973355E1E11"/>
    <w:rsid w:val="00F33059"/>
    <w:rPr>
      <w:rFonts w:eastAsiaTheme="minorHAnsi"/>
      <w:lang w:eastAsia="en-US"/>
    </w:rPr>
  </w:style>
  <w:style w:type="paragraph" w:customStyle="1" w:styleId="1068BC329A1E4A788E4939ACAE8FBEE21">
    <w:name w:val="1068BC329A1E4A788E4939ACAE8FBEE21"/>
    <w:rsid w:val="00F33059"/>
    <w:rPr>
      <w:rFonts w:eastAsiaTheme="minorHAnsi"/>
      <w:lang w:eastAsia="en-US"/>
    </w:rPr>
  </w:style>
  <w:style w:type="paragraph" w:customStyle="1" w:styleId="B2CA78E6FE5246809FDE9E6E88B2F2271">
    <w:name w:val="B2CA78E6FE5246809FDE9E6E88B2F2271"/>
    <w:rsid w:val="00F33059"/>
    <w:rPr>
      <w:rFonts w:eastAsiaTheme="minorHAnsi"/>
      <w:lang w:eastAsia="en-US"/>
    </w:rPr>
  </w:style>
  <w:style w:type="paragraph" w:customStyle="1" w:styleId="0DF07058E16040898FDF5475400B9D42">
    <w:name w:val="0DF07058E16040898FDF5475400B9D42"/>
    <w:rsid w:val="00F33059"/>
    <w:rPr>
      <w:rFonts w:eastAsiaTheme="minorHAnsi"/>
      <w:lang w:eastAsia="en-US"/>
    </w:rPr>
  </w:style>
  <w:style w:type="paragraph" w:customStyle="1" w:styleId="51F8FE48E9C24594A9D5A10DC818B001">
    <w:name w:val="51F8FE48E9C24594A9D5A10DC818B001"/>
    <w:rsid w:val="00F33059"/>
    <w:rPr>
      <w:rFonts w:eastAsiaTheme="minorHAnsi"/>
      <w:lang w:eastAsia="en-US"/>
    </w:rPr>
  </w:style>
  <w:style w:type="paragraph" w:customStyle="1" w:styleId="C711509612D846E19D6281DC3FFB5969">
    <w:name w:val="C711509612D846E19D6281DC3FFB5969"/>
    <w:rsid w:val="00F33059"/>
    <w:rPr>
      <w:rFonts w:eastAsiaTheme="minorHAnsi"/>
      <w:lang w:eastAsia="en-US"/>
    </w:rPr>
  </w:style>
  <w:style w:type="paragraph" w:customStyle="1" w:styleId="17F21CEDB3A645FBA9A09A5791BFA9C0">
    <w:name w:val="17F21CEDB3A645FBA9A09A5791BFA9C0"/>
    <w:rsid w:val="00F33059"/>
    <w:rPr>
      <w:rFonts w:eastAsiaTheme="minorHAnsi"/>
      <w:lang w:eastAsia="en-US"/>
    </w:rPr>
  </w:style>
  <w:style w:type="paragraph" w:customStyle="1" w:styleId="C5C9381AD03C490AB74DB8CD70AB3599">
    <w:name w:val="C5C9381AD03C490AB74DB8CD70AB3599"/>
    <w:rsid w:val="00F33059"/>
    <w:rPr>
      <w:rFonts w:eastAsiaTheme="minorHAnsi"/>
      <w:lang w:eastAsia="en-US"/>
    </w:rPr>
  </w:style>
  <w:style w:type="paragraph" w:customStyle="1" w:styleId="2A5107BF68A04F01A15BD6261840CB36">
    <w:name w:val="2A5107BF68A04F01A15BD6261840CB36"/>
    <w:rsid w:val="00F33059"/>
    <w:rPr>
      <w:rFonts w:eastAsiaTheme="minorHAnsi"/>
      <w:lang w:eastAsia="en-US"/>
    </w:rPr>
  </w:style>
  <w:style w:type="paragraph" w:customStyle="1" w:styleId="EAC88E692E0F40B1BFC1567A271C62A3">
    <w:name w:val="EAC88E692E0F40B1BFC1567A271C62A3"/>
    <w:rsid w:val="00F33059"/>
    <w:rPr>
      <w:rFonts w:eastAsiaTheme="minorHAnsi"/>
      <w:lang w:eastAsia="en-US"/>
    </w:rPr>
  </w:style>
  <w:style w:type="paragraph" w:customStyle="1" w:styleId="1A4AA927B6F04C1D997024080592E39F">
    <w:name w:val="1A4AA927B6F04C1D997024080592E39F"/>
    <w:rsid w:val="00F33059"/>
    <w:rPr>
      <w:rFonts w:eastAsiaTheme="minorHAnsi"/>
      <w:lang w:eastAsia="en-US"/>
    </w:rPr>
  </w:style>
  <w:style w:type="paragraph" w:customStyle="1" w:styleId="C6B2834DCD2C43DE89412ABF5BD3F307">
    <w:name w:val="C6B2834DCD2C43DE89412ABF5BD3F307"/>
    <w:rsid w:val="00F33059"/>
    <w:rPr>
      <w:rFonts w:eastAsiaTheme="minorHAnsi"/>
      <w:lang w:eastAsia="en-US"/>
    </w:rPr>
  </w:style>
  <w:style w:type="paragraph" w:customStyle="1" w:styleId="1362E70EED7D4471AB3FCF721802D01C">
    <w:name w:val="1362E70EED7D4471AB3FCF721802D01C"/>
    <w:rsid w:val="00F33059"/>
    <w:rPr>
      <w:rFonts w:eastAsiaTheme="minorHAnsi"/>
      <w:lang w:eastAsia="en-US"/>
    </w:rPr>
  </w:style>
  <w:style w:type="paragraph" w:customStyle="1" w:styleId="283017769F364C1EAFBD95CCE2521CFA">
    <w:name w:val="283017769F364C1EAFBD95CCE2521CFA"/>
    <w:rsid w:val="00F33059"/>
    <w:rPr>
      <w:rFonts w:eastAsiaTheme="minorHAnsi"/>
      <w:lang w:eastAsia="en-US"/>
    </w:rPr>
  </w:style>
  <w:style w:type="paragraph" w:customStyle="1" w:styleId="91133D4951254BD1841FB492ACE825BD">
    <w:name w:val="91133D4951254BD1841FB492ACE825BD"/>
    <w:rsid w:val="00F33059"/>
    <w:rPr>
      <w:rFonts w:eastAsiaTheme="minorHAnsi"/>
      <w:lang w:eastAsia="en-US"/>
    </w:rPr>
  </w:style>
  <w:style w:type="paragraph" w:customStyle="1" w:styleId="C21AB9DC9BCF44BD8A61E8EAABA692E4">
    <w:name w:val="C21AB9DC9BCF44BD8A61E8EAABA692E4"/>
    <w:rsid w:val="00F33059"/>
    <w:rPr>
      <w:rFonts w:eastAsiaTheme="minorHAnsi"/>
      <w:lang w:eastAsia="en-US"/>
    </w:rPr>
  </w:style>
  <w:style w:type="paragraph" w:customStyle="1" w:styleId="E15288BC057D443092EA3E4FDB92AA70">
    <w:name w:val="E15288BC057D443092EA3E4FDB92AA70"/>
    <w:rsid w:val="00F33059"/>
    <w:rPr>
      <w:rFonts w:eastAsiaTheme="minorHAnsi"/>
      <w:lang w:eastAsia="en-US"/>
    </w:rPr>
  </w:style>
  <w:style w:type="paragraph" w:customStyle="1" w:styleId="2E53BCBCB71247E4ABFAE8573A1D5C5B">
    <w:name w:val="2E53BCBCB71247E4ABFAE8573A1D5C5B"/>
    <w:rsid w:val="00F33059"/>
    <w:rPr>
      <w:rFonts w:eastAsiaTheme="minorHAnsi"/>
      <w:lang w:eastAsia="en-US"/>
    </w:rPr>
  </w:style>
  <w:style w:type="paragraph" w:customStyle="1" w:styleId="DC11B79E3EE9493EBC2DFC73049538C41">
    <w:name w:val="DC11B79E3EE9493EBC2DFC73049538C41"/>
    <w:rsid w:val="00F33059"/>
    <w:rPr>
      <w:rFonts w:eastAsiaTheme="minorHAnsi"/>
      <w:lang w:eastAsia="en-US"/>
    </w:rPr>
  </w:style>
  <w:style w:type="paragraph" w:customStyle="1" w:styleId="28903767A88D4D26B37615BD49EDF5B61">
    <w:name w:val="28903767A88D4D26B37615BD49EDF5B61"/>
    <w:rsid w:val="00F33059"/>
    <w:rPr>
      <w:rFonts w:eastAsiaTheme="minorHAnsi"/>
      <w:lang w:eastAsia="en-US"/>
    </w:rPr>
  </w:style>
  <w:style w:type="paragraph" w:customStyle="1" w:styleId="A0CD8EE2B4A940B7BD8419A329E7F0971">
    <w:name w:val="A0CD8EE2B4A940B7BD8419A329E7F0971"/>
    <w:rsid w:val="00F33059"/>
    <w:rPr>
      <w:rFonts w:eastAsiaTheme="minorHAnsi"/>
      <w:lang w:eastAsia="en-US"/>
    </w:rPr>
  </w:style>
  <w:style w:type="paragraph" w:customStyle="1" w:styleId="021C82019E6545A1920863001F42A3231">
    <w:name w:val="021C82019E6545A1920863001F42A3231"/>
    <w:rsid w:val="00F33059"/>
    <w:rPr>
      <w:rFonts w:eastAsiaTheme="minorHAnsi"/>
      <w:lang w:eastAsia="en-US"/>
    </w:rPr>
  </w:style>
  <w:style w:type="paragraph" w:customStyle="1" w:styleId="E2C73125195C4CF29983130F4892A2441">
    <w:name w:val="E2C73125195C4CF29983130F4892A2441"/>
    <w:rsid w:val="00F33059"/>
    <w:rPr>
      <w:rFonts w:eastAsiaTheme="minorHAnsi"/>
      <w:lang w:eastAsia="en-US"/>
    </w:rPr>
  </w:style>
  <w:style w:type="paragraph" w:customStyle="1" w:styleId="0484BFD6D58E43718EDE36CA972248841">
    <w:name w:val="0484BFD6D58E43718EDE36CA972248841"/>
    <w:rsid w:val="00F33059"/>
    <w:rPr>
      <w:rFonts w:eastAsiaTheme="minorHAnsi"/>
      <w:lang w:eastAsia="en-US"/>
    </w:rPr>
  </w:style>
  <w:style w:type="paragraph" w:customStyle="1" w:styleId="32BACCE5BBEB47F68AC2319C6E735C691">
    <w:name w:val="32BACCE5BBEB47F68AC2319C6E735C691"/>
    <w:rsid w:val="00F33059"/>
    <w:rPr>
      <w:rFonts w:eastAsiaTheme="minorHAnsi"/>
      <w:lang w:eastAsia="en-US"/>
    </w:rPr>
  </w:style>
  <w:style w:type="paragraph" w:customStyle="1" w:styleId="52740012517A47FC9961FD9F5F2781C01">
    <w:name w:val="52740012517A47FC9961FD9F5F2781C01"/>
    <w:rsid w:val="00F33059"/>
    <w:rPr>
      <w:rFonts w:eastAsiaTheme="minorHAnsi"/>
      <w:lang w:eastAsia="en-US"/>
    </w:rPr>
  </w:style>
  <w:style w:type="paragraph" w:customStyle="1" w:styleId="FE87BB88C33F4AC58915D35C776027FA1">
    <w:name w:val="FE87BB88C33F4AC58915D35C776027FA1"/>
    <w:rsid w:val="00F33059"/>
    <w:rPr>
      <w:rFonts w:eastAsiaTheme="minorHAnsi"/>
      <w:lang w:eastAsia="en-US"/>
    </w:rPr>
  </w:style>
  <w:style w:type="paragraph" w:customStyle="1" w:styleId="A5B79F4BBC9E4BAE9F9521E3647FB1151">
    <w:name w:val="A5B79F4BBC9E4BAE9F9521E3647FB1151"/>
    <w:rsid w:val="00F33059"/>
    <w:rPr>
      <w:rFonts w:eastAsiaTheme="minorHAnsi"/>
      <w:lang w:eastAsia="en-US"/>
    </w:rPr>
  </w:style>
  <w:style w:type="paragraph" w:customStyle="1" w:styleId="CA3551BE6DBD4FD0952A210AAEA22984">
    <w:name w:val="CA3551BE6DBD4FD0952A210AAEA22984"/>
    <w:rsid w:val="00F33059"/>
    <w:rPr>
      <w:rFonts w:eastAsiaTheme="minorHAnsi"/>
      <w:lang w:eastAsia="en-US"/>
    </w:rPr>
  </w:style>
  <w:style w:type="paragraph" w:customStyle="1" w:styleId="C4F6353A16A84D69B30B6941A1296999">
    <w:name w:val="C4F6353A16A84D69B30B6941A1296999"/>
    <w:rsid w:val="00F33059"/>
    <w:rPr>
      <w:rFonts w:eastAsiaTheme="minorHAnsi"/>
      <w:lang w:eastAsia="en-US"/>
    </w:rPr>
  </w:style>
  <w:style w:type="paragraph" w:customStyle="1" w:styleId="936340A005FA473EAECFCADA2125B504">
    <w:name w:val="936340A005FA473EAECFCADA2125B504"/>
    <w:rsid w:val="00F33059"/>
    <w:rPr>
      <w:rFonts w:eastAsiaTheme="minorHAnsi"/>
      <w:lang w:eastAsia="en-US"/>
    </w:rPr>
  </w:style>
  <w:style w:type="paragraph" w:customStyle="1" w:styleId="E3B250E766D043D99139E07356B35311">
    <w:name w:val="E3B250E766D043D99139E07356B35311"/>
    <w:rsid w:val="00F33059"/>
    <w:rPr>
      <w:rFonts w:eastAsiaTheme="minorHAnsi"/>
      <w:lang w:eastAsia="en-US"/>
    </w:rPr>
  </w:style>
  <w:style w:type="paragraph" w:customStyle="1" w:styleId="3579E8E90C7344A385072592BC48C5CE">
    <w:name w:val="3579E8E90C7344A385072592BC48C5CE"/>
    <w:rsid w:val="00F33059"/>
    <w:rPr>
      <w:rFonts w:eastAsiaTheme="minorHAnsi"/>
      <w:lang w:eastAsia="en-US"/>
    </w:rPr>
  </w:style>
  <w:style w:type="paragraph" w:customStyle="1" w:styleId="8BA7F55688114744913568F964F470F2">
    <w:name w:val="8BA7F55688114744913568F964F470F2"/>
    <w:rsid w:val="00F33059"/>
    <w:rPr>
      <w:rFonts w:eastAsiaTheme="minorHAnsi"/>
      <w:lang w:eastAsia="en-US"/>
    </w:rPr>
  </w:style>
  <w:style w:type="paragraph" w:customStyle="1" w:styleId="5BD790B5FCFE4A4F9DBBA81A9FB67EEE">
    <w:name w:val="5BD790B5FCFE4A4F9DBBA81A9FB67EEE"/>
    <w:rsid w:val="00F33059"/>
    <w:rPr>
      <w:rFonts w:eastAsiaTheme="minorHAnsi"/>
      <w:lang w:eastAsia="en-US"/>
    </w:rPr>
  </w:style>
  <w:style w:type="paragraph" w:customStyle="1" w:styleId="D4BFB91F394F486C84E3F8FEC7795575">
    <w:name w:val="D4BFB91F394F486C84E3F8FEC7795575"/>
    <w:rsid w:val="00F33059"/>
  </w:style>
  <w:style w:type="paragraph" w:customStyle="1" w:styleId="12766112B3244603B67416683C32B092">
    <w:name w:val="12766112B3244603B67416683C32B092"/>
    <w:rsid w:val="00F33059"/>
  </w:style>
  <w:style w:type="paragraph" w:customStyle="1" w:styleId="E4E7BD609EB1437E8B3F91FF005026B7">
    <w:name w:val="E4E7BD609EB1437E8B3F91FF005026B7"/>
    <w:rsid w:val="00F33059"/>
  </w:style>
  <w:style w:type="paragraph" w:customStyle="1" w:styleId="54E1A5A2BD04464389B4EBB72DDD75C4">
    <w:name w:val="54E1A5A2BD04464389B4EBB72DDD75C4"/>
    <w:rsid w:val="00F33059"/>
  </w:style>
  <w:style w:type="paragraph" w:customStyle="1" w:styleId="D1FCFE3912524AD780E3A6AC2C3A1013">
    <w:name w:val="D1FCFE3912524AD780E3A6AC2C3A1013"/>
    <w:rsid w:val="00F33059"/>
  </w:style>
  <w:style w:type="paragraph" w:customStyle="1" w:styleId="B9039BD7CB9B497489DDC88E61AE5A49">
    <w:name w:val="B9039BD7CB9B497489DDC88E61AE5A49"/>
    <w:rsid w:val="00F33059"/>
  </w:style>
  <w:style w:type="paragraph" w:customStyle="1" w:styleId="17FD2528626B4CD6BFB7FBA78E1ECB5B">
    <w:name w:val="17FD2528626B4CD6BFB7FBA78E1ECB5B"/>
    <w:rsid w:val="00F33059"/>
  </w:style>
  <w:style w:type="paragraph" w:customStyle="1" w:styleId="7E268F31525A4F889156F92D08EE5D44">
    <w:name w:val="7E268F31525A4F889156F92D08EE5D44"/>
    <w:rsid w:val="00F33059"/>
  </w:style>
  <w:style w:type="paragraph" w:customStyle="1" w:styleId="3475E5A9220647A98B682B041A826288">
    <w:name w:val="3475E5A9220647A98B682B041A826288"/>
    <w:rsid w:val="00F33059"/>
  </w:style>
  <w:style w:type="paragraph" w:customStyle="1" w:styleId="D42E46B8515E4FD687A7155BAFF7CA2E">
    <w:name w:val="D42E46B8515E4FD687A7155BAFF7CA2E"/>
    <w:rsid w:val="00F33059"/>
  </w:style>
  <w:style w:type="paragraph" w:customStyle="1" w:styleId="6F05ED832FD64D0EA7D7117E04264C43">
    <w:name w:val="6F05ED832FD64D0EA7D7117E04264C43"/>
    <w:rsid w:val="00F33059"/>
  </w:style>
  <w:style w:type="paragraph" w:customStyle="1" w:styleId="33C9D2BCF4644F569B3F5FB38138675B">
    <w:name w:val="33C9D2BCF4644F569B3F5FB38138675B"/>
    <w:rsid w:val="00F33059"/>
  </w:style>
  <w:style w:type="paragraph" w:customStyle="1" w:styleId="E0526FF3E81E4CDBA35C00BEA9017977">
    <w:name w:val="E0526FF3E81E4CDBA35C00BEA9017977"/>
    <w:rsid w:val="00F33059"/>
  </w:style>
  <w:style w:type="paragraph" w:customStyle="1" w:styleId="2E7BEBBB72CD45D48ECFF4F2F77F0D00">
    <w:name w:val="2E7BEBBB72CD45D48ECFF4F2F77F0D00"/>
    <w:rsid w:val="00F33059"/>
  </w:style>
  <w:style w:type="paragraph" w:customStyle="1" w:styleId="438E2A8F620E4999B4504DCEFE969C67">
    <w:name w:val="438E2A8F620E4999B4504DCEFE969C67"/>
    <w:rsid w:val="00F33059"/>
  </w:style>
  <w:style w:type="paragraph" w:customStyle="1" w:styleId="A0DC4FBF0FEF40EC95C0215C2C386299">
    <w:name w:val="A0DC4FBF0FEF40EC95C0215C2C386299"/>
    <w:rsid w:val="00F33059"/>
  </w:style>
  <w:style w:type="paragraph" w:customStyle="1" w:styleId="CFD873BE9EC347E3B873629A6D8204C1">
    <w:name w:val="CFD873BE9EC347E3B873629A6D8204C1"/>
    <w:rsid w:val="00F33059"/>
  </w:style>
  <w:style w:type="paragraph" w:customStyle="1" w:styleId="4CE5297A5FAD4822AACB39833479D469">
    <w:name w:val="4CE5297A5FAD4822AACB39833479D469"/>
    <w:rsid w:val="00F33059"/>
  </w:style>
  <w:style w:type="paragraph" w:customStyle="1" w:styleId="BCEF8945E3E74ABEAA497510F86F9907">
    <w:name w:val="BCEF8945E3E74ABEAA497510F86F9907"/>
    <w:rsid w:val="00F33059"/>
  </w:style>
  <w:style w:type="paragraph" w:customStyle="1" w:styleId="0C98D38330CA4C71BCA2E485FDA1C448">
    <w:name w:val="0C98D38330CA4C71BCA2E485FDA1C448"/>
    <w:rsid w:val="00F33059"/>
  </w:style>
  <w:style w:type="paragraph" w:customStyle="1" w:styleId="B3955EB3BF2E4B439E0A5444D3085304">
    <w:name w:val="B3955EB3BF2E4B439E0A5444D3085304"/>
    <w:rsid w:val="00F33059"/>
  </w:style>
  <w:style w:type="paragraph" w:customStyle="1" w:styleId="C95F58504D7947C19701A5F61B9A2DCC">
    <w:name w:val="C95F58504D7947C19701A5F61B9A2DCC"/>
    <w:rsid w:val="00F33059"/>
  </w:style>
  <w:style w:type="paragraph" w:customStyle="1" w:styleId="F51134BA2D84480C8EE0126FC893695E">
    <w:name w:val="F51134BA2D84480C8EE0126FC893695E"/>
    <w:rsid w:val="00F33059"/>
  </w:style>
  <w:style w:type="paragraph" w:customStyle="1" w:styleId="718894349C434E179BC7BC6C4EECDC07">
    <w:name w:val="718894349C434E179BC7BC6C4EECDC07"/>
    <w:rsid w:val="00F33059"/>
  </w:style>
  <w:style w:type="paragraph" w:customStyle="1" w:styleId="C6598A4DDA8C42F9880FCD7AE7D1FE00">
    <w:name w:val="C6598A4DDA8C42F9880FCD7AE7D1FE00"/>
    <w:rsid w:val="00F33059"/>
  </w:style>
  <w:style w:type="paragraph" w:customStyle="1" w:styleId="AB9210948B3C45AB924CB966EFB64527">
    <w:name w:val="AB9210948B3C45AB924CB966EFB64527"/>
    <w:rsid w:val="00F33059"/>
  </w:style>
  <w:style w:type="paragraph" w:customStyle="1" w:styleId="7EA3683446E64DA38B4946598E5435E5">
    <w:name w:val="7EA3683446E64DA38B4946598E5435E5"/>
    <w:rsid w:val="00F33059"/>
  </w:style>
  <w:style w:type="paragraph" w:customStyle="1" w:styleId="B1D63BA0076047478D1A1767DD4D7C2B">
    <w:name w:val="B1D63BA0076047478D1A1767DD4D7C2B"/>
    <w:rsid w:val="00F33059"/>
  </w:style>
  <w:style w:type="paragraph" w:customStyle="1" w:styleId="6A3BE2C02C4C45B8B47A436111174D46">
    <w:name w:val="6A3BE2C02C4C45B8B47A436111174D46"/>
    <w:rsid w:val="00F33059"/>
  </w:style>
  <w:style w:type="paragraph" w:customStyle="1" w:styleId="A3DB2E88899A4BE4971E95B2BC14C530">
    <w:name w:val="A3DB2E88899A4BE4971E95B2BC14C530"/>
    <w:rsid w:val="00F33059"/>
  </w:style>
  <w:style w:type="paragraph" w:customStyle="1" w:styleId="6A9F53846906414D9E062A6BA6839301">
    <w:name w:val="6A9F53846906414D9E062A6BA6839301"/>
    <w:rsid w:val="00F33059"/>
  </w:style>
  <w:style w:type="paragraph" w:customStyle="1" w:styleId="331B5785A8BA46F595B62FCFADEDEDF9">
    <w:name w:val="331B5785A8BA46F595B62FCFADEDEDF9"/>
    <w:rsid w:val="00F33059"/>
  </w:style>
  <w:style w:type="paragraph" w:customStyle="1" w:styleId="B3F6686009604A139452ACADB5C18792">
    <w:name w:val="B3F6686009604A139452ACADB5C18792"/>
    <w:rsid w:val="00F33059"/>
  </w:style>
  <w:style w:type="paragraph" w:customStyle="1" w:styleId="EDB5AEA059344716BD694C7ADDC127A0">
    <w:name w:val="EDB5AEA059344716BD694C7ADDC127A0"/>
    <w:rsid w:val="00F33059"/>
  </w:style>
  <w:style w:type="paragraph" w:customStyle="1" w:styleId="B15CA24BEE824BE1A06BAB34E5684770">
    <w:name w:val="B15CA24BEE824BE1A06BAB34E5684770"/>
    <w:rsid w:val="00F33059"/>
  </w:style>
  <w:style w:type="paragraph" w:customStyle="1" w:styleId="3D68599A5FD745BDB2623769D29BD4EB2">
    <w:name w:val="3D68599A5FD745BDB2623769D29BD4EB2"/>
    <w:rsid w:val="00F33059"/>
    <w:rPr>
      <w:rFonts w:eastAsiaTheme="minorHAnsi"/>
      <w:lang w:eastAsia="en-US"/>
    </w:rPr>
  </w:style>
  <w:style w:type="paragraph" w:customStyle="1" w:styleId="B6EC503F9FE942E5914DEA2684CB87002">
    <w:name w:val="B6EC503F9FE942E5914DEA2684CB87002"/>
    <w:rsid w:val="00F33059"/>
    <w:rPr>
      <w:rFonts w:eastAsiaTheme="minorHAnsi"/>
      <w:lang w:eastAsia="en-US"/>
    </w:rPr>
  </w:style>
  <w:style w:type="paragraph" w:customStyle="1" w:styleId="B15CA24BEE824BE1A06BAB34E56847701">
    <w:name w:val="B15CA24BEE824BE1A06BAB34E56847701"/>
    <w:rsid w:val="00F33059"/>
    <w:rPr>
      <w:rFonts w:eastAsiaTheme="minorHAnsi"/>
      <w:lang w:eastAsia="en-US"/>
    </w:rPr>
  </w:style>
  <w:style w:type="paragraph" w:customStyle="1" w:styleId="EDB5AEA059344716BD694C7ADDC127A01">
    <w:name w:val="EDB5AEA059344716BD694C7ADDC127A01"/>
    <w:rsid w:val="00F33059"/>
    <w:rPr>
      <w:rFonts w:eastAsiaTheme="minorHAnsi"/>
      <w:lang w:eastAsia="en-US"/>
    </w:rPr>
  </w:style>
  <w:style w:type="paragraph" w:customStyle="1" w:styleId="EE3483C5C1CF4AD8B4B3DE1E65E73EDD1">
    <w:name w:val="EE3483C5C1CF4AD8B4B3DE1E65E73EDD1"/>
    <w:rsid w:val="00F33059"/>
    <w:rPr>
      <w:rFonts w:eastAsiaTheme="minorHAnsi"/>
      <w:lang w:eastAsia="en-US"/>
    </w:rPr>
  </w:style>
  <w:style w:type="paragraph" w:customStyle="1" w:styleId="B3F6686009604A139452ACADB5C187921">
    <w:name w:val="B3F6686009604A139452ACADB5C187921"/>
    <w:rsid w:val="00F33059"/>
    <w:rPr>
      <w:rFonts w:eastAsiaTheme="minorHAnsi"/>
      <w:lang w:eastAsia="en-US"/>
    </w:rPr>
  </w:style>
  <w:style w:type="paragraph" w:customStyle="1" w:styleId="331B5785A8BA46F595B62FCFADEDEDF91">
    <w:name w:val="331B5785A8BA46F595B62FCFADEDEDF91"/>
    <w:rsid w:val="00F33059"/>
    <w:rPr>
      <w:rFonts w:eastAsiaTheme="minorHAnsi"/>
      <w:lang w:eastAsia="en-US"/>
    </w:rPr>
  </w:style>
  <w:style w:type="paragraph" w:customStyle="1" w:styleId="6A9F53846906414D9E062A6BA68393011">
    <w:name w:val="6A9F53846906414D9E062A6BA68393011"/>
    <w:rsid w:val="00F33059"/>
    <w:rPr>
      <w:rFonts w:eastAsiaTheme="minorHAnsi"/>
      <w:lang w:eastAsia="en-US"/>
    </w:rPr>
  </w:style>
  <w:style w:type="paragraph" w:customStyle="1" w:styleId="A3DB2E88899A4BE4971E95B2BC14C5301">
    <w:name w:val="A3DB2E88899A4BE4971E95B2BC14C5301"/>
    <w:rsid w:val="00F33059"/>
    <w:rPr>
      <w:rFonts w:eastAsiaTheme="minorHAnsi"/>
      <w:lang w:eastAsia="en-US"/>
    </w:rPr>
  </w:style>
  <w:style w:type="paragraph" w:customStyle="1" w:styleId="6A3BE2C02C4C45B8B47A436111174D461">
    <w:name w:val="6A3BE2C02C4C45B8B47A436111174D461"/>
    <w:rsid w:val="00F33059"/>
    <w:rPr>
      <w:rFonts w:eastAsiaTheme="minorHAnsi"/>
      <w:lang w:eastAsia="en-US"/>
    </w:rPr>
  </w:style>
  <w:style w:type="paragraph" w:customStyle="1" w:styleId="B1D63BA0076047478D1A1767DD4D7C2B1">
    <w:name w:val="B1D63BA0076047478D1A1767DD4D7C2B1"/>
    <w:rsid w:val="00F33059"/>
    <w:rPr>
      <w:rFonts w:eastAsiaTheme="minorHAnsi"/>
      <w:lang w:eastAsia="en-US"/>
    </w:rPr>
  </w:style>
  <w:style w:type="paragraph" w:customStyle="1" w:styleId="7EA3683446E64DA38B4946598E5435E51">
    <w:name w:val="7EA3683446E64DA38B4946598E5435E51"/>
    <w:rsid w:val="00F33059"/>
    <w:rPr>
      <w:rFonts w:eastAsiaTheme="minorHAnsi"/>
      <w:lang w:eastAsia="en-US"/>
    </w:rPr>
  </w:style>
  <w:style w:type="paragraph" w:customStyle="1" w:styleId="AB9210948B3C45AB924CB966EFB645271">
    <w:name w:val="AB9210948B3C45AB924CB966EFB645271"/>
    <w:rsid w:val="00F33059"/>
    <w:rPr>
      <w:rFonts w:eastAsiaTheme="minorHAnsi"/>
      <w:lang w:eastAsia="en-US"/>
    </w:rPr>
  </w:style>
  <w:style w:type="paragraph" w:customStyle="1" w:styleId="C6598A4DDA8C42F9880FCD7AE7D1FE001">
    <w:name w:val="C6598A4DDA8C42F9880FCD7AE7D1FE001"/>
    <w:rsid w:val="00F33059"/>
    <w:rPr>
      <w:rFonts w:eastAsiaTheme="minorHAnsi"/>
      <w:lang w:eastAsia="en-US"/>
    </w:rPr>
  </w:style>
  <w:style w:type="paragraph" w:customStyle="1" w:styleId="718894349C434E179BC7BC6C4EECDC071">
    <w:name w:val="718894349C434E179BC7BC6C4EECDC071"/>
    <w:rsid w:val="00F33059"/>
    <w:rPr>
      <w:rFonts w:eastAsiaTheme="minorHAnsi"/>
      <w:lang w:eastAsia="en-US"/>
    </w:rPr>
  </w:style>
  <w:style w:type="paragraph" w:customStyle="1" w:styleId="7A800AF4FEB24C9BA6C0128CB01CDD1D1">
    <w:name w:val="7A800AF4FEB24C9BA6C0128CB01CDD1D1"/>
    <w:rsid w:val="00F33059"/>
    <w:rPr>
      <w:rFonts w:eastAsiaTheme="minorHAnsi"/>
      <w:lang w:eastAsia="en-US"/>
    </w:rPr>
  </w:style>
  <w:style w:type="paragraph" w:customStyle="1" w:styleId="F876951EC3D44FB6A300B79D6200C2DA1">
    <w:name w:val="F876951EC3D44FB6A300B79D6200C2DA1"/>
    <w:rsid w:val="00F33059"/>
    <w:rPr>
      <w:rFonts w:eastAsiaTheme="minorHAnsi"/>
      <w:lang w:eastAsia="en-US"/>
    </w:rPr>
  </w:style>
  <w:style w:type="paragraph" w:customStyle="1" w:styleId="C7956CC68FE4476AABB1D6C21DF21FB11">
    <w:name w:val="C7956CC68FE4476AABB1D6C21DF21FB11"/>
    <w:rsid w:val="00F33059"/>
    <w:rPr>
      <w:rFonts w:eastAsiaTheme="minorHAnsi"/>
      <w:lang w:eastAsia="en-US"/>
    </w:rPr>
  </w:style>
  <w:style w:type="paragraph" w:customStyle="1" w:styleId="054E5A32C1A744A2BDE4C08706DC8E6C1">
    <w:name w:val="054E5A32C1A744A2BDE4C08706DC8E6C1"/>
    <w:rsid w:val="00F33059"/>
    <w:rPr>
      <w:rFonts w:eastAsiaTheme="minorHAnsi"/>
      <w:lang w:eastAsia="en-US"/>
    </w:rPr>
  </w:style>
  <w:style w:type="paragraph" w:customStyle="1" w:styleId="F76C72B846AC448988827E36766E932C1">
    <w:name w:val="F76C72B846AC448988827E36766E932C1"/>
    <w:rsid w:val="00F33059"/>
    <w:rPr>
      <w:rFonts w:eastAsiaTheme="minorHAnsi"/>
      <w:lang w:eastAsia="en-US"/>
    </w:rPr>
  </w:style>
  <w:style w:type="paragraph" w:customStyle="1" w:styleId="AED234483F394F2AADB0A1DE4E83651A1">
    <w:name w:val="AED234483F394F2AADB0A1DE4E83651A1"/>
    <w:rsid w:val="00F33059"/>
    <w:rPr>
      <w:rFonts w:eastAsiaTheme="minorHAnsi"/>
      <w:lang w:eastAsia="en-US"/>
    </w:rPr>
  </w:style>
  <w:style w:type="paragraph" w:customStyle="1" w:styleId="81B60E9C3D2F483EAD5572B7918186441">
    <w:name w:val="81B60E9C3D2F483EAD5572B7918186441"/>
    <w:rsid w:val="00F33059"/>
    <w:rPr>
      <w:rFonts w:eastAsiaTheme="minorHAnsi"/>
      <w:lang w:eastAsia="en-US"/>
    </w:rPr>
  </w:style>
  <w:style w:type="paragraph" w:customStyle="1" w:styleId="F4FB760DB4EC470AB0541BAAFBCDE7841">
    <w:name w:val="F4FB760DB4EC470AB0541BAAFBCDE7841"/>
    <w:rsid w:val="00F33059"/>
    <w:rPr>
      <w:rFonts w:eastAsiaTheme="minorHAnsi"/>
      <w:lang w:eastAsia="en-US"/>
    </w:rPr>
  </w:style>
  <w:style w:type="paragraph" w:customStyle="1" w:styleId="5ED3F93F23D44627B5A6C253B4CDDC6F1">
    <w:name w:val="5ED3F93F23D44627B5A6C253B4CDDC6F1"/>
    <w:rsid w:val="00F33059"/>
    <w:rPr>
      <w:rFonts w:eastAsiaTheme="minorHAnsi"/>
      <w:lang w:eastAsia="en-US"/>
    </w:rPr>
  </w:style>
  <w:style w:type="paragraph" w:customStyle="1" w:styleId="C2C0B625668C4BC4AF10348A28C6524C1">
    <w:name w:val="C2C0B625668C4BC4AF10348A28C6524C1"/>
    <w:rsid w:val="00F33059"/>
    <w:rPr>
      <w:rFonts w:eastAsiaTheme="minorHAnsi"/>
      <w:lang w:eastAsia="en-US"/>
    </w:rPr>
  </w:style>
  <w:style w:type="paragraph" w:customStyle="1" w:styleId="C0114A1DBC1C4F248078D9D37F457E581">
    <w:name w:val="C0114A1DBC1C4F248078D9D37F457E581"/>
    <w:rsid w:val="00F33059"/>
    <w:rPr>
      <w:rFonts w:eastAsiaTheme="minorHAnsi"/>
      <w:lang w:eastAsia="en-US"/>
    </w:rPr>
  </w:style>
  <w:style w:type="paragraph" w:customStyle="1" w:styleId="162E579CC9F9474F86D7203687F9AD191">
    <w:name w:val="162E579CC9F9474F86D7203687F9AD191"/>
    <w:rsid w:val="00F33059"/>
    <w:rPr>
      <w:rFonts w:eastAsiaTheme="minorHAnsi"/>
      <w:lang w:eastAsia="en-US"/>
    </w:rPr>
  </w:style>
  <w:style w:type="paragraph" w:customStyle="1" w:styleId="EE3157E50A5C4BB7887F7045EDD43E7D1">
    <w:name w:val="EE3157E50A5C4BB7887F7045EDD43E7D1"/>
    <w:rsid w:val="00F33059"/>
    <w:rPr>
      <w:rFonts w:eastAsiaTheme="minorHAnsi"/>
      <w:lang w:eastAsia="en-US"/>
    </w:rPr>
  </w:style>
  <w:style w:type="paragraph" w:customStyle="1" w:styleId="5ED125B6DB584597A578FCD03CBBB9051">
    <w:name w:val="5ED125B6DB584597A578FCD03CBBB9051"/>
    <w:rsid w:val="00F33059"/>
    <w:rPr>
      <w:rFonts w:eastAsiaTheme="minorHAnsi"/>
      <w:lang w:eastAsia="en-US"/>
    </w:rPr>
  </w:style>
  <w:style w:type="paragraph" w:customStyle="1" w:styleId="3CCF8E1A05D64ADE8437D5D7B9E80C681">
    <w:name w:val="3CCF8E1A05D64ADE8437D5D7B9E80C681"/>
    <w:rsid w:val="00F33059"/>
    <w:rPr>
      <w:rFonts w:eastAsiaTheme="minorHAnsi"/>
      <w:lang w:eastAsia="en-US"/>
    </w:rPr>
  </w:style>
  <w:style w:type="paragraph" w:customStyle="1" w:styleId="804B158D1A6C4639A067B7BA7818A06B1">
    <w:name w:val="804B158D1A6C4639A067B7BA7818A06B1"/>
    <w:rsid w:val="00F33059"/>
    <w:rPr>
      <w:rFonts w:eastAsiaTheme="minorHAnsi"/>
      <w:lang w:eastAsia="en-US"/>
    </w:rPr>
  </w:style>
  <w:style w:type="paragraph" w:customStyle="1" w:styleId="82507F2BC98E409C97FDCF93FEFF8D1A1">
    <w:name w:val="82507F2BC98E409C97FDCF93FEFF8D1A1"/>
    <w:rsid w:val="00F33059"/>
    <w:rPr>
      <w:rFonts w:eastAsiaTheme="minorHAnsi"/>
      <w:lang w:eastAsia="en-US"/>
    </w:rPr>
  </w:style>
  <w:style w:type="paragraph" w:customStyle="1" w:styleId="E6B4B9A99A6C41188557931FC80304521">
    <w:name w:val="E6B4B9A99A6C41188557931FC80304521"/>
    <w:rsid w:val="00F33059"/>
    <w:rPr>
      <w:rFonts w:eastAsiaTheme="minorHAnsi"/>
      <w:lang w:eastAsia="en-US"/>
    </w:rPr>
  </w:style>
  <w:style w:type="paragraph" w:customStyle="1" w:styleId="213AB823BE9146B0BE3A8F06F5A5ADF71">
    <w:name w:val="213AB823BE9146B0BE3A8F06F5A5ADF71"/>
    <w:rsid w:val="00F33059"/>
    <w:rPr>
      <w:rFonts w:eastAsiaTheme="minorHAnsi"/>
      <w:lang w:eastAsia="en-US"/>
    </w:rPr>
  </w:style>
  <w:style w:type="paragraph" w:customStyle="1" w:styleId="B353A985EDCB40B5A3FD489823CB99201">
    <w:name w:val="B353A985EDCB40B5A3FD489823CB99201"/>
    <w:rsid w:val="00F33059"/>
    <w:rPr>
      <w:rFonts w:eastAsiaTheme="minorHAnsi"/>
      <w:lang w:eastAsia="en-US"/>
    </w:rPr>
  </w:style>
  <w:style w:type="paragraph" w:customStyle="1" w:styleId="DBA5662C3AF8489E8EDC90618A1B49C51">
    <w:name w:val="DBA5662C3AF8489E8EDC90618A1B49C51"/>
    <w:rsid w:val="00F33059"/>
    <w:rPr>
      <w:rFonts w:eastAsiaTheme="minorHAnsi"/>
      <w:lang w:eastAsia="en-US"/>
    </w:rPr>
  </w:style>
  <w:style w:type="paragraph" w:customStyle="1" w:styleId="0E1631007F124A42BF36870AB7638ECE1">
    <w:name w:val="0E1631007F124A42BF36870AB7638ECE1"/>
    <w:rsid w:val="00F33059"/>
    <w:rPr>
      <w:rFonts w:eastAsiaTheme="minorHAnsi"/>
      <w:lang w:eastAsia="en-US"/>
    </w:rPr>
  </w:style>
  <w:style w:type="paragraph" w:customStyle="1" w:styleId="AF4FB215CD0640DFA08C7FD5DB2AF38A1">
    <w:name w:val="AF4FB215CD0640DFA08C7FD5DB2AF38A1"/>
    <w:rsid w:val="00F33059"/>
    <w:rPr>
      <w:rFonts w:eastAsiaTheme="minorHAnsi"/>
      <w:lang w:eastAsia="en-US"/>
    </w:rPr>
  </w:style>
  <w:style w:type="paragraph" w:customStyle="1" w:styleId="8900D2887DBC497F9D31CAD7BCDCA5331">
    <w:name w:val="8900D2887DBC497F9D31CAD7BCDCA5331"/>
    <w:rsid w:val="00F33059"/>
    <w:rPr>
      <w:rFonts w:eastAsiaTheme="minorHAnsi"/>
      <w:lang w:eastAsia="en-US"/>
    </w:rPr>
  </w:style>
  <w:style w:type="paragraph" w:customStyle="1" w:styleId="12C1CBD309F943D4B049312999B9BAAD1">
    <w:name w:val="12C1CBD309F943D4B049312999B9BAAD1"/>
    <w:rsid w:val="00F33059"/>
    <w:rPr>
      <w:rFonts w:eastAsiaTheme="minorHAnsi"/>
      <w:lang w:eastAsia="en-US"/>
    </w:rPr>
  </w:style>
  <w:style w:type="paragraph" w:customStyle="1" w:styleId="B04C9BA043FE4CF3A12620EB19BE5F7F1">
    <w:name w:val="B04C9BA043FE4CF3A12620EB19BE5F7F1"/>
    <w:rsid w:val="00F33059"/>
    <w:rPr>
      <w:rFonts w:eastAsiaTheme="minorHAnsi"/>
      <w:lang w:eastAsia="en-US"/>
    </w:rPr>
  </w:style>
  <w:style w:type="paragraph" w:customStyle="1" w:styleId="5565B1FEE2654452B735E674925EFC981">
    <w:name w:val="5565B1FEE2654452B735E674925EFC981"/>
    <w:rsid w:val="00F33059"/>
    <w:rPr>
      <w:rFonts w:eastAsiaTheme="minorHAnsi"/>
      <w:lang w:eastAsia="en-US"/>
    </w:rPr>
  </w:style>
  <w:style w:type="paragraph" w:customStyle="1" w:styleId="1BDF33F3842E41C5B923E10E8F1A84DA1">
    <w:name w:val="1BDF33F3842E41C5B923E10E8F1A84DA1"/>
    <w:rsid w:val="00F33059"/>
    <w:rPr>
      <w:rFonts w:eastAsiaTheme="minorHAnsi"/>
      <w:lang w:eastAsia="en-US"/>
    </w:rPr>
  </w:style>
  <w:style w:type="paragraph" w:customStyle="1" w:styleId="52C864DF69F648B6B1237744E98F6D751">
    <w:name w:val="52C864DF69F648B6B1237744E98F6D751"/>
    <w:rsid w:val="00F33059"/>
    <w:rPr>
      <w:rFonts w:eastAsiaTheme="minorHAnsi"/>
      <w:lang w:eastAsia="en-US"/>
    </w:rPr>
  </w:style>
  <w:style w:type="paragraph" w:customStyle="1" w:styleId="539712D27F4C40F88B6932A6B2CD25ED1">
    <w:name w:val="539712D27F4C40F88B6932A6B2CD25ED1"/>
    <w:rsid w:val="00F33059"/>
    <w:rPr>
      <w:rFonts w:eastAsiaTheme="minorHAnsi"/>
      <w:lang w:eastAsia="en-US"/>
    </w:rPr>
  </w:style>
  <w:style w:type="paragraph" w:customStyle="1" w:styleId="2E49BD9F5CFA4D5B854AA206A81257011">
    <w:name w:val="2E49BD9F5CFA4D5B854AA206A81257011"/>
    <w:rsid w:val="00F33059"/>
    <w:rPr>
      <w:rFonts w:eastAsiaTheme="minorHAnsi"/>
      <w:lang w:eastAsia="en-US"/>
    </w:rPr>
  </w:style>
  <w:style w:type="paragraph" w:customStyle="1" w:styleId="949BADB9F81E40F19FC0D5550B3C0E031">
    <w:name w:val="949BADB9F81E40F19FC0D5550B3C0E031"/>
    <w:rsid w:val="00F33059"/>
    <w:rPr>
      <w:rFonts w:eastAsiaTheme="minorHAnsi"/>
      <w:lang w:eastAsia="en-US"/>
    </w:rPr>
  </w:style>
  <w:style w:type="paragraph" w:customStyle="1" w:styleId="750A319F70E44532B49120F1127487741">
    <w:name w:val="750A319F70E44532B49120F1127487741"/>
    <w:rsid w:val="00F33059"/>
    <w:rPr>
      <w:rFonts w:eastAsiaTheme="minorHAnsi"/>
      <w:lang w:eastAsia="en-US"/>
    </w:rPr>
  </w:style>
  <w:style w:type="paragraph" w:customStyle="1" w:styleId="AAA5206BDA874FA9AF95A973842608D91">
    <w:name w:val="AAA5206BDA874FA9AF95A973842608D91"/>
    <w:rsid w:val="00F33059"/>
    <w:rPr>
      <w:rFonts w:eastAsiaTheme="minorHAnsi"/>
      <w:lang w:eastAsia="en-US"/>
    </w:rPr>
  </w:style>
  <w:style w:type="paragraph" w:customStyle="1" w:styleId="6E8F340909BB405ABFA7B64A3F6F27211">
    <w:name w:val="6E8F340909BB405ABFA7B64A3F6F27211"/>
    <w:rsid w:val="00F33059"/>
    <w:rPr>
      <w:rFonts w:eastAsiaTheme="minorHAnsi"/>
      <w:lang w:eastAsia="en-US"/>
    </w:rPr>
  </w:style>
  <w:style w:type="paragraph" w:customStyle="1" w:styleId="934272AFC861466F89EB8ED52BF7ACCA1">
    <w:name w:val="934272AFC861466F89EB8ED52BF7ACCA1"/>
    <w:rsid w:val="00F33059"/>
    <w:rPr>
      <w:rFonts w:eastAsiaTheme="minorHAnsi"/>
      <w:lang w:eastAsia="en-US"/>
    </w:rPr>
  </w:style>
  <w:style w:type="paragraph" w:customStyle="1" w:styleId="F5EF6DA0716544D8B7637F23BDA2F6A81">
    <w:name w:val="F5EF6DA0716544D8B7637F23BDA2F6A81"/>
    <w:rsid w:val="00F33059"/>
    <w:rPr>
      <w:rFonts w:eastAsiaTheme="minorHAnsi"/>
      <w:lang w:eastAsia="en-US"/>
    </w:rPr>
  </w:style>
  <w:style w:type="paragraph" w:customStyle="1" w:styleId="981C629FAFEA499AA92C738289E51AA81">
    <w:name w:val="981C629FAFEA499AA92C738289E51AA81"/>
    <w:rsid w:val="00F33059"/>
    <w:rPr>
      <w:rFonts w:eastAsiaTheme="minorHAnsi"/>
      <w:lang w:eastAsia="en-US"/>
    </w:rPr>
  </w:style>
  <w:style w:type="paragraph" w:customStyle="1" w:styleId="4F69C298A3E34B91BEB8866E6A36D6DF1">
    <w:name w:val="4F69C298A3E34B91BEB8866E6A36D6DF1"/>
    <w:rsid w:val="00F33059"/>
    <w:rPr>
      <w:rFonts w:eastAsiaTheme="minorHAnsi"/>
      <w:lang w:eastAsia="en-US"/>
    </w:rPr>
  </w:style>
  <w:style w:type="paragraph" w:customStyle="1" w:styleId="254693F7A9FD47E2B2CEBF42132AC76E1">
    <w:name w:val="254693F7A9FD47E2B2CEBF42132AC76E1"/>
    <w:rsid w:val="00F33059"/>
    <w:rPr>
      <w:rFonts w:eastAsiaTheme="minorHAnsi"/>
      <w:lang w:eastAsia="en-US"/>
    </w:rPr>
  </w:style>
  <w:style w:type="paragraph" w:customStyle="1" w:styleId="F51134BA2D84480C8EE0126FC893695E1">
    <w:name w:val="F51134BA2D84480C8EE0126FC893695E1"/>
    <w:rsid w:val="00F33059"/>
    <w:rPr>
      <w:rFonts w:eastAsiaTheme="minorHAnsi"/>
      <w:lang w:eastAsia="en-US"/>
    </w:rPr>
  </w:style>
  <w:style w:type="paragraph" w:customStyle="1" w:styleId="C95F58504D7947C19701A5F61B9A2DCC1">
    <w:name w:val="C95F58504D7947C19701A5F61B9A2DCC1"/>
    <w:rsid w:val="00F33059"/>
    <w:rPr>
      <w:rFonts w:eastAsiaTheme="minorHAnsi"/>
      <w:lang w:eastAsia="en-US"/>
    </w:rPr>
  </w:style>
  <w:style w:type="paragraph" w:customStyle="1" w:styleId="B3955EB3BF2E4B439E0A5444D30853041">
    <w:name w:val="B3955EB3BF2E4B439E0A5444D30853041"/>
    <w:rsid w:val="00F33059"/>
    <w:rPr>
      <w:rFonts w:eastAsiaTheme="minorHAnsi"/>
      <w:lang w:eastAsia="en-US"/>
    </w:rPr>
  </w:style>
  <w:style w:type="paragraph" w:customStyle="1" w:styleId="0C98D38330CA4C71BCA2E485FDA1C4481">
    <w:name w:val="0C98D38330CA4C71BCA2E485FDA1C4481"/>
    <w:rsid w:val="00F33059"/>
    <w:rPr>
      <w:rFonts w:eastAsiaTheme="minorHAnsi"/>
      <w:lang w:eastAsia="en-US"/>
    </w:rPr>
  </w:style>
  <w:style w:type="paragraph" w:customStyle="1" w:styleId="BCEF8945E3E74ABEAA497510F86F99071">
    <w:name w:val="BCEF8945E3E74ABEAA497510F86F99071"/>
    <w:rsid w:val="00F33059"/>
    <w:rPr>
      <w:rFonts w:eastAsiaTheme="minorHAnsi"/>
      <w:lang w:eastAsia="en-US"/>
    </w:rPr>
  </w:style>
  <w:style w:type="paragraph" w:customStyle="1" w:styleId="4CE5297A5FAD4822AACB39833479D4691">
    <w:name w:val="4CE5297A5FAD4822AACB39833479D4691"/>
    <w:rsid w:val="00F33059"/>
    <w:rPr>
      <w:rFonts w:eastAsiaTheme="minorHAnsi"/>
      <w:lang w:eastAsia="en-US"/>
    </w:rPr>
  </w:style>
  <w:style w:type="paragraph" w:customStyle="1" w:styleId="CFD873BE9EC347E3B873629A6D8204C11">
    <w:name w:val="CFD873BE9EC347E3B873629A6D8204C11"/>
    <w:rsid w:val="00F33059"/>
    <w:rPr>
      <w:rFonts w:eastAsiaTheme="minorHAnsi"/>
      <w:lang w:eastAsia="en-US"/>
    </w:rPr>
  </w:style>
  <w:style w:type="paragraph" w:customStyle="1" w:styleId="A0DC4FBF0FEF40EC95C0215C2C3862991">
    <w:name w:val="A0DC4FBF0FEF40EC95C0215C2C3862991"/>
    <w:rsid w:val="00F33059"/>
    <w:rPr>
      <w:rFonts w:eastAsiaTheme="minorHAnsi"/>
      <w:lang w:eastAsia="en-US"/>
    </w:rPr>
  </w:style>
  <w:style w:type="paragraph" w:customStyle="1" w:styleId="438E2A8F620E4999B4504DCEFE969C671">
    <w:name w:val="438E2A8F620E4999B4504DCEFE969C671"/>
    <w:rsid w:val="00F33059"/>
    <w:rPr>
      <w:rFonts w:eastAsiaTheme="minorHAnsi"/>
      <w:lang w:eastAsia="en-US"/>
    </w:rPr>
  </w:style>
  <w:style w:type="paragraph" w:customStyle="1" w:styleId="2E7BEBBB72CD45D48ECFF4F2F77F0D001">
    <w:name w:val="2E7BEBBB72CD45D48ECFF4F2F77F0D001"/>
    <w:rsid w:val="00F33059"/>
    <w:rPr>
      <w:rFonts w:eastAsiaTheme="minorHAnsi"/>
      <w:lang w:eastAsia="en-US"/>
    </w:rPr>
  </w:style>
  <w:style w:type="paragraph" w:customStyle="1" w:styleId="79D890D8BDF34CD481EA4891AA06D89D2">
    <w:name w:val="79D890D8BDF34CD481EA4891AA06D89D2"/>
    <w:rsid w:val="00F33059"/>
    <w:rPr>
      <w:rFonts w:eastAsiaTheme="minorHAnsi"/>
      <w:lang w:eastAsia="en-US"/>
    </w:rPr>
  </w:style>
  <w:style w:type="paragraph" w:customStyle="1" w:styleId="AC07B330966C4FAAA977F8A1D9E9AC5A2">
    <w:name w:val="AC07B330966C4FAAA977F8A1D9E9AC5A2"/>
    <w:rsid w:val="00F33059"/>
    <w:rPr>
      <w:rFonts w:eastAsiaTheme="minorHAnsi"/>
      <w:lang w:eastAsia="en-US"/>
    </w:rPr>
  </w:style>
  <w:style w:type="paragraph" w:customStyle="1" w:styleId="8255C2678C4E4D1B8798B00869002EFF2">
    <w:name w:val="8255C2678C4E4D1B8798B00869002EFF2"/>
    <w:rsid w:val="00F33059"/>
    <w:rPr>
      <w:rFonts w:eastAsiaTheme="minorHAnsi"/>
      <w:lang w:eastAsia="en-US"/>
    </w:rPr>
  </w:style>
  <w:style w:type="paragraph" w:customStyle="1" w:styleId="E962E279477B40C5A9511BF2513C7CAC2">
    <w:name w:val="E962E279477B40C5A9511BF2513C7CAC2"/>
    <w:rsid w:val="00F33059"/>
    <w:rPr>
      <w:rFonts w:eastAsiaTheme="minorHAnsi"/>
      <w:lang w:eastAsia="en-US"/>
    </w:rPr>
  </w:style>
  <w:style w:type="paragraph" w:customStyle="1" w:styleId="5905585502EB49A295264768820C35612">
    <w:name w:val="5905585502EB49A295264768820C35612"/>
    <w:rsid w:val="00F33059"/>
    <w:rPr>
      <w:rFonts w:eastAsiaTheme="minorHAnsi"/>
      <w:lang w:eastAsia="en-US"/>
    </w:rPr>
  </w:style>
  <w:style w:type="paragraph" w:customStyle="1" w:styleId="2974700E8E364060BDDBBAA7AE17A3E52">
    <w:name w:val="2974700E8E364060BDDBBAA7AE17A3E52"/>
    <w:rsid w:val="00F33059"/>
    <w:rPr>
      <w:rFonts w:eastAsiaTheme="minorHAnsi"/>
      <w:lang w:eastAsia="en-US"/>
    </w:rPr>
  </w:style>
  <w:style w:type="paragraph" w:customStyle="1" w:styleId="0D78092F66C942A280AC679B976533BA2">
    <w:name w:val="0D78092F66C942A280AC679B976533BA2"/>
    <w:rsid w:val="00F33059"/>
    <w:rPr>
      <w:rFonts w:eastAsiaTheme="minorHAnsi"/>
      <w:lang w:eastAsia="en-US"/>
    </w:rPr>
  </w:style>
  <w:style w:type="paragraph" w:customStyle="1" w:styleId="7CCC1EEB8D754C899E75F93AF08ED8622">
    <w:name w:val="7CCC1EEB8D754C899E75F93AF08ED8622"/>
    <w:rsid w:val="00F33059"/>
    <w:rPr>
      <w:rFonts w:eastAsiaTheme="minorHAnsi"/>
      <w:lang w:eastAsia="en-US"/>
    </w:rPr>
  </w:style>
  <w:style w:type="paragraph" w:customStyle="1" w:styleId="5EE1D755250C4CF196F445943E7567132">
    <w:name w:val="5EE1D755250C4CF196F445943E7567132"/>
    <w:rsid w:val="00F33059"/>
    <w:rPr>
      <w:rFonts w:eastAsiaTheme="minorHAnsi"/>
      <w:lang w:eastAsia="en-US"/>
    </w:rPr>
  </w:style>
  <w:style w:type="paragraph" w:customStyle="1" w:styleId="5F7328C634304D20B2E11B9CE1FD3D5B2">
    <w:name w:val="5F7328C634304D20B2E11B9CE1FD3D5B2"/>
    <w:rsid w:val="00F33059"/>
    <w:rPr>
      <w:rFonts w:eastAsiaTheme="minorHAnsi"/>
      <w:lang w:eastAsia="en-US"/>
    </w:rPr>
  </w:style>
  <w:style w:type="paragraph" w:customStyle="1" w:styleId="842446CF999D4D32809C370031850FC72">
    <w:name w:val="842446CF999D4D32809C370031850FC72"/>
    <w:rsid w:val="00F33059"/>
    <w:rPr>
      <w:rFonts w:eastAsiaTheme="minorHAnsi"/>
      <w:lang w:eastAsia="en-US"/>
    </w:rPr>
  </w:style>
  <w:style w:type="paragraph" w:customStyle="1" w:styleId="FF859923B94941CDA5D7037257E480D72">
    <w:name w:val="FF859923B94941CDA5D7037257E480D72"/>
    <w:rsid w:val="00F33059"/>
    <w:rPr>
      <w:rFonts w:eastAsiaTheme="minorHAnsi"/>
      <w:lang w:eastAsia="en-US"/>
    </w:rPr>
  </w:style>
  <w:style w:type="paragraph" w:customStyle="1" w:styleId="751F2E5BBED34A259A8E82973355E1E12">
    <w:name w:val="751F2E5BBED34A259A8E82973355E1E12"/>
    <w:rsid w:val="00F33059"/>
    <w:rPr>
      <w:rFonts w:eastAsiaTheme="minorHAnsi"/>
      <w:lang w:eastAsia="en-US"/>
    </w:rPr>
  </w:style>
  <w:style w:type="paragraph" w:customStyle="1" w:styleId="1068BC329A1E4A788E4939ACAE8FBEE22">
    <w:name w:val="1068BC329A1E4A788E4939ACAE8FBEE22"/>
    <w:rsid w:val="00F33059"/>
    <w:rPr>
      <w:rFonts w:eastAsiaTheme="minorHAnsi"/>
      <w:lang w:eastAsia="en-US"/>
    </w:rPr>
  </w:style>
  <w:style w:type="paragraph" w:customStyle="1" w:styleId="B2CA78E6FE5246809FDE9E6E88B2F2272">
    <w:name w:val="B2CA78E6FE5246809FDE9E6E88B2F2272"/>
    <w:rsid w:val="00F33059"/>
    <w:rPr>
      <w:rFonts w:eastAsiaTheme="minorHAnsi"/>
      <w:lang w:eastAsia="en-US"/>
    </w:rPr>
  </w:style>
  <w:style w:type="paragraph" w:customStyle="1" w:styleId="0DF07058E16040898FDF5475400B9D421">
    <w:name w:val="0DF07058E16040898FDF5475400B9D421"/>
    <w:rsid w:val="00F33059"/>
    <w:rPr>
      <w:rFonts w:eastAsiaTheme="minorHAnsi"/>
      <w:lang w:eastAsia="en-US"/>
    </w:rPr>
  </w:style>
  <w:style w:type="paragraph" w:customStyle="1" w:styleId="51F8FE48E9C24594A9D5A10DC818B0011">
    <w:name w:val="51F8FE48E9C24594A9D5A10DC818B0011"/>
    <w:rsid w:val="00F33059"/>
    <w:rPr>
      <w:rFonts w:eastAsiaTheme="minorHAnsi"/>
      <w:lang w:eastAsia="en-US"/>
    </w:rPr>
  </w:style>
  <w:style w:type="paragraph" w:customStyle="1" w:styleId="C711509612D846E19D6281DC3FFB59691">
    <w:name w:val="C711509612D846E19D6281DC3FFB59691"/>
    <w:rsid w:val="00F33059"/>
    <w:rPr>
      <w:rFonts w:eastAsiaTheme="minorHAnsi"/>
      <w:lang w:eastAsia="en-US"/>
    </w:rPr>
  </w:style>
  <w:style w:type="paragraph" w:customStyle="1" w:styleId="17F21CEDB3A645FBA9A09A5791BFA9C01">
    <w:name w:val="17F21CEDB3A645FBA9A09A5791BFA9C01"/>
    <w:rsid w:val="00F33059"/>
    <w:rPr>
      <w:rFonts w:eastAsiaTheme="minorHAnsi"/>
      <w:lang w:eastAsia="en-US"/>
    </w:rPr>
  </w:style>
  <w:style w:type="paragraph" w:customStyle="1" w:styleId="C5C9381AD03C490AB74DB8CD70AB35991">
    <w:name w:val="C5C9381AD03C490AB74DB8CD70AB35991"/>
    <w:rsid w:val="00F33059"/>
    <w:rPr>
      <w:rFonts w:eastAsiaTheme="minorHAnsi"/>
      <w:lang w:eastAsia="en-US"/>
    </w:rPr>
  </w:style>
  <w:style w:type="paragraph" w:customStyle="1" w:styleId="2A5107BF68A04F01A15BD6261840CB361">
    <w:name w:val="2A5107BF68A04F01A15BD6261840CB361"/>
    <w:rsid w:val="00F33059"/>
    <w:rPr>
      <w:rFonts w:eastAsiaTheme="minorHAnsi"/>
      <w:lang w:eastAsia="en-US"/>
    </w:rPr>
  </w:style>
  <w:style w:type="paragraph" w:customStyle="1" w:styleId="EAC88E692E0F40B1BFC1567A271C62A31">
    <w:name w:val="EAC88E692E0F40B1BFC1567A271C62A31"/>
    <w:rsid w:val="00F33059"/>
    <w:rPr>
      <w:rFonts w:eastAsiaTheme="minorHAnsi"/>
      <w:lang w:eastAsia="en-US"/>
    </w:rPr>
  </w:style>
  <w:style w:type="paragraph" w:customStyle="1" w:styleId="1A4AA927B6F04C1D997024080592E39F1">
    <w:name w:val="1A4AA927B6F04C1D997024080592E39F1"/>
    <w:rsid w:val="00F33059"/>
    <w:rPr>
      <w:rFonts w:eastAsiaTheme="minorHAnsi"/>
      <w:lang w:eastAsia="en-US"/>
    </w:rPr>
  </w:style>
  <w:style w:type="paragraph" w:customStyle="1" w:styleId="C6B2834DCD2C43DE89412ABF5BD3F3071">
    <w:name w:val="C6B2834DCD2C43DE89412ABF5BD3F3071"/>
    <w:rsid w:val="00F33059"/>
    <w:rPr>
      <w:rFonts w:eastAsiaTheme="minorHAnsi"/>
      <w:lang w:eastAsia="en-US"/>
    </w:rPr>
  </w:style>
  <w:style w:type="paragraph" w:customStyle="1" w:styleId="1362E70EED7D4471AB3FCF721802D01C1">
    <w:name w:val="1362E70EED7D4471AB3FCF721802D01C1"/>
    <w:rsid w:val="00F33059"/>
    <w:rPr>
      <w:rFonts w:eastAsiaTheme="minorHAnsi"/>
      <w:lang w:eastAsia="en-US"/>
    </w:rPr>
  </w:style>
  <w:style w:type="paragraph" w:customStyle="1" w:styleId="C21AB9DC9BCF44BD8A61E8EAABA692E41">
    <w:name w:val="C21AB9DC9BCF44BD8A61E8EAABA692E41"/>
    <w:rsid w:val="00F33059"/>
    <w:rPr>
      <w:rFonts w:eastAsiaTheme="minorHAnsi"/>
      <w:lang w:eastAsia="en-US"/>
    </w:rPr>
  </w:style>
  <w:style w:type="paragraph" w:customStyle="1" w:styleId="E15288BC057D443092EA3E4FDB92AA701">
    <w:name w:val="E15288BC057D443092EA3E4FDB92AA701"/>
    <w:rsid w:val="00F33059"/>
    <w:rPr>
      <w:rFonts w:eastAsiaTheme="minorHAnsi"/>
      <w:lang w:eastAsia="en-US"/>
    </w:rPr>
  </w:style>
  <w:style w:type="paragraph" w:customStyle="1" w:styleId="2E53BCBCB71247E4ABFAE8573A1D5C5B1">
    <w:name w:val="2E53BCBCB71247E4ABFAE8573A1D5C5B1"/>
    <w:rsid w:val="00F33059"/>
    <w:rPr>
      <w:rFonts w:eastAsiaTheme="minorHAnsi"/>
      <w:lang w:eastAsia="en-US"/>
    </w:rPr>
  </w:style>
  <w:style w:type="paragraph" w:customStyle="1" w:styleId="D4BFB91F394F486C84E3F8FEC77955751">
    <w:name w:val="D4BFB91F394F486C84E3F8FEC77955751"/>
    <w:rsid w:val="00F33059"/>
    <w:rPr>
      <w:rFonts w:eastAsiaTheme="minorHAnsi"/>
      <w:lang w:eastAsia="en-US"/>
    </w:rPr>
  </w:style>
  <w:style w:type="paragraph" w:customStyle="1" w:styleId="12766112B3244603B67416683C32B0921">
    <w:name w:val="12766112B3244603B67416683C32B0921"/>
    <w:rsid w:val="00F33059"/>
    <w:rPr>
      <w:rFonts w:eastAsiaTheme="minorHAnsi"/>
      <w:lang w:eastAsia="en-US"/>
    </w:rPr>
  </w:style>
  <w:style w:type="paragraph" w:customStyle="1" w:styleId="3475E5A9220647A98B682B041A8262881">
    <w:name w:val="3475E5A9220647A98B682B041A8262881"/>
    <w:rsid w:val="00F33059"/>
    <w:rPr>
      <w:rFonts w:eastAsiaTheme="minorHAnsi"/>
      <w:lang w:eastAsia="en-US"/>
    </w:rPr>
  </w:style>
  <w:style w:type="paragraph" w:customStyle="1" w:styleId="DC11B79E3EE9493EBC2DFC73049538C42">
    <w:name w:val="DC11B79E3EE9493EBC2DFC73049538C42"/>
    <w:rsid w:val="00F33059"/>
    <w:rPr>
      <w:rFonts w:eastAsiaTheme="minorHAnsi"/>
      <w:lang w:eastAsia="en-US"/>
    </w:rPr>
  </w:style>
  <w:style w:type="paragraph" w:customStyle="1" w:styleId="28903767A88D4D26B37615BD49EDF5B62">
    <w:name w:val="28903767A88D4D26B37615BD49EDF5B62"/>
    <w:rsid w:val="00F33059"/>
    <w:rPr>
      <w:rFonts w:eastAsiaTheme="minorHAnsi"/>
      <w:lang w:eastAsia="en-US"/>
    </w:rPr>
  </w:style>
  <w:style w:type="paragraph" w:customStyle="1" w:styleId="A0CD8EE2B4A940B7BD8419A329E7F0972">
    <w:name w:val="A0CD8EE2B4A940B7BD8419A329E7F0972"/>
    <w:rsid w:val="00F33059"/>
    <w:rPr>
      <w:rFonts w:eastAsiaTheme="minorHAnsi"/>
      <w:lang w:eastAsia="en-US"/>
    </w:rPr>
  </w:style>
  <w:style w:type="paragraph" w:customStyle="1" w:styleId="021C82019E6545A1920863001F42A3232">
    <w:name w:val="021C82019E6545A1920863001F42A3232"/>
    <w:rsid w:val="00F33059"/>
    <w:rPr>
      <w:rFonts w:eastAsiaTheme="minorHAnsi"/>
      <w:lang w:eastAsia="en-US"/>
    </w:rPr>
  </w:style>
  <w:style w:type="paragraph" w:customStyle="1" w:styleId="D42E46B8515E4FD687A7155BAFF7CA2E1">
    <w:name w:val="D42E46B8515E4FD687A7155BAFF7CA2E1"/>
    <w:rsid w:val="00F33059"/>
    <w:rPr>
      <w:rFonts w:eastAsiaTheme="minorHAnsi"/>
      <w:lang w:eastAsia="en-US"/>
    </w:rPr>
  </w:style>
  <w:style w:type="paragraph" w:customStyle="1" w:styleId="E2C73125195C4CF29983130F4892A2442">
    <w:name w:val="E2C73125195C4CF29983130F4892A2442"/>
    <w:rsid w:val="00F33059"/>
    <w:rPr>
      <w:rFonts w:eastAsiaTheme="minorHAnsi"/>
      <w:lang w:eastAsia="en-US"/>
    </w:rPr>
  </w:style>
  <w:style w:type="paragraph" w:customStyle="1" w:styleId="0484BFD6D58E43718EDE36CA972248842">
    <w:name w:val="0484BFD6D58E43718EDE36CA972248842"/>
    <w:rsid w:val="00F33059"/>
    <w:rPr>
      <w:rFonts w:eastAsiaTheme="minorHAnsi"/>
      <w:lang w:eastAsia="en-US"/>
    </w:rPr>
  </w:style>
  <w:style w:type="paragraph" w:customStyle="1" w:styleId="32BACCE5BBEB47F68AC2319C6E735C692">
    <w:name w:val="32BACCE5BBEB47F68AC2319C6E735C692"/>
    <w:rsid w:val="00F33059"/>
    <w:rPr>
      <w:rFonts w:eastAsiaTheme="minorHAnsi"/>
      <w:lang w:eastAsia="en-US"/>
    </w:rPr>
  </w:style>
  <w:style w:type="paragraph" w:customStyle="1" w:styleId="52740012517A47FC9961FD9F5F2781C02">
    <w:name w:val="52740012517A47FC9961FD9F5F2781C02"/>
    <w:rsid w:val="00F33059"/>
    <w:rPr>
      <w:rFonts w:eastAsiaTheme="minorHAnsi"/>
      <w:lang w:eastAsia="en-US"/>
    </w:rPr>
  </w:style>
  <w:style w:type="paragraph" w:customStyle="1" w:styleId="6F05ED832FD64D0EA7D7117E04264C431">
    <w:name w:val="6F05ED832FD64D0EA7D7117E04264C431"/>
    <w:rsid w:val="00F33059"/>
    <w:rPr>
      <w:rFonts w:eastAsiaTheme="minorHAnsi"/>
      <w:lang w:eastAsia="en-US"/>
    </w:rPr>
  </w:style>
  <w:style w:type="paragraph" w:customStyle="1" w:styleId="FE87BB88C33F4AC58915D35C776027FA2">
    <w:name w:val="FE87BB88C33F4AC58915D35C776027FA2"/>
    <w:rsid w:val="00F33059"/>
    <w:rPr>
      <w:rFonts w:eastAsiaTheme="minorHAnsi"/>
      <w:lang w:eastAsia="en-US"/>
    </w:rPr>
  </w:style>
  <w:style w:type="paragraph" w:customStyle="1" w:styleId="A5B79F4BBC9E4BAE9F9521E3647FB1152">
    <w:name w:val="A5B79F4BBC9E4BAE9F9521E3647FB1152"/>
    <w:rsid w:val="00F33059"/>
    <w:rPr>
      <w:rFonts w:eastAsiaTheme="minorHAnsi"/>
      <w:lang w:eastAsia="en-US"/>
    </w:rPr>
  </w:style>
  <w:style w:type="paragraph" w:customStyle="1" w:styleId="CA3551BE6DBD4FD0952A210AAEA229841">
    <w:name w:val="CA3551BE6DBD4FD0952A210AAEA229841"/>
    <w:rsid w:val="00F33059"/>
    <w:rPr>
      <w:rFonts w:eastAsiaTheme="minorHAnsi"/>
      <w:lang w:eastAsia="en-US"/>
    </w:rPr>
  </w:style>
  <w:style w:type="paragraph" w:customStyle="1" w:styleId="C4F6353A16A84D69B30B6941A12969991">
    <w:name w:val="C4F6353A16A84D69B30B6941A12969991"/>
    <w:rsid w:val="00F33059"/>
    <w:rPr>
      <w:rFonts w:eastAsiaTheme="minorHAnsi"/>
      <w:lang w:eastAsia="en-US"/>
    </w:rPr>
  </w:style>
  <w:style w:type="paragraph" w:customStyle="1" w:styleId="33C9D2BCF4644F569B3F5FB38138675B1">
    <w:name w:val="33C9D2BCF4644F569B3F5FB38138675B1"/>
    <w:rsid w:val="00F33059"/>
    <w:rPr>
      <w:rFonts w:eastAsiaTheme="minorHAnsi"/>
      <w:lang w:eastAsia="en-US"/>
    </w:rPr>
  </w:style>
  <w:style w:type="paragraph" w:customStyle="1" w:styleId="936340A005FA473EAECFCADA2125B5041">
    <w:name w:val="936340A005FA473EAECFCADA2125B5041"/>
    <w:rsid w:val="00F33059"/>
    <w:rPr>
      <w:rFonts w:eastAsiaTheme="minorHAnsi"/>
      <w:lang w:eastAsia="en-US"/>
    </w:rPr>
  </w:style>
  <w:style w:type="paragraph" w:customStyle="1" w:styleId="E3B250E766D043D99139E07356B353111">
    <w:name w:val="E3B250E766D043D99139E07356B353111"/>
    <w:rsid w:val="00F33059"/>
    <w:rPr>
      <w:rFonts w:eastAsiaTheme="minorHAnsi"/>
      <w:lang w:eastAsia="en-US"/>
    </w:rPr>
  </w:style>
  <w:style w:type="paragraph" w:customStyle="1" w:styleId="3579E8E90C7344A385072592BC48C5CE1">
    <w:name w:val="3579E8E90C7344A385072592BC48C5CE1"/>
    <w:rsid w:val="00F33059"/>
    <w:rPr>
      <w:rFonts w:eastAsiaTheme="minorHAnsi"/>
      <w:lang w:eastAsia="en-US"/>
    </w:rPr>
  </w:style>
  <w:style w:type="paragraph" w:customStyle="1" w:styleId="8BA7F55688114744913568F964F470F21">
    <w:name w:val="8BA7F55688114744913568F964F470F21"/>
    <w:rsid w:val="00F33059"/>
    <w:rPr>
      <w:rFonts w:eastAsiaTheme="minorHAnsi"/>
      <w:lang w:eastAsia="en-US"/>
    </w:rPr>
  </w:style>
  <w:style w:type="paragraph" w:customStyle="1" w:styleId="E0526FF3E81E4CDBA35C00BEA90179771">
    <w:name w:val="E0526FF3E81E4CDBA35C00BEA90179771"/>
    <w:rsid w:val="00F33059"/>
    <w:rPr>
      <w:rFonts w:eastAsiaTheme="minorHAnsi"/>
      <w:lang w:eastAsia="en-US"/>
    </w:rPr>
  </w:style>
  <w:style w:type="paragraph" w:customStyle="1" w:styleId="5BD790B5FCFE4A4F9DBBA81A9FB67EEE1">
    <w:name w:val="5BD790B5FCFE4A4F9DBBA81A9FB67EEE1"/>
    <w:rsid w:val="00F33059"/>
    <w:rPr>
      <w:rFonts w:eastAsiaTheme="minorHAnsi"/>
      <w:lang w:eastAsia="en-US"/>
    </w:rPr>
  </w:style>
  <w:style w:type="paragraph" w:customStyle="1" w:styleId="E4E7BD609EB1437E8B3F91FF005026B71">
    <w:name w:val="E4E7BD609EB1437E8B3F91FF005026B71"/>
    <w:rsid w:val="00F33059"/>
    <w:rPr>
      <w:rFonts w:eastAsiaTheme="minorHAnsi"/>
      <w:lang w:eastAsia="en-US"/>
    </w:rPr>
  </w:style>
  <w:style w:type="paragraph" w:customStyle="1" w:styleId="54E1A5A2BD04464389B4EBB72DDD75C41">
    <w:name w:val="54E1A5A2BD04464389B4EBB72DDD75C41"/>
    <w:rsid w:val="00F33059"/>
    <w:rPr>
      <w:rFonts w:eastAsiaTheme="minorHAnsi"/>
      <w:lang w:eastAsia="en-US"/>
    </w:rPr>
  </w:style>
  <w:style w:type="paragraph" w:customStyle="1" w:styleId="D1FCFE3912524AD780E3A6AC2C3A10131">
    <w:name w:val="D1FCFE3912524AD780E3A6AC2C3A10131"/>
    <w:rsid w:val="00F33059"/>
    <w:rPr>
      <w:rFonts w:eastAsiaTheme="minorHAnsi"/>
      <w:lang w:eastAsia="en-US"/>
    </w:rPr>
  </w:style>
  <w:style w:type="paragraph" w:customStyle="1" w:styleId="B9039BD7CB9B497489DDC88E61AE5A491">
    <w:name w:val="B9039BD7CB9B497489DDC88E61AE5A491"/>
    <w:rsid w:val="00F33059"/>
    <w:rPr>
      <w:rFonts w:eastAsiaTheme="minorHAnsi"/>
      <w:lang w:eastAsia="en-US"/>
    </w:rPr>
  </w:style>
  <w:style w:type="paragraph" w:customStyle="1" w:styleId="17FD2528626B4CD6BFB7FBA78E1ECB5B1">
    <w:name w:val="17FD2528626B4CD6BFB7FBA78E1ECB5B1"/>
    <w:rsid w:val="00F33059"/>
    <w:rPr>
      <w:rFonts w:eastAsiaTheme="minorHAnsi"/>
      <w:lang w:eastAsia="en-US"/>
    </w:rPr>
  </w:style>
  <w:style w:type="paragraph" w:customStyle="1" w:styleId="7E268F31525A4F889156F92D08EE5D441">
    <w:name w:val="7E268F31525A4F889156F92D08EE5D441"/>
    <w:rsid w:val="00F33059"/>
    <w:rPr>
      <w:rFonts w:eastAsiaTheme="minorHAnsi"/>
      <w:lang w:eastAsia="en-US"/>
    </w:rPr>
  </w:style>
  <w:style w:type="paragraph" w:customStyle="1" w:styleId="994053B598BB482CB28B8D07FC60B215">
    <w:name w:val="994053B598BB482CB28B8D07FC60B215"/>
    <w:rsid w:val="00F33059"/>
  </w:style>
  <w:style w:type="paragraph" w:customStyle="1" w:styleId="4A9FAD1FA93E4A719FF6BDC95338C816">
    <w:name w:val="4A9FAD1FA93E4A719FF6BDC95338C816"/>
    <w:rsid w:val="00F33059"/>
  </w:style>
  <w:style w:type="paragraph" w:customStyle="1" w:styleId="3B68B91795D8480EA97978B3A02384C8">
    <w:name w:val="3B68B91795D8480EA97978B3A02384C8"/>
    <w:rsid w:val="00F33059"/>
  </w:style>
  <w:style w:type="paragraph" w:customStyle="1" w:styleId="A5F11C9CC20542D580C47D5E3774CA54">
    <w:name w:val="A5F11C9CC20542D580C47D5E3774CA54"/>
    <w:rsid w:val="00F33059"/>
  </w:style>
  <w:style w:type="paragraph" w:customStyle="1" w:styleId="5E03040830154FC08512BE685EC36900">
    <w:name w:val="5E03040830154FC08512BE685EC36900"/>
    <w:rsid w:val="00F33059"/>
  </w:style>
  <w:style w:type="paragraph" w:customStyle="1" w:styleId="75F6ED0A35C1490DBD1657F22D7991DA">
    <w:name w:val="75F6ED0A35C1490DBD1657F22D7991DA"/>
    <w:rsid w:val="00F33059"/>
  </w:style>
  <w:style w:type="paragraph" w:customStyle="1" w:styleId="3D68599A5FD745BDB2623769D29BD4EB3">
    <w:name w:val="3D68599A5FD745BDB2623769D29BD4EB3"/>
    <w:rsid w:val="00F33059"/>
    <w:rPr>
      <w:rFonts w:eastAsiaTheme="minorHAnsi"/>
      <w:lang w:eastAsia="en-US"/>
    </w:rPr>
  </w:style>
  <w:style w:type="paragraph" w:customStyle="1" w:styleId="B6EC503F9FE942E5914DEA2684CB87003">
    <w:name w:val="B6EC503F9FE942E5914DEA2684CB87003"/>
    <w:rsid w:val="00F33059"/>
    <w:rPr>
      <w:rFonts w:eastAsiaTheme="minorHAnsi"/>
      <w:lang w:eastAsia="en-US"/>
    </w:rPr>
  </w:style>
  <w:style w:type="paragraph" w:customStyle="1" w:styleId="B15CA24BEE824BE1A06BAB34E56847702">
    <w:name w:val="B15CA24BEE824BE1A06BAB34E56847702"/>
    <w:rsid w:val="00F33059"/>
    <w:rPr>
      <w:rFonts w:eastAsiaTheme="minorHAnsi"/>
      <w:lang w:eastAsia="en-US"/>
    </w:rPr>
  </w:style>
  <w:style w:type="paragraph" w:customStyle="1" w:styleId="EDB5AEA059344716BD694C7ADDC127A02">
    <w:name w:val="EDB5AEA059344716BD694C7ADDC127A02"/>
    <w:rsid w:val="00F33059"/>
    <w:rPr>
      <w:rFonts w:eastAsiaTheme="minorHAnsi"/>
      <w:lang w:eastAsia="en-US"/>
    </w:rPr>
  </w:style>
  <w:style w:type="paragraph" w:customStyle="1" w:styleId="EE3483C5C1CF4AD8B4B3DE1E65E73EDD2">
    <w:name w:val="EE3483C5C1CF4AD8B4B3DE1E65E73EDD2"/>
    <w:rsid w:val="00F33059"/>
    <w:rPr>
      <w:rFonts w:eastAsiaTheme="minorHAnsi"/>
      <w:lang w:eastAsia="en-US"/>
    </w:rPr>
  </w:style>
  <w:style w:type="paragraph" w:customStyle="1" w:styleId="B3F6686009604A139452ACADB5C187922">
    <w:name w:val="B3F6686009604A139452ACADB5C187922"/>
    <w:rsid w:val="00F33059"/>
    <w:rPr>
      <w:rFonts w:eastAsiaTheme="minorHAnsi"/>
      <w:lang w:eastAsia="en-US"/>
    </w:rPr>
  </w:style>
  <w:style w:type="paragraph" w:customStyle="1" w:styleId="331B5785A8BA46F595B62FCFADEDEDF92">
    <w:name w:val="331B5785A8BA46F595B62FCFADEDEDF92"/>
    <w:rsid w:val="00F33059"/>
    <w:rPr>
      <w:rFonts w:eastAsiaTheme="minorHAnsi"/>
      <w:lang w:eastAsia="en-US"/>
    </w:rPr>
  </w:style>
  <w:style w:type="paragraph" w:customStyle="1" w:styleId="6A9F53846906414D9E062A6BA68393012">
    <w:name w:val="6A9F53846906414D9E062A6BA68393012"/>
    <w:rsid w:val="00F33059"/>
    <w:rPr>
      <w:rFonts w:eastAsiaTheme="minorHAnsi"/>
      <w:lang w:eastAsia="en-US"/>
    </w:rPr>
  </w:style>
  <w:style w:type="paragraph" w:customStyle="1" w:styleId="A3DB2E88899A4BE4971E95B2BC14C5302">
    <w:name w:val="A3DB2E88899A4BE4971E95B2BC14C5302"/>
    <w:rsid w:val="00F33059"/>
    <w:rPr>
      <w:rFonts w:eastAsiaTheme="minorHAnsi"/>
      <w:lang w:eastAsia="en-US"/>
    </w:rPr>
  </w:style>
  <w:style w:type="paragraph" w:customStyle="1" w:styleId="6A3BE2C02C4C45B8B47A436111174D462">
    <w:name w:val="6A3BE2C02C4C45B8B47A436111174D462"/>
    <w:rsid w:val="00F33059"/>
    <w:rPr>
      <w:rFonts w:eastAsiaTheme="minorHAnsi"/>
      <w:lang w:eastAsia="en-US"/>
    </w:rPr>
  </w:style>
  <w:style w:type="paragraph" w:customStyle="1" w:styleId="B1D63BA0076047478D1A1767DD4D7C2B2">
    <w:name w:val="B1D63BA0076047478D1A1767DD4D7C2B2"/>
    <w:rsid w:val="00F33059"/>
    <w:rPr>
      <w:rFonts w:eastAsiaTheme="minorHAnsi"/>
      <w:lang w:eastAsia="en-US"/>
    </w:rPr>
  </w:style>
  <w:style w:type="paragraph" w:customStyle="1" w:styleId="7EA3683446E64DA38B4946598E5435E52">
    <w:name w:val="7EA3683446E64DA38B4946598E5435E52"/>
    <w:rsid w:val="00F33059"/>
    <w:rPr>
      <w:rFonts w:eastAsiaTheme="minorHAnsi"/>
      <w:lang w:eastAsia="en-US"/>
    </w:rPr>
  </w:style>
  <w:style w:type="paragraph" w:customStyle="1" w:styleId="AB9210948B3C45AB924CB966EFB645272">
    <w:name w:val="AB9210948B3C45AB924CB966EFB645272"/>
    <w:rsid w:val="00F33059"/>
    <w:rPr>
      <w:rFonts w:eastAsiaTheme="minorHAnsi"/>
      <w:lang w:eastAsia="en-US"/>
    </w:rPr>
  </w:style>
  <w:style w:type="paragraph" w:customStyle="1" w:styleId="C6598A4DDA8C42F9880FCD7AE7D1FE002">
    <w:name w:val="C6598A4DDA8C42F9880FCD7AE7D1FE002"/>
    <w:rsid w:val="00F33059"/>
    <w:rPr>
      <w:rFonts w:eastAsiaTheme="minorHAnsi"/>
      <w:lang w:eastAsia="en-US"/>
    </w:rPr>
  </w:style>
  <w:style w:type="paragraph" w:customStyle="1" w:styleId="718894349C434E179BC7BC6C4EECDC072">
    <w:name w:val="718894349C434E179BC7BC6C4EECDC072"/>
    <w:rsid w:val="00F33059"/>
    <w:rPr>
      <w:rFonts w:eastAsiaTheme="minorHAnsi"/>
      <w:lang w:eastAsia="en-US"/>
    </w:rPr>
  </w:style>
  <w:style w:type="paragraph" w:customStyle="1" w:styleId="7A800AF4FEB24C9BA6C0128CB01CDD1D2">
    <w:name w:val="7A800AF4FEB24C9BA6C0128CB01CDD1D2"/>
    <w:rsid w:val="00F33059"/>
    <w:rPr>
      <w:rFonts w:eastAsiaTheme="minorHAnsi"/>
      <w:lang w:eastAsia="en-US"/>
    </w:rPr>
  </w:style>
  <w:style w:type="paragraph" w:customStyle="1" w:styleId="F876951EC3D44FB6A300B79D6200C2DA2">
    <w:name w:val="F876951EC3D44FB6A300B79D6200C2DA2"/>
    <w:rsid w:val="00F33059"/>
    <w:rPr>
      <w:rFonts w:eastAsiaTheme="minorHAnsi"/>
      <w:lang w:eastAsia="en-US"/>
    </w:rPr>
  </w:style>
  <w:style w:type="paragraph" w:customStyle="1" w:styleId="C7956CC68FE4476AABB1D6C21DF21FB12">
    <w:name w:val="C7956CC68FE4476AABB1D6C21DF21FB12"/>
    <w:rsid w:val="00F33059"/>
    <w:rPr>
      <w:rFonts w:eastAsiaTheme="minorHAnsi"/>
      <w:lang w:eastAsia="en-US"/>
    </w:rPr>
  </w:style>
  <w:style w:type="paragraph" w:customStyle="1" w:styleId="054E5A32C1A744A2BDE4C08706DC8E6C2">
    <w:name w:val="054E5A32C1A744A2BDE4C08706DC8E6C2"/>
    <w:rsid w:val="00F33059"/>
    <w:rPr>
      <w:rFonts w:eastAsiaTheme="minorHAnsi"/>
      <w:lang w:eastAsia="en-US"/>
    </w:rPr>
  </w:style>
  <w:style w:type="paragraph" w:customStyle="1" w:styleId="F76C72B846AC448988827E36766E932C2">
    <w:name w:val="F76C72B846AC448988827E36766E932C2"/>
    <w:rsid w:val="00F33059"/>
    <w:rPr>
      <w:rFonts w:eastAsiaTheme="minorHAnsi"/>
      <w:lang w:eastAsia="en-US"/>
    </w:rPr>
  </w:style>
  <w:style w:type="paragraph" w:customStyle="1" w:styleId="AED234483F394F2AADB0A1DE4E83651A2">
    <w:name w:val="AED234483F394F2AADB0A1DE4E83651A2"/>
    <w:rsid w:val="00F33059"/>
    <w:rPr>
      <w:rFonts w:eastAsiaTheme="minorHAnsi"/>
      <w:lang w:eastAsia="en-US"/>
    </w:rPr>
  </w:style>
  <w:style w:type="paragraph" w:customStyle="1" w:styleId="81B60E9C3D2F483EAD5572B7918186442">
    <w:name w:val="81B60E9C3D2F483EAD5572B7918186442"/>
    <w:rsid w:val="00F33059"/>
    <w:rPr>
      <w:rFonts w:eastAsiaTheme="minorHAnsi"/>
      <w:lang w:eastAsia="en-US"/>
    </w:rPr>
  </w:style>
  <w:style w:type="paragraph" w:customStyle="1" w:styleId="F4FB760DB4EC470AB0541BAAFBCDE7842">
    <w:name w:val="F4FB760DB4EC470AB0541BAAFBCDE7842"/>
    <w:rsid w:val="00F33059"/>
    <w:rPr>
      <w:rFonts w:eastAsiaTheme="minorHAnsi"/>
      <w:lang w:eastAsia="en-US"/>
    </w:rPr>
  </w:style>
  <w:style w:type="paragraph" w:customStyle="1" w:styleId="5ED3F93F23D44627B5A6C253B4CDDC6F2">
    <w:name w:val="5ED3F93F23D44627B5A6C253B4CDDC6F2"/>
    <w:rsid w:val="00F33059"/>
    <w:rPr>
      <w:rFonts w:eastAsiaTheme="minorHAnsi"/>
      <w:lang w:eastAsia="en-US"/>
    </w:rPr>
  </w:style>
  <w:style w:type="paragraph" w:customStyle="1" w:styleId="C2C0B625668C4BC4AF10348A28C6524C2">
    <w:name w:val="C2C0B625668C4BC4AF10348A28C6524C2"/>
    <w:rsid w:val="00F33059"/>
    <w:rPr>
      <w:rFonts w:eastAsiaTheme="minorHAnsi"/>
      <w:lang w:eastAsia="en-US"/>
    </w:rPr>
  </w:style>
  <w:style w:type="paragraph" w:customStyle="1" w:styleId="C0114A1DBC1C4F248078D9D37F457E582">
    <w:name w:val="C0114A1DBC1C4F248078D9D37F457E582"/>
    <w:rsid w:val="00F33059"/>
    <w:rPr>
      <w:rFonts w:eastAsiaTheme="minorHAnsi"/>
      <w:lang w:eastAsia="en-US"/>
    </w:rPr>
  </w:style>
  <w:style w:type="paragraph" w:customStyle="1" w:styleId="162E579CC9F9474F86D7203687F9AD192">
    <w:name w:val="162E579CC9F9474F86D7203687F9AD192"/>
    <w:rsid w:val="00F33059"/>
    <w:rPr>
      <w:rFonts w:eastAsiaTheme="minorHAnsi"/>
      <w:lang w:eastAsia="en-US"/>
    </w:rPr>
  </w:style>
  <w:style w:type="paragraph" w:customStyle="1" w:styleId="EE3157E50A5C4BB7887F7045EDD43E7D2">
    <w:name w:val="EE3157E50A5C4BB7887F7045EDD43E7D2"/>
    <w:rsid w:val="00F33059"/>
    <w:rPr>
      <w:rFonts w:eastAsiaTheme="minorHAnsi"/>
      <w:lang w:eastAsia="en-US"/>
    </w:rPr>
  </w:style>
  <w:style w:type="paragraph" w:customStyle="1" w:styleId="5ED125B6DB584597A578FCD03CBBB9052">
    <w:name w:val="5ED125B6DB584597A578FCD03CBBB9052"/>
    <w:rsid w:val="00F33059"/>
    <w:rPr>
      <w:rFonts w:eastAsiaTheme="minorHAnsi"/>
      <w:lang w:eastAsia="en-US"/>
    </w:rPr>
  </w:style>
  <w:style w:type="paragraph" w:customStyle="1" w:styleId="3CCF8E1A05D64ADE8437D5D7B9E80C682">
    <w:name w:val="3CCF8E1A05D64ADE8437D5D7B9E80C682"/>
    <w:rsid w:val="00F33059"/>
    <w:rPr>
      <w:rFonts w:eastAsiaTheme="minorHAnsi"/>
      <w:lang w:eastAsia="en-US"/>
    </w:rPr>
  </w:style>
  <w:style w:type="paragraph" w:customStyle="1" w:styleId="804B158D1A6C4639A067B7BA7818A06B2">
    <w:name w:val="804B158D1A6C4639A067B7BA7818A06B2"/>
    <w:rsid w:val="00F33059"/>
    <w:rPr>
      <w:rFonts w:eastAsiaTheme="minorHAnsi"/>
      <w:lang w:eastAsia="en-US"/>
    </w:rPr>
  </w:style>
  <w:style w:type="paragraph" w:customStyle="1" w:styleId="82507F2BC98E409C97FDCF93FEFF8D1A2">
    <w:name w:val="82507F2BC98E409C97FDCF93FEFF8D1A2"/>
    <w:rsid w:val="00F33059"/>
    <w:rPr>
      <w:rFonts w:eastAsiaTheme="minorHAnsi"/>
      <w:lang w:eastAsia="en-US"/>
    </w:rPr>
  </w:style>
  <w:style w:type="paragraph" w:customStyle="1" w:styleId="E6B4B9A99A6C41188557931FC80304522">
    <w:name w:val="E6B4B9A99A6C41188557931FC80304522"/>
    <w:rsid w:val="00F33059"/>
    <w:rPr>
      <w:rFonts w:eastAsiaTheme="minorHAnsi"/>
      <w:lang w:eastAsia="en-US"/>
    </w:rPr>
  </w:style>
  <w:style w:type="paragraph" w:customStyle="1" w:styleId="213AB823BE9146B0BE3A8F06F5A5ADF72">
    <w:name w:val="213AB823BE9146B0BE3A8F06F5A5ADF72"/>
    <w:rsid w:val="00F33059"/>
    <w:rPr>
      <w:rFonts w:eastAsiaTheme="minorHAnsi"/>
      <w:lang w:eastAsia="en-US"/>
    </w:rPr>
  </w:style>
  <w:style w:type="paragraph" w:customStyle="1" w:styleId="B353A985EDCB40B5A3FD489823CB99202">
    <w:name w:val="B353A985EDCB40B5A3FD489823CB99202"/>
    <w:rsid w:val="00F33059"/>
    <w:rPr>
      <w:rFonts w:eastAsiaTheme="minorHAnsi"/>
      <w:lang w:eastAsia="en-US"/>
    </w:rPr>
  </w:style>
  <w:style w:type="paragraph" w:customStyle="1" w:styleId="DBA5662C3AF8489E8EDC90618A1B49C52">
    <w:name w:val="DBA5662C3AF8489E8EDC90618A1B49C52"/>
    <w:rsid w:val="00F33059"/>
    <w:rPr>
      <w:rFonts w:eastAsiaTheme="minorHAnsi"/>
      <w:lang w:eastAsia="en-US"/>
    </w:rPr>
  </w:style>
  <w:style w:type="paragraph" w:customStyle="1" w:styleId="0E1631007F124A42BF36870AB7638ECE2">
    <w:name w:val="0E1631007F124A42BF36870AB7638ECE2"/>
    <w:rsid w:val="00F33059"/>
    <w:rPr>
      <w:rFonts w:eastAsiaTheme="minorHAnsi"/>
      <w:lang w:eastAsia="en-US"/>
    </w:rPr>
  </w:style>
  <w:style w:type="paragraph" w:customStyle="1" w:styleId="AF4FB215CD0640DFA08C7FD5DB2AF38A2">
    <w:name w:val="AF4FB215CD0640DFA08C7FD5DB2AF38A2"/>
    <w:rsid w:val="00F33059"/>
    <w:rPr>
      <w:rFonts w:eastAsiaTheme="minorHAnsi"/>
      <w:lang w:eastAsia="en-US"/>
    </w:rPr>
  </w:style>
  <w:style w:type="paragraph" w:customStyle="1" w:styleId="8900D2887DBC497F9D31CAD7BCDCA5332">
    <w:name w:val="8900D2887DBC497F9D31CAD7BCDCA5332"/>
    <w:rsid w:val="00F33059"/>
    <w:rPr>
      <w:rFonts w:eastAsiaTheme="minorHAnsi"/>
      <w:lang w:eastAsia="en-US"/>
    </w:rPr>
  </w:style>
  <w:style w:type="paragraph" w:customStyle="1" w:styleId="12C1CBD309F943D4B049312999B9BAAD2">
    <w:name w:val="12C1CBD309F943D4B049312999B9BAAD2"/>
    <w:rsid w:val="00F33059"/>
    <w:rPr>
      <w:rFonts w:eastAsiaTheme="minorHAnsi"/>
      <w:lang w:eastAsia="en-US"/>
    </w:rPr>
  </w:style>
  <w:style w:type="paragraph" w:customStyle="1" w:styleId="B04C9BA043FE4CF3A12620EB19BE5F7F2">
    <w:name w:val="B04C9BA043FE4CF3A12620EB19BE5F7F2"/>
    <w:rsid w:val="00F33059"/>
    <w:rPr>
      <w:rFonts w:eastAsiaTheme="minorHAnsi"/>
      <w:lang w:eastAsia="en-US"/>
    </w:rPr>
  </w:style>
  <w:style w:type="paragraph" w:customStyle="1" w:styleId="5565B1FEE2654452B735E674925EFC982">
    <w:name w:val="5565B1FEE2654452B735E674925EFC982"/>
    <w:rsid w:val="00F33059"/>
    <w:rPr>
      <w:rFonts w:eastAsiaTheme="minorHAnsi"/>
      <w:lang w:eastAsia="en-US"/>
    </w:rPr>
  </w:style>
  <w:style w:type="paragraph" w:customStyle="1" w:styleId="1BDF33F3842E41C5B923E10E8F1A84DA2">
    <w:name w:val="1BDF33F3842E41C5B923E10E8F1A84DA2"/>
    <w:rsid w:val="00F33059"/>
    <w:rPr>
      <w:rFonts w:eastAsiaTheme="minorHAnsi"/>
      <w:lang w:eastAsia="en-US"/>
    </w:rPr>
  </w:style>
  <w:style w:type="paragraph" w:customStyle="1" w:styleId="52C864DF69F648B6B1237744E98F6D752">
    <w:name w:val="52C864DF69F648B6B1237744E98F6D752"/>
    <w:rsid w:val="00F33059"/>
    <w:rPr>
      <w:rFonts w:eastAsiaTheme="minorHAnsi"/>
      <w:lang w:eastAsia="en-US"/>
    </w:rPr>
  </w:style>
  <w:style w:type="paragraph" w:customStyle="1" w:styleId="539712D27F4C40F88B6932A6B2CD25ED2">
    <w:name w:val="539712D27F4C40F88B6932A6B2CD25ED2"/>
    <w:rsid w:val="00F33059"/>
    <w:rPr>
      <w:rFonts w:eastAsiaTheme="minorHAnsi"/>
      <w:lang w:eastAsia="en-US"/>
    </w:rPr>
  </w:style>
  <w:style w:type="paragraph" w:customStyle="1" w:styleId="2E49BD9F5CFA4D5B854AA206A81257012">
    <w:name w:val="2E49BD9F5CFA4D5B854AA206A81257012"/>
    <w:rsid w:val="00F33059"/>
    <w:rPr>
      <w:rFonts w:eastAsiaTheme="minorHAnsi"/>
      <w:lang w:eastAsia="en-US"/>
    </w:rPr>
  </w:style>
  <w:style w:type="paragraph" w:customStyle="1" w:styleId="949BADB9F81E40F19FC0D5550B3C0E032">
    <w:name w:val="949BADB9F81E40F19FC0D5550B3C0E032"/>
    <w:rsid w:val="00F33059"/>
    <w:rPr>
      <w:rFonts w:eastAsiaTheme="minorHAnsi"/>
      <w:lang w:eastAsia="en-US"/>
    </w:rPr>
  </w:style>
  <w:style w:type="paragraph" w:customStyle="1" w:styleId="750A319F70E44532B49120F1127487742">
    <w:name w:val="750A319F70E44532B49120F1127487742"/>
    <w:rsid w:val="00F33059"/>
    <w:rPr>
      <w:rFonts w:eastAsiaTheme="minorHAnsi"/>
      <w:lang w:eastAsia="en-US"/>
    </w:rPr>
  </w:style>
  <w:style w:type="paragraph" w:customStyle="1" w:styleId="AAA5206BDA874FA9AF95A973842608D92">
    <w:name w:val="AAA5206BDA874FA9AF95A973842608D92"/>
    <w:rsid w:val="00F33059"/>
    <w:rPr>
      <w:rFonts w:eastAsiaTheme="minorHAnsi"/>
      <w:lang w:eastAsia="en-US"/>
    </w:rPr>
  </w:style>
  <w:style w:type="paragraph" w:customStyle="1" w:styleId="6E8F340909BB405ABFA7B64A3F6F27212">
    <w:name w:val="6E8F340909BB405ABFA7B64A3F6F27212"/>
    <w:rsid w:val="00F33059"/>
    <w:rPr>
      <w:rFonts w:eastAsiaTheme="minorHAnsi"/>
      <w:lang w:eastAsia="en-US"/>
    </w:rPr>
  </w:style>
  <w:style w:type="paragraph" w:customStyle="1" w:styleId="934272AFC861466F89EB8ED52BF7ACCA2">
    <w:name w:val="934272AFC861466F89EB8ED52BF7ACCA2"/>
    <w:rsid w:val="00F33059"/>
    <w:rPr>
      <w:rFonts w:eastAsiaTheme="minorHAnsi"/>
      <w:lang w:eastAsia="en-US"/>
    </w:rPr>
  </w:style>
  <w:style w:type="paragraph" w:customStyle="1" w:styleId="F5EF6DA0716544D8B7637F23BDA2F6A82">
    <w:name w:val="F5EF6DA0716544D8B7637F23BDA2F6A82"/>
    <w:rsid w:val="00F33059"/>
    <w:rPr>
      <w:rFonts w:eastAsiaTheme="minorHAnsi"/>
      <w:lang w:eastAsia="en-US"/>
    </w:rPr>
  </w:style>
  <w:style w:type="paragraph" w:customStyle="1" w:styleId="981C629FAFEA499AA92C738289E51AA82">
    <w:name w:val="981C629FAFEA499AA92C738289E51AA82"/>
    <w:rsid w:val="00F33059"/>
    <w:rPr>
      <w:rFonts w:eastAsiaTheme="minorHAnsi"/>
      <w:lang w:eastAsia="en-US"/>
    </w:rPr>
  </w:style>
  <w:style w:type="paragraph" w:customStyle="1" w:styleId="4F69C298A3E34B91BEB8866E6A36D6DF2">
    <w:name w:val="4F69C298A3E34B91BEB8866E6A36D6DF2"/>
    <w:rsid w:val="00F33059"/>
    <w:rPr>
      <w:rFonts w:eastAsiaTheme="minorHAnsi"/>
      <w:lang w:eastAsia="en-US"/>
    </w:rPr>
  </w:style>
  <w:style w:type="paragraph" w:customStyle="1" w:styleId="254693F7A9FD47E2B2CEBF42132AC76E2">
    <w:name w:val="254693F7A9FD47E2B2CEBF42132AC76E2"/>
    <w:rsid w:val="00F33059"/>
    <w:rPr>
      <w:rFonts w:eastAsiaTheme="minorHAnsi"/>
      <w:lang w:eastAsia="en-US"/>
    </w:rPr>
  </w:style>
  <w:style w:type="paragraph" w:customStyle="1" w:styleId="F51134BA2D84480C8EE0126FC893695E2">
    <w:name w:val="F51134BA2D84480C8EE0126FC893695E2"/>
    <w:rsid w:val="00F33059"/>
    <w:rPr>
      <w:rFonts w:eastAsiaTheme="minorHAnsi"/>
      <w:lang w:eastAsia="en-US"/>
    </w:rPr>
  </w:style>
  <w:style w:type="paragraph" w:customStyle="1" w:styleId="C95F58504D7947C19701A5F61B9A2DCC2">
    <w:name w:val="C95F58504D7947C19701A5F61B9A2DCC2"/>
    <w:rsid w:val="00F33059"/>
    <w:rPr>
      <w:rFonts w:eastAsiaTheme="minorHAnsi"/>
      <w:lang w:eastAsia="en-US"/>
    </w:rPr>
  </w:style>
  <w:style w:type="paragraph" w:customStyle="1" w:styleId="B3955EB3BF2E4B439E0A5444D30853042">
    <w:name w:val="B3955EB3BF2E4B439E0A5444D30853042"/>
    <w:rsid w:val="00F33059"/>
    <w:rPr>
      <w:rFonts w:eastAsiaTheme="minorHAnsi"/>
      <w:lang w:eastAsia="en-US"/>
    </w:rPr>
  </w:style>
  <w:style w:type="paragraph" w:customStyle="1" w:styleId="4A9FAD1FA93E4A719FF6BDC95338C8161">
    <w:name w:val="4A9FAD1FA93E4A719FF6BDC95338C8161"/>
    <w:rsid w:val="00F33059"/>
    <w:rPr>
      <w:rFonts w:eastAsiaTheme="minorHAnsi"/>
      <w:lang w:eastAsia="en-US"/>
    </w:rPr>
  </w:style>
  <w:style w:type="paragraph" w:customStyle="1" w:styleId="BCEF8945E3E74ABEAA497510F86F99072">
    <w:name w:val="BCEF8945E3E74ABEAA497510F86F99072"/>
    <w:rsid w:val="00F33059"/>
    <w:rPr>
      <w:rFonts w:eastAsiaTheme="minorHAnsi"/>
      <w:lang w:eastAsia="en-US"/>
    </w:rPr>
  </w:style>
  <w:style w:type="paragraph" w:customStyle="1" w:styleId="4CE5297A5FAD4822AACB39833479D4692">
    <w:name w:val="4CE5297A5FAD4822AACB39833479D4692"/>
    <w:rsid w:val="00F33059"/>
    <w:rPr>
      <w:rFonts w:eastAsiaTheme="minorHAnsi"/>
      <w:lang w:eastAsia="en-US"/>
    </w:rPr>
  </w:style>
  <w:style w:type="paragraph" w:customStyle="1" w:styleId="CFD873BE9EC347E3B873629A6D8204C12">
    <w:name w:val="CFD873BE9EC347E3B873629A6D8204C12"/>
    <w:rsid w:val="00F33059"/>
    <w:rPr>
      <w:rFonts w:eastAsiaTheme="minorHAnsi"/>
      <w:lang w:eastAsia="en-US"/>
    </w:rPr>
  </w:style>
  <w:style w:type="paragraph" w:customStyle="1" w:styleId="A0DC4FBF0FEF40EC95C0215C2C3862992">
    <w:name w:val="A0DC4FBF0FEF40EC95C0215C2C3862992"/>
    <w:rsid w:val="00F33059"/>
    <w:rPr>
      <w:rFonts w:eastAsiaTheme="minorHAnsi"/>
      <w:lang w:eastAsia="en-US"/>
    </w:rPr>
  </w:style>
  <w:style w:type="paragraph" w:customStyle="1" w:styleId="438E2A8F620E4999B4504DCEFE969C672">
    <w:name w:val="438E2A8F620E4999B4504DCEFE969C672"/>
    <w:rsid w:val="00F33059"/>
    <w:rPr>
      <w:rFonts w:eastAsiaTheme="minorHAnsi"/>
      <w:lang w:eastAsia="en-US"/>
    </w:rPr>
  </w:style>
  <w:style w:type="paragraph" w:customStyle="1" w:styleId="2E7BEBBB72CD45D48ECFF4F2F77F0D002">
    <w:name w:val="2E7BEBBB72CD45D48ECFF4F2F77F0D002"/>
    <w:rsid w:val="00F33059"/>
    <w:rPr>
      <w:rFonts w:eastAsiaTheme="minorHAnsi"/>
      <w:lang w:eastAsia="en-US"/>
    </w:rPr>
  </w:style>
  <w:style w:type="paragraph" w:customStyle="1" w:styleId="F177E1043680435BAF9C37BFEDFEDEEA">
    <w:name w:val="F177E1043680435BAF9C37BFEDFEDEEA"/>
    <w:rsid w:val="00F33059"/>
    <w:rPr>
      <w:rFonts w:eastAsiaTheme="minorHAnsi"/>
      <w:lang w:eastAsia="en-US"/>
    </w:rPr>
  </w:style>
  <w:style w:type="paragraph" w:customStyle="1" w:styleId="AC07B330966C4FAAA977F8A1D9E9AC5A3">
    <w:name w:val="AC07B330966C4FAAA977F8A1D9E9AC5A3"/>
    <w:rsid w:val="00F33059"/>
    <w:rPr>
      <w:rFonts w:eastAsiaTheme="minorHAnsi"/>
      <w:lang w:eastAsia="en-US"/>
    </w:rPr>
  </w:style>
  <w:style w:type="paragraph" w:customStyle="1" w:styleId="8255C2678C4E4D1B8798B00869002EFF3">
    <w:name w:val="8255C2678C4E4D1B8798B00869002EFF3"/>
    <w:rsid w:val="00F33059"/>
    <w:rPr>
      <w:rFonts w:eastAsiaTheme="minorHAnsi"/>
      <w:lang w:eastAsia="en-US"/>
    </w:rPr>
  </w:style>
  <w:style w:type="paragraph" w:customStyle="1" w:styleId="E962E279477B40C5A9511BF2513C7CAC3">
    <w:name w:val="E962E279477B40C5A9511BF2513C7CAC3"/>
    <w:rsid w:val="00F33059"/>
    <w:rPr>
      <w:rFonts w:eastAsiaTheme="minorHAnsi"/>
      <w:lang w:eastAsia="en-US"/>
    </w:rPr>
  </w:style>
  <w:style w:type="paragraph" w:customStyle="1" w:styleId="5905585502EB49A295264768820C35613">
    <w:name w:val="5905585502EB49A295264768820C35613"/>
    <w:rsid w:val="00F33059"/>
    <w:rPr>
      <w:rFonts w:eastAsiaTheme="minorHAnsi"/>
      <w:lang w:eastAsia="en-US"/>
    </w:rPr>
  </w:style>
  <w:style w:type="paragraph" w:customStyle="1" w:styleId="2974700E8E364060BDDBBAA7AE17A3E53">
    <w:name w:val="2974700E8E364060BDDBBAA7AE17A3E53"/>
    <w:rsid w:val="00F33059"/>
    <w:rPr>
      <w:rFonts w:eastAsiaTheme="minorHAnsi"/>
      <w:lang w:eastAsia="en-US"/>
    </w:rPr>
  </w:style>
  <w:style w:type="paragraph" w:customStyle="1" w:styleId="0D78092F66C942A280AC679B976533BA3">
    <w:name w:val="0D78092F66C942A280AC679B976533BA3"/>
    <w:rsid w:val="00F33059"/>
    <w:rPr>
      <w:rFonts w:eastAsiaTheme="minorHAnsi"/>
      <w:lang w:eastAsia="en-US"/>
    </w:rPr>
  </w:style>
  <w:style w:type="paragraph" w:customStyle="1" w:styleId="7CCC1EEB8D754C899E75F93AF08ED8623">
    <w:name w:val="7CCC1EEB8D754C899E75F93AF08ED8623"/>
    <w:rsid w:val="00F33059"/>
    <w:rPr>
      <w:rFonts w:eastAsiaTheme="minorHAnsi"/>
      <w:lang w:eastAsia="en-US"/>
    </w:rPr>
  </w:style>
  <w:style w:type="paragraph" w:customStyle="1" w:styleId="5EE1D755250C4CF196F445943E7567133">
    <w:name w:val="5EE1D755250C4CF196F445943E7567133"/>
    <w:rsid w:val="00F33059"/>
    <w:rPr>
      <w:rFonts w:eastAsiaTheme="minorHAnsi"/>
      <w:lang w:eastAsia="en-US"/>
    </w:rPr>
  </w:style>
  <w:style w:type="paragraph" w:customStyle="1" w:styleId="5F7328C634304D20B2E11B9CE1FD3D5B3">
    <w:name w:val="5F7328C634304D20B2E11B9CE1FD3D5B3"/>
    <w:rsid w:val="00F33059"/>
    <w:rPr>
      <w:rFonts w:eastAsiaTheme="minorHAnsi"/>
      <w:lang w:eastAsia="en-US"/>
    </w:rPr>
  </w:style>
  <w:style w:type="paragraph" w:customStyle="1" w:styleId="842446CF999D4D32809C370031850FC73">
    <w:name w:val="842446CF999D4D32809C370031850FC73"/>
    <w:rsid w:val="00F33059"/>
    <w:rPr>
      <w:rFonts w:eastAsiaTheme="minorHAnsi"/>
      <w:lang w:eastAsia="en-US"/>
    </w:rPr>
  </w:style>
  <w:style w:type="paragraph" w:customStyle="1" w:styleId="FF859923B94941CDA5D7037257E480D73">
    <w:name w:val="FF859923B94941CDA5D7037257E480D73"/>
    <w:rsid w:val="00F33059"/>
    <w:rPr>
      <w:rFonts w:eastAsiaTheme="minorHAnsi"/>
      <w:lang w:eastAsia="en-US"/>
    </w:rPr>
  </w:style>
  <w:style w:type="paragraph" w:customStyle="1" w:styleId="751F2E5BBED34A259A8E82973355E1E13">
    <w:name w:val="751F2E5BBED34A259A8E82973355E1E13"/>
    <w:rsid w:val="00F33059"/>
    <w:rPr>
      <w:rFonts w:eastAsiaTheme="minorHAnsi"/>
      <w:lang w:eastAsia="en-US"/>
    </w:rPr>
  </w:style>
  <w:style w:type="paragraph" w:customStyle="1" w:styleId="1068BC329A1E4A788E4939ACAE8FBEE23">
    <w:name w:val="1068BC329A1E4A788E4939ACAE8FBEE23"/>
    <w:rsid w:val="00F33059"/>
    <w:rPr>
      <w:rFonts w:eastAsiaTheme="minorHAnsi"/>
      <w:lang w:eastAsia="en-US"/>
    </w:rPr>
  </w:style>
  <w:style w:type="paragraph" w:customStyle="1" w:styleId="B2CA78E6FE5246809FDE9E6E88B2F2273">
    <w:name w:val="B2CA78E6FE5246809FDE9E6E88B2F2273"/>
    <w:rsid w:val="00F33059"/>
    <w:rPr>
      <w:rFonts w:eastAsiaTheme="minorHAnsi"/>
      <w:lang w:eastAsia="en-US"/>
    </w:rPr>
  </w:style>
  <w:style w:type="paragraph" w:customStyle="1" w:styleId="0DF07058E16040898FDF5475400B9D422">
    <w:name w:val="0DF07058E16040898FDF5475400B9D422"/>
    <w:rsid w:val="00F33059"/>
    <w:rPr>
      <w:rFonts w:eastAsiaTheme="minorHAnsi"/>
      <w:lang w:eastAsia="en-US"/>
    </w:rPr>
  </w:style>
  <w:style w:type="paragraph" w:customStyle="1" w:styleId="51F8FE48E9C24594A9D5A10DC818B0012">
    <w:name w:val="51F8FE48E9C24594A9D5A10DC818B0012"/>
    <w:rsid w:val="00F33059"/>
    <w:rPr>
      <w:rFonts w:eastAsiaTheme="minorHAnsi"/>
      <w:lang w:eastAsia="en-US"/>
    </w:rPr>
  </w:style>
  <w:style w:type="paragraph" w:customStyle="1" w:styleId="C711509612D846E19D6281DC3FFB59692">
    <w:name w:val="C711509612D846E19D6281DC3FFB59692"/>
    <w:rsid w:val="00F33059"/>
    <w:rPr>
      <w:rFonts w:eastAsiaTheme="minorHAnsi"/>
      <w:lang w:eastAsia="en-US"/>
    </w:rPr>
  </w:style>
  <w:style w:type="paragraph" w:customStyle="1" w:styleId="17F21CEDB3A645FBA9A09A5791BFA9C02">
    <w:name w:val="17F21CEDB3A645FBA9A09A5791BFA9C02"/>
    <w:rsid w:val="00F33059"/>
    <w:rPr>
      <w:rFonts w:eastAsiaTheme="minorHAnsi"/>
      <w:lang w:eastAsia="en-US"/>
    </w:rPr>
  </w:style>
  <w:style w:type="paragraph" w:customStyle="1" w:styleId="C5C9381AD03C490AB74DB8CD70AB35992">
    <w:name w:val="C5C9381AD03C490AB74DB8CD70AB35992"/>
    <w:rsid w:val="00F33059"/>
    <w:rPr>
      <w:rFonts w:eastAsiaTheme="minorHAnsi"/>
      <w:lang w:eastAsia="en-US"/>
    </w:rPr>
  </w:style>
  <w:style w:type="paragraph" w:customStyle="1" w:styleId="2A5107BF68A04F01A15BD6261840CB362">
    <w:name w:val="2A5107BF68A04F01A15BD6261840CB362"/>
    <w:rsid w:val="00F33059"/>
    <w:rPr>
      <w:rFonts w:eastAsiaTheme="minorHAnsi"/>
      <w:lang w:eastAsia="en-US"/>
    </w:rPr>
  </w:style>
  <w:style w:type="paragraph" w:customStyle="1" w:styleId="EAC88E692E0F40B1BFC1567A271C62A32">
    <w:name w:val="EAC88E692E0F40B1BFC1567A271C62A32"/>
    <w:rsid w:val="00F33059"/>
    <w:rPr>
      <w:rFonts w:eastAsiaTheme="minorHAnsi"/>
      <w:lang w:eastAsia="en-US"/>
    </w:rPr>
  </w:style>
  <w:style w:type="paragraph" w:customStyle="1" w:styleId="1A4AA927B6F04C1D997024080592E39F2">
    <w:name w:val="1A4AA927B6F04C1D997024080592E39F2"/>
    <w:rsid w:val="00F33059"/>
    <w:rPr>
      <w:rFonts w:eastAsiaTheme="minorHAnsi"/>
      <w:lang w:eastAsia="en-US"/>
    </w:rPr>
  </w:style>
  <w:style w:type="paragraph" w:customStyle="1" w:styleId="C6B2834DCD2C43DE89412ABF5BD3F3072">
    <w:name w:val="C6B2834DCD2C43DE89412ABF5BD3F3072"/>
    <w:rsid w:val="00F33059"/>
    <w:rPr>
      <w:rFonts w:eastAsiaTheme="minorHAnsi"/>
      <w:lang w:eastAsia="en-US"/>
    </w:rPr>
  </w:style>
  <w:style w:type="paragraph" w:customStyle="1" w:styleId="1362E70EED7D4471AB3FCF721802D01C2">
    <w:name w:val="1362E70EED7D4471AB3FCF721802D01C2"/>
    <w:rsid w:val="00F33059"/>
    <w:rPr>
      <w:rFonts w:eastAsiaTheme="minorHAnsi"/>
      <w:lang w:eastAsia="en-US"/>
    </w:rPr>
  </w:style>
  <w:style w:type="paragraph" w:customStyle="1" w:styleId="C21AB9DC9BCF44BD8A61E8EAABA692E42">
    <w:name w:val="C21AB9DC9BCF44BD8A61E8EAABA692E42"/>
    <w:rsid w:val="00F33059"/>
    <w:rPr>
      <w:rFonts w:eastAsiaTheme="minorHAnsi"/>
      <w:lang w:eastAsia="en-US"/>
    </w:rPr>
  </w:style>
  <w:style w:type="paragraph" w:customStyle="1" w:styleId="E15288BC057D443092EA3E4FDB92AA702">
    <w:name w:val="E15288BC057D443092EA3E4FDB92AA702"/>
    <w:rsid w:val="00F33059"/>
    <w:rPr>
      <w:rFonts w:eastAsiaTheme="minorHAnsi"/>
      <w:lang w:eastAsia="en-US"/>
    </w:rPr>
  </w:style>
  <w:style w:type="paragraph" w:customStyle="1" w:styleId="2E53BCBCB71247E4ABFAE8573A1D5C5B2">
    <w:name w:val="2E53BCBCB71247E4ABFAE8573A1D5C5B2"/>
    <w:rsid w:val="00F33059"/>
    <w:rPr>
      <w:rFonts w:eastAsiaTheme="minorHAnsi"/>
      <w:lang w:eastAsia="en-US"/>
    </w:rPr>
  </w:style>
  <w:style w:type="paragraph" w:customStyle="1" w:styleId="D4BFB91F394F486C84E3F8FEC77955752">
    <w:name w:val="D4BFB91F394F486C84E3F8FEC77955752"/>
    <w:rsid w:val="00F33059"/>
    <w:rPr>
      <w:rFonts w:eastAsiaTheme="minorHAnsi"/>
      <w:lang w:eastAsia="en-US"/>
    </w:rPr>
  </w:style>
  <w:style w:type="paragraph" w:customStyle="1" w:styleId="12766112B3244603B67416683C32B0922">
    <w:name w:val="12766112B3244603B67416683C32B0922"/>
    <w:rsid w:val="00F33059"/>
    <w:rPr>
      <w:rFonts w:eastAsiaTheme="minorHAnsi"/>
      <w:lang w:eastAsia="en-US"/>
    </w:rPr>
  </w:style>
  <w:style w:type="paragraph" w:customStyle="1" w:styleId="3475E5A9220647A98B682B041A8262882">
    <w:name w:val="3475E5A9220647A98B682B041A8262882"/>
    <w:rsid w:val="00F33059"/>
    <w:rPr>
      <w:rFonts w:eastAsiaTheme="minorHAnsi"/>
      <w:lang w:eastAsia="en-US"/>
    </w:rPr>
  </w:style>
  <w:style w:type="paragraph" w:customStyle="1" w:styleId="DC11B79E3EE9493EBC2DFC73049538C43">
    <w:name w:val="DC11B79E3EE9493EBC2DFC73049538C43"/>
    <w:rsid w:val="00F33059"/>
    <w:rPr>
      <w:rFonts w:eastAsiaTheme="minorHAnsi"/>
      <w:lang w:eastAsia="en-US"/>
    </w:rPr>
  </w:style>
  <w:style w:type="paragraph" w:customStyle="1" w:styleId="28903767A88D4D26B37615BD49EDF5B63">
    <w:name w:val="28903767A88D4D26B37615BD49EDF5B63"/>
    <w:rsid w:val="00F33059"/>
    <w:rPr>
      <w:rFonts w:eastAsiaTheme="minorHAnsi"/>
      <w:lang w:eastAsia="en-US"/>
    </w:rPr>
  </w:style>
  <w:style w:type="paragraph" w:customStyle="1" w:styleId="A0CD8EE2B4A940B7BD8419A329E7F0973">
    <w:name w:val="A0CD8EE2B4A940B7BD8419A329E7F0973"/>
    <w:rsid w:val="00F33059"/>
    <w:rPr>
      <w:rFonts w:eastAsiaTheme="minorHAnsi"/>
      <w:lang w:eastAsia="en-US"/>
    </w:rPr>
  </w:style>
  <w:style w:type="paragraph" w:customStyle="1" w:styleId="021C82019E6545A1920863001F42A3233">
    <w:name w:val="021C82019E6545A1920863001F42A3233"/>
    <w:rsid w:val="00F33059"/>
    <w:rPr>
      <w:rFonts w:eastAsiaTheme="minorHAnsi"/>
      <w:lang w:eastAsia="en-US"/>
    </w:rPr>
  </w:style>
  <w:style w:type="paragraph" w:customStyle="1" w:styleId="D42E46B8515E4FD687A7155BAFF7CA2E2">
    <w:name w:val="D42E46B8515E4FD687A7155BAFF7CA2E2"/>
    <w:rsid w:val="00F33059"/>
    <w:rPr>
      <w:rFonts w:eastAsiaTheme="minorHAnsi"/>
      <w:lang w:eastAsia="en-US"/>
    </w:rPr>
  </w:style>
  <w:style w:type="paragraph" w:customStyle="1" w:styleId="E2C73125195C4CF29983130F4892A2443">
    <w:name w:val="E2C73125195C4CF29983130F4892A2443"/>
    <w:rsid w:val="00F33059"/>
    <w:rPr>
      <w:rFonts w:eastAsiaTheme="minorHAnsi"/>
      <w:lang w:eastAsia="en-US"/>
    </w:rPr>
  </w:style>
  <w:style w:type="paragraph" w:customStyle="1" w:styleId="0484BFD6D58E43718EDE36CA972248843">
    <w:name w:val="0484BFD6D58E43718EDE36CA972248843"/>
    <w:rsid w:val="00F33059"/>
    <w:rPr>
      <w:rFonts w:eastAsiaTheme="minorHAnsi"/>
      <w:lang w:eastAsia="en-US"/>
    </w:rPr>
  </w:style>
  <w:style w:type="paragraph" w:customStyle="1" w:styleId="32BACCE5BBEB47F68AC2319C6E735C693">
    <w:name w:val="32BACCE5BBEB47F68AC2319C6E735C693"/>
    <w:rsid w:val="00F33059"/>
    <w:rPr>
      <w:rFonts w:eastAsiaTheme="minorHAnsi"/>
      <w:lang w:eastAsia="en-US"/>
    </w:rPr>
  </w:style>
  <w:style w:type="paragraph" w:customStyle="1" w:styleId="52740012517A47FC9961FD9F5F2781C03">
    <w:name w:val="52740012517A47FC9961FD9F5F2781C03"/>
    <w:rsid w:val="00F33059"/>
    <w:rPr>
      <w:rFonts w:eastAsiaTheme="minorHAnsi"/>
      <w:lang w:eastAsia="en-US"/>
    </w:rPr>
  </w:style>
  <w:style w:type="paragraph" w:customStyle="1" w:styleId="6F05ED832FD64D0EA7D7117E04264C432">
    <w:name w:val="6F05ED832FD64D0EA7D7117E04264C432"/>
    <w:rsid w:val="00F33059"/>
    <w:rPr>
      <w:rFonts w:eastAsiaTheme="minorHAnsi"/>
      <w:lang w:eastAsia="en-US"/>
    </w:rPr>
  </w:style>
  <w:style w:type="paragraph" w:customStyle="1" w:styleId="FE87BB88C33F4AC58915D35C776027FA3">
    <w:name w:val="FE87BB88C33F4AC58915D35C776027FA3"/>
    <w:rsid w:val="00F33059"/>
    <w:rPr>
      <w:rFonts w:eastAsiaTheme="minorHAnsi"/>
      <w:lang w:eastAsia="en-US"/>
    </w:rPr>
  </w:style>
  <w:style w:type="paragraph" w:customStyle="1" w:styleId="A5B79F4BBC9E4BAE9F9521E3647FB1153">
    <w:name w:val="A5B79F4BBC9E4BAE9F9521E3647FB1153"/>
    <w:rsid w:val="00F33059"/>
    <w:rPr>
      <w:rFonts w:eastAsiaTheme="minorHAnsi"/>
      <w:lang w:eastAsia="en-US"/>
    </w:rPr>
  </w:style>
  <w:style w:type="paragraph" w:customStyle="1" w:styleId="CA3551BE6DBD4FD0952A210AAEA229842">
    <w:name w:val="CA3551BE6DBD4FD0952A210AAEA229842"/>
    <w:rsid w:val="00F33059"/>
    <w:rPr>
      <w:rFonts w:eastAsiaTheme="minorHAnsi"/>
      <w:lang w:eastAsia="en-US"/>
    </w:rPr>
  </w:style>
  <w:style w:type="paragraph" w:customStyle="1" w:styleId="C4F6353A16A84D69B30B6941A12969992">
    <w:name w:val="C4F6353A16A84D69B30B6941A12969992"/>
    <w:rsid w:val="00F33059"/>
    <w:rPr>
      <w:rFonts w:eastAsiaTheme="minorHAnsi"/>
      <w:lang w:eastAsia="en-US"/>
    </w:rPr>
  </w:style>
  <w:style w:type="paragraph" w:customStyle="1" w:styleId="33C9D2BCF4644F569B3F5FB38138675B2">
    <w:name w:val="33C9D2BCF4644F569B3F5FB38138675B2"/>
    <w:rsid w:val="00F33059"/>
    <w:rPr>
      <w:rFonts w:eastAsiaTheme="minorHAnsi"/>
      <w:lang w:eastAsia="en-US"/>
    </w:rPr>
  </w:style>
  <w:style w:type="paragraph" w:customStyle="1" w:styleId="936340A005FA473EAECFCADA2125B5042">
    <w:name w:val="936340A005FA473EAECFCADA2125B5042"/>
    <w:rsid w:val="00F33059"/>
    <w:rPr>
      <w:rFonts w:eastAsiaTheme="minorHAnsi"/>
      <w:lang w:eastAsia="en-US"/>
    </w:rPr>
  </w:style>
  <w:style w:type="paragraph" w:customStyle="1" w:styleId="E3B250E766D043D99139E07356B353112">
    <w:name w:val="E3B250E766D043D99139E07356B353112"/>
    <w:rsid w:val="00F33059"/>
    <w:rPr>
      <w:rFonts w:eastAsiaTheme="minorHAnsi"/>
      <w:lang w:eastAsia="en-US"/>
    </w:rPr>
  </w:style>
  <w:style w:type="paragraph" w:customStyle="1" w:styleId="3579E8E90C7344A385072592BC48C5CE2">
    <w:name w:val="3579E8E90C7344A385072592BC48C5CE2"/>
    <w:rsid w:val="00F33059"/>
    <w:rPr>
      <w:rFonts w:eastAsiaTheme="minorHAnsi"/>
      <w:lang w:eastAsia="en-US"/>
    </w:rPr>
  </w:style>
  <w:style w:type="paragraph" w:customStyle="1" w:styleId="8BA7F55688114744913568F964F470F22">
    <w:name w:val="8BA7F55688114744913568F964F470F22"/>
    <w:rsid w:val="00F33059"/>
    <w:rPr>
      <w:rFonts w:eastAsiaTheme="minorHAnsi"/>
      <w:lang w:eastAsia="en-US"/>
    </w:rPr>
  </w:style>
  <w:style w:type="paragraph" w:customStyle="1" w:styleId="E0526FF3E81E4CDBA35C00BEA90179772">
    <w:name w:val="E0526FF3E81E4CDBA35C00BEA90179772"/>
    <w:rsid w:val="00F33059"/>
    <w:rPr>
      <w:rFonts w:eastAsiaTheme="minorHAnsi"/>
      <w:lang w:eastAsia="en-US"/>
    </w:rPr>
  </w:style>
  <w:style w:type="paragraph" w:customStyle="1" w:styleId="5BD790B5FCFE4A4F9DBBA81A9FB67EEE2">
    <w:name w:val="5BD790B5FCFE4A4F9DBBA81A9FB67EEE2"/>
    <w:rsid w:val="00F33059"/>
    <w:rPr>
      <w:rFonts w:eastAsiaTheme="minorHAnsi"/>
      <w:lang w:eastAsia="en-US"/>
    </w:rPr>
  </w:style>
  <w:style w:type="paragraph" w:customStyle="1" w:styleId="E4E7BD609EB1437E8B3F91FF005026B72">
    <w:name w:val="E4E7BD609EB1437E8B3F91FF005026B72"/>
    <w:rsid w:val="00F33059"/>
    <w:rPr>
      <w:rFonts w:eastAsiaTheme="minorHAnsi"/>
      <w:lang w:eastAsia="en-US"/>
    </w:rPr>
  </w:style>
  <w:style w:type="paragraph" w:customStyle="1" w:styleId="54E1A5A2BD04464389B4EBB72DDD75C42">
    <w:name w:val="54E1A5A2BD04464389B4EBB72DDD75C42"/>
    <w:rsid w:val="00F33059"/>
    <w:rPr>
      <w:rFonts w:eastAsiaTheme="minorHAnsi"/>
      <w:lang w:eastAsia="en-US"/>
    </w:rPr>
  </w:style>
  <w:style w:type="paragraph" w:customStyle="1" w:styleId="D1FCFE3912524AD780E3A6AC2C3A10132">
    <w:name w:val="D1FCFE3912524AD780E3A6AC2C3A10132"/>
    <w:rsid w:val="00F33059"/>
    <w:rPr>
      <w:rFonts w:eastAsiaTheme="minorHAnsi"/>
      <w:lang w:eastAsia="en-US"/>
    </w:rPr>
  </w:style>
  <w:style w:type="paragraph" w:customStyle="1" w:styleId="B9039BD7CB9B497489DDC88E61AE5A492">
    <w:name w:val="B9039BD7CB9B497489DDC88E61AE5A492"/>
    <w:rsid w:val="00F33059"/>
    <w:rPr>
      <w:rFonts w:eastAsiaTheme="minorHAnsi"/>
      <w:lang w:eastAsia="en-US"/>
    </w:rPr>
  </w:style>
  <w:style w:type="paragraph" w:customStyle="1" w:styleId="17FD2528626B4CD6BFB7FBA78E1ECB5B2">
    <w:name w:val="17FD2528626B4CD6BFB7FBA78E1ECB5B2"/>
    <w:rsid w:val="00F33059"/>
    <w:rPr>
      <w:rFonts w:eastAsiaTheme="minorHAnsi"/>
      <w:lang w:eastAsia="en-US"/>
    </w:rPr>
  </w:style>
  <w:style w:type="paragraph" w:customStyle="1" w:styleId="7E268F31525A4F889156F92D08EE5D442">
    <w:name w:val="7E268F31525A4F889156F92D08EE5D442"/>
    <w:rsid w:val="00F33059"/>
    <w:rPr>
      <w:rFonts w:eastAsiaTheme="minorHAnsi"/>
      <w:lang w:eastAsia="en-US"/>
    </w:rPr>
  </w:style>
  <w:style w:type="paragraph" w:customStyle="1" w:styleId="3F22584B93A64E2D8556FEC2113E78CF">
    <w:name w:val="3F22584B93A64E2D8556FEC2113E78CF"/>
    <w:rsid w:val="00F33059"/>
  </w:style>
  <w:style w:type="paragraph" w:customStyle="1" w:styleId="6B70694E2E5A4C05852F1AF0F39D0399">
    <w:name w:val="6B70694E2E5A4C05852F1AF0F39D0399"/>
    <w:rsid w:val="00F33059"/>
  </w:style>
  <w:style w:type="paragraph" w:customStyle="1" w:styleId="3D68599A5FD745BDB2623769D29BD4EB4">
    <w:name w:val="3D68599A5FD745BDB2623769D29BD4EB4"/>
    <w:rsid w:val="00F33059"/>
    <w:rPr>
      <w:rFonts w:eastAsiaTheme="minorHAnsi"/>
      <w:lang w:eastAsia="en-US"/>
    </w:rPr>
  </w:style>
  <w:style w:type="paragraph" w:customStyle="1" w:styleId="B6EC503F9FE942E5914DEA2684CB87004">
    <w:name w:val="B6EC503F9FE942E5914DEA2684CB87004"/>
    <w:rsid w:val="00F33059"/>
    <w:rPr>
      <w:rFonts w:eastAsiaTheme="minorHAnsi"/>
      <w:lang w:eastAsia="en-US"/>
    </w:rPr>
  </w:style>
  <w:style w:type="paragraph" w:customStyle="1" w:styleId="B15CA24BEE824BE1A06BAB34E56847703">
    <w:name w:val="B15CA24BEE824BE1A06BAB34E56847703"/>
    <w:rsid w:val="00F33059"/>
    <w:rPr>
      <w:rFonts w:eastAsiaTheme="minorHAnsi"/>
      <w:lang w:eastAsia="en-US"/>
    </w:rPr>
  </w:style>
  <w:style w:type="paragraph" w:customStyle="1" w:styleId="EDB5AEA059344716BD694C7ADDC127A03">
    <w:name w:val="EDB5AEA059344716BD694C7ADDC127A03"/>
    <w:rsid w:val="00F33059"/>
    <w:rPr>
      <w:rFonts w:eastAsiaTheme="minorHAnsi"/>
      <w:lang w:eastAsia="en-US"/>
    </w:rPr>
  </w:style>
  <w:style w:type="paragraph" w:customStyle="1" w:styleId="EE3483C5C1CF4AD8B4B3DE1E65E73EDD3">
    <w:name w:val="EE3483C5C1CF4AD8B4B3DE1E65E73EDD3"/>
    <w:rsid w:val="00F33059"/>
    <w:rPr>
      <w:rFonts w:eastAsiaTheme="minorHAnsi"/>
      <w:lang w:eastAsia="en-US"/>
    </w:rPr>
  </w:style>
  <w:style w:type="paragraph" w:customStyle="1" w:styleId="B3F6686009604A139452ACADB5C187923">
    <w:name w:val="B3F6686009604A139452ACADB5C187923"/>
    <w:rsid w:val="00F33059"/>
    <w:rPr>
      <w:rFonts w:eastAsiaTheme="minorHAnsi"/>
      <w:lang w:eastAsia="en-US"/>
    </w:rPr>
  </w:style>
  <w:style w:type="paragraph" w:customStyle="1" w:styleId="331B5785A8BA46F595B62FCFADEDEDF93">
    <w:name w:val="331B5785A8BA46F595B62FCFADEDEDF93"/>
    <w:rsid w:val="00F33059"/>
    <w:rPr>
      <w:rFonts w:eastAsiaTheme="minorHAnsi"/>
      <w:lang w:eastAsia="en-US"/>
    </w:rPr>
  </w:style>
  <w:style w:type="paragraph" w:customStyle="1" w:styleId="6A9F53846906414D9E062A6BA68393013">
    <w:name w:val="6A9F53846906414D9E062A6BA68393013"/>
    <w:rsid w:val="00F33059"/>
    <w:rPr>
      <w:rFonts w:eastAsiaTheme="minorHAnsi"/>
      <w:lang w:eastAsia="en-US"/>
    </w:rPr>
  </w:style>
  <w:style w:type="paragraph" w:customStyle="1" w:styleId="A3DB2E88899A4BE4971E95B2BC14C5303">
    <w:name w:val="A3DB2E88899A4BE4971E95B2BC14C5303"/>
    <w:rsid w:val="00F33059"/>
    <w:rPr>
      <w:rFonts w:eastAsiaTheme="minorHAnsi"/>
      <w:lang w:eastAsia="en-US"/>
    </w:rPr>
  </w:style>
  <w:style w:type="paragraph" w:customStyle="1" w:styleId="6A3BE2C02C4C45B8B47A436111174D463">
    <w:name w:val="6A3BE2C02C4C45B8B47A436111174D463"/>
    <w:rsid w:val="00F33059"/>
    <w:rPr>
      <w:rFonts w:eastAsiaTheme="minorHAnsi"/>
      <w:lang w:eastAsia="en-US"/>
    </w:rPr>
  </w:style>
  <w:style w:type="paragraph" w:customStyle="1" w:styleId="B1D63BA0076047478D1A1767DD4D7C2B3">
    <w:name w:val="B1D63BA0076047478D1A1767DD4D7C2B3"/>
    <w:rsid w:val="00F33059"/>
    <w:rPr>
      <w:rFonts w:eastAsiaTheme="minorHAnsi"/>
      <w:lang w:eastAsia="en-US"/>
    </w:rPr>
  </w:style>
  <w:style w:type="paragraph" w:customStyle="1" w:styleId="7EA3683446E64DA38B4946598E5435E53">
    <w:name w:val="7EA3683446E64DA38B4946598E5435E53"/>
    <w:rsid w:val="00F33059"/>
    <w:rPr>
      <w:rFonts w:eastAsiaTheme="minorHAnsi"/>
      <w:lang w:eastAsia="en-US"/>
    </w:rPr>
  </w:style>
  <w:style w:type="paragraph" w:customStyle="1" w:styleId="AB9210948B3C45AB924CB966EFB645273">
    <w:name w:val="AB9210948B3C45AB924CB966EFB645273"/>
    <w:rsid w:val="00F33059"/>
    <w:rPr>
      <w:rFonts w:eastAsiaTheme="minorHAnsi"/>
      <w:lang w:eastAsia="en-US"/>
    </w:rPr>
  </w:style>
  <w:style w:type="paragraph" w:customStyle="1" w:styleId="C6598A4DDA8C42F9880FCD7AE7D1FE003">
    <w:name w:val="C6598A4DDA8C42F9880FCD7AE7D1FE003"/>
    <w:rsid w:val="00F33059"/>
    <w:rPr>
      <w:rFonts w:eastAsiaTheme="minorHAnsi"/>
      <w:lang w:eastAsia="en-US"/>
    </w:rPr>
  </w:style>
  <w:style w:type="paragraph" w:customStyle="1" w:styleId="718894349C434E179BC7BC6C4EECDC073">
    <w:name w:val="718894349C434E179BC7BC6C4EECDC073"/>
    <w:rsid w:val="00F33059"/>
    <w:rPr>
      <w:rFonts w:eastAsiaTheme="minorHAnsi"/>
      <w:lang w:eastAsia="en-US"/>
    </w:rPr>
  </w:style>
  <w:style w:type="paragraph" w:customStyle="1" w:styleId="7A800AF4FEB24C9BA6C0128CB01CDD1D3">
    <w:name w:val="7A800AF4FEB24C9BA6C0128CB01CDD1D3"/>
    <w:rsid w:val="00F33059"/>
    <w:rPr>
      <w:rFonts w:eastAsiaTheme="minorHAnsi"/>
      <w:lang w:eastAsia="en-US"/>
    </w:rPr>
  </w:style>
  <w:style w:type="paragraph" w:customStyle="1" w:styleId="F876951EC3D44FB6A300B79D6200C2DA3">
    <w:name w:val="F876951EC3D44FB6A300B79D6200C2DA3"/>
    <w:rsid w:val="00F33059"/>
    <w:rPr>
      <w:rFonts w:eastAsiaTheme="minorHAnsi"/>
      <w:lang w:eastAsia="en-US"/>
    </w:rPr>
  </w:style>
  <w:style w:type="paragraph" w:customStyle="1" w:styleId="C7956CC68FE4476AABB1D6C21DF21FB13">
    <w:name w:val="C7956CC68FE4476AABB1D6C21DF21FB13"/>
    <w:rsid w:val="00F33059"/>
    <w:rPr>
      <w:rFonts w:eastAsiaTheme="minorHAnsi"/>
      <w:lang w:eastAsia="en-US"/>
    </w:rPr>
  </w:style>
  <w:style w:type="paragraph" w:customStyle="1" w:styleId="054E5A32C1A744A2BDE4C08706DC8E6C3">
    <w:name w:val="054E5A32C1A744A2BDE4C08706DC8E6C3"/>
    <w:rsid w:val="00F33059"/>
    <w:rPr>
      <w:rFonts w:eastAsiaTheme="minorHAnsi"/>
      <w:lang w:eastAsia="en-US"/>
    </w:rPr>
  </w:style>
  <w:style w:type="paragraph" w:customStyle="1" w:styleId="F76C72B846AC448988827E36766E932C3">
    <w:name w:val="F76C72B846AC448988827E36766E932C3"/>
    <w:rsid w:val="00F33059"/>
    <w:rPr>
      <w:rFonts w:eastAsiaTheme="minorHAnsi"/>
      <w:lang w:eastAsia="en-US"/>
    </w:rPr>
  </w:style>
  <w:style w:type="paragraph" w:customStyle="1" w:styleId="AED234483F394F2AADB0A1DE4E83651A3">
    <w:name w:val="AED234483F394F2AADB0A1DE4E83651A3"/>
    <w:rsid w:val="00F33059"/>
    <w:rPr>
      <w:rFonts w:eastAsiaTheme="minorHAnsi"/>
      <w:lang w:eastAsia="en-US"/>
    </w:rPr>
  </w:style>
  <w:style w:type="paragraph" w:customStyle="1" w:styleId="81B60E9C3D2F483EAD5572B7918186443">
    <w:name w:val="81B60E9C3D2F483EAD5572B7918186443"/>
    <w:rsid w:val="00F33059"/>
    <w:rPr>
      <w:rFonts w:eastAsiaTheme="minorHAnsi"/>
      <w:lang w:eastAsia="en-US"/>
    </w:rPr>
  </w:style>
  <w:style w:type="paragraph" w:customStyle="1" w:styleId="F4FB760DB4EC470AB0541BAAFBCDE7843">
    <w:name w:val="F4FB760DB4EC470AB0541BAAFBCDE7843"/>
    <w:rsid w:val="00F33059"/>
    <w:rPr>
      <w:rFonts w:eastAsiaTheme="minorHAnsi"/>
      <w:lang w:eastAsia="en-US"/>
    </w:rPr>
  </w:style>
  <w:style w:type="paragraph" w:customStyle="1" w:styleId="5ED3F93F23D44627B5A6C253B4CDDC6F3">
    <w:name w:val="5ED3F93F23D44627B5A6C253B4CDDC6F3"/>
    <w:rsid w:val="00F33059"/>
    <w:rPr>
      <w:rFonts w:eastAsiaTheme="minorHAnsi"/>
      <w:lang w:eastAsia="en-US"/>
    </w:rPr>
  </w:style>
  <w:style w:type="paragraph" w:customStyle="1" w:styleId="C2C0B625668C4BC4AF10348A28C6524C3">
    <w:name w:val="C2C0B625668C4BC4AF10348A28C6524C3"/>
    <w:rsid w:val="00F33059"/>
    <w:rPr>
      <w:rFonts w:eastAsiaTheme="minorHAnsi"/>
      <w:lang w:eastAsia="en-US"/>
    </w:rPr>
  </w:style>
  <w:style w:type="paragraph" w:customStyle="1" w:styleId="C0114A1DBC1C4F248078D9D37F457E583">
    <w:name w:val="C0114A1DBC1C4F248078D9D37F457E583"/>
    <w:rsid w:val="00F33059"/>
    <w:rPr>
      <w:rFonts w:eastAsiaTheme="minorHAnsi"/>
      <w:lang w:eastAsia="en-US"/>
    </w:rPr>
  </w:style>
  <w:style w:type="paragraph" w:customStyle="1" w:styleId="162E579CC9F9474F86D7203687F9AD193">
    <w:name w:val="162E579CC9F9474F86D7203687F9AD193"/>
    <w:rsid w:val="00F33059"/>
    <w:rPr>
      <w:rFonts w:eastAsiaTheme="minorHAnsi"/>
      <w:lang w:eastAsia="en-US"/>
    </w:rPr>
  </w:style>
  <w:style w:type="paragraph" w:customStyle="1" w:styleId="EE3157E50A5C4BB7887F7045EDD43E7D3">
    <w:name w:val="EE3157E50A5C4BB7887F7045EDD43E7D3"/>
    <w:rsid w:val="00F33059"/>
    <w:rPr>
      <w:rFonts w:eastAsiaTheme="minorHAnsi"/>
      <w:lang w:eastAsia="en-US"/>
    </w:rPr>
  </w:style>
  <w:style w:type="paragraph" w:customStyle="1" w:styleId="5ED125B6DB584597A578FCD03CBBB9053">
    <w:name w:val="5ED125B6DB584597A578FCD03CBBB9053"/>
    <w:rsid w:val="00F33059"/>
    <w:rPr>
      <w:rFonts w:eastAsiaTheme="minorHAnsi"/>
      <w:lang w:eastAsia="en-US"/>
    </w:rPr>
  </w:style>
  <w:style w:type="paragraph" w:customStyle="1" w:styleId="3CCF8E1A05D64ADE8437D5D7B9E80C683">
    <w:name w:val="3CCF8E1A05D64ADE8437D5D7B9E80C683"/>
    <w:rsid w:val="00F33059"/>
    <w:rPr>
      <w:rFonts w:eastAsiaTheme="minorHAnsi"/>
      <w:lang w:eastAsia="en-US"/>
    </w:rPr>
  </w:style>
  <w:style w:type="paragraph" w:customStyle="1" w:styleId="804B158D1A6C4639A067B7BA7818A06B3">
    <w:name w:val="804B158D1A6C4639A067B7BA7818A06B3"/>
    <w:rsid w:val="00F33059"/>
    <w:rPr>
      <w:rFonts w:eastAsiaTheme="minorHAnsi"/>
      <w:lang w:eastAsia="en-US"/>
    </w:rPr>
  </w:style>
  <w:style w:type="paragraph" w:customStyle="1" w:styleId="82507F2BC98E409C97FDCF93FEFF8D1A3">
    <w:name w:val="82507F2BC98E409C97FDCF93FEFF8D1A3"/>
    <w:rsid w:val="00F33059"/>
    <w:rPr>
      <w:rFonts w:eastAsiaTheme="minorHAnsi"/>
      <w:lang w:eastAsia="en-US"/>
    </w:rPr>
  </w:style>
  <w:style w:type="paragraph" w:customStyle="1" w:styleId="E6B4B9A99A6C41188557931FC80304523">
    <w:name w:val="E6B4B9A99A6C41188557931FC80304523"/>
    <w:rsid w:val="00F33059"/>
    <w:rPr>
      <w:rFonts w:eastAsiaTheme="minorHAnsi"/>
      <w:lang w:eastAsia="en-US"/>
    </w:rPr>
  </w:style>
  <w:style w:type="paragraph" w:customStyle="1" w:styleId="213AB823BE9146B0BE3A8F06F5A5ADF73">
    <w:name w:val="213AB823BE9146B0BE3A8F06F5A5ADF73"/>
    <w:rsid w:val="00F33059"/>
    <w:rPr>
      <w:rFonts w:eastAsiaTheme="minorHAnsi"/>
      <w:lang w:eastAsia="en-US"/>
    </w:rPr>
  </w:style>
  <w:style w:type="paragraph" w:customStyle="1" w:styleId="B353A985EDCB40B5A3FD489823CB99203">
    <w:name w:val="B353A985EDCB40B5A3FD489823CB99203"/>
    <w:rsid w:val="00F33059"/>
    <w:rPr>
      <w:rFonts w:eastAsiaTheme="minorHAnsi"/>
      <w:lang w:eastAsia="en-US"/>
    </w:rPr>
  </w:style>
  <w:style w:type="paragraph" w:customStyle="1" w:styleId="DBA5662C3AF8489E8EDC90618A1B49C53">
    <w:name w:val="DBA5662C3AF8489E8EDC90618A1B49C53"/>
    <w:rsid w:val="00F33059"/>
    <w:rPr>
      <w:rFonts w:eastAsiaTheme="minorHAnsi"/>
      <w:lang w:eastAsia="en-US"/>
    </w:rPr>
  </w:style>
  <w:style w:type="paragraph" w:customStyle="1" w:styleId="0E1631007F124A42BF36870AB7638ECE3">
    <w:name w:val="0E1631007F124A42BF36870AB7638ECE3"/>
    <w:rsid w:val="00F33059"/>
    <w:rPr>
      <w:rFonts w:eastAsiaTheme="minorHAnsi"/>
      <w:lang w:eastAsia="en-US"/>
    </w:rPr>
  </w:style>
  <w:style w:type="paragraph" w:customStyle="1" w:styleId="AF4FB215CD0640DFA08C7FD5DB2AF38A3">
    <w:name w:val="AF4FB215CD0640DFA08C7FD5DB2AF38A3"/>
    <w:rsid w:val="00F33059"/>
    <w:rPr>
      <w:rFonts w:eastAsiaTheme="minorHAnsi"/>
      <w:lang w:eastAsia="en-US"/>
    </w:rPr>
  </w:style>
  <w:style w:type="paragraph" w:customStyle="1" w:styleId="8900D2887DBC497F9D31CAD7BCDCA5333">
    <w:name w:val="8900D2887DBC497F9D31CAD7BCDCA5333"/>
    <w:rsid w:val="00F33059"/>
    <w:rPr>
      <w:rFonts w:eastAsiaTheme="minorHAnsi"/>
      <w:lang w:eastAsia="en-US"/>
    </w:rPr>
  </w:style>
  <w:style w:type="paragraph" w:customStyle="1" w:styleId="12C1CBD309F943D4B049312999B9BAAD3">
    <w:name w:val="12C1CBD309F943D4B049312999B9BAAD3"/>
    <w:rsid w:val="00F33059"/>
    <w:rPr>
      <w:rFonts w:eastAsiaTheme="minorHAnsi"/>
      <w:lang w:eastAsia="en-US"/>
    </w:rPr>
  </w:style>
  <w:style w:type="paragraph" w:customStyle="1" w:styleId="B04C9BA043FE4CF3A12620EB19BE5F7F3">
    <w:name w:val="B04C9BA043FE4CF3A12620EB19BE5F7F3"/>
    <w:rsid w:val="00F33059"/>
    <w:rPr>
      <w:rFonts w:eastAsiaTheme="minorHAnsi"/>
      <w:lang w:eastAsia="en-US"/>
    </w:rPr>
  </w:style>
  <w:style w:type="paragraph" w:customStyle="1" w:styleId="5565B1FEE2654452B735E674925EFC983">
    <w:name w:val="5565B1FEE2654452B735E674925EFC983"/>
    <w:rsid w:val="00F33059"/>
    <w:rPr>
      <w:rFonts w:eastAsiaTheme="minorHAnsi"/>
      <w:lang w:eastAsia="en-US"/>
    </w:rPr>
  </w:style>
  <w:style w:type="paragraph" w:customStyle="1" w:styleId="1BDF33F3842E41C5B923E10E8F1A84DA3">
    <w:name w:val="1BDF33F3842E41C5B923E10E8F1A84DA3"/>
    <w:rsid w:val="00F33059"/>
    <w:rPr>
      <w:rFonts w:eastAsiaTheme="minorHAnsi"/>
      <w:lang w:eastAsia="en-US"/>
    </w:rPr>
  </w:style>
  <w:style w:type="paragraph" w:customStyle="1" w:styleId="52C864DF69F648B6B1237744E98F6D753">
    <w:name w:val="52C864DF69F648B6B1237744E98F6D753"/>
    <w:rsid w:val="00F33059"/>
    <w:rPr>
      <w:rFonts w:eastAsiaTheme="minorHAnsi"/>
      <w:lang w:eastAsia="en-US"/>
    </w:rPr>
  </w:style>
  <w:style w:type="paragraph" w:customStyle="1" w:styleId="539712D27F4C40F88B6932A6B2CD25ED3">
    <w:name w:val="539712D27F4C40F88B6932A6B2CD25ED3"/>
    <w:rsid w:val="00F33059"/>
    <w:rPr>
      <w:rFonts w:eastAsiaTheme="minorHAnsi"/>
      <w:lang w:eastAsia="en-US"/>
    </w:rPr>
  </w:style>
  <w:style w:type="paragraph" w:customStyle="1" w:styleId="2E49BD9F5CFA4D5B854AA206A81257013">
    <w:name w:val="2E49BD9F5CFA4D5B854AA206A81257013"/>
    <w:rsid w:val="00F33059"/>
    <w:rPr>
      <w:rFonts w:eastAsiaTheme="minorHAnsi"/>
      <w:lang w:eastAsia="en-US"/>
    </w:rPr>
  </w:style>
  <w:style w:type="paragraph" w:customStyle="1" w:styleId="949BADB9F81E40F19FC0D5550B3C0E033">
    <w:name w:val="949BADB9F81E40F19FC0D5550B3C0E033"/>
    <w:rsid w:val="00F33059"/>
    <w:rPr>
      <w:rFonts w:eastAsiaTheme="minorHAnsi"/>
      <w:lang w:eastAsia="en-US"/>
    </w:rPr>
  </w:style>
  <w:style w:type="paragraph" w:customStyle="1" w:styleId="750A319F70E44532B49120F1127487743">
    <w:name w:val="750A319F70E44532B49120F1127487743"/>
    <w:rsid w:val="00F33059"/>
    <w:rPr>
      <w:rFonts w:eastAsiaTheme="minorHAnsi"/>
      <w:lang w:eastAsia="en-US"/>
    </w:rPr>
  </w:style>
  <w:style w:type="paragraph" w:customStyle="1" w:styleId="AAA5206BDA874FA9AF95A973842608D93">
    <w:name w:val="AAA5206BDA874FA9AF95A973842608D93"/>
    <w:rsid w:val="00F33059"/>
    <w:rPr>
      <w:rFonts w:eastAsiaTheme="minorHAnsi"/>
      <w:lang w:eastAsia="en-US"/>
    </w:rPr>
  </w:style>
  <w:style w:type="paragraph" w:customStyle="1" w:styleId="6E8F340909BB405ABFA7B64A3F6F27213">
    <w:name w:val="6E8F340909BB405ABFA7B64A3F6F27213"/>
    <w:rsid w:val="00F33059"/>
    <w:rPr>
      <w:rFonts w:eastAsiaTheme="minorHAnsi"/>
      <w:lang w:eastAsia="en-US"/>
    </w:rPr>
  </w:style>
  <w:style w:type="paragraph" w:customStyle="1" w:styleId="934272AFC861466F89EB8ED52BF7ACCA3">
    <w:name w:val="934272AFC861466F89EB8ED52BF7ACCA3"/>
    <w:rsid w:val="00F33059"/>
    <w:rPr>
      <w:rFonts w:eastAsiaTheme="minorHAnsi"/>
      <w:lang w:eastAsia="en-US"/>
    </w:rPr>
  </w:style>
  <w:style w:type="paragraph" w:customStyle="1" w:styleId="F5EF6DA0716544D8B7637F23BDA2F6A83">
    <w:name w:val="F5EF6DA0716544D8B7637F23BDA2F6A83"/>
    <w:rsid w:val="00F33059"/>
    <w:rPr>
      <w:rFonts w:eastAsiaTheme="minorHAnsi"/>
      <w:lang w:eastAsia="en-US"/>
    </w:rPr>
  </w:style>
  <w:style w:type="paragraph" w:customStyle="1" w:styleId="981C629FAFEA499AA92C738289E51AA83">
    <w:name w:val="981C629FAFEA499AA92C738289E51AA83"/>
    <w:rsid w:val="00F33059"/>
    <w:rPr>
      <w:rFonts w:eastAsiaTheme="minorHAnsi"/>
      <w:lang w:eastAsia="en-US"/>
    </w:rPr>
  </w:style>
  <w:style w:type="paragraph" w:customStyle="1" w:styleId="4F69C298A3E34B91BEB8866E6A36D6DF3">
    <w:name w:val="4F69C298A3E34B91BEB8866E6A36D6DF3"/>
    <w:rsid w:val="00F33059"/>
    <w:rPr>
      <w:rFonts w:eastAsiaTheme="minorHAnsi"/>
      <w:lang w:eastAsia="en-US"/>
    </w:rPr>
  </w:style>
  <w:style w:type="paragraph" w:customStyle="1" w:styleId="254693F7A9FD47E2B2CEBF42132AC76E3">
    <w:name w:val="254693F7A9FD47E2B2CEBF42132AC76E3"/>
    <w:rsid w:val="00F33059"/>
    <w:rPr>
      <w:rFonts w:eastAsiaTheme="minorHAnsi"/>
      <w:lang w:eastAsia="en-US"/>
    </w:rPr>
  </w:style>
  <w:style w:type="paragraph" w:customStyle="1" w:styleId="F51134BA2D84480C8EE0126FC893695E3">
    <w:name w:val="F51134BA2D84480C8EE0126FC893695E3"/>
    <w:rsid w:val="00F33059"/>
    <w:rPr>
      <w:rFonts w:eastAsiaTheme="minorHAnsi"/>
      <w:lang w:eastAsia="en-US"/>
    </w:rPr>
  </w:style>
  <w:style w:type="paragraph" w:customStyle="1" w:styleId="C95F58504D7947C19701A5F61B9A2DCC3">
    <w:name w:val="C95F58504D7947C19701A5F61B9A2DCC3"/>
    <w:rsid w:val="00F33059"/>
    <w:rPr>
      <w:rFonts w:eastAsiaTheme="minorHAnsi"/>
      <w:lang w:eastAsia="en-US"/>
    </w:rPr>
  </w:style>
  <w:style w:type="paragraph" w:customStyle="1" w:styleId="B3955EB3BF2E4B439E0A5444D30853043">
    <w:name w:val="B3955EB3BF2E4B439E0A5444D30853043"/>
    <w:rsid w:val="00F33059"/>
    <w:rPr>
      <w:rFonts w:eastAsiaTheme="minorHAnsi"/>
      <w:lang w:eastAsia="en-US"/>
    </w:rPr>
  </w:style>
  <w:style w:type="paragraph" w:customStyle="1" w:styleId="4A9FAD1FA93E4A719FF6BDC95338C8162">
    <w:name w:val="4A9FAD1FA93E4A719FF6BDC95338C8162"/>
    <w:rsid w:val="00F33059"/>
    <w:rPr>
      <w:rFonts w:eastAsiaTheme="minorHAnsi"/>
      <w:lang w:eastAsia="en-US"/>
    </w:rPr>
  </w:style>
  <w:style w:type="paragraph" w:customStyle="1" w:styleId="BCEF8945E3E74ABEAA497510F86F99073">
    <w:name w:val="BCEF8945E3E74ABEAA497510F86F99073"/>
    <w:rsid w:val="00F33059"/>
    <w:rPr>
      <w:rFonts w:eastAsiaTheme="minorHAnsi"/>
      <w:lang w:eastAsia="en-US"/>
    </w:rPr>
  </w:style>
  <w:style w:type="paragraph" w:customStyle="1" w:styleId="4CE5297A5FAD4822AACB39833479D4693">
    <w:name w:val="4CE5297A5FAD4822AACB39833479D4693"/>
    <w:rsid w:val="00F33059"/>
    <w:rPr>
      <w:rFonts w:eastAsiaTheme="minorHAnsi"/>
      <w:lang w:eastAsia="en-US"/>
    </w:rPr>
  </w:style>
  <w:style w:type="paragraph" w:customStyle="1" w:styleId="CFD873BE9EC347E3B873629A6D8204C13">
    <w:name w:val="CFD873BE9EC347E3B873629A6D8204C13"/>
    <w:rsid w:val="00F33059"/>
    <w:rPr>
      <w:rFonts w:eastAsiaTheme="minorHAnsi"/>
      <w:lang w:eastAsia="en-US"/>
    </w:rPr>
  </w:style>
  <w:style w:type="paragraph" w:customStyle="1" w:styleId="A0DC4FBF0FEF40EC95C0215C2C3862993">
    <w:name w:val="A0DC4FBF0FEF40EC95C0215C2C3862993"/>
    <w:rsid w:val="00F33059"/>
    <w:rPr>
      <w:rFonts w:eastAsiaTheme="minorHAnsi"/>
      <w:lang w:eastAsia="en-US"/>
    </w:rPr>
  </w:style>
  <w:style w:type="paragraph" w:customStyle="1" w:styleId="438E2A8F620E4999B4504DCEFE969C673">
    <w:name w:val="438E2A8F620E4999B4504DCEFE969C673"/>
    <w:rsid w:val="00F33059"/>
    <w:rPr>
      <w:rFonts w:eastAsiaTheme="minorHAnsi"/>
      <w:lang w:eastAsia="en-US"/>
    </w:rPr>
  </w:style>
  <w:style w:type="paragraph" w:customStyle="1" w:styleId="2E7BEBBB72CD45D48ECFF4F2F77F0D003">
    <w:name w:val="2E7BEBBB72CD45D48ECFF4F2F77F0D003"/>
    <w:rsid w:val="00F33059"/>
    <w:rPr>
      <w:rFonts w:eastAsiaTheme="minorHAnsi"/>
      <w:lang w:eastAsia="en-US"/>
    </w:rPr>
  </w:style>
  <w:style w:type="paragraph" w:customStyle="1" w:styleId="F177E1043680435BAF9C37BFEDFEDEEA1">
    <w:name w:val="F177E1043680435BAF9C37BFEDFEDEEA1"/>
    <w:rsid w:val="00F33059"/>
    <w:rPr>
      <w:rFonts w:eastAsiaTheme="minorHAnsi"/>
      <w:lang w:eastAsia="en-US"/>
    </w:rPr>
  </w:style>
  <w:style w:type="paragraph" w:customStyle="1" w:styleId="AC07B330966C4FAAA977F8A1D9E9AC5A4">
    <w:name w:val="AC07B330966C4FAAA977F8A1D9E9AC5A4"/>
    <w:rsid w:val="00F33059"/>
    <w:rPr>
      <w:rFonts w:eastAsiaTheme="minorHAnsi"/>
      <w:lang w:eastAsia="en-US"/>
    </w:rPr>
  </w:style>
  <w:style w:type="paragraph" w:customStyle="1" w:styleId="8255C2678C4E4D1B8798B00869002EFF4">
    <w:name w:val="8255C2678C4E4D1B8798B00869002EFF4"/>
    <w:rsid w:val="00F33059"/>
    <w:rPr>
      <w:rFonts w:eastAsiaTheme="minorHAnsi"/>
      <w:lang w:eastAsia="en-US"/>
    </w:rPr>
  </w:style>
  <w:style w:type="paragraph" w:customStyle="1" w:styleId="E962E279477B40C5A9511BF2513C7CAC4">
    <w:name w:val="E962E279477B40C5A9511BF2513C7CAC4"/>
    <w:rsid w:val="00F33059"/>
    <w:rPr>
      <w:rFonts w:eastAsiaTheme="minorHAnsi"/>
      <w:lang w:eastAsia="en-US"/>
    </w:rPr>
  </w:style>
  <w:style w:type="paragraph" w:customStyle="1" w:styleId="5905585502EB49A295264768820C35614">
    <w:name w:val="5905585502EB49A295264768820C35614"/>
    <w:rsid w:val="00F33059"/>
    <w:rPr>
      <w:rFonts w:eastAsiaTheme="minorHAnsi"/>
      <w:lang w:eastAsia="en-US"/>
    </w:rPr>
  </w:style>
  <w:style w:type="paragraph" w:customStyle="1" w:styleId="2974700E8E364060BDDBBAA7AE17A3E54">
    <w:name w:val="2974700E8E364060BDDBBAA7AE17A3E54"/>
    <w:rsid w:val="00F33059"/>
    <w:rPr>
      <w:rFonts w:eastAsiaTheme="minorHAnsi"/>
      <w:lang w:eastAsia="en-US"/>
    </w:rPr>
  </w:style>
  <w:style w:type="paragraph" w:customStyle="1" w:styleId="0D78092F66C942A280AC679B976533BA4">
    <w:name w:val="0D78092F66C942A280AC679B976533BA4"/>
    <w:rsid w:val="00F33059"/>
    <w:rPr>
      <w:rFonts w:eastAsiaTheme="minorHAnsi"/>
      <w:lang w:eastAsia="en-US"/>
    </w:rPr>
  </w:style>
  <w:style w:type="paragraph" w:customStyle="1" w:styleId="7CCC1EEB8D754C899E75F93AF08ED8624">
    <w:name w:val="7CCC1EEB8D754C899E75F93AF08ED8624"/>
    <w:rsid w:val="00F33059"/>
    <w:rPr>
      <w:rFonts w:eastAsiaTheme="minorHAnsi"/>
      <w:lang w:eastAsia="en-US"/>
    </w:rPr>
  </w:style>
  <w:style w:type="paragraph" w:customStyle="1" w:styleId="5EE1D755250C4CF196F445943E7567134">
    <w:name w:val="5EE1D755250C4CF196F445943E7567134"/>
    <w:rsid w:val="00F33059"/>
    <w:rPr>
      <w:rFonts w:eastAsiaTheme="minorHAnsi"/>
      <w:lang w:eastAsia="en-US"/>
    </w:rPr>
  </w:style>
  <w:style w:type="paragraph" w:customStyle="1" w:styleId="5F7328C634304D20B2E11B9CE1FD3D5B4">
    <w:name w:val="5F7328C634304D20B2E11B9CE1FD3D5B4"/>
    <w:rsid w:val="00F33059"/>
    <w:rPr>
      <w:rFonts w:eastAsiaTheme="minorHAnsi"/>
      <w:lang w:eastAsia="en-US"/>
    </w:rPr>
  </w:style>
  <w:style w:type="paragraph" w:customStyle="1" w:styleId="842446CF999D4D32809C370031850FC74">
    <w:name w:val="842446CF999D4D32809C370031850FC74"/>
    <w:rsid w:val="00F33059"/>
    <w:rPr>
      <w:rFonts w:eastAsiaTheme="minorHAnsi"/>
      <w:lang w:eastAsia="en-US"/>
    </w:rPr>
  </w:style>
  <w:style w:type="paragraph" w:customStyle="1" w:styleId="FF859923B94941CDA5D7037257E480D74">
    <w:name w:val="FF859923B94941CDA5D7037257E480D74"/>
    <w:rsid w:val="00F33059"/>
    <w:rPr>
      <w:rFonts w:eastAsiaTheme="minorHAnsi"/>
      <w:lang w:eastAsia="en-US"/>
    </w:rPr>
  </w:style>
  <w:style w:type="paragraph" w:customStyle="1" w:styleId="751F2E5BBED34A259A8E82973355E1E14">
    <w:name w:val="751F2E5BBED34A259A8E82973355E1E14"/>
    <w:rsid w:val="00F33059"/>
    <w:rPr>
      <w:rFonts w:eastAsiaTheme="minorHAnsi"/>
      <w:lang w:eastAsia="en-US"/>
    </w:rPr>
  </w:style>
  <w:style w:type="paragraph" w:customStyle="1" w:styleId="1068BC329A1E4A788E4939ACAE8FBEE24">
    <w:name w:val="1068BC329A1E4A788E4939ACAE8FBEE24"/>
    <w:rsid w:val="00F33059"/>
    <w:rPr>
      <w:rFonts w:eastAsiaTheme="minorHAnsi"/>
      <w:lang w:eastAsia="en-US"/>
    </w:rPr>
  </w:style>
  <w:style w:type="paragraph" w:customStyle="1" w:styleId="B2CA78E6FE5246809FDE9E6E88B2F2274">
    <w:name w:val="B2CA78E6FE5246809FDE9E6E88B2F2274"/>
    <w:rsid w:val="00F33059"/>
    <w:rPr>
      <w:rFonts w:eastAsiaTheme="minorHAnsi"/>
      <w:lang w:eastAsia="en-US"/>
    </w:rPr>
  </w:style>
  <w:style w:type="paragraph" w:customStyle="1" w:styleId="0DF07058E16040898FDF5475400B9D423">
    <w:name w:val="0DF07058E16040898FDF5475400B9D423"/>
    <w:rsid w:val="00F33059"/>
    <w:rPr>
      <w:rFonts w:eastAsiaTheme="minorHAnsi"/>
      <w:lang w:eastAsia="en-US"/>
    </w:rPr>
  </w:style>
  <w:style w:type="paragraph" w:customStyle="1" w:styleId="51F8FE48E9C24594A9D5A10DC818B0013">
    <w:name w:val="51F8FE48E9C24594A9D5A10DC818B0013"/>
    <w:rsid w:val="00F33059"/>
    <w:rPr>
      <w:rFonts w:eastAsiaTheme="minorHAnsi"/>
      <w:lang w:eastAsia="en-US"/>
    </w:rPr>
  </w:style>
  <w:style w:type="paragraph" w:customStyle="1" w:styleId="C711509612D846E19D6281DC3FFB59693">
    <w:name w:val="C711509612D846E19D6281DC3FFB59693"/>
    <w:rsid w:val="00F33059"/>
    <w:rPr>
      <w:rFonts w:eastAsiaTheme="minorHAnsi"/>
      <w:lang w:eastAsia="en-US"/>
    </w:rPr>
  </w:style>
  <w:style w:type="paragraph" w:customStyle="1" w:styleId="17F21CEDB3A645FBA9A09A5791BFA9C03">
    <w:name w:val="17F21CEDB3A645FBA9A09A5791BFA9C03"/>
    <w:rsid w:val="00F33059"/>
    <w:rPr>
      <w:rFonts w:eastAsiaTheme="minorHAnsi"/>
      <w:lang w:eastAsia="en-US"/>
    </w:rPr>
  </w:style>
  <w:style w:type="paragraph" w:customStyle="1" w:styleId="C5C9381AD03C490AB74DB8CD70AB35993">
    <w:name w:val="C5C9381AD03C490AB74DB8CD70AB35993"/>
    <w:rsid w:val="00F33059"/>
    <w:rPr>
      <w:rFonts w:eastAsiaTheme="minorHAnsi"/>
      <w:lang w:eastAsia="en-US"/>
    </w:rPr>
  </w:style>
  <w:style w:type="paragraph" w:customStyle="1" w:styleId="2A5107BF68A04F01A15BD6261840CB363">
    <w:name w:val="2A5107BF68A04F01A15BD6261840CB363"/>
    <w:rsid w:val="00F33059"/>
    <w:rPr>
      <w:rFonts w:eastAsiaTheme="minorHAnsi"/>
      <w:lang w:eastAsia="en-US"/>
    </w:rPr>
  </w:style>
  <w:style w:type="paragraph" w:customStyle="1" w:styleId="EAC88E692E0F40B1BFC1567A271C62A33">
    <w:name w:val="EAC88E692E0F40B1BFC1567A271C62A33"/>
    <w:rsid w:val="00F33059"/>
    <w:rPr>
      <w:rFonts w:eastAsiaTheme="minorHAnsi"/>
      <w:lang w:eastAsia="en-US"/>
    </w:rPr>
  </w:style>
  <w:style w:type="paragraph" w:customStyle="1" w:styleId="1A4AA927B6F04C1D997024080592E39F3">
    <w:name w:val="1A4AA927B6F04C1D997024080592E39F3"/>
    <w:rsid w:val="00F33059"/>
    <w:rPr>
      <w:rFonts w:eastAsiaTheme="minorHAnsi"/>
      <w:lang w:eastAsia="en-US"/>
    </w:rPr>
  </w:style>
  <w:style w:type="paragraph" w:customStyle="1" w:styleId="C6B2834DCD2C43DE89412ABF5BD3F3073">
    <w:name w:val="C6B2834DCD2C43DE89412ABF5BD3F3073"/>
    <w:rsid w:val="00F33059"/>
    <w:rPr>
      <w:rFonts w:eastAsiaTheme="minorHAnsi"/>
      <w:lang w:eastAsia="en-US"/>
    </w:rPr>
  </w:style>
  <w:style w:type="paragraph" w:customStyle="1" w:styleId="1362E70EED7D4471AB3FCF721802D01C3">
    <w:name w:val="1362E70EED7D4471AB3FCF721802D01C3"/>
    <w:rsid w:val="00F33059"/>
    <w:rPr>
      <w:rFonts w:eastAsiaTheme="minorHAnsi"/>
      <w:lang w:eastAsia="en-US"/>
    </w:rPr>
  </w:style>
  <w:style w:type="paragraph" w:customStyle="1" w:styleId="C21AB9DC9BCF44BD8A61E8EAABA692E43">
    <w:name w:val="C21AB9DC9BCF44BD8A61E8EAABA692E43"/>
    <w:rsid w:val="00F33059"/>
    <w:rPr>
      <w:rFonts w:eastAsiaTheme="minorHAnsi"/>
      <w:lang w:eastAsia="en-US"/>
    </w:rPr>
  </w:style>
  <w:style w:type="paragraph" w:customStyle="1" w:styleId="E15288BC057D443092EA3E4FDB92AA703">
    <w:name w:val="E15288BC057D443092EA3E4FDB92AA703"/>
    <w:rsid w:val="00F33059"/>
    <w:rPr>
      <w:rFonts w:eastAsiaTheme="minorHAnsi"/>
      <w:lang w:eastAsia="en-US"/>
    </w:rPr>
  </w:style>
  <w:style w:type="paragraph" w:customStyle="1" w:styleId="2E53BCBCB71247E4ABFAE8573A1D5C5B3">
    <w:name w:val="2E53BCBCB71247E4ABFAE8573A1D5C5B3"/>
    <w:rsid w:val="00F33059"/>
    <w:rPr>
      <w:rFonts w:eastAsiaTheme="minorHAnsi"/>
      <w:lang w:eastAsia="en-US"/>
    </w:rPr>
  </w:style>
  <w:style w:type="paragraph" w:customStyle="1" w:styleId="6B70694E2E5A4C05852F1AF0F39D03991">
    <w:name w:val="6B70694E2E5A4C05852F1AF0F39D03991"/>
    <w:rsid w:val="00F33059"/>
    <w:rPr>
      <w:rFonts w:eastAsiaTheme="minorHAnsi"/>
      <w:lang w:eastAsia="en-US"/>
    </w:rPr>
  </w:style>
  <w:style w:type="paragraph" w:customStyle="1" w:styleId="12766112B3244603B67416683C32B0923">
    <w:name w:val="12766112B3244603B67416683C32B0923"/>
    <w:rsid w:val="00F33059"/>
    <w:rPr>
      <w:rFonts w:eastAsiaTheme="minorHAnsi"/>
      <w:lang w:eastAsia="en-US"/>
    </w:rPr>
  </w:style>
  <w:style w:type="paragraph" w:customStyle="1" w:styleId="3475E5A9220647A98B682B041A8262883">
    <w:name w:val="3475E5A9220647A98B682B041A8262883"/>
    <w:rsid w:val="00F33059"/>
    <w:rPr>
      <w:rFonts w:eastAsiaTheme="minorHAnsi"/>
      <w:lang w:eastAsia="en-US"/>
    </w:rPr>
  </w:style>
  <w:style w:type="paragraph" w:customStyle="1" w:styleId="DC11B79E3EE9493EBC2DFC73049538C44">
    <w:name w:val="DC11B79E3EE9493EBC2DFC73049538C44"/>
    <w:rsid w:val="00F33059"/>
    <w:rPr>
      <w:rFonts w:eastAsiaTheme="minorHAnsi"/>
      <w:lang w:eastAsia="en-US"/>
    </w:rPr>
  </w:style>
  <w:style w:type="paragraph" w:customStyle="1" w:styleId="28903767A88D4D26B37615BD49EDF5B64">
    <w:name w:val="28903767A88D4D26B37615BD49EDF5B64"/>
    <w:rsid w:val="00F33059"/>
    <w:rPr>
      <w:rFonts w:eastAsiaTheme="minorHAnsi"/>
      <w:lang w:eastAsia="en-US"/>
    </w:rPr>
  </w:style>
  <w:style w:type="paragraph" w:customStyle="1" w:styleId="A0CD8EE2B4A940B7BD8419A329E7F0974">
    <w:name w:val="A0CD8EE2B4A940B7BD8419A329E7F0974"/>
    <w:rsid w:val="00F33059"/>
    <w:rPr>
      <w:rFonts w:eastAsiaTheme="minorHAnsi"/>
      <w:lang w:eastAsia="en-US"/>
    </w:rPr>
  </w:style>
  <w:style w:type="paragraph" w:customStyle="1" w:styleId="021C82019E6545A1920863001F42A3234">
    <w:name w:val="021C82019E6545A1920863001F42A3234"/>
    <w:rsid w:val="00F33059"/>
    <w:rPr>
      <w:rFonts w:eastAsiaTheme="minorHAnsi"/>
      <w:lang w:eastAsia="en-US"/>
    </w:rPr>
  </w:style>
  <w:style w:type="paragraph" w:customStyle="1" w:styleId="D42E46B8515E4FD687A7155BAFF7CA2E3">
    <w:name w:val="D42E46B8515E4FD687A7155BAFF7CA2E3"/>
    <w:rsid w:val="00F33059"/>
    <w:rPr>
      <w:rFonts w:eastAsiaTheme="minorHAnsi"/>
      <w:lang w:eastAsia="en-US"/>
    </w:rPr>
  </w:style>
  <w:style w:type="paragraph" w:customStyle="1" w:styleId="E2C73125195C4CF29983130F4892A2444">
    <w:name w:val="E2C73125195C4CF29983130F4892A2444"/>
    <w:rsid w:val="00F33059"/>
    <w:rPr>
      <w:rFonts w:eastAsiaTheme="minorHAnsi"/>
      <w:lang w:eastAsia="en-US"/>
    </w:rPr>
  </w:style>
  <w:style w:type="paragraph" w:customStyle="1" w:styleId="0484BFD6D58E43718EDE36CA972248844">
    <w:name w:val="0484BFD6D58E43718EDE36CA972248844"/>
    <w:rsid w:val="00F33059"/>
    <w:rPr>
      <w:rFonts w:eastAsiaTheme="minorHAnsi"/>
      <w:lang w:eastAsia="en-US"/>
    </w:rPr>
  </w:style>
  <w:style w:type="paragraph" w:customStyle="1" w:styleId="32BACCE5BBEB47F68AC2319C6E735C694">
    <w:name w:val="32BACCE5BBEB47F68AC2319C6E735C694"/>
    <w:rsid w:val="00F33059"/>
    <w:rPr>
      <w:rFonts w:eastAsiaTheme="minorHAnsi"/>
      <w:lang w:eastAsia="en-US"/>
    </w:rPr>
  </w:style>
  <w:style w:type="paragraph" w:customStyle="1" w:styleId="52740012517A47FC9961FD9F5F2781C04">
    <w:name w:val="52740012517A47FC9961FD9F5F2781C04"/>
    <w:rsid w:val="00F33059"/>
    <w:rPr>
      <w:rFonts w:eastAsiaTheme="minorHAnsi"/>
      <w:lang w:eastAsia="en-US"/>
    </w:rPr>
  </w:style>
  <w:style w:type="paragraph" w:customStyle="1" w:styleId="6F05ED832FD64D0EA7D7117E04264C433">
    <w:name w:val="6F05ED832FD64D0EA7D7117E04264C433"/>
    <w:rsid w:val="00F33059"/>
    <w:rPr>
      <w:rFonts w:eastAsiaTheme="minorHAnsi"/>
      <w:lang w:eastAsia="en-US"/>
    </w:rPr>
  </w:style>
  <w:style w:type="paragraph" w:customStyle="1" w:styleId="FE87BB88C33F4AC58915D35C776027FA4">
    <w:name w:val="FE87BB88C33F4AC58915D35C776027FA4"/>
    <w:rsid w:val="00F33059"/>
    <w:rPr>
      <w:rFonts w:eastAsiaTheme="minorHAnsi"/>
      <w:lang w:eastAsia="en-US"/>
    </w:rPr>
  </w:style>
  <w:style w:type="paragraph" w:customStyle="1" w:styleId="A5B79F4BBC9E4BAE9F9521E3647FB1154">
    <w:name w:val="A5B79F4BBC9E4BAE9F9521E3647FB1154"/>
    <w:rsid w:val="00F33059"/>
    <w:rPr>
      <w:rFonts w:eastAsiaTheme="minorHAnsi"/>
      <w:lang w:eastAsia="en-US"/>
    </w:rPr>
  </w:style>
  <w:style w:type="paragraph" w:customStyle="1" w:styleId="CA3551BE6DBD4FD0952A210AAEA229843">
    <w:name w:val="CA3551BE6DBD4FD0952A210AAEA229843"/>
    <w:rsid w:val="00F33059"/>
    <w:rPr>
      <w:rFonts w:eastAsiaTheme="minorHAnsi"/>
      <w:lang w:eastAsia="en-US"/>
    </w:rPr>
  </w:style>
  <w:style w:type="paragraph" w:customStyle="1" w:styleId="C4F6353A16A84D69B30B6941A12969993">
    <w:name w:val="C4F6353A16A84D69B30B6941A12969993"/>
    <w:rsid w:val="00F33059"/>
    <w:rPr>
      <w:rFonts w:eastAsiaTheme="minorHAnsi"/>
      <w:lang w:eastAsia="en-US"/>
    </w:rPr>
  </w:style>
  <w:style w:type="paragraph" w:customStyle="1" w:styleId="33C9D2BCF4644F569B3F5FB38138675B3">
    <w:name w:val="33C9D2BCF4644F569B3F5FB38138675B3"/>
    <w:rsid w:val="00F33059"/>
    <w:rPr>
      <w:rFonts w:eastAsiaTheme="minorHAnsi"/>
      <w:lang w:eastAsia="en-US"/>
    </w:rPr>
  </w:style>
  <w:style w:type="paragraph" w:customStyle="1" w:styleId="936340A005FA473EAECFCADA2125B5043">
    <w:name w:val="936340A005FA473EAECFCADA2125B5043"/>
    <w:rsid w:val="00F33059"/>
    <w:rPr>
      <w:rFonts w:eastAsiaTheme="minorHAnsi"/>
      <w:lang w:eastAsia="en-US"/>
    </w:rPr>
  </w:style>
  <w:style w:type="paragraph" w:customStyle="1" w:styleId="E3B250E766D043D99139E07356B353113">
    <w:name w:val="E3B250E766D043D99139E07356B353113"/>
    <w:rsid w:val="00F33059"/>
    <w:rPr>
      <w:rFonts w:eastAsiaTheme="minorHAnsi"/>
      <w:lang w:eastAsia="en-US"/>
    </w:rPr>
  </w:style>
  <w:style w:type="paragraph" w:customStyle="1" w:styleId="3579E8E90C7344A385072592BC48C5CE3">
    <w:name w:val="3579E8E90C7344A385072592BC48C5CE3"/>
    <w:rsid w:val="00F33059"/>
    <w:rPr>
      <w:rFonts w:eastAsiaTheme="minorHAnsi"/>
      <w:lang w:eastAsia="en-US"/>
    </w:rPr>
  </w:style>
  <w:style w:type="paragraph" w:customStyle="1" w:styleId="8BA7F55688114744913568F964F470F23">
    <w:name w:val="8BA7F55688114744913568F964F470F23"/>
    <w:rsid w:val="00F33059"/>
    <w:rPr>
      <w:rFonts w:eastAsiaTheme="minorHAnsi"/>
      <w:lang w:eastAsia="en-US"/>
    </w:rPr>
  </w:style>
  <w:style w:type="paragraph" w:customStyle="1" w:styleId="E0526FF3E81E4CDBA35C00BEA90179773">
    <w:name w:val="E0526FF3E81E4CDBA35C00BEA90179773"/>
    <w:rsid w:val="00F33059"/>
    <w:rPr>
      <w:rFonts w:eastAsiaTheme="minorHAnsi"/>
      <w:lang w:eastAsia="en-US"/>
    </w:rPr>
  </w:style>
  <w:style w:type="paragraph" w:customStyle="1" w:styleId="5BD790B5FCFE4A4F9DBBA81A9FB67EEE3">
    <w:name w:val="5BD790B5FCFE4A4F9DBBA81A9FB67EEE3"/>
    <w:rsid w:val="00F33059"/>
    <w:rPr>
      <w:rFonts w:eastAsiaTheme="minorHAnsi"/>
      <w:lang w:eastAsia="en-US"/>
    </w:rPr>
  </w:style>
  <w:style w:type="paragraph" w:customStyle="1" w:styleId="E4E7BD609EB1437E8B3F91FF005026B73">
    <w:name w:val="E4E7BD609EB1437E8B3F91FF005026B73"/>
    <w:rsid w:val="00F33059"/>
    <w:rPr>
      <w:rFonts w:eastAsiaTheme="minorHAnsi"/>
      <w:lang w:eastAsia="en-US"/>
    </w:rPr>
  </w:style>
  <w:style w:type="paragraph" w:customStyle="1" w:styleId="54E1A5A2BD04464389B4EBB72DDD75C43">
    <w:name w:val="54E1A5A2BD04464389B4EBB72DDD75C43"/>
    <w:rsid w:val="00F33059"/>
    <w:rPr>
      <w:rFonts w:eastAsiaTheme="minorHAnsi"/>
      <w:lang w:eastAsia="en-US"/>
    </w:rPr>
  </w:style>
  <w:style w:type="paragraph" w:customStyle="1" w:styleId="D1FCFE3912524AD780E3A6AC2C3A10133">
    <w:name w:val="D1FCFE3912524AD780E3A6AC2C3A10133"/>
    <w:rsid w:val="00F33059"/>
    <w:rPr>
      <w:rFonts w:eastAsiaTheme="minorHAnsi"/>
      <w:lang w:eastAsia="en-US"/>
    </w:rPr>
  </w:style>
  <w:style w:type="paragraph" w:customStyle="1" w:styleId="B9039BD7CB9B497489DDC88E61AE5A493">
    <w:name w:val="B9039BD7CB9B497489DDC88E61AE5A493"/>
    <w:rsid w:val="00F33059"/>
    <w:rPr>
      <w:rFonts w:eastAsiaTheme="minorHAnsi"/>
      <w:lang w:eastAsia="en-US"/>
    </w:rPr>
  </w:style>
  <w:style w:type="paragraph" w:customStyle="1" w:styleId="17FD2528626B4CD6BFB7FBA78E1ECB5B3">
    <w:name w:val="17FD2528626B4CD6BFB7FBA78E1ECB5B3"/>
    <w:rsid w:val="00F33059"/>
    <w:rPr>
      <w:rFonts w:eastAsiaTheme="minorHAnsi"/>
      <w:lang w:eastAsia="en-US"/>
    </w:rPr>
  </w:style>
  <w:style w:type="paragraph" w:customStyle="1" w:styleId="7E268F31525A4F889156F92D08EE5D443">
    <w:name w:val="7E268F31525A4F889156F92D08EE5D443"/>
    <w:rsid w:val="00F33059"/>
    <w:rPr>
      <w:rFonts w:eastAsiaTheme="minorHAnsi"/>
      <w:lang w:eastAsia="en-US"/>
    </w:rPr>
  </w:style>
  <w:style w:type="paragraph" w:customStyle="1" w:styleId="3D68599A5FD745BDB2623769D29BD4EB5">
    <w:name w:val="3D68599A5FD745BDB2623769D29BD4EB5"/>
    <w:rsid w:val="00F33059"/>
    <w:rPr>
      <w:rFonts w:eastAsiaTheme="minorHAnsi"/>
      <w:lang w:eastAsia="en-US"/>
    </w:rPr>
  </w:style>
  <w:style w:type="paragraph" w:customStyle="1" w:styleId="B6EC503F9FE942E5914DEA2684CB87005">
    <w:name w:val="B6EC503F9FE942E5914DEA2684CB87005"/>
    <w:rsid w:val="00F33059"/>
    <w:rPr>
      <w:rFonts w:eastAsiaTheme="minorHAnsi"/>
      <w:lang w:eastAsia="en-US"/>
    </w:rPr>
  </w:style>
  <w:style w:type="paragraph" w:customStyle="1" w:styleId="B15CA24BEE824BE1A06BAB34E56847704">
    <w:name w:val="B15CA24BEE824BE1A06BAB34E56847704"/>
    <w:rsid w:val="00F33059"/>
    <w:rPr>
      <w:rFonts w:eastAsiaTheme="minorHAnsi"/>
      <w:lang w:eastAsia="en-US"/>
    </w:rPr>
  </w:style>
  <w:style w:type="paragraph" w:customStyle="1" w:styleId="EDB5AEA059344716BD694C7ADDC127A04">
    <w:name w:val="EDB5AEA059344716BD694C7ADDC127A04"/>
    <w:rsid w:val="00F33059"/>
    <w:rPr>
      <w:rFonts w:eastAsiaTheme="minorHAnsi"/>
      <w:lang w:eastAsia="en-US"/>
    </w:rPr>
  </w:style>
  <w:style w:type="paragraph" w:customStyle="1" w:styleId="EE3483C5C1CF4AD8B4B3DE1E65E73EDD4">
    <w:name w:val="EE3483C5C1CF4AD8B4B3DE1E65E73EDD4"/>
    <w:rsid w:val="00F33059"/>
    <w:rPr>
      <w:rFonts w:eastAsiaTheme="minorHAnsi"/>
      <w:lang w:eastAsia="en-US"/>
    </w:rPr>
  </w:style>
  <w:style w:type="paragraph" w:customStyle="1" w:styleId="B3F6686009604A139452ACADB5C187924">
    <w:name w:val="B3F6686009604A139452ACADB5C187924"/>
    <w:rsid w:val="00F33059"/>
    <w:rPr>
      <w:rFonts w:eastAsiaTheme="minorHAnsi"/>
      <w:lang w:eastAsia="en-US"/>
    </w:rPr>
  </w:style>
  <w:style w:type="paragraph" w:customStyle="1" w:styleId="331B5785A8BA46F595B62FCFADEDEDF94">
    <w:name w:val="331B5785A8BA46F595B62FCFADEDEDF94"/>
    <w:rsid w:val="00F33059"/>
    <w:rPr>
      <w:rFonts w:eastAsiaTheme="minorHAnsi"/>
      <w:lang w:eastAsia="en-US"/>
    </w:rPr>
  </w:style>
  <w:style w:type="paragraph" w:customStyle="1" w:styleId="6A9F53846906414D9E062A6BA68393014">
    <w:name w:val="6A9F53846906414D9E062A6BA68393014"/>
    <w:rsid w:val="00F33059"/>
    <w:rPr>
      <w:rFonts w:eastAsiaTheme="minorHAnsi"/>
      <w:lang w:eastAsia="en-US"/>
    </w:rPr>
  </w:style>
  <w:style w:type="paragraph" w:customStyle="1" w:styleId="A3DB2E88899A4BE4971E95B2BC14C5304">
    <w:name w:val="A3DB2E88899A4BE4971E95B2BC14C5304"/>
    <w:rsid w:val="00F33059"/>
    <w:rPr>
      <w:rFonts w:eastAsiaTheme="minorHAnsi"/>
      <w:lang w:eastAsia="en-US"/>
    </w:rPr>
  </w:style>
  <w:style w:type="paragraph" w:customStyle="1" w:styleId="6A3BE2C02C4C45B8B47A436111174D464">
    <w:name w:val="6A3BE2C02C4C45B8B47A436111174D464"/>
    <w:rsid w:val="00F33059"/>
    <w:rPr>
      <w:rFonts w:eastAsiaTheme="minorHAnsi"/>
      <w:lang w:eastAsia="en-US"/>
    </w:rPr>
  </w:style>
  <w:style w:type="paragraph" w:customStyle="1" w:styleId="B1D63BA0076047478D1A1767DD4D7C2B4">
    <w:name w:val="B1D63BA0076047478D1A1767DD4D7C2B4"/>
    <w:rsid w:val="00F33059"/>
    <w:rPr>
      <w:rFonts w:eastAsiaTheme="minorHAnsi"/>
      <w:lang w:eastAsia="en-US"/>
    </w:rPr>
  </w:style>
  <w:style w:type="paragraph" w:customStyle="1" w:styleId="7EA3683446E64DA38B4946598E5435E54">
    <w:name w:val="7EA3683446E64DA38B4946598E5435E54"/>
    <w:rsid w:val="00F33059"/>
    <w:rPr>
      <w:rFonts w:eastAsiaTheme="minorHAnsi"/>
      <w:lang w:eastAsia="en-US"/>
    </w:rPr>
  </w:style>
  <w:style w:type="paragraph" w:customStyle="1" w:styleId="AB9210948B3C45AB924CB966EFB645274">
    <w:name w:val="AB9210948B3C45AB924CB966EFB645274"/>
    <w:rsid w:val="00F33059"/>
    <w:rPr>
      <w:rFonts w:eastAsiaTheme="minorHAnsi"/>
      <w:lang w:eastAsia="en-US"/>
    </w:rPr>
  </w:style>
  <w:style w:type="paragraph" w:customStyle="1" w:styleId="C6598A4DDA8C42F9880FCD7AE7D1FE004">
    <w:name w:val="C6598A4DDA8C42F9880FCD7AE7D1FE004"/>
    <w:rsid w:val="00F33059"/>
    <w:rPr>
      <w:rFonts w:eastAsiaTheme="minorHAnsi"/>
      <w:lang w:eastAsia="en-US"/>
    </w:rPr>
  </w:style>
  <w:style w:type="paragraph" w:customStyle="1" w:styleId="718894349C434E179BC7BC6C4EECDC074">
    <w:name w:val="718894349C434E179BC7BC6C4EECDC074"/>
    <w:rsid w:val="00F33059"/>
    <w:rPr>
      <w:rFonts w:eastAsiaTheme="minorHAnsi"/>
      <w:lang w:eastAsia="en-US"/>
    </w:rPr>
  </w:style>
  <w:style w:type="paragraph" w:customStyle="1" w:styleId="7A800AF4FEB24C9BA6C0128CB01CDD1D4">
    <w:name w:val="7A800AF4FEB24C9BA6C0128CB01CDD1D4"/>
    <w:rsid w:val="00F33059"/>
    <w:rPr>
      <w:rFonts w:eastAsiaTheme="minorHAnsi"/>
      <w:lang w:eastAsia="en-US"/>
    </w:rPr>
  </w:style>
  <w:style w:type="paragraph" w:customStyle="1" w:styleId="F876951EC3D44FB6A300B79D6200C2DA4">
    <w:name w:val="F876951EC3D44FB6A300B79D6200C2DA4"/>
    <w:rsid w:val="00F33059"/>
    <w:rPr>
      <w:rFonts w:eastAsiaTheme="minorHAnsi"/>
      <w:lang w:eastAsia="en-US"/>
    </w:rPr>
  </w:style>
  <w:style w:type="paragraph" w:customStyle="1" w:styleId="C7956CC68FE4476AABB1D6C21DF21FB14">
    <w:name w:val="C7956CC68FE4476AABB1D6C21DF21FB14"/>
    <w:rsid w:val="00F33059"/>
    <w:rPr>
      <w:rFonts w:eastAsiaTheme="minorHAnsi"/>
      <w:lang w:eastAsia="en-US"/>
    </w:rPr>
  </w:style>
  <w:style w:type="paragraph" w:customStyle="1" w:styleId="054E5A32C1A744A2BDE4C08706DC8E6C4">
    <w:name w:val="054E5A32C1A744A2BDE4C08706DC8E6C4"/>
    <w:rsid w:val="00F33059"/>
    <w:rPr>
      <w:rFonts w:eastAsiaTheme="minorHAnsi"/>
      <w:lang w:eastAsia="en-US"/>
    </w:rPr>
  </w:style>
  <w:style w:type="paragraph" w:customStyle="1" w:styleId="F76C72B846AC448988827E36766E932C4">
    <w:name w:val="F76C72B846AC448988827E36766E932C4"/>
    <w:rsid w:val="00F33059"/>
    <w:rPr>
      <w:rFonts w:eastAsiaTheme="minorHAnsi"/>
      <w:lang w:eastAsia="en-US"/>
    </w:rPr>
  </w:style>
  <w:style w:type="paragraph" w:customStyle="1" w:styleId="AED234483F394F2AADB0A1DE4E83651A4">
    <w:name w:val="AED234483F394F2AADB0A1DE4E83651A4"/>
    <w:rsid w:val="00F33059"/>
    <w:rPr>
      <w:rFonts w:eastAsiaTheme="minorHAnsi"/>
      <w:lang w:eastAsia="en-US"/>
    </w:rPr>
  </w:style>
  <w:style w:type="paragraph" w:customStyle="1" w:styleId="81B60E9C3D2F483EAD5572B7918186444">
    <w:name w:val="81B60E9C3D2F483EAD5572B7918186444"/>
    <w:rsid w:val="00F33059"/>
    <w:rPr>
      <w:rFonts w:eastAsiaTheme="minorHAnsi"/>
      <w:lang w:eastAsia="en-US"/>
    </w:rPr>
  </w:style>
  <w:style w:type="paragraph" w:customStyle="1" w:styleId="F4FB760DB4EC470AB0541BAAFBCDE7844">
    <w:name w:val="F4FB760DB4EC470AB0541BAAFBCDE7844"/>
    <w:rsid w:val="00F33059"/>
    <w:rPr>
      <w:rFonts w:eastAsiaTheme="minorHAnsi"/>
      <w:lang w:eastAsia="en-US"/>
    </w:rPr>
  </w:style>
  <w:style w:type="paragraph" w:customStyle="1" w:styleId="5ED3F93F23D44627B5A6C253B4CDDC6F4">
    <w:name w:val="5ED3F93F23D44627B5A6C253B4CDDC6F4"/>
    <w:rsid w:val="00F33059"/>
    <w:rPr>
      <w:rFonts w:eastAsiaTheme="minorHAnsi"/>
      <w:lang w:eastAsia="en-US"/>
    </w:rPr>
  </w:style>
  <w:style w:type="paragraph" w:customStyle="1" w:styleId="C2C0B625668C4BC4AF10348A28C6524C4">
    <w:name w:val="C2C0B625668C4BC4AF10348A28C6524C4"/>
    <w:rsid w:val="00F33059"/>
    <w:rPr>
      <w:rFonts w:eastAsiaTheme="minorHAnsi"/>
      <w:lang w:eastAsia="en-US"/>
    </w:rPr>
  </w:style>
  <w:style w:type="paragraph" w:customStyle="1" w:styleId="C0114A1DBC1C4F248078D9D37F457E584">
    <w:name w:val="C0114A1DBC1C4F248078D9D37F457E584"/>
    <w:rsid w:val="00F33059"/>
    <w:rPr>
      <w:rFonts w:eastAsiaTheme="minorHAnsi"/>
      <w:lang w:eastAsia="en-US"/>
    </w:rPr>
  </w:style>
  <w:style w:type="paragraph" w:customStyle="1" w:styleId="162E579CC9F9474F86D7203687F9AD194">
    <w:name w:val="162E579CC9F9474F86D7203687F9AD194"/>
    <w:rsid w:val="00F33059"/>
    <w:rPr>
      <w:rFonts w:eastAsiaTheme="minorHAnsi"/>
      <w:lang w:eastAsia="en-US"/>
    </w:rPr>
  </w:style>
  <w:style w:type="paragraph" w:customStyle="1" w:styleId="EE3157E50A5C4BB7887F7045EDD43E7D4">
    <w:name w:val="EE3157E50A5C4BB7887F7045EDD43E7D4"/>
    <w:rsid w:val="00F33059"/>
    <w:rPr>
      <w:rFonts w:eastAsiaTheme="minorHAnsi"/>
      <w:lang w:eastAsia="en-US"/>
    </w:rPr>
  </w:style>
  <w:style w:type="paragraph" w:customStyle="1" w:styleId="5ED125B6DB584597A578FCD03CBBB9054">
    <w:name w:val="5ED125B6DB584597A578FCD03CBBB9054"/>
    <w:rsid w:val="00F33059"/>
    <w:rPr>
      <w:rFonts w:eastAsiaTheme="minorHAnsi"/>
      <w:lang w:eastAsia="en-US"/>
    </w:rPr>
  </w:style>
  <w:style w:type="paragraph" w:customStyle="1" w:styleId="3CCF8E1A05D64ADE8437D5D7B9E80C684">
    <w:name w:val="3CCF8E1A05D64ADE8437D5D7B9E80C684"/>
    <w:rsid w:val="00F33059"/>
    <w:rPr>
      <w:rFonts w:eastAsiaTheme="minorHAnsi"/>
      <w:lang w:eastAsia="en-US"/>
    </w:rPr>
  </w:style>
  <w:style w:type="paragraph" w:customStyle="1" w:styleId="804B158D1A6C4639A067B7BA7818A06B4">
    <w:name w:val="804B158D1A6C4639A067B7BA7818A06B4"/>
    <w:rsid w:val="00F33059"/>
    <w:rPr>
      <w:rFonts w:eastAsiaTheme="minorHAnsi"/>
      <w:lang w:eastAsia="en-US"/>
    </w:rPr>
  </w:style>
  <w:style w:type="paragraph" w:customStyle="1" w:styleId="82507F2BC98E409C97FDCF93FEFF8D1A4">
    <w:name w:val="82507F2BC98E409C97FDCF93FEFF8D1A4"/>
    <w:rsid w:val="00F33059"/>
    <w:rPr>
      <w:rFonts w:eastAsiaTheme="minorHAnsi"/>
      <w:lang w:eastAsia="en-US"/>
    </w:rPr>
  </w:style>
  <w:style w:type="paragraph" w:customStyle="1" w:styleId="E6B4B9A99A6C41188557931FC80304524">
    <w:name w:val="E6B4B9A99A6C41188557931FC80304524"/>
    <w:rsid w:val="00F33059"/>
    <w:rPr>
      <w:rFonts w:eastAsiaTheme="minorHAnsi"/>
      <w:lang w:eastAsia="en-US"/>
    </w:rPr>
  </w:style>
  <w:style w:type="paragraph" w:customStyle="1" w:styleId="213AB823BE9146B0BE3A8F06F5A5ADF74">
    <w:name w:val="213AB823BE9146B0BE3A8F06F5A5ADF74"/>
    <w:rsid w:val="00F33059"/>
    <w:rPr>
      <w:rFonts w:eastAsiaTheme="minorHAnsi"/>
      <w:lang w:eastAsia="en-US"/>
    </w:rPr>
  </w:style>
  <w:style w:type="paragraph" w:customStyle="1" w:styleId="B353A985EDCB40B5A3FD489823CB99204">
    <w:name w:val="B353A985EDCB40B5A3FD489823CB99204"/>
    <w:rsid w:val="00F33059"/>
    <w:rPr>
      <w:rFonts w:eastAsiaTheme="minorHAnsi"/>
      <w:lang w:eastAsia="en-US"/>
    </w:rPr>
  </w:style>
  <w:style w:type="paragraph" w:customStyle="1" w:styleId="DBA5662C3AF8489E8EDC90618A1B49C54">
    <w:name w:val="DBA5662C3AF8489E8EDC90618A1B49C54"/>
    <w:rsid w:val="00F33059"/>
    <w:rPr>
      <w:rFonts w:eastAsiaTheme="minorHAnsi"/>
      <w:lang w:eastAsia="en-US"/>
    </w:rPr>
  </w:style>
  <w:style w:type="paragraph" w:customStyle="1" w:styleId="0E1631007F124A42BF36870AB7638ECE4">
    <w:name w:val="0E1631007F124A42BF36870AB7638ECE4"/>
    <w:rsid w:val="00F33059"/>
    <w:rPr>
      <w:rFonts w:eastAsiaTheme="minorHAnsi"/>
      <w:lang w:eastAsia="en-US"/>
    </w:rPr>
  </w:style>
  <w:style w:type="paragraph" w:customStyle="1" w:styleId="AF4FB215CD0640DFA08C7FD5DB2AF38A4">
    <w:name w:val="AF4FB215CD0640DFA08C7FD5DB2AF38A4"/>
    <w:rsid w:val="00F33059"/>
    <w:rPr>
      <w:rFonts w:eastAsiaTheme="minorHAnsi"/>
      <w:lang w:eastAsia="en-US"/>
    </w:rPr>
  </w:style>
  <w:style w:type="paragraph" w:customStyle="1" w:styleId="8900D2887DBC497F9D31CAD7BCDCA5334">
    <w:name w:val="8900D2887DBC497F9D31CAD7BCDCA5334"/>
    <w:rsid w:val="00F33059"/>
    <w:rPr>
      <w:rFonts w:eastAsiaTheme="minorHAnsi"/>
      <w:lang w:eastAsia="en-US"/>
    </w:rPr>
  </w:style>
  <w:style w:type="paragraph" w:customStyle="1" w:styleId="12C1CBD309F943D4B049312999B9BAAD4">
    <w:name w:val="12C1CBD309F943D4B049312999B9BAAD4"/>
    <w:rsid w:val="00F33059"/>
    <w:rPr>
      <w:rFonts w:eastAsiaTheme="minorHAnsi"/>
      <w:lang w:eastAsia="en-US"/>
    </w:rPr>
  </w:style>
  <w:style w:type="paragraph" w:customStyle="1" w:styleId="B04C9BA043FE4CF3A12620EB19BE5F7F4">
    <w:name w:val="B04C9BA043FE4CF3A12620EB19BE5F7F4"/>
    <w:rsid w:val="00F33059"/>
    <w:rPr>
      <w:rFonts w:eastAsiaTheme="minorHAnsi"/>
      <w:lang w:eastAsia="en-US"/>
    </w:rPr>
  </w:style>
  <w:style w:type="paragraph" w:customStyle="1" w:styleId="5565B1FEE2654452B735E674925EFC984">
    <w:name w:val="5565B1FEE2654452B735E674925EFC984"/>
    <w:rsid w:val="00F33059"/>
    <w:rPr>
      <w:rFonts w:eastAsiaTheme="minorHAnsi"/>
      <w:lang w:eastAsia="en-US"/>
    </w:rPr>
  </w:style>
  <w:style w:type="paragraph" w:customStyle="1" w:styleId="1BDF33F3842E41C5B923E10E8F1A84DA4">
    <w:name w:val="1BDF33F3842E41C5B923E10E8F1A84DA4"/>
    <w:rsid w:val="00F33059"/>
    <w:rPr>
      <w:rFonts w:eastAsiaTheme="minorHAnsi"/>
      <w:lang w:eastAsia="en-US"/>
    </w:rPr>
  </w:style>
  <w:style w:type="paragraph" w:customStyle="1" w:styleId="52C864DF69F648B6B1237744E98F6D754">
    <w:name w:val="52C864DF69F648B6B1237744E98F6D754"/>
    <w:rsid w:val="00F33059"/>
    <w:rPr>
      <w:rFonts w:eastAsiaTheme="minorHAnsi"/>
      <w:lang w:eastAsia="en-US"/>
    </w:rPr>
  </w:style>
  <w:style w:type="paragraph" w:customStyle="1" w:styleId="539712D27F4C40F88B6932A6B2CD25ED4">
    <w:name w:val="539712D27F4C40F88B6932A6B2CD25ED4"/>
    <w:rsid w:val="00F33059"/>
    <w:rPr>
      <w:rFonts w:eastAsiaTheme="minorHAnsi"/>
      <w:lang w:eastAsia="en-US"/>
    </w:rPr>
  </w:style>
  <w:style w:type="paragraph" w:customStyle="1" w:styleId="2E49BD9F5CFA4D5B854AA206A81257014">
    <w:name w:val="2E49BD9F5CFA4D5B854AA206A81257014"/>
    <w:rsid w:val="00F33059"/>
    <w:rPr>
      <w:rFonts w:eastAsiaTheme="minorHAnsi"/>
      <w:lang w:eastAsia="en-US"/>
    </w:rPr>
  </w:style>
  <w:style w:type="paragraph" w:customStyle="1" w:styleId="949BADB9F81E40F19FC0D5550B3C0E034">
    <w:name w:val="949BADB9F81E40F19FC0D5550B3C0E034"/>
    <w:rsid w:val="00F33059"/>
    <w:rPr>
      <w:rFonts w:eastAsiaTheme="minorHAnsi"/>
      <w:lang w:eastAsia="en-US"/>
    </w:rPr>
  </w:style>
  <w:style w:type="paragraph" w:customStyle="1" w:styleId="750A319F70E44532B49120F1127487744">
    <w:name w:val="750A319F70E44532B49120F1127487744"/>
    <w:rsid w:val="00F33059"/>
    <w:rPr>
      <w:rFonts w:eastAsiaTheme="minorHAnsi"/>
      <w:lang w:eastAsia="en-US"/>
    </w:rPr>
  </w:style>
  <w:style w:type="paragraph" w:customStyle="1" w:styleId="AAA5206BDA874FA9AF95A973842608D94">
    <w:name w:val="AAA5206BDA874FA9AF95A973842608D94"/>
    <w:rsid w:val="00F33059"/>
    <w:rPr>
      <w:rFonts w:eastAsiaTheme="minorHAnsi"/>
      <w:lang w:eastAsia="en-US"/>
    </w:rPr>
  </w:style>
  <w:style w:type="paragraph" w:customStyle="1" w:styleId="6E8F340909BB405ABFA7B64A3F6F27214">
    <w:name w:val="6E8F340909BB405ABFA7B64A3F6F27214"/>
    <w:rsid w:val="00F33059"/>
    <w:rPr>
      <w:rFonts w:eastAsiaTheme="minorHAnsi"/>
      <w:lang w:eastAsia="en-US"/>
    </w:rPr>
  </w:style>
  <w:style w:type="paragraph" w:customStyle="1" w:styleId="934272AFC861466F89EB8ED52BF7ACCA4">
    <w:name w:val="934272AFC861466F89EB8ED52BF7ACCA4"/>
    <w:rsid w:val="00F33059"/>
    <w:rPr>
      <w:rFonts w:eastAsiaTheme="minorHAnsi"/>
      <w:lang w:eastAsia="en-US"/>
    </w:rPr>
  </w:style>
  <w:style w:type="paragraph" w:customStyle="1" w:styleId="F5EF6DA0716544D8B7637F23BDA2F6A84">
    <w:name w:val="F5EF6DA0716544D8B7637F23BDA2F6A84"/>
    <w:rsid w:val="00F33059"/>
    <w:rPr>
      <w:rFonts w:eastAsiaTheme="minorHAnsi"/>
      <w:lang w:eastAsia="en-US"/>
    </w:rPr>
  </w:style>
  <w:style w:type="paragraph" w:customStyle="1" w:styleId="981C629FAFEA499AA92C738289E51AA84">
    <w:name w:val="981C629FAFEA499AA92C738289E51AA84"/>
    <w:rsid w:val="00F33059"/>
    <w:rPr>
      <w:rFonts w:eastAsiaTheme="minorHAnsi"/>
      <w:lang w:eastAsia="en-US"/>
    </w:rPr>
  </w:style>
  <w:style w:type="paragraph" w:customStyle="1" w:styleId="4F69C298A3E34B91BEB8866E6A36D6DF4">
    <w:name w:val="4F69C298A3E34B91BEB8866E6A36D6DF4"/>
    <w:rsid w:val="00F33059"/>
    <w:rPr>
      <w:rFonts w:eastAsiaTheme="minorHAnsi"/>
      <w:lang w:eastAsia="en-US"/>
    </w:rPr>
  </w:style>
  <w:style w:type="paragraph" w:customStyle="1" w:styleId="254693F7A9FD47E2B2CEBF42132AC76E4">
    <w:name w:val="254693F7A9FD47E2B2CEBF42132AC76E4"/>
    <w:rsid w:val="00F33059"/>
    <w:rPr>
      <w:rFonts w:eastAsiaTheme="minorHAnsi"/>
      <w:lang w:eastAsia="en-US"/>
    </w:rPr>
  </w:style>
  <w:style w:type="paragraph" w:customStyle="1" w:styleId="F51134BA2D84480C8EE0126FC893695E4">
    <w:name w:val="F51134BA2D84480C8EE0126FC893695E4"/>
    <w:rsid w:val="00F33059"/>
    <w:rPr>
      <w:rFonts w:eastAsiaTheme="minorHAnsi"/>
      <w:lang w:eastAsia="en-US"/>
    </w:rPr>
  </w:style>
  <w:style w:type="paragraph" w:customStyle="1" w:styleId="C95F58504D7947C19701A5F61B9A2DCC4">
    <w:name w:val="C95F58504D7947C19701A5F61B9A2DCC4"/>
    <w:rsid w:val="00F33059"/>
    <w:rPr>
      <w:rFonts w:eastAsiaTheme="minorHAnsi"/>
      <w:lang w:eastAsia="en-US"/>
    </w:rPr>
  </w:style>
  <w:style w:type="paragraph" w:customStyle="1" w:styleId="B3955EB3BF2E4B439E0A5444D30853044">
    <w:name w:val="B3955EB3BF2E4B439E0A5444D30853044"/>
    <w:rsid w:val="00F33059"/>
    <w:rPr>
      <w:rFonts w:eastAsiaTheme="minorHAnsi"/>
      <w:lang w:eastAsia="en-US"/>
    </w:rPr>
  </w:style>
  <w:style w:type="paragraph" w:customStyle="1" w:styleId="4A9FAD1FA93E4A719FF6BDC95338C8163">
    <w:name w:val="4A9FAD1FA93E4A719FF6BDC95338C8163"/>
    <w:rsid w:val="00F33059"/>
    <w:rPr>
      <w:rFonts w:eastAsiaTheme="minorHAnsi"/>
      <w:lang w:eastAsia="en-US"/>
    </w:rPr>
  </w:style>
  <w:style w:type="paragraph" w:customStyle="1" w:styleId="BCEF8945E3E74ABEAA497510F86F99074">
    <w:name w:val="BCEF8945E3E74ABEAA497510F86F99074"/>
    <w:rsid w:val="00F33059"/>
    <w:rPr>
      <w:rFonts w:eastAsiaTheme="minorHAnsi"/>
      <w:lang w:eastAsia="en-US"/>
    </w:rPr>
  </w:style>
  <w:style w:type="paragraph" w:customStyle="1" w:styleId="4CE5297A5FAD4822AACB39833479D4694">
    <w:name w:val="4CE5297A5FAD4822AACB39833479D4694"/>
    <w:rsid w:val="00F33059"/>
    <w:rPr>
      <w:rFonts w:eastAsiaTheme="minorHAnsi"/>
      <w:lang w:eastAsia="en-US"/>
    </w:rPr>
  </w:style>
  <w:style w:type="paragraph" w:customStyle="1" w:styleId="CFD873BE9EC347E3B873629A6D8204C14">
    <w:name w:val="CFD873BE9EC347E3B873629A6D8204C14"/>
    <w:rsid w:val="00F33059"/>
    <w:rPr>
      <w:rFonts w:eastAsiaTheme="minorHAnsi"/>
      <w:lang w:eastAsia="en-US"/>
    </w:rPr>
  </w:style>
  <w:style w:type="paragraph" w:customStyle="1" w:styleId="A0DC4FBF0FEF40EC95C0215C2C3862994">
    <w:name w:val="A0DC4FBF0FEF40EC95C0215C2C3862994"/>
    <w:rsid w:val="00F33059"/>
    <w:rPr>
      <w:rFonts w:eastAsiaTheme="minorHAnsi"/>
      <w:lang w:eastAsia="en-US"/>
    </w:rPr>
  </w:style>
  <w:style w:type="paragraph" w:customStyle="1" w:styleId="438E2A8F620E4999B4504DCEFE969C674">
    <w:name w:val="438E2A8F620E4999B4504DCEFE969C674"/>
    <w:rsid w:val="00F33059"/>
    <w:rPr>
      <w:rFonts w:eastAsiaTheme="minorHAnsi"/>
      <w:lang w:eastAsia="en-US"/>
    </w:rPr>
  </w:style>
  <w:style w:type="paragraph" w:customStyle="1" w:styleId="2E7BEBBB72CD45D48ECFF4F2F77F0D004">
    <w:name w:val="2E7BEBBB72CD45D48ECFF4F2F77F0D004"/>
    <w:rsid w:val="00F33059"/>
    <w:rPr>
      <w:rFonts w:eastAsiaTheme="minorHAnsi"/>
      <w:lang w:eastAsia="en-US"/>
    </w:rPr>
  </w:style>
  <w:style w:type="paragraph" w:customStyle="1" w:styleId="F177E1043680435BAF9C37BFEDFEDEEA2">
    <w:name w:val="F177E1043680435BAF9C37BFEDFEDEEA2"/>
    <w:rsid w:val="00F33059"/>
    <w:rPr>
      <w:rFonts w:eastAsiaTheme="minorHAnsi"/>
      <w:lang w:eastAsia="en-US"/>
    </w:rPr>
  </w:style>
  <w:style w:type="paragraph" w:customStyle="1" w:styleId="AC07B330966C4FAAA977F8A1D9E9AC5A5">
    <w:name w:val="AC07B330966C4FAAA977F8A1D9E9AC5A5"/>
    <w:rsid w:val="00F33059"/>
    <w:rPr>
      <w:rFonts w:eastAsiaTheme="minorHAnsi"/>
      <w:lang w:eastAsia="en-US"/>
    </w:rPr>
  </w:style>
  <w:style w:type="paragraph" w:customStyle="1" w:styleId="8255C2678C4E4D1B8798B00869002EFF5">
    <w:name w:val="8255C2678C4E4D1B8798B00869002EFF5"/>
    <w:rsid w:val="00F33059"/>
    <w:rPr>
      <w:rFonts w:eastAsiaTheme="minorHAnsi"/>
      <w:lang w:eastAsia="en-US"/>
    </w:rPr>
  </w:style>
  <w:style w:type="paragraph" w:customStyle="1" w:styleId="E962E279477B40C5A9511BF2513C7CAC5">
    <w:name w:val="E962E279477B40C5A9511BF2513C7CAC5"/>
    <w:rsid w:val="00F33059"/>
    <w:rPr>
      <w:rFonts w:eastAsiaTheme="minorHAnsi"/>
      <w:lang w:eastAsia="en-US"/>
    </w:rPr>
  </w:style>
  <w:style w:type="paragraph" w:customStyle="1" w:styleId="5905585502EB49A295264768820C35615">
    <w:name w:val="5905585502EB49A295264768820C35615"/>
    <w:rsid w:val="00F33059"/>
    <w:rPr>
      <w:rFonts w:eastAsiaTheme="minorHAnsi"/>
      <w:lang w:eastAsia="en-US"/>
    </w:rPr>
  </w:style>
  <w:style w:type="paragraph" w:customStyle="1" w:styleId="2974700E8E364060BDDBBAA7AE17A3E55">
    <w:name w:val="2974700E8E364060BDDBBAA7AE17A3E55"/>
    <w:rsid w:val="00F33059"/>
    <w:rPr>
      <w:rFonts w:eastAsiaTheme="minorHAnsi"/>
      <w:lang w:eastAsia="en-US"/>
    </w:rPr>
  </w:style>
  <w:style w:type="paragraph" w:customStyle="1" w:styleId="0D78092F66C942A280AC679B976533BA5">
    <w:name w:val="0D78092F66C942A280AC679B976533BA5"/>
    <w:rsid w:val="00F33059"/>
    <w:rPr>
      <w:rFonts w:eastAsiaTheme="minorHAnsi"/>
      <w:lang w:eastAsia="en-US"/>
    </w:rPr>
  </w:style>
  <w:style w:type="paragraph" w:customStyle="1" w:styleId="7CCC1EEB8D754C899E75F93AF08ED8625">
    <w:name w:val="7CCC1EEB8D754C899E75F93AF08ED8625"/>
    <w:rsid w:val="00F33059"/>
    <w:rPr>
      <w:rFonts w:eastAsiaTheme="minorHAnsi"/>
      <w:lang w:eastAsia="en-US"/>
    </w:rPr>
  </w:style>
  <w:style w:type="paragraph" w:customStyle="1" w:styleId="5EE1D755250C4CF196F445943E7567135">
    <w:name w:val="5EE1D755250C4CF196F445943E7567135"/>
    <w:rsid w:val="00F33059"/>
    <w:rPr>
      <w:rFonts w:eastAsiaTheme="minorHAnsi"/>
      <w:lang w:eastAsia="en-US"/>
    </w:rPr>
  </w:style>
  <w:style w:type="paragraph" w:customStyle="1" w:styleId="5F7328C634304D20B2E11B9CE1FD3D5B5">
    <w:name w:val="5F7328C634304D20B2E11B9CE1FD3D5B5"/>
    <w:rsid w:val="00F33059"/>
    <w:rPr>
      <w:rFonts w:eastAsiaTheme="minorHAnsi"/>
      <w:lang w:eastAsia="en-US"/>
    </w:rPr>
  </w:style>
  <w:style w:type="paragraph" w:customStyle="1" w:styleId="842446CF999D4D32809C370031850FC75">
    <w:name w:val="842446CF999D4D32809C370031850FC75"/>
    <w:rsid w:val="00F33059"/>
    <w:rPr>
      <w:rFonts w:eastAsiaTheme="minorHAnsi"/>
      <w:lang w:eastAsia="en-US"/>
    </w:rPr>
  </w:style>
  <w:style w:type="paragraph" w:customStyle="1" w:styleId="FF859923B94941CDA5D7037257E480D75">
    <w:name w:val="FF859923B94941CDA5D7037257E480D75"/>
    <w:rsid w:val="00F33059"/>
    <w:rPr>
      <w:rFonts w:eastAsiaTheme="minorHAnsi"/>
      <w:lang w:eastAsia="en-US"/>
    </w:rPr>
  </w:style>
  <w:style w:type="paragraph" w:customStyle="1" w:styleId="751F2E5BBED34A259A8E82973355E1E15">
    <w:name w:val="751F2E5BBED34A259A8E82973355E1E15"/>
    <w:rsid w:val="00F33059"/>
    <w:rPr>
      <w:rFonts w:eastAsiaTheme="minorHAnsi"/>
      <w:lang w:eastAsia="en-US"/>
    </w:rPr>
  </w:style>
  <w:style w:type="paragraph" w:customStyle="1" w:styleId="1068BC329A1E4A788E4939ACAE8FBEE25">
    <w:name w:val="1068BC329A1E4A788E4939ACAE8FBEE25"/>
    <w:rsid w:val="00F33059"/>
    <w:rPr>
      <w:rFonts w:eastAsiaTheme="minorHAnsi"/>
      <w:lang w:eastAsia="en-US"/>
    </w:rPr>
  </w:style>
  <w:style w:type="paragraph" w:customStyle="1" w:styleId="B2CA78E6FE5246809FDE9E6E88B2F2275">
    <w:name w:val="B2CA78E6FE5246809FDE9E6E88B2F2275"/>
    <w:rsid w:val="00F33059"/>
    <w:rPr>
      <w:rFonts w:eastAsiaTheme="minorHAnsi"/>
      <w:lang w:eastAsia="en-US"/>
    </w:rPr>
  </w:style>
  <w:style w:type="paragraph" w:customStyle="1" w:styleId="0DF07058E16040898FDF5475400B9D424">
    <w:name w:val="0DF07058E16040898FDF5475400B9D424"/>
    <w:rsid w:val="00F33059"/>
    <w:rPr>
      <w:rFonts w:eastAsiaTheme="minorHAnsi"/>
      <w:lang w:eastAsia="en-US"/>
    </w:rPr>
  </w:style>
  <w:style w:type="paragraph" w:customStyle="1" w:styleId="51F8FE48E9C24594A9D5A10DC818B0014">
    <w:name w:val="51F8FE48E9C24594A9D5A10DC818B0014"/>
    <w:rsid w:val="00F33059"/>
    <w:rPr>
      <w:rFonts w:eastAsiaTheme="minorHAnsi"/>
      <w:lang w:eastAsia="en-US"/>
    </w:rPr>
  </w:style>
  <w:style w:type="paragraph" w:customStyle="1" w:styleId="C711509612D846E19D6281DC3FFB59694">
    <w:name w:val="C711509612D846E19D6281DC3FFB59694"/>
    <w:rsid w:val="00F33059"/>
    <w:rPr>
      <w:rFonts w:eastAsiaTheme="minorHAnsi"/>
      <w:lang w:eastAsia="en-US"/>
    </w:rPr>
  </w:style>
  <w:style w:type="paragraph" w:customStyle="1" w:styleId="17F21CEDB3A645FBA9A09A5791BFA9C04">
    <w:name w:val="17F21CEDB3A645FBA9A09A5791BFA9C04"/>
    <w:rsid w:val="00F33059"/>
    <w:rPr>
      <w:rFonts w:eastAsiaTheme="minorHAnsi"/>
      <w:lang w:eastAsia="en-US"/>
    </w:rPr>
  </w:style>
  <w:style w:type="paragraph" w:customStyle="1" w:styleId="C5C9381AD03C490AB74DB8CD70AB35994">
    <w:name w:val="C5C9381AD03C490AB74DB8CD70AB35994"/>
    <w:rsid w:val="00F33059"/>
    <w:rPr>
      <w:rFonts w:eastAsiaTheme="minorHAnsi"/>
      <w:lang w:eastAsia="en-US"/>
    </w:rPr>
  </w:style>
  <w:style w:type="paragraph" w:customStyle="1" w:styleId="2A5107BF68A04F01A15BD6261840CB364">
    <w:name w:val="2A5107BF68A04F01A15BD6261840CB364"/>
    <w:rsid w:val="00F33059"/>
    <w:rPr>
      <w:rFonts w:eastAsiaTheme="minorHAnsi"/>
      <w:lang w:eastAsia="en-US"/>
    </w:rPr>
  </w:style>
  <w:style w:type="paragraph" w:customStyle="1" w:styleId="EAC88E692E0F40B1BFC1567A271C62A34">
    <w:name w:val="EAC88E692E0F40B1BFC1567A271C62A34"/>
    <w:rsid w:val="00F33059"/>
    <w:rPr>
      <w:rFonts w:eastAsiaTheme="minorHAnsi"/>
      <w:lang w:eastAsia="en-US"/>
    </w:rPr>
  </w:style>
  <w:style w:type="paragraph" w:customStyle="1" w:styleId="1A4AA927B6F04C1D997024080592E39F4">
    <w:name w:val="1A4AA927B6F04C1D997024080592E39F4"/>
    <w:rsid w:val="00F33059"/>
    <w:rPr>
      <w:rFonts w:eastAsiaTheme="minorHAnsi"/>
      <w:lang w:eastAsia="en-US"/>
    </w:rPr>
  </w:style>
  <w:style w:type="paragraph" w:customStyle="1" w:styleId="C6B2834DCD2C43DE89412ABF5BD3F3074">
    <w:name w:val="C6B2834DCD2C43DE89412ABF5BD3F3074"/>
    <w:rsid w:val="00F33059"/>
    <w:rPr>
      <w:rFonts w:eastAsiaTheme="minorHAnsi"/>
      <w:lang w:eastAsia="en-US"/>
    </w:rPr>
  </w:style>
  <w:style w:type="paragraph" w:customStyle="1" w:styleId="1362E70EED7D4471AB3FCF721802D01C4">
    <w:name w:val="1362E70EED7D4471AB3FCF721802D01C4"/>
    <w:rsid w:val="00F33059"/>
    <w:rPr>
      <w:rFonts w:eastAsiaTheme="minorHAnsi"/>
      <w:lang w:eastAsia="en-US"/>
    </w:rPr>
  </w:style>
  <w:style w:type="paragraph" w:customStyle="1" w:styleId="C21AB9DC9BCF44BD8A61E8EAABA692E44">
    <w:name w:val="C21AB9DC9BCF44BD8A61E8EAABA692E44"/>
    <w:rsid w:val="00F33059"/>
    <w:rPr>
      <w:rFonts w:eastAsiaTheme="minorHAnsi"/>
      <w:lang w:eastAsia="en-US"/>
    </w:rPr>
  </w:style>
  <w:style w:type="paragraph" w:customStyle="1" w:styleId="E15288BC057D443092EA3E4FDB92AA704">
    <w:name w:val="E15288BC057D443092EA3E4FDB92AA704"/>
    <w:rsid w:val="00F33059"/>
    <w:rPr>
      <w:rFonts w:eastAsiaTheme="minorHAnsi"/>
      <w:lang w:eastAsia="en-US"/>
    </w:rPr>
  </w:style>
  <w:style w:type="paragraph" w:customStyle="1" w:styleId="2E53BCBCB71247E4ABFAE8573A1D5C5B4">
    <w:name w:val="2E53BCBCB71247E4ABFAE8573A1D5C5B4"/>
    <w:rsid w:val="00F33059"/>
    <w:rPr>
      <w:rFonts w:eastAsiaTheme="minorHAnsi"/>
      <w:lang w:eastAsia="en-US"/>
    </w:rPr>
  </w:style>
  <w:style w:type="paragraph" w:customStyle="1" w:styleId="6B70694E2E5A4C05852F1AF0F39D03992">
    <w:name w:val="6B70694E2E5A4C05852F1AF0F39D03992"/>
    <w:rsid w:val="00F33059"/>
    <w:rPr>
      <w:rFonts w:eastAsiaTheme="minorHAnsi"/>
      <w:lang w:eastAsia="en-US"/>
    </w:rPr>
  </w:style>
  <w:style w:type="paragraph" w:customStyle="1" w:styleId="12766112B3244603B67416683C32B0924">
    <w:name w:val="12766112B3244603B67416683C32B0924"/>
    <w:rsid w:val="00F33059"/>
    <w:rPr>
      <w:rFonts w:eastAsiaTheme="minorHAnsi"/>
      <w:lang w:eastAsia="en-US"/>
    </w:rPr>
  </w:style>
  <w:style w:type="paragraph" w:customStyle="1" w:styleId="3475E5A9220647A98B682B041A8262884">
    <w:name w:val="3475E5A9220647A98B682B041A8262884"/>
    <w:rsid w:val="00F33059"/>
    <w:rPr>
      <w:rFonts w:eastAsiaTheme="minorHAnsi"/>
      <w:lang w:eastAsia="en-US"/>
    </w:rPr>
  </w:style>
  <w:style w:type="paragraph" w:customStyle="1" w:styleId="DC11B79E3EE9493EBC2DFC73049538C45">
    <w:name w:val="DC11B79E3EE9493EBC2DFC73049538C45"/>
    <w:rsid w:val="00F33059"/>
    <w:rPr>
      <w:rFonts w:eastAsiaTheme="minorHAnsi"/>
      <w:lang w:eastAsia="en-US"/>
    </w:rPr>
  </w:style>
  <w:style w:type="paragraph" w:customStyle="1" w:styleId="28903767A88D4D26B37615BD49EDF5B65">
    <w:name w:val="28903767A88D4D26B37615BD49EDF5B65"/>
    <w:rsid w:val="00F33059"/>
    <w:rPr>
      <w:rFonts w:eastAsiaTheme="minorHAnsi"/>
      <w:lang w:eastAsia="en-US"/>
    </w:rPr>
  </w:style>
  <w:style w:type="paragraph" w:customStyle="1" w:styleId="A0CD8EE2B4A940B7BD8419A329E7F0975">
    <w:name w:val="A0CD8EE2B4A940B7BD8419A329E7F0975"/>
    <w:rsid w:val="00F33059"/>
    <w:rPr>
      <w:rFonts w:eastAsiaTheme="minorHAnsi"/>
      <w:lang w:eastAsia="en-US"/>
    </w:rPr>
  </w:style>
  <w:style w:type="paragraph" w:customStyle="1" w:styleId="021C82019E6545A1920863001F42A3235">
    <w:name w:val="021C82019E6545A1920863001F42A3235"/>
    <w:rsid w:val="00F33059"/>
    <w:rPr>
      <w:rFonts w:eastAsiaTheme="minorHAnsi"/>
      <w:lang w:eastAsia="en-US"/>
    </w:rPr>
  </w:style>
  <w:style w:type="paragraph" w:customStyle="1" w:styleId="D42E46B8515E4FD687A7155BAFF7CA2E4">
    <w:name w:val="D42E46B8515E4FD687A7155BAFF7CA2E4"/>
    <w:rsid w:val="00F33059"/>
    <w:rPr>
      <w:rFonts w:eastAsiaTheme="minorHAnsi"/>
      <w:lang w:eastAsia="en-US"/>
    </w:rPr>
  </w:style>
  <w:style w:type="paragraph" w:customStyle="1" w:styleId="E2C73125195C4CF29983130F4892A2445">
    <w:name w:val="E2C73125195C4CF29983130F4892A2445"/>
    <w:rsid w:val="00F33059"/>
    <w:rPr>
      <w:rFonts w:eastAsiaTheme="minorHAnsi"/>
      <w:lang w:eastAsia="en-US"/>
    </w:rPr>
  </w:style>
  <w:style w:type="paragraph" w:customStyle="1" w:styleId="0484BFD6D58E43718EDE36CA972248845">
    <w:name w:val="0484BFD6D58E43718EDE36CA972248845"/>
    <w:rsid w:val="00F33059"/>
    <w:rPr>
      <w:rFonts w:eastAsiaTheme="minorHAnsi"/>
      <w:lang w:eastAsia="en-US"/>
    </w:rPr>
  </w:style>
  <w:style w:type="paragraph" w:customStyle="1" w:styleId="32BACCE5BBEB47F68AC2319C6E735C695">
    <w:name w:val="32BACCE5BBEB47F68AC2319C6E735C695"/>
    <w:rsid w:val="00F33059"/>
    <w:rPr>
      <w:rFonts w:eastAsiaTheme="minorHAnsi"/>
      <w:lang w:eastAsia="en-US"/>
    </w:rPr>
  </w:style>
  <w:style w:type="paragraph" w:customStyle="1" w:styleId="52740012517A47FC9961FD9F5F2781C05">
    <w:name w:val="52740012517A47FC9961FD9F5F2781C05"/>
    <w:rsid w:val="00F33059"/>
    <w:rPr>
      <w:rFonts w:eastAsiaTheme="minorHAnsi"/>
      <w:lang w:eastAsia="en-US"/>
    </w:rPr>
  </w:style>
  <w:style w:type="paragraph" w:customStyle="1" w:styleId="6F05ED832FD64D0EA7D7117E04264C434">
    <w:name w:val="6F05ED832FD64D0EA7D7117E04264C434"/>
    <w:rsid w:val="00F33059"/>
    <w:rPr>
      <w:rFonts w:eastAsiaTheme="minorHAnsi"/>
      <w:lang w:eastAsia="en-US"/>
    </w:rPr>
  </w:style>
  <w:style w:type="paragraph" w:customStyle="1" w:styleId="FE87BB88C33F4AC58915D35C776027FA5">
    <w:name w:val="FE87BB88C33F4AC58915D35C776027FA5"/>
    <w:rsid w:val="00F33059"/>
    <w:rPr>
      <w:rFonts w:eastAsiaTheme="minorHAnsi"/>
      <w:lang w:eastAsia="en-US"/>
    </w:rPr>
  </w:style>
  <w:style w:type="paragraph" w:customStyle="1" w:styleId="A5B79F4BBC9E4BAE9F9521E3647FB1155">
    <w:name w:val="A5B79F4BBC9E4BAE9F9521E3647FB1155"/>
    <w:rsid w:val="00F33059"/>
    <w:rPr>
      <w:rFonts w:eastAsiaTheme="minorHAnsi"/>
      <w:lang w:eastAsia="en-US"/>
    </w:rPr>
  </w:style>
  <w:style w:type="paragraph" w:customStyle="1" w:styleId="CA3551BE6DBD4FD0952A210AAEA229844">
    <w:name w:val="CA3551BE6DBD4FD0952A210AAEA229844"/>
    <w:rsid w:val="00F33059"/>
    <w:rPr>
      <w:rFonts w:eastAsiaTheme="minorHAnsi"/>
      <w:lang w:eastAsia="en-US"/>
    </w:rPr>
  </w:style>
  <w:style w:type="paragraph" w:customStyle="1" w:styleId="C4F6353A16A84D69B30B6941A12969994">
    <w:name w:val="C4F6353A16A84D69B30B6941A12969994"/>
    <w:rsid w:val="00F33059"/>
    <w:rPr>
      <w:rFonts w:eastAsiaTheme="minorHAnsi"/>
      <w:lang w:eastAsia="en-US"/>
    </w:rPr>
  </w:style>
  <w:style w:type="paragraph" w:customStyle="1" w:styleId="33C9D2BCF4644F569B3F5FB38138675B4">
    <w:name w:val="33C9D2BCF4644F569B3F5FB38138675B4"/>
    <w:rsid w:val="00F33059"/>
    <w:rPr>
      <w:rFonts w:eastAsiaTheme="minorHAnsi"/>
      <w:lang w:eastAsia="en-US"/>
    </w:rPr>
  </w:style>
  <w:style w:type="paragraph" w:customStyle="1" w:styleId="936340A005FA473EAECFCADA2125B5044">
    <w:name w:val="936340A005FA473EAECFCADA2125B5044"/>
    <w:rsid w:val="00F33059"/>
    <w:rPr>
      <w:rFonts w:eastAsiaTheme="minorHAnsi"/>
      <w:lang w:eastAsia="en-US"/>
    </w:rPr>
  </w:style>
  <w:style w:type="paragraph" w:customStyle="1" w:styleId="E3B250E766D043D99139E07356B353114">
    <w:name w:val="E3B250E766D043D99139E07356B353114"/>
    <w:rsid w:val="00F33059"/>
    <w:rPr>
      <w:rFonts w:eastAsiaTheme="minorHAnsi"/>
      <w:lang w:eastAsia="en-US"/>
    </w:rPr>
  </w:style>
  <w:style w:type="paragraph" w:customStyle="1" w:styleId="3579E8E90C7344A385072592BC48C5CE4">
    <w:name w:val="3579E8E90C7344A385072592BC48C5CE4"/>
    <w:rsid w:val="00F33059"/>
    <w:rPr>
      <w:rFonts w:eastAsiaTheme="minorHAnsi"/>
      <w:lang w:eastAsia="en-US"/>
    </w:rPr>
  </w:style>
  <w:style w:type="paragraph" w:customStyle="1" w:styleId="8BA7F55688114744913568F964F470F24">
    <w:name w:val="8BA7F55688114744913568F964F470F24"/>
    <w:rsid w:val="00F33059"/>
    <w:rPr>
      <w:rFonts w:eastAsiaTheme="minorHAnsi"/>
      <w:lang w:eastAsia="en-US"/>
    </w:rPr>
  </w:style>
  <w:style w:type="paragraph" w:customStyle="1" w:styleId="E0526FF3E81E4CDBA35C00BEA90179774">
    <w:name w:val="E0526FF3E81E4CDBA35C00BEA90179774"/>
    <w:rsid w:val="00F33059"/>
    <w:rPr>
      <w:rFonts w:eastAsiaTheme="minorHAnsi"/>
      <w:lang w:eastAsia="en-US"/>
    </w:rPr>
  </w:style>
  <w:style w:type="paragraph" w:customStyle="1" w:styleId="5BD790B5FCFE4A4F9DBBA81A9FB67EEE4">
    <w:name w:val="5BD790B5FCFE4A4F9DBBA81A9FB67EEE4"/>
    <w:rsid w:val="00F33059"/>
    <w:rPr>
      <w:rFonts w:eastAsiaTheme="minorHAnsi"/>
      <w:lang w:eastAsia="en-US"/>
    </w:rPr>
  </w:style>
  <w:style w:type="paragraph" w:customStyle="1" w:styleId="E4E7BD609EB1437E8B3F91FF005026B74">
    <w:name w:val="E4E7BD609EB1437E8B3F91FF005026B74"/>
    <w:rsid w:val="00F33059"/>
    <w:rPr>
      <w:rFonts w:eastAsiaTheme="minorHAnsi"/>
      <w:lang w:eastAsia="en-US"/>
    </w:rPr>
  </w:style>
  <w:style w:type="paragraph" w:customStyle="1" w:styleId="54E1A5A2BD04464389B4EBB72DDD75C44">
    <w:name w:val="54E1A5A2BD04464389B4EBB72DDD75C44"/>
    <w:rsid w:val="00F33059"/>
    <w:rPr>
      <w:rFonts w:eastAsiaTheme="minorHAnsi"/>
      <w:lang w:eastAsia="en-US"/>
    </w:rPr>
  </w:style>
  <w:style w:type="paragraph" w:customStyle="1" w:styleId="D1FCFE3912524AD780E3A6AC2C3A10134">
    <w:name w:val="D1FCFE3912524AD780E3A6AC2C3A10134"/>
    <w:rsid w:val="00F33059"/>
    <w:rPr>
      <w:rFonts w:eastAsiaTheme="minorHAnsi"/>
      <w:lang w:eastAsia="en-US"/>
    </w:rPr>
  </w:style>
  <w:style w:type="paragraph" w:customStyle="1" w:styleId="B9039BD7CB9B497489DDC88E61AE5A494">
    <w:name w:val="B9039BD7CB9B497489DDC88E61AE5A494"/>
    <w:rsid w:val="00F33059"/>
    <w:rPr>
      <w:rFonts w:eastAsiaTheme="minorHAnsi"/>
      <w:lang w:eastAsia="en-US"/>
    </w:rPr>
  </w:style>
  <w:style w:type="paragraph" w:customStyle="1" w:styleId="17FD2528626B4CD6BFB7FBA78E1ECB5B4">
    <w:name w:val="17FD2528626B4CD6BFB7FBA78E1ECB5B4"/>
    <w:rsid w:val="00F33059"/>
    <w:rPr>
      <w:rFonts w:eastAsiaTheme="minorHAnsi"/>
      <w:lang w:eastAsia="en-US"/>
    </w:rPr>
  </w:style>
  <w:style w:type="paragraph" w:customStyle="1" w:styleId="7E268F31525A4F889156F92D08EE5D444">
    <w:name w:val="7E268F31525A4F889156F92D08EE5D444"/>
    <w:rsid w:val="00F33059"/>
    <w:rPr>
      <w:rFonts w:eastAsiaTheme="minorHAnsi"/>
      <w:lang w:eastAsia="en-US"/>
    </w:rPr>
  </w:style>
  <w:style w:type="paragraph" w:customStyle="1" w:styleId="EAA7B98504054B78B83136EA605DF09D">
    <w:name w:val="EAA7B98504054B78B83136EA605DF09D"/>
    <w:rsid w:val="00AF011D"/>
  </w:style>
  <w:style w:type="paragraph" w:customStyle="1" w:styleId="AF166F2F27E149A39987E58F2245BEAD">
    <w:name w:val="AF166F2F27E149A39987E58F2245BEAD"/>
    <w:rsid w:val="00AF011D"/>
  </w:style>
  <w:style w:type="paragraph" w:customStyle="1" w:styleId="17D3DEB6306445268B6863E743CE67E4">
    <w:name w:val="17D3DEB6306445268B6863E743CE67E4"/>
    <w:rsid w:val="00A23F63"/>
  </w:style>
  <w:style w:type="paragraph" w:customStyle="1" w:styleId="12C164430EF145E2BC3EA834B9543692">
    <w:name w:val="12C164430EF145E2BC3EA834B9543692"/>
    <w:rsid w:val="00A23F63"/>
  </w:style>
  <w:style w:type="paragraph" w:customStyle="1" w:styleId="CDA97274857F4DFEA1C817AC916DA95F">
    <w:name w:val="CDA97274857F4DFEA1C817AC916DA95F"/>
    <w:rsid w:val="00A23F63"/>
  </w:style>
  <w:style w:type="paragraph" w:customStyle="1" w:styleId="9D47E60BE7B0453EA6ADF37373098FFA">
    <w:name w:val="9D47E60BE7B0453EA6ADF37373098FFA"/>
    <w:rsid w:val="00A23F63"/>
  </w:style>
  <w:style w:type="paragraph" w:customStyle="1" w:styleId="A9A638D965FE4F2A83DC7558392A81E9">
    <w:name w:val="A9A638D965FE4F2A83DC7558392A81E9"/>
    <w:rsid w:val="00A23F63"/>
  </w:style>
  <w:style w:type="paragraph" w:customStyle="1" w:styleId="98F6F8FC39D24DA488104FC66982E3B2">
    <w:name w:val="98F6F8FC39D24DA488104FC66982E3B2"/>
    <w:rsid w:val="00A23F63"/>
  </w:style>
  <w:style w:type="paragraph" w:customStyle="1" w:styleId="E6FB40E41DC0406B81AAFAD53B4C4920">
    <w:name w:val="E6FB40E41DC0406B81AAFAD53B4C4920"/>
    <w:rsid w:val="00A23F63"/>
  </w:style>
  <w:style w:type="paragraph" w:customStyle="1" w:styleId="7AD4104F34E842338F51869B9A1F6B91">
    <w:name w:val="7AD4104F34E842338F51869B9A1F6B91"/>
    <w:rsid w:val="00A23F63"/>
  </w:style>
  <w:style w:type="paragraph" w:customStyle="1" w:styleId="EEC2E47B4CFC4D8AABC03CB704CA8EFC">
    <w:name w:val="EEC2E47B4CFC4D8AABC03CB704CA8EFC"/>
    <w:rsid w:val="00A23F63"/>
  </w:style>
  <w:style w:type="paragraph" w:customStyle="1" w:styleId="08F0A2C2782947C0AE9A49D91C2B7C38">
    <w:name w:val="08F0A2C2782947C0AE9A49D91C2B7C38"/>
    <w:rsid w:val="00A23F63"/>
  </w:style>
  <w:style w:type="paragraph" w:customStyle="1" w:styleId="229B832875D54F6BAAE3C58567DA3E67">
    <w:name w:val="229B832875D54F6BAAE3C58567DA3E67"/>
    <w:rsid w:val="00A23F63"/>
  </w:style>
  <w:style w:type="paragraph" w:customStyle="1" w:styleId="33B385B29BF146D88A2494E28A9B7807">
    <w:name w:val="33B385B29BF146D88A2494E28A9B7807"/>
    <w:rsid w:val="00A23F63"/>
  </w:style>
  <w:style w:type="paragraph" w:customStyle="1" w:styleId="4AC3DA0E7E7D4E5E940A6BB772047D73">
    <w:name w:val="4AC3DA0E7E7D4E5E940A6BB772047D73"/>
    <w:rsid w:val="00A23F63"/>
  </w:style>
  <w:style w:type="paragraph" w:customStyle="1" w:styleId="ED67020DAB2649C0BA5C930C880D72BF">
    <w:name w:val="ED67020DAB2649C0BA5C930C880D72BF"/>
    <w:rsid w:val="00A23F63"/>
  </w:style>
  <w:style w:type="paragraph" w:customStyle="1" w:styleId="98B04367F41D4DA4B09497B26AA21351">
    <w:name w:val="98B04367F41D4DA4B09497B26AA21351"/>
    <w:rsid w:val="00A23F63"/>
  </w:style>
  <w:style w:type="paragraph" w:customStyle="1" w:styleId="08747659C4064F0A895CBCF8F3D1A8EB">
    <w:name w:val="08747659C4064F0A895CBCF8F3D1A8EB"/>
    <w:rsid w:val="00A23F63"/>
  </w:style>
  <w:style w:type="paragraph" w:customStyle="1" w:styleId="65E4B538C0E04E2A806A8C95C193BC23">
    <w:name w:val="65E4B538C0E04E2A806A8C95C193BC23"/>
    <w:rsid w:val="00A23F63"/>
  </w:style>
  <w:style w:type="paragraph" w:customStyle="1" w:styleId="535D0767AB2042BD8EFA4DAA3CB6CB07">
    <w:name w:val="535D0767AB2042BD8EFA4DAA3CB6CB07"/>
    <w:rsid w:val="00A23F63"/>
  </w:style>
  <w:style w:type="paragraph" w:customStyle="1" w:styleId="57CCC3B7764C4CC4A4D2608985C426C1">
    <w:name w:val="57CCC3B7764C4CC4A4D2608985C426C1"/>
    <w:rsid w:val="00A23F63"/>
  </w:style>
  <w:style w:type="paragraph" w:customStyle="1" w:styleId="3EFAB4F398A1489E981CCA3BCCAC14FB">
    <w:name w:val="3EFAB4F398A1489E981CCA3BCCAC14FB"/>
    <w:rsid w:val="00A23F63"/>
  </w:style>
  <w:style w:type="paragraph" w:customStyle="1" w:styleId="889A544D515D4C90B70913FD84F5BBE6">
    <w:name w:val="889A544D515D4C90B70913FD84F5BBE6"/>
    <w:rsid w:val="00A23F63"/>
  </w:style>
  <w:style w:type="paragraph" w:customStyle="1" w:styleId="5305F4EB270F4DDEBDE2B8BB39D33C8A">
    <w:name w:val="5305F4EB270F4DDEBDE2B8BB39D33C8A"/>
    <w:rsid w:val="00A23F63"/>
  </w:style>
  <w:style w:type="paragraph" w:customStyle="1" w:styleId="1EDBE2A8DFE34BB7A86A86AF567F7A50">
    <w:name w:val="1EDBE2A8DFE34BB7A86A86AF567F7A50"/>
    <w:rsid w:val="00A23F63"/>
  </w:style>
  <w:style w:type="paragraph" w:customStyle="1" w:styleId="3820014E355349D681922338CFA7935C">
    <w:name w:val="3820014E355349D681922338CFA7935C"/>
    <w:rsid w:val="00A23F63"/>
  </w:style>
  <w:style w:type="paragraph" w:customStyle="1" w:styleId="A798FB6CC8C64C078C6068C788DCA477">
    <w:name w:val="A798FB6CC8C64C078C6068C788DCA477"/>
    <w:rsid w:val="00A23F63"/>
  </w:style>
  <w:style w:type="paragraph" w:customStyle="1" w:styleId="789548C29F6D4C3A8B569E77DE9BE297">
    <w:name w:val="789548C29F6D4C3A8B569E77DE9BE297"/>
    <w:rsid w:val="00A23F63"/>
  </w:style>
  <w:style w:type="paragraph" w:customStyle="1" w:styleId="2F904EC0816D41D083C6E4488A6E0B91">
    <w:name w:val="2F904EC0816D41D083C6E4488A6E0B91"/>
    <w:rsid w:val="00A23F63"/>
  </w:style>
  <w:style w:type="paragraph" w:customStyle="1" w:styleId="27A7A2078ACC44869DE5C8AF8070AAFD">
    <w:name w:val="27A7A2078ACC44869DE5C8AF8070AAFD"/>
    <w:rsid w:val="00A23F63"/>
  </w:style>
  <w:style w:type="paragraph" w:customStyle="1" w:styleId="89E2DBD9B8D14A6E97CC81536AE96D70">
    <w:name w:val="89E2DBD9B8D14A6E97CC81536AE96D70"/>
    <w:rsid w:val="00A23F63"/>
  </w:style>
  <w:style w:type="paragraph" w:customStyle="1" w:styleId="92D7B00883D241D18B6295B51EB36670">
    <w:name w:val="92D7B00883D241D18B6295B51EB36670"/>
    <w:rsid w:val="00A23F63"/>
  </w:style>
  <w:style w:type="paragraph" w:customStyle="1" w:styleId="1A966E8E3F624275A0E6BC609D267B4E">
    <w:name w:val="1A966E8E3F624275A0E6BC609D267B4E"/>
    <w:rsid w:val="00A23F63"/>
  </w:style>
  <w:style w:type="paragraph" w:customStyle="1" w:styleId="0D12E7BCE13D45A5A5962D9604C12E65">
    <w:name w:val="0D12E7BCE13D45A5A5962D9604C12E65"/>
    <w:rsid w:val="00A23F63"/>
  </w:style>
  <w:style w:type="paragraph" w:customStyle="1" w:styleId="FEB5D28925B0493193D6B93A48776B75">
    <w:name w:val="FEB5D28925B0493193D6B93A48776B75"/>
    <w:rsid w:val="00A23F63"/>
  </w:style>
  <w:style w:type="paragraph" w:customStyle="1" w:styleId="BDA0FCE0A0D94E4E90008524CBE7E41F">
    <w:name w:val="BDA0FCE0A0D94E4E90008524CBE7E41F"/>
    <w:rsid w:val="00A23F63"/>
  </w:style>
  <w:style w:type="paragraph" w:customStyle="1" w:styleId="8CDEC8F17AB1446DBA2C6BCF52151297">
    <w:name w:val="8CDEC8F17AB1446DBA2C6BCF52151297"/>
    <w:rsid w:val="00A23F63"/>
  </w:style>
  <w:style w:type="paragraph" w:customStyle="1" w:styleId="06C0ACE1770F4871A7D1B47941C4B215">
    <w:name w:val="06C0ACE1770F4871A7D1B47941C4B215"/>
    <w:rsid w:val="00A23F63"/>
  </w:style>
  <w:style w:type="paragraph" w:customStyle="1" w:styleId="769CAD8206B0497C819E4ED846FBA48A">
    <w:name w:val="769CAD8206B0497C819E4ED846FBA48A"/>
    <w:rsid w:val="00A23F63"/>
  </w:style>
  <w:style w:type="paragraph" w:customStyle="1" w:styleId="FB4250C91E9642BD95EA75764E1BF734">
    <w:name w:val="FB4250C91E9642BD95EA75764E1BF734"/>
    <w:rsid w:val="00A23F63"/>
  </w:style>
  <w:style w:type="paragraph" w:customStyle="1" w:styleId="2FB6E5CF1FA94D79B6D306734DFCA751">
    <w:name w:val="2FB6E5CF1FA94D79B6D306734DFCA751"/>
    <w:rsid w:val="00A23F63"/>
  </w:style>
  <w:style w:type="paragraph" w:customStyle="1" w:styleId="88A55585A8734AA3A8B54967F35EFF87">
    <w:name w:val="88A55585A8734AA3A8B54967F35EFF87"/>
    <w:rsid w:val="00A23F63"/>
  </w:style>
  <w:style w:type="paragraph" w:customStyle="1" w:styleId="56782D5219E74969A9A216912D80560B">
    <w:name w:val="56782D5219E74969A9A216912D80560B"/>
    <w:rsid w:val="00A23F63"/>
  </w:style>
  <w:style w:type="paragraph" w:customStyle="1" w:styleId="55F22215AD5C43B98B77D0DB8883F5F5">
    <w:name w:val="55F22215AD5C43B98B77D0DB8883F5F5"/>
    <w:rsid w:val="00A23F63"/>
  </w:style>
  <w:style w:type="paragraph" w:customStyle="1" w:styleId="2179AFFA61804ADB96DC20DF807F4F43">
    <w:name w:val="2179AFFA61804ADB96DC20DF807F4F43"/>
    <w:rsid w:val="00A23F63"/>
  </w:style>
  <w:style w:type="paragraph" w:customStyle="1" w:styleId="9CC7687F00514A9498A9B24A2FFEA2C7">
    <w:name w:val="9CC7687F00514A9498A9B24A2FFEA2C7"/>
    <w:rsid w:val="00A23F63"/>
  </w:style>
  <w:style w:type="paragraph" w:customStyle="1" w:styleId="09679CFB38B3482382A6CE9D29C6A8F7">
    <w:name w:val="09679CFB38B3482382A6CE9D29C6A8F7"/>
    <w:rsid w:val="00A23F63"/>
  </w:style>
  <w:style w:type="paragraph" w:customStyle="1" w:styleId="3479594E36DA4457BD12FD6B8614A409">
    <w:name w:val="3479594E36DA4457BD12FD6B8614A409"/>
    <w:rsid w:val="00A23F63"/>
  </w:style>
  <w:style w:type="paragraph" w:customStyle="1" w:styleId="AD9D60B6069C49B1AFE460ED10D17450">
    <w:name w:val="AD9D60B6069C49B1AFE460ED10D17450"/>
    <w:rsid w:val="00A23F63"/>
  </w:style>
  <w:style w:type="paragraph" w:customStyle="1" w:styleId="19B1774D59474F18954DC956E92EB993">
    <w:name w:val="19B1774D59474F18954DC956E92EB993"/>
    <w:rsid w:val="00A23F63"/>
  </w:style>
  <w:style w:type="paragraph" w:customStyle="1" w:styleId="BD99173027DB45A0B34D693C6AE2B6C3">
    <w:name w:val="BD99173027DB45A0B34D693C6AE2B6C3"/>
    <w:rsid w:val="00A23F63"/>
  </w:style>
  <w:style w:type="paragraph" w:customStyle="1" w:styleId="1FB69D3F286644898602942378C96D04">
    <w:name w:val="1FB69D3F286644898602942378C96D04"/>
    <w:rsid w:val="00A23F63"/>
  </w:style>
  <w:style w:type="paragraph" w:customStyle="1" w:styleId="637BBD4310B34BBCB2CFF8F4A638CAE3">
    <w:name w:val="637BBD4310B34BBCB2CFF8F4A638CAE3"/>
    <w:rsid w:val="00A23F63"/>
  </w:style>
  <w:style w:type="paragraph" w:customStyle="1" w:styleId="DF433C318C6A476BA979F48816B9B756">
    <w:name w:val="DF433C318C6A476BA979F48816B9B756"/>
    <w:rsid w:val="00A23F63"/>
  </w:style>
  <w:style w:type="paragraph" w:customStyle="1" w:styleId="879138FD1BC5488F95A6228B3BA4564A">
    <w:name w:val="879138FD1BC5488F95A6228B3BA4564A"/>
    <w:rsid w:val="00A23F63"/>
  </w:style>
  <w:style w:type="paragraph" w:customStyle="1" w:styleId="A5261F7847C54F3BA27BF254D4C73749">
    <w:name w:val="A5261F7847C54F3BA27BF254D4C73749"/>
    <w:rsid w:val="00A23F63"/>
  </w:style>
  <w:style w:type="paragraph" w:customStyle="1" w:styleId="547B2D29B80F4D93A093D8D8975CD089">
    <w:name w:val="547B2D29B80F4D93A093D8D8975CD089"/>
    <w:rsid w:val="00A23F63"/>
  </w:style>
  <w:style w:type="paragraph" w:customStyle="1" w:styleId="13ECD27D2D554C989F5716585B14FF98">
    <w:name w:val="13ECD27D2D554C989F5716585B14FF98"/>
    <w:rsid w:val="00A23F63"/>
  </w:style>
  <w:style w:type="paragraph" w:customStyle="1" w:styleId="E632248D5E3342EE9376E5DFE108D011">
    <w:name w:val="E632248D5E3342EE9376E5DFE108D011"/>
    <w:rsid w:val="00A23F63"/>
  </w:style>
  <w:style w:type="paragraph" w:customStyle="1" w:styleId="2ED7DB70951445DAA1A08AD6616D2045">
    <w:name w:val="2ED7DB70951445DAA1A08AD6616D2045"/>
    <w:rsid w:val="00A23F63"/>
  </w:style>
  <w:style w:type="paragraph" w:customStyle="1" w:styleId="164DAC47EB644468B5142DC0994E3A3E">
    <w:name w:val="164DAC47EB644468B5142DC0994E3A3E"/>
    <w:rsid w:val="00A23F63"/>
  </w:style>
  <w:style w:type="paragraph" w:customStyle="1" w:styleId="B956E52C2DC44E8898C05DFF8835642A">
    <w:name w:val="B956E52C2DC44E8898C05DFF8835642A"/>
    <w:rsid w:val="00A23F63"/>
  </w:style>
  <w:style w:type="paragraph" w:customStyle="1" w:styleId="6EE3041736A0446DBDC06E13E0E612E7">
    <w:name w:val="6EE3041736A0446DBDC06E13E0E612E7"/>
    <w:rsid w:val="00A23F63"/>
  </w:style>
  <w:style w:type="paragraph" w:customStyle="1" w:styleId="F967D6A61D0B4AA4A1E39FD1D72A00E3">
    <w:name w:val="F967D6A61D0B4AA4A1E39FD1D72A00E3"/>
    <w:rsid w:val="00A23F63"/>
  </w:style>
  <w:style w:type="paragraph" w:customStyle="1" w:styleId="B27B4354E7CE4B1A8A7F33CA7662299B">
    <w:name w:val="B27B4354E7CE4B1A8A7F33CA7662299B"/>
    <w:rsid w:val="00A23F63"/>
  </w:style>
  <w:style w:type="paragraph" w:customStyle="1" w:styleId="8013E1DAA04F4AE6B1A9FA0F73D8CFE0">
    <w:name w:val="8013E1DAA04F4AE6B1A9FA0F73D8CFE0"/>
    <w:rsid w:val="00A23F63"/>
  </w:style>
  <w:style w:type="paragraph" w:customStyle="1" w:styleId="AAAAEF6A976443F49B11223033ED06FB">
    <w:name w:val="AAAAEF6A976443F49B11223033ED06FB"/>
    <w:rsid w:val="00A23F63"/>
  </w:style>
  <w:style w:type="paragraph" w:customStyle="1" w:styleId="4E3FFFC93CE347408F06C29C99CE431D">
    <w:name w:val="4E3FFFC93CE347408F06C29C99CE431D"/>
    <w:rsid w:val="00A23F63"/>
  </w:style>
  <w:style w:type="paragraph" w:customStyle="1" w:styleId="0ED68F273FD349D091CC3BADC3DB7583">
    <w:name w:val="0ED68F273FD349D091CC3BADC3DB7583"/>
    <w:rsid w:val="00A23F63"/>
  </w:style>
  <w:style w:type="paragraph" w:customStyle="1" w:styleId="FF31689AAA36454FB39691F880CBDBB0">
    <w:name w:val="FF31689AAA36454FB39691F880CBDBB0"/>
    <w:rsid w:val="00A23F63"/>
  </w:style>
  <w:style w:type="paragraph" w:customStyle="1" w:styleId="96E5DB3A60F04A72BA76975327B5F181">
    <w:name w:val="96E5DB3A60F04A72BA76975327B5F181"/>
    <w:rsid w:val="00A23F63"/>
  </w:style>
  <w:style w:type="paragraph" w:customStyle="1" w:styleId="6A2D643148F4495BAA483089C518F2BB">
    <w:name w:val="6A2D643148F4495BAA483089C518F2BB"/>
    <w:rsid w:val="00A23F63"/>
  </w:style>
  <w:style w:type="paragraph" w:customStyle="1" w:styleId="CA9B609E6638480AAD47A481F35D7BDD">
    <w:name w:val="CA9B609E6638480AAD47A481F35D7BDD"/>
    <w:rsid w:val="00A23F63"/>
  </w:style>
  <w:style w:type="paragraph" w:customStyle="1" w:styleId="A6758BDBE26A4AB0AB8AFE7E2BF4962C">
    <w:name w:val="A6758BDBE26A4AB0AB8AFE7E2BF4962C"/>
    <w:rsid w:val="00A23F63"/>
  </w:style>
  <w:style w:type="paragraph" w:customStyle="1" w:styleId="213E9B61DC5A41BC8B2BC9EBB4E5B1A9">
    <w:name w:val="213E9B61DC5A41BC8B2BC9EBB4E5B1A9"/>
    <w:rsid w:val="00A23F63"/>
  </w:style>
  <w:style w:type="paragraph" w:customStyle="1" w:styleId="F4CF4C239AF4432393854B2CA4D6F28A">
    <w:name w:val="F4CF4C239AF4432393854B2CA4D6F28A"/>
    <w:rsid w:val="00A23F63"/>
  </w:style>
  <w:style w:type="paragraph" w:customStyle="1" w:styleId="50C3CDF5D2864840A1993752EA2514D2">
    <w:name w:val="50C3CDF5D2864840A1993752EA2514D2"/>
    <w:rsid w:val="00A23F63"/>
  </w:style>
  <w:style w:type="paragraph" w:customStyle="1" w:styleId="FE969C2B1DFB4CD1A28016D388D69785">
    <w:name w:val="FE969C2B1DFB4CD1A28016D388D69785"/>
    <w:rsid w:val="00A23F63"/>
  </w:style>
  <w:style w:type="paragraph" w:customStyle="1" w:styleId="80469985307D441D9F36A8B182CD6E1D">
    <w:name w:val="80469985307D441D9F36A8B182CD6E1D"/>
    <w:rsid w:val="00A23F63"/>
  </w:style>
  <w:style w:type="paragraph" w:customStyle="1" w:styleId="C1485BDC81C145A1B60E9B3DEB343089">
    <w:name w:val="C1485BDC81C145A1B60E9B3DEB343089"/>
    <w:rsid w:val="00A23F63"/>
  </w:style>
  <w:style w:type="paragraph" w:customStyle="1" w:styleId="313BD20B3F354759A8B793B068B7820C">
    <w:name w:val="313BD20B3F354759A8B793B068B7820C"/>
    <w:rsid w:val="00A23F63"/>
  </w:style>
  <w:style w:type="paragraph" w:customStyle="1" w:styleId="20E92CD1290349D6AA09E193F0C69063">
    <w:name w:val="20E92CD1290349D6AA09E193F0C69063"/>
    <w:rsid w:val="00A23F63"/>
  </w:style>
  <w:style w:type="paragraph" w:customStyle="1" w:styleId="4F6724C690284D9FA4D486F5A6F29C79">
    <w:name w:val="4F6724C690284D9FA4D486F5A6F29C79"/>
    <w:rsid w:val="00A23F63"/>
  </w:style>
  <w:style w:type="paragraph" w:customStyle="1" w:styleId="BD7EB54149704141B2062DFDF73F615A">
    <w:name w:val="BD7EB54149704141B2062DFDF73F615A"/>
    <w:rsid w:val="00A23F63"/>
  </w:style>
  <w:style w:type="paragraph" w:customStyle="1" w:styleId="16FDAA7F0B624D21898649250B7A6624">
    <w:name w:val="16FDAA7F0B624D21898649250B7A6624"/>
    <w:rsid w:val="00A23F63"/>
  </w:style>
  <w:style w:type="paragraph" w:customStyle="1" w:styleId="063710CAC43746F8936ABE6AA5FF555D">
    <w:name w:val="063710CAC43746F8936ABE6AA5FF555D"/>
    <w:rsid w:val="00A23F63"/>
  </w:style>
  <w:style w:type="paragraph" w:customStyle="1" w:styleId="A2FDD9C29ADC42D88D07CECA1A32AC55">
    <w:name w:val="A2FDD9C29ADC42D88D07CECA1A32AC55"/>
    <w:rsid w:val="00A23F63"/>
  </w:style>
  <w:style w:type="paragraph" w:customStyle="1" w:styleId="3F9550725F114E8186424AA46B562AD1">
    <w:name w:val="3F9550725F114E8186424AA46B562AD1"/>
    <w:rsid w:val="00A23F63"/>
  </w:style>
  <w:style w:type="paragraph" w:customStyle="1" w:styleId="B559012073F7424484421294AE1916A4">
    <w:name w:val="B559012073F7424484421294AE1916A4"/>
    <w:rsid w:val="00A23F63"/>
  </w:style>
  <w:style w:type="paragraph" w:customStyle="1" w:styleId="ECC0A1C615464843AF1056A9C5065CD2">
    <w:name w:val="ECC0A1C615464843AF1056A9C5065CD2"/>
    <w:rsid w:val="00A23F63"/>
  </w:style>
  <w:style w:type="paragraph" w:customStyle="1" w:styleId="B4F70648FC4C4CF1964B7B8DE7DA98C2">
    <w:name w:val="B4F70648FC4C4CF1964B7B8DE7DA98C2"/>
    <w:rsid w:val="00A23F63"/>
  </w:style>
  <w:style w:type="paragraph" w:customStyle="1" w:styleId="47A4A2C6DA4A496F941D503396E378E7">
    <w:name w:val="47A4A2C6DA4A496F941D503396E378E7"/>
    <w:rsid w:val="00A23F63"/>
  </w:style>
  <w:style w:type="paragraph" w:customStyle="1" w:styleId="1E15865727744F4F8451490C25BA4F70">
    <w:name w:val="1E15865727744F4F8451490C25BA4F70"/>
    <w:rsid w:val="00A23F63"/>
  </w:style>
  <w:style w:type="paragraph" w:customStyle="1" w:styleId="762274F6DB8543A98A1D5D1296A38034">
    <w:name w:val="762274F6DB8543A98A1D5D1296A38034"/>
    <w:rsid w:val="00A23F63"/>
  </w:style>
  <w:style w:type="paragraph" w:customStyle="1" w:styleId="51A7B64F7557427187BB138EAF7B9BC5">
    <w:name w:val="51A7B64F7557427187BB138EAF7B9BC5"/>
    <w:rsid w:val="00A23F63"/>
  </w:style>
  <w:style w:type="paragraph" w:customStyle="1" w:styleId="9FDEDD523C1842038C23A85BFAD7693F">
    <w:name w:val="9FDEDD523C1842038C23A85BFAD7693F"/>
    <w:rsid w:val="00A23F63"/>
  </w:style>
  <w:style w:type="paragraph" w:customStyle="1" w:styleId="D0B12EC292594E6D864BB2EAFD66ED0D">
    <w:name w:val="D0B12EC292594E6D864BB2EAFD66ED0D"/>
    <w:rsid w:val="00A23F63"/>
  </w:style>
  <w:style w:type="paragraph" w:customStyle="1" w:styleId="6BAE317F16EE4FE18FB3309BB9D8E11F">
    <w:name w:val="6BAE317F16EE4FE18FB3309BB9D8E11F"/>
    <w:rsid w:val="00A23F63"/>
  </w:style>
  <w:style w:type="paragraph" w:customStyle="1" w:styleId="2E18A47B758049F2B697222830031AB2">
    <w:name w:val="2E18A47B758049F2B697222830031AB2"/>
    <w:rsid w:val="00A23F63"/>
  </w:style>
  <w:style w:type="paragraph" w:customStyle="1" w:styleId="093E4B022C1544DDB60B0DDFDA9C6555">
    <w:name w:val="093E4B022C1544DDB60B0DDFDA9C6555"/>
    <w:rsid w:val="00A23F63"/>
  </w:style>
  <w:style w:type="paragraph" w:customStyle="1" w:styleId="5F20EB1F638745349BD847FFF05404E5">
    <w:name w:val="5F20EB1F638745349BD847FFF05404E5"/>
    <w:rsid w:val="00A23F63"/>
  </w:style>
  <w:style w:type="paragraph" w:customStyle="1" w:styleId="30EFB302502C439E984C99FECE086307">
    <w:name w:val="30EFB302502C439E984C99FECE086307"/>
    <w:rsid w:val="00A23F63"/>
  </w:style>
  <w:style w:type="paragraph" w:customStyle="1" w:styleId="D1471FB7169C4610B436A4043BB7B91F">
    <w:name w:val="D1471FB7169C4610B436A4043BB7B91F"/>
    <w:rsid w:val="00A23F63"/>
  </w:style>
  <w:style w:type="paragraph" w:customStyle="1" w:styleId="0C9659D8C302435486CEA3442BF155F6">
    <w:name w:val="0C9659D8C302435486CEA3442BF155F6"/>
    <w:rsid w:val="00A23F63"/>
  </w:style>
  <w:style w:type="paragraph" w:customStyle="1" w:styleId="045797D27B2C4666AEA2423DFAA09688">
    <w:name w:val="045797D27B2C4666AEA2423DFAA09688"/>
    <w:rsid w:val="00A23F63"/>
  </w:style>
  <w:style w:type="paragraph" w:customStyle="1" w:styleId="DE7FB31749C74BA8A7D9117F3B413B84">
    <w:name w:val="DE7FB31749C74BA8A7D9117F3B413B84"/>
    <w:rsid w:val="00A23F63"/>
  </w:style>
  <w:style w:type="paragraph" w:customStyle="1" w:styleId="265F86225D94447894D3FA774B730ABC">
    <w:name w:val="265F86225D94447894D3FA774B730ABC"/>
    <w:rsid w:val="00A23F63"/>
  </w:style>
  <w:style w:type="paragraph" w:customStyle="1" w:styleId="DA4EBFD2AA7A4773BF4E0BF598BCE7BC">
    <w:name w:val="DA4EBFD2AA7A4773BF4E0BF598BCE7BC"/>
    <w:rsid w:val="00A23F63"/>
  </w:style>
  <w:style w:type="paragraph" w:customStyle="1" w:styleId="07A7B24F40A14F4AADAD3BA29C5FED9E">
    <w:name w:val="07A7B24F40A14F4AADAD3BA29C5FED9E"/>
    <w:rsid w:val="00A23F63"/>
  </w:style>
  <w:style w:type="paragraph" w:customStyle="1" w:styleId="D995B7FF9C3742119A9FC767A725BBA0">
    <w:name w:val="D995B7FF9C3742119A9FC767A725BBA0"/>
    <w:rsid w:val="00A23F63"/>
  </w:style>
  <w:style w:type="paragraph" w:customStyle="1" w:styleId="BEEEFE192F834836816C567DA2B281DC">
    <w:name w:val="BEEEFE192F834836816C567DA2B281DC"/>
    <w:rsid w:val="00A23F63"/>
  </w:style>
  <w:style w:type="paragraph" w:customStyle="1" w:styleId="F71C543A0CE34EDA9947C388FB7B4B53">
    <w:name w:val="F71C543A0CE34EDA9947C388FB7B4B53"/>
    <w:rsid w:val="00A23F63"/>
  </w:style>
  <w:style w:type="paragraph" w:customStyle="1" w:styleId="3749BAAC7C5D4B31AA65AFB054B45F25">
    <w:name w:val="3749BAAC7C5D4B31AA65AFB054B45F25"/>
    <w:rsid w:val="00A23F63"/>
  </w:style>
  <w:style w:type="paragraph" w:customStyle="1" w:styleId="6F75314A82F64386B5E239F8467918D8">
    <w:name w:val="6F75314A82F64386B5E239F8467918D8"/>
    <w:rsid w:val="00A23F63"/>
  </w:style>
  <w:style w:type="paragraph" w:customStyle="1" w:styleId="32DA14EE2F6C48DF98CD5537362588DC">
    <w:name w:val="32DA14EE2F6C48DF98CD5537362588DC"/>
    <w:rsid w:val="00A23F63"/>
  </w:style>
  <w:style w:type="paragraph" w:customStyle="1" w:styleId="4FA54E70CF9842BA92EF03D9E6F9376E">
    <w:name w:val="4FA54E70CF9842BA92EF03D9E6F9376E"/>
    <w:rsid w:val="00A23F63"/>
  </w:style>
  <w:style w:type="paragraph" w:customStyle="1" w:styleId="7BE54E9C76FC4F45A3137A8702FD681B">
    <w:name w:val="7BE54E9C76FC4F45A3137A8702FD681B"/>
    <w:rsid w:val="00A23F63"/>
  </w:style>
  <w:style w:type="paragraph" w:customStyle="1" w:styleId="99D1641CF04549EFBA31E7856DEBD520">
    <w:name w:val="99D1641CF04549EFBA31E7856DEBD520"/>
    <w:rsid w:val="00A23F63"/>
  </w:style>
  <w:style w:type="paragraph" w:customStyle="1" w:styleId="1710815A0AFE4ED1A56BFD7017BD97BE">
    <w:name w:val="1710815A0AFE4ED1A56BFD7017BD97BE"/>
    <w:rsid w:val="00A23F63"/>
  </w:style>
  <w:style w:type="paragraph" w:customStyle="1" w:styleId="D9A21F60280847FF9F5AF2521399D0CF">
    <w:name w:val="D9A21F60280847FF9F5AF2521399D0CF"/>
    <w:rsid w:val="00A23F63"/>
  </w:style>
  <w:style w:type="paragraph" w:customStyle="1" w:styleId="D7EE85A5EAC345C0B949E42809E01E58">
    <w:name w:val="D7EE85A5EAC345C0B949E42809E01E58"/>
    <w:rsid w:val="004E74F8"/>
  </w:style>
  <w:style w:type="paragraph" w:customStyle="1" w:styleId="A6798B5E808F42C98062580C0A6CF5A4">
    <w:name w:val="A6798B5E808F42C98062580C0A6CF5A4"/>
    <w:rsid w:val="004E74F8"/>
  </w:style>
  <w:style w:type="paragraph" w:customStyle="1" w:styleId="248AF0EDDC2F4224AE07C7D03D5CAFDA">
    <w:name w:val="248AF0EDDC2F4224AE07C7D03D5CAFDA"/>
    <w:rsid w:val="00D671C3"/>
  </w:style>
  <w:style w:type="paragraph" w:customStyle="1" w:styleId="5747F9E8DCB24BDDBD35C39EAC26F173">
    <w:name w:val="5747F9E8DCB24BDDBD35C39EAC26F173"/>
    <w:rsid w:val="00D671C3"/>
  </w:style>
  <w:style w:type="paragraph" w:customStyle="1" w:styleId="FEA5A8E65312469E9E95E521CE48E758">
    <w:name w:val="FEA5A8E65312469E9E95E521CE48E758"/>
    <w:rsid w:val="00D671C3"/>
  </w:style>
  <w:style w:type="paragraph" w:customStyle="1" w:styleId="4BD60D4C0C0A494DB40733E275ADF25B">
    <w:name w:val="4BD60D4C0C0A494DB40733E275ADF25B"/>
    <w:rsid w:val="00755A1A"/>
  </w:style>
  <w:style w:type="paragraph" w:customStyle="1" w:styleId="CF4640EA5709415EBFCA1737A987C9C2">
    <w:name w:val="CF4640EA5709415EBFCA1737A987C9C2"/>
    <w:rsid w:val="00511157"/>
  </w:style>
  <w:style w:type="paragraph" w:customStyle="1" w:styleId="D1B39F7823D9492283C0607DB946F145">
    <w:name w:val="D1B39F7823D9492283C0607DB946F145"/>
    <w:rsid w:val="00694405"/>
  </w:style>
  <w:style w:type="paragraph" w:customStyle="1" w:styleId="F73B8B720C414EA586F89A5E657AE954">
    <w:name w:val="F73B8B720C414EA586F89A5E657AE954"/>
    <w:rsid w:val="00694405"/>
  </w:style>
  <w:style w:type="paragraph" w:customStyle="1" w:styleId="BC0B073AF9294DF1B20F547A44D59124">
    <w:name w:val="BC0B073AF9294DF1B20F547A44D59124"/>
    <w:rsid w:val="00694405"/>
  </w:style>
  <w:style w:type="paragraph" w:customStyle="1" w:styleId="9407B2F6CFEB43E4A297503A40A4E57A">
    <w:name w:val="9407B2F6CFEB43E4A297503A40A4E57A"/>
    <w:rsid w:val="00694405"/>
  </w:style>
  <w:style w:type="paragraph" w:customStyle="1" w:styleId="C321844FF77740A491062EB051C01AA1">
    <w:name w:val="C321844FF77740A491062EB051C01AA1"/>
    <w:rsid w:val="00694405"/>
  </w:style>
  <w:style w:type="paragraph" w:customStyle="1" w:styleId="9A0DF8C3666743CBB17DB50BC56166BC">
    <w:name w:val="9A0DF8C3666743CBB17DB50BC56166BC"/>
    <w:rsid w:val="00694405"/>
  </w:style>
  <w:style w:type="paragraph" w:customStyle="1" w:styleId="4C25448033394B17B8B7FD6A8E4E4BE8">
    <w:name w:val="4C25448033394B17B8B7FD6A8E4E4BE8"/>
    <w:rsid w:val="00694405"/>
  </w:style>
  <w:style w:type="paragraph" w:customStyle="1" w:styleId="B3C49E2600E449FF9D5AA5357EC08779">
    <w:name w:val="B3C49E2600E449FF9D5AA5357EC08779"/>
    <w:rsid w:val="00694405"/>
  </w:style>
  <w:style w:type="paragraph" w:customStyle="1" w:styleId="A96D1CCC4A75416FB968754D75431850">
    <w:name w:val="A96D1CCC4A75416FB968754D75431850"/>
    <w:rsid w:val="00694405"/>
  </w:style>
  <w:style w:type="paragraph" w:customStyle="1" w:styleId="79CF05F51CF84355A8AF05FFC0C8D00B">
    <w:name w:val="79CF05F51CF84355A8AF05FFC0C8D00B"/>
    <w:rsid w:val="00694405"/>
  </w:style>
  <w:style w:type="paragraph" w:customStyle="1" w:styleId="E04BD732D81348D8869CD03A2DE860B6">
    <w:name w:val="E04BD732D81348D8869CD03A2DE860B6"/>
    <w:rsid w:val="00694405"/>
  </w:style>
  <w:style w:type="paragraph" w:customStyle="1" w:styleId="2FE1FE4C8A694374B189566781190947">
    <w:name w:val="2FE1FE4C8A694374B189566781190947"/>
    <w:rsid w:val="00694405"/>
  </w:style>
  <w:style w:type="paragraph" w:customStyle="1" w:styleId="F24C695084FC4B9D9EA0B8E47B549B02">
    <w:name w:val="F24C695084FC4B9D9EA0B8E47B549B02"/>
    <w:rsid w:val="00694405"/>
  </w:style>
  <w:style w:type="paragraph" w:customStyle="1" w:styleId="DC1B0EC62C1D4922A1C4F31A711E5552">
    <w:name w:val="DC1B0EC62C1D4922A1C4F31A711E5552"/>
    <w:rsid w:val="00694405"/>
  </w:style>
  <w:style w:type="paragraph" w:customStyle="1" w:styleId="4BDC2080DA2A4D9184EC18BCE5BD0480">
    <w:name w:val="4BDC2080DA2A4D9184EC18BCE5BD0480"/>
    <w:rsid w:val="00694405"/>
  </w:style>
  <w:style w:type="paragraph" w:customStyle="1" w:styleId="98CE5DE051624B2387F0B1B7D2A50207">
    <w:name w:val="98CE5DE051624B2387F0B1B7D2A50207"/>
    <w:rsid w:val="00694405"/>
  </w:style>
  <w:style w:type="paragraph" w:customStyle="1" w:styleId="C26BA919F5B344558C4E33FAD497AC4D">
    <w:name w:val="C26BA919F5B344558C4E33FAD497AC4D"/>
    <w:rsid w:val="00694405"/>
  </w:style>
  <w:style w:type="paragraph" w:customStyle="1" w:styleId="6D0F8C292CE84FD5B3B0E8FC1520CF8F">
    <w:name w:val="6D0F8C292CE84FD5B3B0E8FC1520CF8F"/>
    <w:rsid w:val="00694405"/>
  </w:style>
  <w:style w:type="paragraph" w:customStyle="1" w:styleId="54603275588041D7A22FD4A9CB79FD28">
    <w:name w:val="54603275588041D7A22FD4A9CB79FD28"/>
    <w:rsid w:val="00694405"/>
  </w:style>
  <w:style w:type="paragraph" w:customStyle="1" w:styleId="CC943DEBC83346BFB763D9C710934793">
    <w:name w:val="CC943DEBC83346BFB763D9C710934793"/>
    <w:rsid w:val="00694405"/>
  </w:style>
  <w:style w:type="paragraph" w:customStyle="1" w:styleId="EBD1626A57FB4A3299ECB41ACE418C00">
    <w:name w:val="EBD1626A57FB4A3299ECB41ACE418C00"/>
    <w:rsid w:val="00694405"/>
  </w:style>
  <w:style w:type="paragraph" w:customStyle="1" w:styleId="97A3E632ED7246DB8C5F7981C916CFAB">
    <w:name w:val="97A3E632ED7246DB8C5F7981C916CFAB"/>
    <w:rsid w:val="00694405"/>
  </w:style>
  <w:style w:type="paragraph" w:customStyle="1" w:styleId="D46BE478636D4D57805C9567BA99375A">
    <w:name w:val="D46BE478636D4D57805C9567BA99375A"/>
    <w:rsid w:val="00694405"/>
  </w:style>
  <w:style w:type="paragraph" w:customStyle="1" w:styleId="8D477712ECF74CBF889CC98CD67D3A77">
    <w:name w:val="8D477712ECF74CBF889CC98CD67D3A77"/>
    <w:rsid w:val="00694405"/>
  </w:style>
  <w:style w:type="paragraph" w:customStyle="1" w:styleId="49FDA27EF3FD43EFB36255CB9E134ADE">
    <w:name w:val="49FDA27EF3FD43EFB36255CB9E134ADE"/>
    <w:rsid w:val="00694405"/>
  </w:style>
  <w:style w:type="paragraph" w:customStyle="1" w:styleId="18CD9238BBEE4DD19DD93EB8C724A505">
    <w:name w:val="18CD9238BBEE4DD19DD93EB8C724A505"/>
    <w:rsid w:val="00694405"/>
  </w:style>
  <w:style w:type="paragraph" w:customStyle="1" w:styleId="F2D9068577F94D98A612647CEFC6DC94">
    <w:name w:val="F2D9068577F94D98A612647CEFC6DC94"/>
    <w:rsid w:val="00694405"/>
  </w:style>
  <w:style w:type="paragraph" w:customStyle="1" w:styleId="671F11EF249744B7B34F4B3E5CC74107">
    <w:name w:val="671F11EF249744B7B34F4B3E5CC74107"/>
    <w:rsid w:val="00694405"/>
  </w:style>
  <w:style w:type="paragraph" w:customStyle="1" w:styleId="6398CBDCB2B14ED8BC27CF6AF3DF8D42">
    <w:name w:val="6398CBDCB2B14ED8BC27CF6AF3DF8D42"/>
    <w:rsid w:val="00694405"/>
  </w:style>
  <w:style w:type="paragraph" w:customStyle="1" w:styleId="648D11745C524C599DCA8C756347D146">
    <w:name w:val="648D11745C524C599DCA8C756347D146"/>
    <w:rsid w:val="00694405"/>
  </w:style>
  <w:style w:type="paragraph" w:customStyle="1" w:styleId="823E8EAD0D5C4513AE4A839F5C0E819F">
    <w:name w:val="823E8EAD0D5C4513AE4A839F5C0E819F"/>
    <w:rsid w:val="00694405"/>
  </w:style>
  <w:style w:type="paragraph" w:customStyle="1" w:styleId="ECAE897F5C384CD882B6FC264A652FDF">
    <w:name w:val="ECAE897F5C384CD882B6FC264A652FDF"/>
    <w:rsid w:val="00694405"/>
  </w:style>
  <w:style w:type="paragraph" w:customStyle="1" w:styleId="BAA8891817D946B486E20AA0A318AA13">
    <w:name w:val="BAA8891817D946B486E20AA0A318AA13"/>
    <w:rsid w:val="00694405"/>
  </w:style>
  <w:style w:type="paragraph" w:customStyle="1" w:styleId="47D823C2D4C64624BCA4BA937972EE8B">
    <w:name w:val="47D823C2D4C64624BCA4BA937972EE8B"/>
    <w:rsid w:val="00694405"/>
  </w:style>
  <w:style w:type="paragraph" w:customStyle="1" w:styleId="25177A98BB974ECBB69D359F6623765F">
    <w:name w:val="25177A98BB974ECBB69D359F6623765F"/>
    <w:rsid w:val="00694405"/>
  </w:style>
  <w:style w:type="paragraph" w:customStyle="1" w:styleId="F7C3C3ABEF044F43A9344447594ADDC1">
    <w:name w:val="F7C3C3ABEF044F43A9344447594ADDC1"/>
    <w:rsid w:val="00694405"/>
  </w:style>
  <w:style w:type="paragraph" w:customStyle="1" w:styleId="305EA4E4FD17438DB21C26EF9255A9FC">
    <w:name w:val="305EA4E4FD17438DB21C26EF9255A9FC"/>
    <w:rsid w:val="00694405"/>
  </w:style>
  <w:style w:type="paragraph" w:customStyle="1" w:styleId="EB8C28B496E34AA6998209F2BC5D4750">
    <w:name w:val="EB8C28B496E34AA6998209F2BC5D4750"/>
    <w:rsid w:val="00694405"/>
  </w:style>
  <w:style w:type="paragraph" w:customStyle="1" w:styleId="9658A8786AA94AC8B9EE83E3D7825279">
    <w:name w:val="9658A8786AA94AC8B9EE83E3D7825279"/>
    <w:rsid w:val="00694405"/>
  </w:style>
  <w:style w:type="paragraph" w:customStyle="1" w:styleId="15A7E796FEA443899B3AC3D2E291EC7F">
    <w:name w:val="15A7E796FEA443899B3AC3D2E291EC7F"/>
    <w:rsid w:val="00694405"/>
  </w:style>
  <w:style w:type="paragraph" w:customStyle="1" w:styleId="D687BCFAA3AA45658BF11F84A0C60256">
    <w:name w:val="D687BCFAA3AA45658BF11F84A0C60256"/>
    <w:rsid w:val="00694405"/>
  </w:style>
  <w:style w:type="paragraph" w:customStyle="1" w:styleId="80A8974CE6F744728F6002C701997F4F">
    <w:name w:val="80A8974CE6F744728F6002C701997F4F"/>
    <w:rsid w:val="00694405"/>
  </w:style>
  <w:style w:type="paragraph" w:customStyle="1" w:styleId="4BE532E421ED44048860141666508F96">
    <w:name w:val="4BE532E421ED44048860141666508F96"/>
    <w:rsid w:val="00694405"/>
  </w:style>
  <w:style w:type="paragraph" w:customStyle="1" w:styleId="5B46C2371F674BAA8D99BE358F625D63">
    <w:name w:val="5B46C2371F674BAA8D99BE358F625D63"/>
    <w:rsid w:val="00694405"/>
  </w:style>
  <w:style w:type="paragraph" w:customStyle="1" w:styleId="C9DD0831ABD2454487EDA0AE2BEC325A">
    <w:name w:val="C9DD0831ABD2454487EDA0AE2BEC325A"/>
    <w:rsid w:val="00694405"/>
  </w:style>
  <w:style w:type="paragraph" w:customStyle="1" w:styleId="DAFBEEAE6DC84054895630038906A37D">
    <w:name w:val="DAFBEEAE6DC84054895630038906A37D"/>
    <w:rsid w:val="00694405"/>
  </w:style>
  <w:style w:type="paragraph" w:customStyle="1" w:styleId="94DDB3240BD844AEB5392861D92D37D5">
    <w:name w:val="94DDB3240BD844AEB5392861D92D37D5"/>
    <w:rsid w:val="00694405"/>
  </w:style>
  <w:style w:type="paragraph" w:customStyle="1" w:styleId="AF7ABFE0DA6A4EBD8700F7978F6935A6">
    <w:name w:val="AF7ABFE0DA6A4EBD8700F7978F6935A6"/>
    <w:rsid w:val="00694405"/>
  </w:style>
  <w:style w:type="paragraph" w:customStyle="1" w:styleId="08C3A1E7981F450684C148070A299ED9">
    <w:name w:val="08C3A1E7981F450684C148070A299ED9"/>
    <w:rsid w:val="00694405"/>
  </w:style>
  <w:style w:type="paragraph" w:customStyle="1" w:styleId="387DC9E59D5B4A3EA5A18B7205B9A199">
    <w:name w:val="387DC9E59D5B4A3EA5A18B7205B9A199"/>
    <w:rsid w:val="00694405"/>
  </w:style>
  <w:style w:type="paragraph" w:customStyle="1" w:styleId="6893C7F84F58491E88C95F92F721FE4C">
    <w:name w:val="6893C7F84F58491E88C95F92F721FE4C"/>
    <w:rsid w:val="00694405"/>
  </w:style>
  <w:style w:type="paragraph" w:customStyle="1" w:styleId="CA2A191F96E94CCCA2155C13B8314A19">
    <w:name w:val="CA2A191F96E94CCCA2155C13B8314A19"/>
    <w:rsid w:val="00694405"/>
  </w:style>
  <w:style w:type="paragraph" w:customStyle="1" w:styleId="D6C44385CC074B918A537BAB99A29D9A">
    <w:name w:val="D6C44385CC074B918A537BAB99A29D9A"/>
    <w:rsid w:val="00694405"/>
  </w:style>
  <w:style w:type="paragraph" w:customStyle="1" w:styleId="DB800288016E46C6889CB7AEF71D5DE8">
    <w:name w:val="DB800288016E46C6889CB7AEF71D5DE8"/>
    <w:rsid w:val="00694405"/>
  </w:style>
  <w:style w:type="paragraph" w:customStyle="1" w:styleId="CA99198DEE8C46F0A5320358E5DD5700">
    <w:name w:val="CA99198DEE8C46F0A5320358E5DD5700"/>
    <w:rsid w:val="00694405"/>
  </w:style>
  <w:style w:type="paragraph" w:customStyle="1" w:styleId="DE2A24705A2E46B3BE52CE3235B5C2F8">
    <w:name w:val="DE2A24705A2E46B3BE52CE3235B5C2F8"/>
    <w:rsid w:val="00694405"/>
  </w:style>
  <w:style w:type="paragraph" w:customStyle="1" w:styleId="FD17620EA6E04019A029B342926C4D20">
    <w:name w:val="FD17620EA6E04019A029B342926C4D20"/>
    <w:rsid w:val="00694405"/>
  </w:style>
  <w:style w:type="paragraph" w:customStyle="1" w:styleId="3DB8F7E30B1649AB83085E15B32F47D0">
    <w:name w:val="3DB8F7E30B1649AB83085E15B32F47D0"/>
    <w:rsid w:val="00694405"/>
  </w:style>
  <w:style w:type="paragraph" w:customStyle="1" w:styleId="2FEB4C8B3A47467C9561699FA38C0FDB">
    <w:name w:val="2FEB4C8B3A47467C9561699FA38C0FDB"/>
    <w:rsid w:val="00694405"/>
  </w:style>
  <w:style w:type="paragraph" w:customStyle="1" w:styleId="462566471DD849A7B09C2E0566A23904">
    <w:name w:val="462566471DD849A7B09C2E0566A23904"/>
    <w:rsid w:val="00694405"/>
  </w:style>
  <w:style w:type="paragraph" w:customStyle="1" w:styleId="51F3CC633AA449A2882DEF7804FEE7DF">
    <w:name w:val="51F3CC633AA449A2882DEF7804FEE7DF"/>
    <w:rsid w:val="00694405"/>
  </w:style>
  <w:style w:type="paragraph" w:customStyle="1" w:styleId="02C0DB5781194D72A790BA15B65A23DB">
    <w:name w:val="02C0DB5781194D72A790BA15B65A23DB"/>
    <w:rsid w:val="00694405"/>
  </w:style>
  <w:style w:type="paragraph" w:customStyle="1" w:styleId="962B172596A6442ABF30973DEA555CBC">
    <w:name w:val="962B172596A6442ABF30973DEA555CBC"/>
    <w:rsid w:val="00694405"/>
  </w:style>
  <w:style w:type="paragraph" w:customStyle="1" w:styleId="605CC9FB4E944626B58926815A32ABFD">
    <w:name w:val="605CC9FB4E944626B58926815A32ABFD"/>
    <w:rsid w:val="00694405"/>
  </w:style>
  <w:style w:type="paragraph" w:customStyle="1" w:styleId="021E620E240349288537A48F3B117E4C">
    <w:name w:val="021E620E240349288537A48F3B117E4C"/>
    <w:rsid w:val="00694405"/>
  </w:style>
  <w:style w:type="paragraph" w:customStyle="1" w:styleId="BA9D51A77B2A4A1393AE05CE74EDEC57">
    <w:name w:val="BA9D51A77B2A4A1393AE05CE74EDEC57"/>
    <w:rsid w:val="00694405"/>
  </w:style>
  <w:style w:type="paragraph" w:customStyle="1" w:styleId="077C44D644AF48C19513233F83D19B6D">
    <w:name w:val="077C44D644AF48C19513233F83D19B6D"/>
    <w:rsid w:val="00694405"/>
  </w:style>
  <w:style w:type="paragraph" w:customStyle="1" w:styleId="D18D945D2DBF4A38921E736A8A35DD1B">
    <w:name w:val="D18D945D2DBF4A38921E736A8A35DD1B"/>
    <w:rsid w:val="00694405"/>
  </w:style>
  <w:style w:type="paragraph" w:customStyle="1" w:styleId="CE733AB75C1D4F21AD33D2C2A8454BBA">
    <w:name w:val="CE733AB75C1D4F21AD33D2C2A8454BBA"/>
    <w:rsid w:val="00694405"/>
  </w:style>
  <w:style w:type="paragraph" w:customStyle="1" w:styleId="033161BF4B9D4BA6BCFC94C80279B03C">
    <w:name w:val="033161BF4B9D4BA6BCFC94C80279B03C"/>
    <w:rsid w:val="00694405"/>
  </w:style>
  <w:style w:type="paragraph" w:customStyle="1" w:styleId="E69961C0CF8641AE8DB7614F8FD91E22">
    <w:name w:val="E69961C0CF8641AE8DB7614F8FD91E22"/>
    <w:rsid w:val="00694405"/>
  </w:style>
  <w:style w:type="paragraph" w:customStyle="1" w:styleId="1FF57F488D194666A72E2CD1EDFA2AF2">
    <w:name w:val="1FF57F488D194666A72E2CD1EDFA2AF2"/>
    <w:rsid w:val="00694405"/>
  </w:style>
  <w:style w:type="paragraph" w:customStyle="1" w:styleId="BADEC8A47DD7442ABADAD4CB53F8B41B">
    <w:name w:val="BADEC8A47DD7442ABADAD4CB53F8B41B"/>
    <w:rsid w:val="00694405"/>
  </w:style>
  <w:style w:type="paragraph" w:customStyle="1" w:styleId="E4444A46823A45A1B01FF55252B23BD3">
    <w:name w:val="E4444A46823A45A1B01FF55252B23BD3"/>
    <w:rsid w:val="00694405"/>
  </w:style>
  <w:style w:type="paragraph" w:customStyle="1" w:styleId="C887307A778044BE8192DA062D89607B">
    <w:name w:val="C887307A778044BE8192DA062D89607B"/>
    <w:rsid w:val="00694405"/>
  </w:style>
  <w:style w:type="paragraph" w:customStyle="1" w:styleId="D2A51B4AA90745D2A86DEAEFD2FCA541">
    <w:name w:val="D2A51B4AA90745D2A86DEAEFD2FCA541"/>
    <w:rsid w:val="00694405"/>
  </w:style>
  <w:style w:type="paragraph" w:customStyle="1" w:styleId="A13427FE20F34C419DC7165A08709644">
    <w:name w:val="A13427FE20F34C419DC7165A08709644"/>
    <w:rsid w:val="00694405"/>
  </w:style>
  <w:style w:type="paragraph" w:customStyle="1" w:styleId="71C88539BF444EE4997D6DDCE2C6052E">
    <w:name w:val="71C88539BF444EE4997D6DDCE2C6052E"/>
    <w:rsid w:val="00694405"/>
  </w:style>
  <w:style w:type="paragraph" w:customStyle="1" w:styleId="7B3B28D33C4944208AFCB687AE3766D3">
    <w:name w:val="7B3B28D33C4944208AFCB687AE3766D3"/>
    <w:rsid w:val="00694405"/>
  </w:style>
  <w:style w:type="paragraph" w:customStyle="1" w:styleId="1333A2835A6E4FCFBC2898950454714C">
    <w:name w:val="1333A2835A6E4FCFBC2898950454714C"/>
    <w:rsid w:val="00694405"/>
  </w:style>
  <w:style w:type="paragraph" w:customStyle="1" w:styleId="BD58C5AFA0E3469E8D2A0EF1A446CE3A">
    <w:name w:val="BD58C5AFA0E3469E8D2A0EF1A446CE3A"/>
    <w:rsid w:val="00694405"/>
  </w:style>
  <w:style w:type="paragraph" w:customStyle="1" w:styleId="57CE2B74C525426D8D401ADAABC867D4">
    <w:name w:val="57CE2B74C525426D8D401ADAABC867D4"/>
    <w:rsid w:val="00694405"/>
  </w:style>
  <w:style w:type="paragraph" w:customStyle="1" w:styleId="2F9A8A453802479FBA594AE207AC2C17">
    <w:name w:val="2F9A8A453802479FBA594AE207AC2C17"/>
    <w:rsid w:val="00694405"/>
  </w:style>
  <w:style w:type="paragraph" w:customStyle="1" w:styleId="E868F41D91DE4FE0BFFED7937715B13C">
    <w:name w:val="E868F41D91DE4FE0BFFED7937715B13C"/>
    <w:rsid w:val="00694405"/>
  </w:style>
  <w:style w:type="paragraph" w:customStyle="1" w:styleId="37DF7374DE0B4C6C97E5C77935DE7D62">
    <w:name w:val="37DF7374DE0B4C6C97E5C77935DE7D62"/>
    <w:rsid w:val="00694405"/>
  </w:style>
  <w:style w:type="paragraph" w:customStyle="1" w:styleId="773C93BDF0694BD2B2BB8E0FBEE07264">
    <w:name w:val="773C93BDF0694BD2B2BB8E0FBEE07264"/>
    <w:rsid w:val="00694405"/>
  </w:style>
  <w:style w:type="paragraph" w:customStyle="1" w:styleId="58123476FE4B46F58E6654D435630D9E">
    <w:name w:val="58123476FE4B46F58E6654D435630D9E"/>
    <w:rsid w:val="00694405"/>
  </w:style>
  <w:style w:type="paragraph" w:customStyle="1" w:styleId="EAB782F3FF8E4CD2847C73E41FA037E1">
    <w:name w:val="EAB782F3FF8E4CD2847C73E41FA037E1"/>
    <w:rsid w:val="00694405"/>
  </w:style>
  <w:style w:type="paragraph" w:customStyle="1" w:styleId="763FEF4ED6094DBFAC692F156720AB83">
    <w:name w:val="763FEF4ED6094DBFAC692F156720AB83"/>
    <w:rsid w:val="00694405"/>
  </w:style>
  <w:style w:type="paragraph" w:customStyle="1" w:styleId="D486B4135FFE42DE8243E68F1A805D28">
    <w:name w:val="D486B4135FFE42DE8243E68F1A805D28"/>
    <w:rsid w:val="00694405"/>
  </w:style>
  <w:style w:type="paragraph" w:customStyle="1" w:styleId="136C0B20C7C8415B8D60EFA745E7D804">
    <w:name w:val="136C0B20C7C8415B8D60EFA745E7D804"/>
    <w:rsid w:val="00694405"/>
  </w:style>
  <w:style w:type="paragraph" w:customStyle="1" w:styleId="33D608EF89C2413FA273EC9227BC6A1B">
    <w:name w:val="33D608EF89C2413FA273EC9227BC6A1B"/>
    <w:rsid w:val="00694405"/>
  </w:style>
  <w:style w:type="paragraph" w:customStyle="1" w:styleId="07AFDFDD93FD42759461D1F81CE19340">
    <w:name w:val="07AFDFDD93FD42759461D1F81CE19340"/>
    <w:rsid w:val="00694405"/>
  </w:style>
  <w:style w:type="paragraph" w:customStyle="1" w:styleId="DC4BC0E0A5464C7692CFB12BAD506A69">
    <w:name w:val="DC4BC0E0A5464C7692CFB12BAD506A69"/>
    <w:rsid w:val="00694405"/>
  </w:style>
  <w:style w:type="paragraph" w:customStyle="1" w:styleId="06674162D4AB493DAECD4B4962949075">
    <w:name w:val="06674162D4AB493DAECD4B4962949075"/>
    <w:rsid w:val="00694405"/>
  </w:style>
  <w:style w:type="paragraph" w:customStyle="1" w:styleId="7607F198B6C34340B6E11F5A3F725C8A">
    <w:name w:val="7607F198B6C34340B6E11F5A3F725C8A"/>
    <w:rsid w:val="00694405"/>
  </w:style>
  <w:style w:type="paragraph" w:customStyle="1" w:styleId="33E0A4511D134A7F9C71612AA195FFA2">
    <w:name w:val="33E0A4511D134A7F9C71612AA195FFA2"/>
    <w:rsid w:val="00694405"/>
  </w:style>
  <w:style w:type="paragraph" w:customStyle="1" w:styleId="7828F4D74CF9463095D9CC45A79FCB09">
    <w:name w:val="7828F4D74CF9463095D9CC45A79FCB09"/>
    <w:rsid w:val="00694405"/>
  </w:style>
  <w:style w:type="paragraph" w:customStyle="1" w:styleId="EDC9C98DA7134B6CA70CBB64573BA3D6">
    <w:name w:val="EDC9C98DA7134B6CA70CBB64573BA3D6"/>
    <w:rsid w:val="00694405"/>
  </w:style>
  <w:style w:type="paragraph" w:customStyle="1" w:styleId="235F0C892AD94432A43B3BD4F4A31ABD">
    <w:name w:val="235F0C892AD94432A43B3BD4F4A31ABD"/>
    <w:rsid w:val="00694405"/>
  </w:style>
  <w:style w:type="paragraph" w:customStyle="1" w:styleId="0B26A5027AB24C7B9FC7C0ADF20A702C">
    <w:name w:val="0B26A5027AB24C7B9FC7C0ADF20A702C"/>
    <w:rsid w:val="00694405"/>
  </w:style>
  <w:style w:type="paragraph" w:customStyle="1" w:styleId="A27CD746E2C74B55950D04DABD355570">
    <w:name w:val="A27CD746E2C74B55950D04DABD355570"/>
    <w:rsid w:val="00694405"/>
  </w:style>
  <w:style w:type="paragraph" w:customStyle="1" w:styleId="45663AABC06D48199DF641452E541908">
    <w:name w:val="45663AABC06D48199DF641452E541908"/>
    <w:rsid w:val="00694405"/>
  </w:style>
  <w:style w:type="paragraph" w:customStyle="1" w:styleId="E4741F29851C463D9209E0A7C2E597E6">
    <w:name w:val="E4741F29851C463D9209E0A7C2E597E6"/>
    <w:rsid w:val="00694405"/>
  </w:style>
  <w:style w:type="paragraph" w:customStyle="1" w:styleId="375658BD737949F99EE0E30ACAAF011F">
    <w:name w:val="375658BD737949F99EE0E30ACAAF011F"/>
    <w:rsid w:val="00694405"/>
  </w:style>
  <w:style w:type="paragraph" w:customStyle="1" w:styleId="96FF5F47453D4EA587C580E8C2027FC0">
    <w:name w:val="96FF5F47453D4EA587C580E8C2027FC0"/>
    <w:rsid w:val="00694405"/>
  </w:style>
  <w:style w:type="paragraph" w:customStyle="1" w:styleId="2C11EDDFDBEF4410B46A7D076B411FA1">
    <w:name w:val="2C11EDDFDBEF4410B46A7D076B411FA1"/>
    <w:rsid w:val="00694405"/>
  </w:style>
  <w:style w:type="paragraph" w:customStyle="1" w:styleId="82B86808D6DB4516932019B69B0BB650">
    <w:name w:val="82B86808D6DB4516932019B69B0BB650"/>
    <w:rsid w:val="00694405"/>
  </w:style>
  <w:style w:type="paragraph" w:customStyle="1" w:styleId="4079272AA5094823ABE1F938985CBBC7">
    <w:name w:val="4079272AA5094823ABE1F938985CBBC7"/>
    <w:rsid w:val="00694405"/>
  </w:style>
  <w:style w:type="paragraph" w:customStyle="1" w:styleId="EFA5DE4E70A343CA8B50998A835B9192">
    <w:name w:val="EFA5DE4E70A343CA8B50998A835B9192"/>
    <w:rsid w:val="00694405"/>
  </w:style>
  <w:style w:type="paragraph" w:customStyle="1" w:styleId="DF728674E2844997837BBF67E802B9B4">
    <w:name w:val="DF728674E2844997837BBF67E802B9B4"/>
    <w:rsid w:val="00694405"/>
  </w:style>
  <w:style w:type="paragraph" w:customStyle="1" w:styleId="0DB50CAE87784C6CA78E702B65DBB11E">
    <w:name w:val="0DB50CAE87784C6CA78E702B65DBB11E"/>
    <w:rsid w:val="00694405"/>
  </w:style>
  <w:style w:type="paragraph" w:customStyle="1" w:styleId="07A4A80A07FD4D7983BC10BBD93E62C0">
    <w:name w:val="07A4A80A07FD4D7983BC10BBD93E62C0"/>
    <w:rsid w:val="00694405"/>
  </w:style>
  <w:style w:type="paragraph" w:customStyle="1" w:styleId="89F6258EF55A465F955A1B74E88128BF">
    <w:name w:val="89F6258EF55A465F955A1B74E88128BF"/>
    <w:rsid w:val="00694405"/>
  </w:style>
  <w:style w:type="paragraph" w:customStyle="1" w:styleId="7D97C6FB781B4C49A048472A02A25EA6">
    <w:name w:val="7D97C6FB781B4C49A048472A02A25EA6"/>
    <w:rsid w:val="00694405"/>
  </w:style>
  <w:style w:type="paragraph" w:customStyle="1" w:styleId="10D2E1D7F63C45E38F3BE54C5944A74C">
    <w:name w:val="10D2E1D7F63C45E38F3BE54C5944A74C"/>
    <w:rsid w:val="00694405"/>
  </w:style>
  <w:style w:type="paragraph" w:customStyle="1" w:styleId="7EE54067BCAC453AA659FECCC735B95B">
    <w:name w:val="7EE54067BCAC453AA659FECCC735B95B"/>
    <w:rsid w:val="00694405"/>
  </w:style>
  <w:style w:type="paragraph" w:customStyle="1" w:styleId="E2CCB06C5E9B432BA2C7F1ADFBAFFD77">
    <w:name w:val="E2CCB06C5E9B432BA2C7F1ADFBAFFD77"/>
    <w:rsid w:val="00694405"/>
  </w:style>
  <w:style w:type="paragraph" w:customStyle="1" w:styleId="096584899865433FB3A1E1D2B38256B3">
    <w:name w:val="096584899865433FB3A1E1D2B38256B3"/>
    <w:rsid w:val="00694405"/>
  </w:style>
  <w:style w:type="paragraph" w:customStyle="1" w:styleId="90B42D9FF6504D6D86FCC8C23CE84992">
    <w:name w:val="90B42D9FF6504D6D86FCC8C23CE84992"/>
    <w:rsid w:val="00694405"/>
  </w:style>
  <w:style w:type="paragraph" w:customStyle="1" w:styleId="FBF1B120041A43BE8FEED80A5AF943F6">
    <w:name w:val="FBF1B120041A43BE8FEED80A5AF943F6"/>
    <w:rsid w:val="00694405"/>
  </w:style>
  <w:style w:type="paragraph" w:customStyle="1" w:styleId="7F5572142977429EA27C22A82A6413EC">
    <w:name w:val="7F5572142977429EA27C22A82A6413EC"/>
    <w:rsid w:val="00694405"/>
  </w:style>
  <w:style w:type="paragraph" w:customStyle="1" w:styleId="ADFD995B79EC43CB991DC040D694C69B">
    <w:name w:val="ADFD995B79EC43CB991DC040D694C69B"/>
    <w:rsid w:val="00694405"/>
  </w:style>
  <w:style w:type="paragraph" w:customStyle="1" w:styleId="6DDCB7D62D614A1B8ADC7F7766171520">
    <w:name w:val="6DDCB7D62D614A1B8ADC7F7766171520"/>
    <w:rsid w:val="00694405"/>
  </w:style>
  <w:style w:type="paragraph" w:customStyle="1" w:styleId="DBA7C82A654843F6AAFAE88B04C82355">
    <w:name w:val="DBA7C82A654843F6AAFAE88B04C82355"/>
    <w:rsid w:val="00694405"/>
  </w:style>
  <w:style w:type="paragraph" w:customStyle="1" w:styleId="8D9A385207B24642B670D2346152BDE4">
    <w:name w:val="8D9A385207B24642B670D2346152BDE4"/>
    <w:rsid w:val="00694405"/>
  </w:style>
  <w:style w:type="paragraph" w:customStyle="1" w:styleId="ED9E577237B44B0CBF130D721168E208">
    <w:name w:val="ED9E577237B44B0CBF130D721168E208"/>
    <w:rsid w:val="00694405"/>
  </w:style>
  <w:style w:type="paragraph" w:customStyle="1" w:styleId="F43DA67E38204300B977982CC0C0248F">
    <w:name w:val="F43DA67E38204300B977982CC0C0248F"/>
    <w:rsid w:val="00694405"/>
  </w:style>
  <w:style w:type="paragraph" w:customStyle="1" w:styleId="1B0AF324AC444AEFA8F895383F137DB0">
    <w:name w:val="1B0AF324AC444AEFA8F895383F137DB0"/>
    <w:rsid w:val="00694405"/>
  </w:style>
  <w:style w:type="paragraph" w:customStyle="1" w:styleId="9E05453749A6483AA39E3246B4F9A550">
    <w:name w:val="9E05453749A6483AA39E3246B4F9A550"/>
    <w:rsid w:val="00694405"/>
  </w:style>
  <w:style w:type="paragraph" w:customStyle="1" w:styleId="300925D7172F49C6A8ADCACEDC526E3D">
    <w:name w:val="300925D7172F49C6A8ADCACEDC526E3D"/>
    <w:rsid w:val="00694405"/>
  </w:style>
  <w:style w:type="paragraph" w:customStyle="1" w:styleId="46EDEBD1AB4B40649BD8E531D4860434">
    <w:name w:val="46EDEBD1AB4B40649BD8E531D4860434"/>
    <w:rsid w:val="00694405"/>
  </w:style>
  <w:style w:type="paragraph" w:customStyle="1" w:styleId="9ED8098D4D9F44A18A7B6A674C82330F">
    <w:name w:val="9ED8098D4D9F44A18A7B6A674C82330F"/>
    <w:rsid w:val="00694405"/>
  </w:style>
  <w:style w:type="paragraph" w:customStyle="1" w:styleId="E7C1865D38E943AEABAFDFF6A29AD904">
    <w:name w:val="E7C1865D38E943AEABAFDFF6A29AD904"/>
    <w:rsid w:val="00694405"/>
  </w:style>
  <w:style w:type="paragraph" w:customStyle="1" w:styleId="35F4A5873AB64DD7B2B8F979CA3797D4">
    <w:name w:val="35F4A5873AB64DD7B2B8F979CA3797D4"/>
    <w:rsid w:val="00694405"/>
  </w:style>
  <w:style w:type="paragraph" w:customStyle="1" w:styleId="CF31BFE3999840DD96EC74D048A8CF98">
    <w:name w:val="CF31BFE3999840DD96EC74D048A8CF98"/>
    <w:rsid w:val="00694405"/>
  </w:style>
  <w:style w:type="paragraph" w:customStyle="1" w:styleId="DDB416D34BCC4B0C987E23BDD43941E2">
    <w:name w:val="DDB416D34BCC4B0C987E23BDD43941E2"/>
    <w:rsid w:val="00694405"/>
  </w:style>
  <w:style w:type="paragraph" w:customStyle="1" w:styleId="4C645FBF3E4D4739884427D7F902B884">
    <w:name w:val="4C645FBF3E4D4739884427D7F902B884"/>
    <w:rsid w:val="00694405"/>
  </w:style>
  <w:style w:type="paragraph" w:customStyle="1" w:styleId="101672EBE42C40F88D4A46793461ED42">
    <w:name w:val="101672EBE42C40F88D4A46793461ED42"/>
    <w:rsid w:val="00694405"/>
  </w:style>
  <w:style w:type="paragraph" w:customStyle="1" w:styleId="09FCEB66454D4DA7B259D5BF45322BD7">
    <w:name w:val="09FCEB66454D4DA7B259D5BF45322BD7"/>
    <w:rsid w:val="00694405"/>
  </w:style>
  <w:style w:type="paragraph" w:customStyle="1" w:styleId="D8695FD84E3B40A88B49202551043E4C">
    <w:name w:val="D8695FD84E3B40A88B49202551043E4C"/>
    <w:rsid w:val="00694405"/>
  </w:style>
  <w:style w:type="paragraph" w:customStyle="1" w:styleId="DA31A567E3B54F28B64BAE3AA18FF755">
    <w:name w:val="DA31A567E3B54F28B64BAE3AA18FF755"/>
    <w:rsid w:val="00694405"/>
  </w:style>
  <w:style w:type="paragraph" w:customStyle="1" w:styleId="73EC30AC4F0E4A908B054C1C1B985695">
    <w:name w:val="73EC30AC4F0E4A908B054C1C1B985695"/>
    <w:rsid w:val="00694405"/>
  </w:style>
  <w:style w:type="paragraph" w:customStyle="1" w:styleId="032258C2326F4579A08ACA5E4BF78D97">
    <w:name w:val="032258C2326F4579A08ACA5E4BF78D97"/>
    <w:rsid w:val="00694405"/>
  </w:style>
  <w:style w:type="paragraph" w:customStyle="1" w:styleId="BE9E1133DDA244F7ADD8A0AB878CA90C">
    <w:name w:val="BE9E1133DDA244F7ADD8A0AB878CA90C"/>
    <w:rsid w:val="00694405"/>
  </w:style>
  <w:style w:type="paragraph" w:customStyle="1" w:styleId="6ADE92315BCE4D7494C065A38408E676">
    <w:name w:val="6ADE92315BCE4D7494C065A38408E676"/>
    <w:rsid w:val="00694405"/>
  </w:style>
  <w:style w:type="paragraph" w:customStyle="1" w:styleId="BC1D7CD153504A4D8899CB5A2CD9C109">
    <w:name w:val="BC1D7CD153504A4D8899CB5A2CD9C109"/>
    <w:rsid w:val="00694405"/>
  </w:style>
  <w:style w:type="paragraph" w:customStyle="1" w:styleId="2937148F73E24CA781DED09930768CEA">
    <w:name w:val="2937148F73E24CA781DED09930768CEA"/>
    <w:rsid w:val="00694405"/>
  </w:style>
  <w:style w:type="paragraph" w:customStyle="1" w:styleId="CA8B289AC6FD49CC8BBFBE53DE173BDC">
    <w:name w:val="CA8B289AC6FD49CC8BBFBE53DE173BDC"/>
    <w:rsid w:val="00694405"/>
  </w:style>
  <w:style w:type="paragraph" w:customStyle="1" w:styleId="18BFBE65F87F4FB0A6822FB5F358E6F4">
    <w:name w:val="18BFBE65F87F4FB0A6822FB5F358E6F4"/>
    <w:rsid w:val="00694405"/>
  </w:style>
  <w:style w:type="paragraph" w:customStyle="1" w:styleId="56D4AE14D4BC483C848E00F8631379E5">
    <w:name w:val="56D4AE14D4BC483C848E00F8631379E5"/>
    <w:rsid w:val="00694405"/>
  </w:style>
  <w:style w:type="paragraph" w:customStyle="1" w:styleId="D10A54C0C3ED45B3B1ECC5C4653AED2D">
    <w:name w:val="D10A54C0C3ED45B3B1ECC5C4653AED2D"/>
    <w:rsid w:val="00694405"/>
  </w:style>
  <w:style w:type="paragraph" w:customStyle="1" w:styleId="CD55FCB0605E4DAC85D66EA0372A210C">
    <w:name w:val="CD55FCB0605E4DAC85D66EA0372A210C"/>
    <w:rsid w:val="00694405"/>
  </w:style>
  <w:style w:type="paragraph" w:customStyle="1" w:styleId="B5101EBE787940B38EC596BB9B978B6C">
    <w:name w:val="B5101EBE787940B38EC596BB9B978B6C"/>
    <w:rsid w:val="00694405"/>
  </w:style>
  <w:style w:type="paragraph" w:customStyle="1" w:styleId="05197F3C025443F9BC743CE113780425">
    <w:name w:val="05197F3C025443F9BC743CE113780425"/>
    <w:rsid w:val="00694405"/>
  </w:style>
  <w:style w:type="paragraph" w:customStyle="1" w:styleId="56D76CF31088450CB6A7B79FACD574E4">
    <w:name w:val="56D76CF31088450CB6A7B79FACD574E4"/>
    <w:rsid w:val="00694405"/>
  </w:style>
  <w:style w:type="paragraph" w:customStyle="1" w:styleId="DD60E47AFDF440799CFB8CDE11E616B2">
    <w:name w:val="DD60E47AFDF440799CFB8CDE11E616B2"/>
    <w:rsid w:val="00694405"/>
  </w:style>
  <w:style w:type="paragraph" w:customStyle="1" w:styleId="1BC74D47F9C04F98B7517E1BED1182E1">
    <w:name w:val="1BC74D47F9C04F98B7517E1BED1182E1"/>
    <w:rsid w:val="00694405"/>
  </w:style>
  <w:style w:type="paragraph" w:customStyle="1" w:styleId="A413718E2C074EA6844178A6088488F0">
    <w:name w:val="A413718E2C074EA6844178A6088488F0"/>
    <w:rsid w:val="00694405"/>
  </w:style>
  <w:style w:type="paragraph" w:customStyle="1" w:styleId="1575F9D263DF4907878651B20B206A9F">
    <w:name w:val="1575F9D263DF4907878651B20B206A9F"/>
    <w:rsid w:val="00694405"/>
  </w:style>
  <w:style w:type="paragraph" w:customStyle="1" w:styleId="0063C08758C44D8E8AC24F8139AE5DF2">
    <w:name w:val="0063C08758C44D8E8AC24F8139AE5DF2"/>
    <w:rsid w:val="00694405"/>
  </w:style>
  <w:style w:type="paragraph" w:customStyle="1" w:styleId="B00A1F34E80E46EB85976CB4EB1D9B9D">
    <w:name w:val="B00A1F34E80E46EB85976CB4EB1D9B9D"/>
    <w:rsid w:val="00694405"/>
  </w:style>
  <w:style w:type="paragraph" w:customStyle="1" w:styleId="BA8177DCA5EA42D38E27F38C2CE8B2AB">
    <w:name w:val="BA8177DCA5EA42D38E27F38C2CE8B2AB"/>
    <w:rsid w:val="00694405"/>
  </w:style>
  <w:style w:type="paragraph" w:customStyle="1" w:styleId="19A56AF34AAD4E519F95DFD9E8D555B1">
    <w:name w:val="19A56AF34AAD4E519F95DFD9E8D555B1"/>
    <w:rsid w:val="00694405"/>
  </w:style>
  <w:style w:type="paragraph" w:customStyle="1" w:styleId="EE77C5B5E914431896A512BD4B775B85">
    <w:name w:val="EE77C5B5E914431896A512BD4B775B85"/>
    <w:rsid w:val="00694405"/>
  </w:style>
  <w:style w:type="paragraph" w:customStyle="1" w:styleId="61822BB6A8F44BC996B8BF3C5A4A7406">
    <w:name w:val="61822BB6A8F44BC996B8BF3C5A4A7406"/>
    <w:rsid w:val="00694405"/>
  </w:style>
  <w:style w:type="paragraph" w:customStyle="1" w:styleId="4DC4589C4C3742D4BDAF4DED455A5C5F">
    <w:name w:val="4DC4589C4C3742D4BDAF4DED455A5C5F"/>
    <w:rsid w:val="00694405"/>
  </w:style>
  <w:style w:type="paragraph" w:customStyle="1" w:styleId="A3863CD69CC843D0BCE428A71E70F49F">
    <w:name w:val="A3863CD69CC843D0BCE428A71E70F49F"/>
    <w:rsid w:val="00694405"/>
  </w:style>
  <w:style w:type="paragraph" w:customStyle="1" w:styleId="3824B9ABFE3A48B291E58861B41B4CCE">
    <w:name w:val="3824B9ABFE3A48B291E58861B41B4CCE"/>
    <w:rsid w:val="00694405"/>
  </w:style>
  <w:style w:type="paragraph" w:customStyle="1" w:styleId="629386C755D844808BBD34FC8152F252">
    <w:name w:val="629386C755D844808BBD34FC8152F252"/>
    <w:rsid w:val="00694405"/>
  </w:style>
  <w:style w:type="paragraph" w:customStyle="1" w:styleId="7CA7421FFD244DB5946CF825EAD7CD8D">
    <w:name w:val="7CA7421FFD244DB5946CF825EAD7CD8D"/>
    <w:rsid w:val="00694405"/>
  </w:style>
  <w:style w:type="paragraph" w:customStyle="1" w:styleId="420F6FB94BC146CAB63320617DCE916A">
    <w:name w:val="420F6FB94BC146CAB63320617DCE916A"/>
    <w:rsid w:val="00694405"/>
  </w:style>
  <w:style w:type="paragraph" w:customStyle="1" w:styleId="6E0FD248416E4B5DB76B8AEDBE69EB9A">
    <w:name w:val="6E0FD248416E4B5DB76B8AEDBE69EB9A"/>
    <w:rsid w:val="00694405"/>
  </w:style>
  <w:style w:type="paragraph" w:customStyle="1" w:styleId="9878E878E08B49DD819B4D60EB0DE0EE">
    <w:name w:val="9878E878E08B49DD819B4D60EB0DE0EE"/>
    <w:rsid w:val="00694405"/>
  </w:style>
  <w:style w:type="paragraph" w:customStyle="1" w:styleId="7C9E373B963F4DD59577392D5586ABBE">
    <w:name w:val="7C9E373B963F4DD59577392D5586ABBE"/>
    <w:rsid w:val="00694405"/>
  </w:style>
  <w:style w:type="paragraph" w:customStyle="1" w:styleId="248FB50437EF401AAA1E355995E44ABE">
    <w:name w:val="248FB50437EF401AAA1E355995E44ABE"/>
    <w:rsid w:val="00694405"/>
  </w:style>
  <w:style w:type="paragraph" w:customStyle="1" w:styleId="6F076FE1099647BC9F88AACEE2495CC5">
    <w:name w:val="6F076FE1099647BC9F88AACEE2495CC5"/>
    <w:rsid w:val="00694405"/>
  </w:style>
  <w:style w:type="paragraph" w:customStyle="1" w:styleId="1158D9BC0ADC4086BCA07107688748E1">
    <w:name w:val="1158D9BC0ADC4086BCA07107688748E1"/>
    <w:rsid w:val="00694405"/>
  </w:style>
  <w:style w:type="paragraph" w:customStyle="1" w:styleId="6935FBED9B734728938F400BF7B6BEE9">
    <w:name w:val="6935FBED9B734728938F400BF7B6BEE9"/>
    <w:rsid w:val="00694405"/>
  </w:style>
  <w:style w:type="paragraph" w:customStyle="1" w:styleId="658CD62CB0E745E19D52DAC1FB143E47">
    <w:name w:val="658CD62CB0E745E19D52DAC1FB143E47"/>
    <w:rsid w:val="00694405"/>
  </w:style>
  <w:style w:type="paragraph" w:customStyle="1" w:styleId="45BAE1650B4D409E83D09D07627006BD">
    <w:name w:val="45BAE1650B4D409E83D09D07627006BD"/>
    <w:rsid w:val="00694405"/>
  </w:style>
  <w:style w:type="paragraph" w:customStyle="1" w:styleId="A4C2AAE4D57E45858DA971EE96ABC67E">
    <w:name w:val="A4C2AAE4D57E45858DA971EE96ABC67E"/>
    <w:rsid w:val="00694405"/>
  </w:style>
  <w:style w:type="paragraph" w:customStyle="1" w:styleId="28AFDA0286B5426EB98EAA29A0411591">
    <w:name w:val="28AFDA0286B5426EB98EAA29A0411591"/>
    <w:rsid w:val="00694405"/>
  </w:style>
  <w:style w:type="paragraph" w:customStyle="1" w:styleId="E984CB021BB04FD1B601A6A92DF9581A">
    <w:name w:val="E984CB021BB04FD1B601A6A92DF9581A"/>
    <w:rsid w:val="00694405"/>
  </w:style>
  <w:style w:type="paragraph" w:customStyle="1" w:styleId="0D40CFAE5BB541BA829DDB01B6AA68F7">
    <w:name w:val="0D40CFAE5BB541BA829DDB01B6AA68F7"/>
    <w:rsid w:val="00694405"/>
  </w:style>
  <w:style w:type="paragraph" w:customStyle="1" w:styleId="EE54C19109A5418FAEAD74D197334536">
    <w:name w:val="EE54C19109A5418FAEAD74D197334536"/>
    <w:rsid w:val="00694405"/>
  </w:style>
  <w:style w:type="paragraph" w:customStyle="1" w:styleId="F40D8B37DAB14457975C4BAEE04C2C7C">
    <w:name w:val="F40D8B37DAB14457975C4BAEE04C2C7C"/>
    <w:rsid w:val="00694405"/>
  </w:style>
  <w:style w:type="paragraph" w:customStyle="1" w:styleId="0F7B6E9E85E44A2FA2BB611A25145D10">
    <w:name w:val="0F7B6E9E85E44A2FA2BB611A25145D10"/>
    <w:rsid w:val="00694405"/>
  </w:style>
  <w:style w:type="paragraph" w:customStyle="1" w:styleId="BA5EC19DA0C5494F8AC9C2A7DE571B54">
    <w:name w:val="BA5EC19DA0C5494F8AC9C2A7DE571B54"/>
    <w:rsid w:val="00694405"/>
  </w:style>
  <w:style w:type="paragraph" w:customStyle="1" w:styleId="7C6581238F854E4CA90DE687599FF18E">
    <w:name w:val="7C6581238F854E4CA90DE687599FF18E"/>
    <w:rsid w:val="00694405"/>
  </w:style>
  <w:style w:type="paragraph" w:customStyle="1" w:styleId="8AAD5CE6D2D244F394614E836407229F">
    <w:name w:val="8AAD5CE6D2D244F394614E836407229F"/>
    <w:rsid w:val="00694405"/>
  </w:style>
  <w:style w:type="paragraph" w:customStyle="1" w:styleId="71066AD3D6B74041BAE96D0BB23C3964">
    <w:name w:val="71066AD3D6B74041BAE96D0BB23C3964"/>
    <w:rsid w:val="00694405"/>
  </w:style>
  <w:style w:type="paragraph" w:customStyle="1" w:styleId="5F55E3C4F18644B6814400DC23CBBD74">
    <w:name w:val="5F55E3C4F18644B6814400DC23CBBD74"/>
    <w:rsid w:val="00694405"/>
  </w:style>
  <w:style w:type="paragraph" w:customStyle="1" w:styleId="E51A17CF205D456DA4FE69F69C8580C0">
    <w:name w:val="E51A17CF205D456DA4FE69F69C8580C0"/>
    <w:rsid w:val="00694405"/>
  </w:style>
  <w:style w:type="paragraph" w:customStyle="1" w:styleId="6332BE16E4BF4570A9707BAF5846B1E8">
    <w:name w:val="6332BE16E4BF4570A9707BAF5846B1E8"/>
    <w:rsid w:val="00694405"/>
  </w:style>
  <w:style w:type="paragraph" w:customStyle="1" w:styleId="778C32016068405EBFA225FF093001B1">
    <w:name w:val="778C32016068405EBFA225FF093001B1"/>
    <w:rsid w:val="00694405"/>
  </w:style>
  <w:style w:type="paragraph" w:customStyle="1" w:styleId="9FA985B87BDE446AA3BCB825D7D1BE28">
    <w:name w:val="9FA985B87BDE446AA3BCB825D7D1BE28"/>
    <w:rsid w:val="00694405"/>
  </w:style>
  <w:style w:type="paragraph" w:customStyle="1" w:styleId="CA6C0772CAA841C4B3A93DB340CE52F0">
    <w:name w:val="CA6C0772CAA841C4B3A93DB340CE52F0"/>
    <w:rsid w:val="00694405"/>
  </w:style>
  <w:style w:type="paragraph" w:customStyle="1" w:styleId="93529DD1871745C98F718F92112EC3B9">
    <w:name w:val="93529DD1871745C98F718F92112EC3B9"/>
    <w:rsid w:val="00694405"/>
  </w:style>
  <w:style w:type="paragraph" w:customStyle="1" w:styleId="B0DB0635062C455FA771C79B31FBEEC1">
    <w:name w:val="B0DB0635062C455FA771C79B31FBEEC1"/>
    <w:rsid w:val="00694405"/>
  </w:style>
  <w:style w:type="paragraph" w:customStyle="1" w:styleId="5C867EEBBE76452AA7CF644A768A7B2C">
    <w:name w:val="5C867EEBBE76452AA7CF644A768A7B2C"/>
    <w:rsid w:val="00694405"/>
  </w:style>
  <w:style w:type="paragraph" w:customStyle="1" w:styleId="D79B9612D43D478FBB2010E6D40D51B9">
    <w:name w:val="D79B9612D43D478FBB2010E6D40D51B9"/>
    <w:rsid w:val="00694405"/>
  </w:style>
  <w:style w:type="paragraph" w:customStyle="1" w:styleId="7C3D8F67E3FE40D7AEF7845DEED91EB9">
    <w:name w:val="7C3D8F67E3FE40D7AEF7845DEED91EB9"/>
    <w:rsid w:val="00694405"/>
  </w:style>
  <w:style w:type="paragraph" w:customStyle="1" w:styleId="2511957D40B24CD2925124F6817B5F9D">
    <w:name w:val="2511957D40B24CD2925124F6817B5F9D"/>
    <w:rsid w:val="00694405"/>
  </w:style>
  <w:style w:type="paragraph" w:customStyle="1" w:styleId="E5A0699FAC5A45C58DD48F208243D8AC">
    <w:name w:val="E5A0699FAC5A45C58DD48F208243D8AC"/>
    <w:rsid w:val="00694405"/>
  </w:style>
  <w:style w:type="paragraph" w:customStyle="1" w:styleId="9D70F9B0883A4BF1BAB451D855435078">
    <w:name w:val="9D70F9B0883A4BF1BAB451D855435078"/>
    <w:rsid w:val="00694405"/>
  </w:style>
  <w:style w:type="paragraph" w:customStyle="1" w:styleId="820A25AFC766474F99FB7F2659D26428">
    <w:name w:val="820A25AFC766474F99FB7F2659D26428"/>
    <w:rsid w:val="00694405"/>
  </w:style>
  <w:style w:type="paragraph" w:customStyle="1" w:styleId="5954FF1CA49F4D29B18080A486C7A2F7">
    <w:name w:val="5954FF1CA49F4D29B18080A486C7A2F7"/>
    <w:rsid w:val="00694405"/>
  </w:style>
  <w:style w:type="paragraph" w:customStyle="1" w:styleId="2D049980C5B34949816DA5F0D14C6C1B">
    <w:name w:val="2D049980C5B34949816DA5F0D14C6C1B"/>
    <w:rsid w:val="00694405"/>
  </w:style>
  <w:style w:type="paragraph" w:customStyle="1" w:styleId="13A7F131E7794E9697576F4F4DD12986">
    <w:name w:val="13A7F131E7794E9697576F4F4DD12986"/>
    <w:rsid w:val="00694405"/>
  </w:style>
  <w:style w:type="paragraph" w:customStyle="1" w:styleId="5FEA420375C44DDEA30A6062C912C7AB">
    <w:name w:val="5FEA420375C44DDEA30A6062C912C7AB"/>
    <w:rsid w:val="00694405"/>
  </w:style>
  <w:style w:type="paragraph" w:customStyle="1" w:styleId="7EE6DAA0F0C64742A6ECCF865F1E20AF">
    <w:name w:val="7EE6DAA0F0C64742A6ECCF865F1E20AF"/>
    <w:rsid w:val="00694405"/>
  </w:style>
  <w:style w:type="paragraph" w:customStyle="1" w:styleId="B8585687F4404B7BAFAB0D5F01DBDD4E">
    <w:name w:val="B8585687F4404B7BAFAB0D5F01DBDD4E"/>
    <w:rsid w:val="00694405"/>
  </w:style>
  <w:style w:type="paragraph" w:customStyle="1" w:styleId="BE34A6C3E7484EF6BE185BA1A45F5F7A">
    <w:name w:val="BE34A6C3E7484EF6BE185BA1A45F5F7A"/>
    <w:rsid w:val="00694405"/>
  </w:style>
  <w:style w:type="paragraph" w:customStyle="1" w:styleId="A706270B080143DB9F57C787B9128DE5">
    <w:name w:val="A706270B080143DB9F57C787B9128DE5"/>
    <w:rsid w:val="00694405"/>
  </w:style>
  <w:style w:type="paragraph" w:customStyle="1" w:styleId="06ACF577270840619AB516EE378E4BF0">
    <w:name w:val="06ACF577270840619AB516EE378E4BF0"/>
    <w:rsid w:val="00694405"/>
  </w:style>
  <w:style w:type="paragraph" w:customStyle="1" w:styleId="E895CF28D9084FF9B3A91B88A8BAA72D">
    <w:name w:val="E895CF28D9084FF9B3A91B88A8BAA72D"/>
    <w:rsid w:val="00694405"/>
  </w:style>
  <w:style w:type="paragraph" w:customStyle="1" w:styleId="F7C2CD41F47943BC853BF082B519DCE4">
    <w:name w:val="F7C2CD41F47943BC853BF082B519DCE4"/>
    <w:rsid w:val="00694405"/>
  </w:style>
  <w:style w:type="paragraph" w:customStyle="1" w:styleId="EE684888EC4E419FB4DA3C0E07AC39F3">
    <w:name w:val="EE684888EC4E419FB4DA3C0E07AC39F3"/>
    <w:rsid w:val="00694405"/>
  </w:style>
  <w:style w:type="paragraph" w:customStyle="1" w:styleId="D49F65FF74464DEE90D9BA470446A8E8">
    <w:name w:val="D49F65FF74464DEE90D9BA470446A8E8"/>
    <w:rsid w:val="00694405"/>
  </w:style>
  <w:style w:type="paragraph" w:customStyle="1" w:styleId="ECA561D080734D71A9E2E291C8BB2C05">
    <w:name w:val="ECA561D080734D71A9E2E291C8BB2C05"/>
    <w:rsid w:val="00694405"/>
  </w:style>
  <w:style w:type="paragraph" w:customStyle="1" w:styleId="0A203DEFE7B04ED7BB8845B2B1366BDC">
    <w:name w:val="0A203DEFE7B04ED7BB8845B2B1366BDC"/>
    <w:rsid w:val="00694405"/>
  </w:style>
  <w:style w:type="paragraph" w:customStyle="1" w:styleId="273723E187FD46198EB4D7A600BED320">
    <w:name w:val="273723E187FD46198EB4D7A600BED320"/>
    <w:rsid w:val="00694405"/>
  </w:style>
  <w:style w:type="paragraph" w:customStyle="1" w:styleId="D875BC01BF95473DA08B47A99F7F68A6">
    <w:name w:val="D875BC01BF95473DA08B47A99F7F68A6"/>
    <w:rsid w:val="00694405"/>
  </w:style>
  <w:style w:type="paragraph" w:customStyle="1" w:styleId="47D5E96164344470AB33A9AA490A42E5">
    <w:name w:val="47D5E96164344470AB33A9AA490A42E5"/>
    <w:rsid w:val="00694405"/>
  </w:style>
  <w:style w:type="paragraph" w:customStyle="1" w:styleId="0BA8D4A3F94446C29A72543659874C44">
    <w:name w:val="0BA8D4A3F94446C29A72543659874C44"/>
    <w:rsid w:val="00694405"/>
  </w:style>
  <w:style w:type="paragraph" w:customStyle="1" w:styleId="9DF7D600CC564C50A6608AEE306DBC2B">
    <w:name w:val="9DF7D600CC564C50A6608AEE306DBC2B"/>
    <w:rsid w:val="00694405"/>
  </w:style>
  <w:style w:type="paragraph" w:customStyle="1" w:styleId="1F8631D097134D728B9641D23E0CEEE8">
    <w:name w:val="1F8631D097134D728B9641D23E0CEEE8"/>
    <w:rsid w:val="00694405"/>
  </w:style>
  <w:style w:type="paragraph" w:customStyle="1" w:styleId="E0AEDEF69244418BB6879351EA997F58">
    <w:name w:val="E0AEDEF69244418BB6879351EA997F58"/>
    <w:rsid w:val="00694405"/>
  </w:style>
  <w:style w:type="paragraph" w:customStyle="1" w:styleId="8A30522742CB4CD1BE9B1F5D52AD49E5">
    <w:name w:val="8A30522742CB4CD1BE9B1F5D52AD49E5"/>
    <w:rsid w:val="00694405"/>
  </w:style>
  <w:style w:type="paragraph" w:customStyle="1" w:styleId="CE4B4F6F2DAD428285AED0B726F81E3D">
    <w:name w:val="CE4B4F6F2DAD428285AED0B726F81E3D"/>
    <w:rsid w:val="00694405"/>
  </w:style>
  <w:style w:type="paragraph" w:customStyle="1" w:styleId="1B7241D561FD46798B88FB477DCAECA5">
    <w:name w:val="1B7241D561FD46798B88FB477DCAECA5"/>
    <w:rsid w:val="00694405"/>
  </w:style>
  <w:style w:type="paragraph" w:customStyle="1" w:styleId="F2F1B0576918473D87B8AB4868D25268">
    <w:name w:val="F2F1B0576918473D87B8AB4868D25268"/>
    <w:rsid w:val="00694405"/>
  </w:style>
  <w:style w:type="paragraph" w:customStyle="1" w:styleId="C16871B5C6B345C485766BE6F9EF7B6D">
    <w:name w:val="C16871B5C6B345C485766BE6F9EF7B6D"/>
    <w:rsid w:val="00694405"/>
  </w:style>
  <w:style w:type="paragraph" w:customStyle="1" w:styleId="972859BC76554579AA713C9A85793FE1">
    <w:name w:val="972859BC76554579AA713C9A85793FE1"/>
    <w:rsid w:val="00694405"/>
  </w:style>
  <w:style w:type="paragraph" w:customStyle="1" w:styleId="29C5989792A04C8587CF65A6668846A0">
    <w:name w:val="29C5989792A04C8587CF65A6668846A0"/>
    <w:rsid w:val="00694405"/>
  </w:style>
  <w:style w:type="paragraph" w:customStyle="1" w:styleId="AB618B1A327E4BB0B78C8989FE7791E7">
    <w:name w:val="AB618B1A327E4BB0B78C8989FE7791E7"/>
    <w:rsid w:val="00694405"/>
  </w:style>
  <w:style w:type="paragraph" w:customStyle="1" w:styleId="7C5AF9FCDD6D44478B97A62BC10DAFDC">
    <w:name w:val="7C5AF9FCDD6D44478B97A62BC10DAFDC"/>
    <w:rsid w:val="00694405"/>
  </w:style>
  <w:style w:type="paragraph" w:customStyle="1" w:styleId="97DCACE56C2D4850B34801152FB39181">
    <w:name w:val="97DCACE56C2D4850B34801152FB39181"/>
    <w:rsid w:val="00694405"/>
  </w:style>
  <w:style w:type="paragraph" w:customStyle="1" w:styleId="0CAFAC006ADB46FD98F8E2818075FCE1">
    <w:name w:val="0CAFAC006ADB46FD98F8E2818075FCE1"/>
    <w:rsid w:val="00694405"/>
  </w:style>
  <w:style w:type="paragraph" w:customStyle="1" w:styleId="F094E5D635B6434CB31A8115A6F1035F">
    <w:name w:val="F094E5D635B6434CB31A8115A6F1035F"/>
    <w:rsid w:val="00694405"/>
  </w:style>
  <w:style w:type="paragraph" w:customStyle="1" w:styleId="B48F603715164F0D893BEB3CBAB77F9E">
    <w:name w:val="B48F603715164F0D893BEB3CBAB77F9E"/>
    <w:rsid w:val="00694405"/>
  </w:style>
  <w:style w:type="paragraph" w:customStyle="1" w:styleId="ECF936F688D549C099014A2A3DED4F81">
    <w:name w:val="ECF936F688D549C099014A2A3DED4F81"/>
    <w:rsid w:val="00694405"/>
  </w:style>
  <w:style w:type="paragraph" w:customStyle="1" w:styleId="58D9D83C521247D5A5D06534A4C968D5">
    <w:name w:val="58D9D83C521247D5A5D06534A4C968D5"/>
    <w:rsid w:val="00694405"/>
  </w:style>
  <w:style w:type="paragraph" w:customStyle="1" w:styleId="816748EA3E2D4144B03489721F1C31B6">
    <w:name w:val="816748EA3E2D4144B03489721F1C31B6"/>
    <w:rsid w:val="00694405"/>
  </w:style>
  <w:style w:type="paragraph" w:customStyle="1" w:styleId="67C007E466ED4BAB81C6D388EBB4E953">
    <w:name w:val="67C007E466ED4BAB81C6D388EBB4E953"/>
    <w:rsid w:val="00694405"/>
  </w:style>
  <w:style w:type="paragraph" w:customStyle="1" w:styleId="40DCEED7A5AA433B988572F2B16D3EA7">
    <w:name w:val="40DCEED7A5AA433B988572F2B16D3EA7"/>
    <w:rsid w:val="00694405"/>
  </w:style>
  <w:style w:type="paragraph" w:customStyle="1" w:styleId="B6CFF205DA034B75BE07C985AA634C43">
    <w:name w:val="B6CFF205DA034B75BE07C985AA634C43"/>
    <w:rsid w:val="00694405"/>
  </w:style>
  <w:style w:type="paragraph" w:customStyle="1" w:styleId="089C6F47194F4EC0A6F35EA7733BAF70">
    <w:name w:val="089C6F47194F4EC0A6F35EA7733BAF70"/>
    <w:rsid w:val="00694405"/>
  </w:style>
  <w:style w:type="paragraph" w:customStyle="1" w:styleId="049D60D18C834A6A90CB154499C9EDC5">
    <w:name w:val="049D60D18C834A6A90CB154499C9EDC5"/>
    <w:rsid w:val="00694405"/>
  </w:style>
  <w:style w:type="paragraph" w:customStyle="1" w:styleId="A027941FACF541ED95E4986AEFD129E2">
    <w:name w:val="A027941FACF541ED95E4986AEFD129E2"/>
    <w:rsid w:val="00694405"/>
  </w:style>
  <w:style w:type="paragraph" w:customStyle="1" w:styleId="F4E196075EB540C08CC8F1E89B499FF4">
    <w:name w:val="F4E196075EB540C08CC8F1E89B499FF4"/>
    <w:rsid w:val="00694405"/>
  </w:style>
  <w:style w:type="paragraph" w:customStyle="1" w:styleId="C0F676E131174821A6A3A8480B8BED87">
    <w:name w:val="C0F676E131174821A6A3A8480B8BED87"/>
    <w:rsid w:val="00694405"/>
  </w:style>
  <w:style w:type="paragraph" w:customStyle="1" w:styleId="4F24A5B6513B448FBD50ED5A57260854">
    <w:name w:val="4F24A5B6513B448FBD50ED5A57260854"/>
    <w:rsid w:val="00694405"/>
  </w:style>
  <w:style w:type="paragraph" w:customStyle="1" w:styleId="264C94CD19194E42A7B61809E0C5EC30">
    <w:name w:val="264C94CD19194E42A7B61809E0C5EC30"/>
    <w:rsid w:val="00694405"/>
  </w:style>
  <w:style w:type="paragraph" w:customStyle="1" w:styleId="0A306A6ED50349998830C8F3BEB0910E">
    <w:name w:val="0A306A6ED50349998830C8F3BEB0910E"/>
    <w:rsid w:val="00694405"/>
  </w:style>
  <w:style w:type="paragraph" w:customStyle="1" w:styleId="4D88FCF5C8E8430482031061D7B129DE">
    <w:name w:val="4D88FCF5C8E8430482031061D7B129DE"/>
    <w:rsid w:val="00694405"/>
  </w:style>
  <w:style w:type="paragraph" w:customStyle="1" w:styleId="4C991D67A7E947A79167903C8475B898">
    <w:name w:val="4C991D67A7E947A79167903C8475B898"/>
    <w:rsid w:val="00694405"/>
  </w:style>
  <w:style w:type="paragraph" w:customStyle="1" w:styleId="3C420ECE63CC4439A7E40E2AB9088356">
    <w:name w:val="3C420ECE63CC4439A7E40E2AB9088356"/>
    <w:rsid w:val="00694405"/>
  </w:style>
  <w:style w:type="paragraph" w:customStyle="1" w:styleId="25A5051603D64895821858FF2D0D1D17">
    <w:name w:val="25A5051603D64895821858FF2D0D1D17"/>
    <w:rsid w:val="00694405"/>
  </w:style>
  <w:style w:type="paragraph" w:customStyle="1" w:styleId="AE74042ADB6B4004A8628B39AE830E83">
    <w:name w:val="AE74042ADB6B4004A8628B39AE830E83"/>
    <w:rsid w:val="00694405"/>
  </w:style>
  <w:style w:type="paragraph" w:customStyle="1" w:styleId="289F9AE82B204E8AB2B7785523CAC8DC">
    <w:name w:val="289F9AE82B204E8AB2B7785523CAC8DC"/>
    <w:rsid w:val="00694405"/>
  </w:style>
  <w:style w:type="paragraph" w:customStyle="1" w:styleId="C5E0E3A7018348F8AF513BFD6AC1869E">
    <w:name w:val="C5E0E3A7018348F8AF513BFD6AC1869E"/>
    <w:rsid w:val="00694405"/>
  </w:style>
  <w:style w:type="paragraph" w:customStyle="1" w:styleId="B9A4438B771A41458412675CFFE51942">
    <w:name w:val="B9A4438B771A41458412675CFFE51942"/>
    <w:rsid w:val="00694405"/>
  </w:style>
  <w:style w:type="paragraph" w:customStyle="1" w:styleId="4226F8DE7BB5488AB6B74F5B09A22F75">
    <w:name w:val="4226F8DE7BB5488AB6B74F5B09A22F75"/>
    <w:rsid w:val="00694405"/>
  </w:style>
  <w:style w:type="paragraph" w:customStyle="1" w:styleId="28B9E8A3A43242BFBB31121CA3A9382E">
    <w:name w:val="28B9E8A3A43242BFBB31121CA3A9382E"/>
    <w:rsid w:val="00694405"/>
  </w:style>
  <w:style w:type="paragraph" w:customStyle="1" w:styleId="73BEDD05A8164C80AA9CBC65B9E9CACE">
    <w:name w:val="73BEDD05A8164C80AA9CBC65B9E9CACE"/>
    <w:rsid w:val="00694405"/>
  </w:style>
  <w:style w:type="paragraph" w:customStyle="1" w:styleId="6D72635F2E414F9493E6E43B315020F8">
    <w:name w:val="6D72635F2E414F9493E6E43B315020F8"/>
    <w:rsid w:val="00694405"/>
  </w:style>
  <w:style w:type="paragraph" w:customStyle="1" w:styleId="809AE82847554C85A249537A8E6C76FB">
    <w:name w:val="809AE82847554C85A249537A8E6C76FB"/>
    <w:rsid w:val="00694405"/>
  </w:style>
  <w:style w:type="paragraph" w:customStyle="1" w:styleId="0B8B841264724C0E888E1E25993E4E69">
    <w:name w:val="0B8B841264724C0E888E1E25993E4E69"/>
    <w:rsid w:val="00694405"/>
  </w:style>
  <w:style w:type="paragraph" w:customStyle="1" w:styleId="617634B522DA48E8BADF8AB736061EAE">
    <w:name w:val="617634B522DA48E8BADF8AB736061EAE"/>
    <w:rsid w:val="00694405"/>
  </w:style>
  <w:style w:type="paragraph" w:customStyle="1" w:styleId="6234CF6CEBBE4EFD8ACBB23A63E092C3">
    <w:name w:val="6234CF6CEBBE4EFD8ACBB23A63E092C3"/>
    <w:rsid w:val="00694405"/>
  </w:style>
  <w:style w:type="paragraph" w:customStyle="1" w:styleId="8EDC566A12FA490097B6B90978C14068">
    <w:name w:val="8EDC566A12FA490097B6B90978C14068"/>
    <w:rsid w:val="00694405"/>
  </w:style>
  <w:style w:type="paragraph" w:customStyle="1" w:styleId="FFD79969B35E4A39A2CC4888832657CE">
    <w:name w:val="FFD79969B35E4A39A2CC4888832657CE"/>
    <w:rsid w:val="00694405"/>
  </w:style>
  <w:style w:type="paragraph" w:customStyle="1" w:styleId="2E58CF4C8FDB44718D57577472F27465">
    <w:name w:val="2E58CF4C8FDB44718D57577472F27465"/>
    <w:rsid w:val="00694405"/>
  </w:style>
  <w:style w:type="paragraph" w:customStyle="1" w:styleId="D79A6E2FCCAF43EDA8536E18AF59AE75">
    <w:name w:val="D79A6E2FCCAF43EDA8536E18AF59AE75"/>
    <w:rsid w:val="00694405"/>
  </w:style>
  <w:style w:type="paragraph" w:customStyle="1" w:styleId="C589F0FBC6C54494B3973AA89455534D">
    <w:name w:val="C589F0FBC6C54494B3973AA89455534D"/>
    <w:rsid w:val="00694405"/>
  </w:style>
  <w:style w:type="paragraph" w:customStyle="1" w:styleId="7748DDA361964BB1B74AD0116C16B5DE">
    <w:name w:val="7748DDA361964BB1B74AD0116C16B5DE"/>
    <w:rsid w:val="00694405"/>
  </w:style>
  <w:style w:type="paragraph" w:customStyle="1" w:styleId="0983340ACE7F4C708DFCD2784939B1F5">
    <w:name w:val="0983340ACE7F4C708DFCD2784939B1F5"/>
    <w:rsid w:val="00694405"/>
  </w:style>
  <w:style w:type="paragraph" w:customStyle="1" w:styleId="B136BF24BCB145EFB729F35ABEBB7255">
    <w:name w:val="B136BF24BCB145EFB729F35ABEBB7255"/>
    <w:rsid w:val="00694405"/>
  </w:style>
  <w:style w:type="paragraph" w:customStyle="1" w:styleId="3EE3E3A0474341D9B2216242906245FE">
    <w:name w:val="3EE3E3A0474341D9B2216242906245FE"/>
    <w:rsid w:val="00694405"/>
  </w:style>
  <w:style w:type="paragraph" w:customStyle="1" w:styleId="62B2E9D080C44483B7440DDE6FC06ABF">
    <w:name w:val="62B2E9D080C44483B7440DDE6FC06ABF"/>
    <w:rsid w:val="00694405"/>
  </w:style>
  <w:style w:type="paragraph" w:customStyle="1" w:styleId="DF751367DAFC47F196E56C51262EEA03">
    <w:name w:val="DF751367DAFC47F196E56C51262EEA03"/>
    <w:rsid w:val="00694405"/>
  </w:style>
  <w:style w:type="paragraph" w:customStyle="1" w:styleId="D88CF5292A6D4FEF97343D1E516F858E">
    <w:name w:val="D88CF5292A6D4FEF97343D1E516F858E"/>
    <w:rsid w:val="00694405"/>
  </w:style>
  <w:style w:type="paragraph" w:customStyle="1" w:styleId="0082D5B310AD428A94FD7735DF3E65AC">
    <w:name w:val="0082D5B310AD428A94FD7735DF3E65AC"/>
    <w:rsid w:val="00694405"/>
  </w:style>
  <w:style w:type="paragraph" w:customStyle="1" w:styleId="31876BB00691482FB7AE1C5FDA291DAC">
    <w:name w:val="31876BB00691482FB7AE1C5FDA291DAC"/>
    <w:rsid w:val="00694405"/>
  </w:style>
  <w:style w:type="paragraph" w:customStyle="1" w:styleId="215DB20D26EC41449FDBF2DEC27B759F">
    <w:name w:val="215DB20D26EC41449FDBF2DEC27B759F"/>
    <w:rsid w:val="00694405"/>
  </w:style>
  <w:style w:type="paragraph" w:customStyle="1" w:styleId="DAD02CD222234FE9A3D57F72DFE4F3AB">
    <w:name w:val="DAD02CD222234FE9A3D57F72DFE4F3AB"/>
    <w:rsid w:val="00694405"/>
  </w:style>
  <w:style w:type="paragraph" w:customStyle="1" w:styleId="FD564AC7697F45AAB079B36F470A0146">
    <w:name w:val="FD564AC7697F45AAB079B36F470A0146"/>
    <w:rsid w:val="00694405"/>
  </w:style>
  <w:style w:type="paragraph" w:customStyle="1" w:styleId="157281A91C0348908816EEC0B91B7089">
    <w:name w:val="157281A91C0348908816EEC0B91B7089"/>
    <w:rsid w:val="00694405"/>
  </w:style>
  <w:style w:type="paragraph" w:customStyle="1" w:styleId="F418C8E3CC0E4121B71DC2E6A5F71DD9">
    <w:name w:val="F418C8E3CC0E4121B71DC2E6A5F71DD9"/>
    <w:rsid w:val="00694405"/>
  </w:style>
  <w:style w:type="paragraph" w:customStyle="1" w:styleId="9F0E0C6978394C7694CF68431E823A21">
    <w:name w:val="9F0E0C6978394C7694CF68431E823A21"/>
    <w:rsid w:val="00694405"/>
  </w:style>
  <w:style w:type="paragraph" w:customStyle="1" w:styleId="619A38A79F4D4213AA700A034A1FEFB7">
    <w:name w:val="619A38A79F4D4213AA700A034A1FEFB7"/>
    <w:rsid w:val="00694405"/>
  </w:style>
  <w:style w:type="paragraph" w:customStyle="1" w:styleId="982496FEEDCF464787495A69B8AB285B">
    <w:name w:val="982496FEEDCF464787495A69B8AB285B"/>
    <w:rsid w:val="00694405"/>
  </w:style>
  <w:style w:type="paragraph" w:customStyle="1" w:styleId="C5BE3D1C598F4EC29B371A58544CDE3A">
    <w:name w:val="C5BE3D1C598F4EC29B371A58544CDE3A"/>
    <w:rsid w:val="00694405"/>
  </w:style>
  <w:style w:type="paragraph" w:customStyle="1" w:styleId="18A858553865484FA653D359D22285BC">
    <w:name w:val="18A858553865484FA653D359D22285BC"/>
    <w:rsid w:val="00694405"/>
  </w:style>
  <w:style w:type="paragraph" w:customStyle="1" w:styleId="4E6D5993A46642BBBA0D0233FF70BC9D">
    <w:name w:val="4E6D5993A46642BBBA0D0233FF70BC9D"/>
    <w:rsid w:val="00694405"/>
  </w:style>
  <w:style w:type="paragraph" w:customStyle="1" w:styleId="524AE0E5F88A423091CF144A0B0CF36F">
    <w:name w:val="524AE0E5F88A423091CF144A0B0CF36F"/>
    <w:rsid w:val="00694405"/>
  </w:style>
  <w:style w:type="paragraph" w:customStyle="1" w:styleId="74B985305CA8438C8394802AF51A2E12">
    <w:name w:val="74B985305CA8438C8394802AF51A2E12"/>
    <w:rsid w:val="00694405"/>
  </w:style>
  <w:style w:type="paragraph" w:customStyle="1" w:styleId="21F1718BEBD945CFAE7941074494A779">
    <w:name w:val="21F1718BEBD945CFAE7941074494A779"/>
    <w:rsid w:val="00694405"/>
  </w:style>
  <w:style w:type="paragraph" w:customStyle="1" w:styleId="7B4CE9FE43014FE2B9D69E7871B5F7CC">
    <w:name w:val="7B4CE9FE43014FE2B9D69E7871B5F7CC"/>
    <w:rsid w:val="00694405"/>
  </w:style>
  <w:style w:type="paragraph" w:customStyle="1" w:styleId="7A73951DD92D400FA4B1A7EBDAD95CD1">
    <w:name w:val="7A73951DD92D400FA4B1A7EBDAD95CD1"/>
    <w:rsid w:val="00694405"/>
  </w:style>
  <w:style w:type="paragraph" w:customStyle="1" w:styleId="9B7727CC615E48AB84203636AFC8BFB2">
    <w:name w:val="9B7727CC615E48AB84203636AFC8BFB2"/>
    <w:rsid w:val="00694405"/>
  </w:style>
  <w:style w:type="paragraph" w:customStyle="1" w:styleId="9119DDEBC34A4403BFFBCA859EB04901">
    <w:name w:val="9119DDEBC34A4403BFFBCA859EB04901"/>
    <w:rsid w:val="00694405"/>
  </w:style>
  <w:style w:type="paragraph" w:customStyle="1" w:styleId="F07218A6B8334813B3FC3D8745EEDAA8">
    <w:name w:val="F07218A6B8334813B3FC3D8745EEDAA8"/>
    <w:rsid w:val="00694405"/>
  </w:style>
  <w:style w:type="paragraph" w:customStyle="1" w:styleId="881BABB45E2B456F9DF68AD8A415597F">
    <w:name w:val="881BABB45E2B456F9DF68AD8A415597F"/>
    <w:rsid w:val="00694405"/>
  </w:style>
  <w:style w:type="paragraph" w:customStyle="1" w:styleId="C099235C2E3542E2BC13C69DDD78492B">
    <w:name w:val="C099235C2E3542E2BC13C69DDD78492B"/>
    <w:rsid w:val="00694405"/>
  </w:style>
  <w:style w:type="paragraph" w:customStyle="1" w:styleId="52027C363CD446789B5151CFA8E9DCEF">
    <w:name w:val="52027C363CD446789B5151CFA8E9DCEF"/>
    <w:rsid w:val="00694405"/>
  </w:style>
  <w:style w:type="paragraph" w:customStyle="1" w:styleId="C6392840F4CE43D88EF0557B52D67D71">
    <w:name w:val="C6392840F4CE43D88EF0557B52D67D71"/>
    <w:rsid w:val="00694405"/>
  </w:style>
  <w:style w:type="paragraph" w:customStyle="1" w:styleId="3734A014BD764609AABBB44FB674329B">
    <w:name w:val="3734A014BD764609AABBB44FB674329B"/>
    <w:rsid w:val="00694405"/>
  </w:style>
  <w:style w:type="paragraph" w:customStyle="1" w:styleId="F667AD4F998B463C93AF9AA0DFB9EBE4">
    <w:name w:val="F667AD4F998B463C93AF9AA0DFB9EBE4"/>
    <w:rsid w:val="00694405"/>
  </w:style>
  <w:style w:type="paragraph" w:customStyle="1" w:styleId="DC356456112149B18ED2959051BC569E">
    <w:name w:val="DC356456112149B18ED2959051BC569E"/>
    <w:rsid w:val="00694405"/>
  </w:style>
  <w:style w:type="paragraph" w:customStyle="1" w:styleId="849888AE937049CAAC62491D5D8DBA39">
    <w:name w:val="849888AE937049CAAC62491D5D8DBA39"/>
    <w:rsid w:val="00694405"/>
  </w:style>
  <w:style w:type="paragraph" w:customStyle="1" w:styleId="5AAC3DF9ACF740179E504AF5C2A150DE">
    <w:name w:val="5AAC3DF9ACF740179E504AF5C2A150DE"/>
    <w:rsid w:val="00694405"/>
  </w:style>
  <w:style w:type="paragraph" w:customStyle="1" w:styleId="23349E182241497EAE962C6C42E3036A">
    <w:name w:val="23349E182241497EAE962C6C42E3036A"/>
    <w:rsid w:val="00694405"/>
  </w:style>
  <w:style w:type="paragraph" w:customStyle="1" w:styleId="D59EDE2A6495422EB00474D990925C78">
    <w:name w:val="D59EDE2A6495422EB00474D990925C78"/>
    <w:rsid w:val="00694405"/>
  </w:style>
  <w:style w:type="paragraph" w:customStyle="1" w:styleId="9D214C93258B4225A8ADBFB6F95AD88E">
    <w:name w:val="9D214C93258B4225A8ADBFB6F95AD88E"/>
    <w:rsid w:val="00694405"/>
  </w:style>
  <w:style w:type="paragraph" w:customStyle="1" w:styleId="D117CB537C8248959B5BEE09B285E1FA">
    <w:name w:val="D117CB537C8248959B5BEE09B285E1FA"/>
    <w:rsid w:val="00694405"/>
  </w:style>
  <w:style w:type="paragraph" w:customStyle="1" w:styleId="229447F6627C4E2F873040D01C0255C0">
    <w:name w:val="229447F6627C4E2F873040D01C0255C0"/>
    <w:rsid w:val="00694405"/>
  </w:style>
  <w:style w:type="paragraph" w:customStyle="1" w:styleId="1876F2F14A8B48DC94ED89C696E0D9C4">
    <w:name w:val="1876F2F14A8B48DC94ED89C696E0D9C4"/>
    <w:rsid w:val="00694405"/>
  </w:style>
  <w:style w:type="paragraph" w:customStyle="1" w:styleId="DB5B73680F6D4C75B76635D89D00537D">
    <w:name w:val="DB5B73680F6D4C75B76635D89D00537D"/>
    <w:rsid w:val="00694405"/>
  </w:style>
  <w:style w:type="paragraph" w:customStyle="1" w:styleId="C64490B23BCA4A4FBE3D75B42987FCFB">
    <w:name w:val="C64490B23BCA4A4FBE3D75B42987FCFB"/>
    <w:rsid w:val="00694405"/>
  </w:style>
  <w:style w:type="paragraph" w:customStyle="1" w:styleId="7AB885D35A704840876913C0D6615E1B">
    <w:name w:val="7AB885D35A704840876913C0D6615E1B"/>
    <w:rsid w:val="00694405"/>
  </w:style>
  <w:style w:type="paragraph" w:customStyle="1" w:styleId="B549B40CEF4C467880EC4DAC08D8A716">
    <w:name w:val="B549B40CEF4C467880EC4DAC08D8A716"/>
    <w:rsid w:val="00694405"/>
  </w:style>
  <w:style w:type="paragraph" w:customStyle="1" w:styleId="D1A3F321E74C46EAACBE66FA1C4C4E96">
    <w:name w:val="D1A3F321E74C46EAACBE66FA1C4C4E96"/>
    <w:rsid w:val="00694405"/>
  </w:style>
  <w:style w:type="paragraph" w:customStyle="1" w:styleId="35E24B7B36BB481EAC12995D532FB67B">
    <w:name w:val="35E24B7B36BB481EAC12995D532FB67B"/>
    <w:rsid w:val="00694405"/>
  </w:style>
  <w:style w:type="paragraph" w:customStyle="1" w:styleId="D63E0FF92BD14D7B9018692B661E8CAB">
    <w:name w:val="D63E0FF92BD14D7B9018692B661E8CAB"/>
    <w:rsid w:val="00694405"/>
  </w:style>
  <w:style w:type="paragraph" w:customStyle="1" w:styleId="E1372ED2E4244FA8A25A58732B6FBB6D">
    <w:name w:val="E1372ED2E4244FA8A25A58732B6FBB6D"/>
    <w:rsid w:val="00694405"/>
  </w:style>
  <w:style w:type="paragraph" w:customStyle="1" w:styleId="19132ECD759B4B86BDDC5A8D0B6F91A7">
    <w:name w:val="19132ECD759B4B86BDDC5A8D0B6F91A7"/>
    <w:rsid w:val="00694405"/>
  </w:style>
  <w:style w:type="paragraph" w:customStyle="1" w:styleId="D07D4EB02DD14F69AD8E73C9AAE5D499">
    <w:name w:val="D07D4EB02DD14F69AD8E73C9AAE5D499"/>
    <w:rsid w:val="00694405"/>
  </w:style>
  <w:style w:type="paragraph" w:customStyle="1" w:styleId="1E392B60A3B44D938519E00C8CB566BC">
    <w:name w:val="1E392B60A3B44D938519E00C8CB566BC"/>
    <w:rsid w:val="00694405"/>
  </w:style>
  <w:style w:type="paragraph" w:customStyle="1" w:styleId="529B41130BED4C649435B07B47C91792">
    <w:name w:val="529B41130BED4C649435B07B47C91792"/>
    <w:rsid w:val="00694405"/>
  </w:style>
  <w:style w:type="paragraph" w:customStyle="1" w:styleId="3AFEDD808B17435295D642E96A02B6D3">
    <w:name w:val="3AFEDD808B17435295D642E96A02B6D3"/>
    <w:rsid w:val="00694405"/>
  </w:style>
  <w:style w:type="paragraph" w:customStyle="1" w:styleId="8B37C6F63FB14973B21B7A6C64DF5B0A">
    <w:name w:val="8B37C6F63FB14973B21B7A6C64DF5B0A"/>
    <w:rsid w:val="00694405"/>
  </w:style>
  <w:style w:type="paragraph" w:customStyle="1" w:styleId="F47243CEEDF34BAC8C09CAC19851D412">
    <w:name w:val="F47243CEEDF34BAC8C09CAC19851D412"/>
    <w:rsid w:val="00694405"/>
  </w:style>
  <w:style w:type="paragraph" w:customStyle="1" w:styleId="391A79628AE2406F8156B62E2E8CFDD3">
    <w:name w:val="391A79628AE2406F8156B62E2E8CFDD3"/>
    <w:rsid w:val="00694405"/>
  </w:style>
  <w:style w:type="paragraph" w:customStyle="1" w:styleId="E0DCC8CCBDAB40E6B091F8C6CA918932">
    <w:name w:val="E0DCC8CCBDAB40E6B091F8C6CA918932"/>
    <w:rsid w:val="00694405"/>
  </w:style>
  <w:style w:type="paragraph" w:customStyle="1" w:styleId="32EC38F31A38483594CEF87F4A99D407">
    <w:name w:val="32EC38F31A38483594CEF87F4A99D407"/>
    <w:rsid w:val="00694405"/>
  </w:style>
  <w:style w:type="paragraph" w:customStyle="1" w:styleId="2281EC4FDE184BA4BCD78185F36CCC94">
    <w:name w:val="2281EC4FDE184BA4BCD78185F36CCC94"/>
    <w:rsid w:val="00694405"/>
  </w:style>
  <w:style w:type="paragraph" w:customStyle="1" w:styleId="89ADFAF4A14B4A36B966E059582AAD6C">
    <w:name w:val="89ADFAF4A14B4A36B966E059582AAD6C"/>
    <w:rsid w:val="00694405"/>
  </w:style>
  <w:style w:type="paragraph" w:customStyle="1" w:styleId="887A97756457486DA33C8A23D89AA04B">
    <w:name w:val="887A97756457486DA33C8A23D89AA04B"/>
    <w:rsid w:val="00694405"/>
  </w:style>
  <w:style w:type="paragraph" w:customStyle="1" w:styleId="FB1469E0243A45CD966E90053C2E275E">
    <w:name w:val="FB1469E0243A45CD966E90053C2E275E"/>
    <w:rsid w:val="00694405"/>
  </w:style>
  <w:style w:type="paragraph" w:customStyle="1" w:styleId="5919B4E11B38442688EE0C5B9F4D0773">
    <w:name w:val="5919B4E11B38442688EE0C5B9F4D0773"/>
    <w:rsid w:val="00694405"/>
  </w:style>
  <w:style w:type="paragraph" w:customStyle="1" w:styleId="FFC1D12FD1DE4FD9ADDBA447E643C251">
    <w:name w:val="FFC1D12FD1DE4FD9ADDBA447E643C251"/>
    <w:rsid w:val="00694405"/>
  </w:style>
  <w:style w:type="paragraph" w:customStyle="1" w:styleId="CFCB623882E9446BB79E4A74085E4F4D">
    <w:name w:val="CFCB623882E9446BB79E4A74085E4F4D"/>
    <w:rsid w:val="00694405"/>
  </w:style>
  <w:style w:type="paragraph" w:customStyle="1" w:styleId="C30DB1097C9F4A129E9F22C895C2D94F">
    <w:name w:val="C30DB1097C9F4A129E9F22C895C2D94F"/>
    <w:rsid w:val="00694405"/>
  </w:style>
  <w:style w:type="paragraph" w:customStyle="1" w:styleId="74F02392DC454791905590443619BBBE">
    <w:name w:val="74F02392DC454791905590443619BBBE"/>
    <w:rsid w:val="00694405"/>
  </w:style>
  <w:style w:type="paragraph" w:customStyle="1" w:styleId="11D2BE9936244698A32C8ECBD52A76CA">
    <w:name w:val="11D2BE9936244698A32C8ECBD52A76CA"/>
    <w:rsid w:val="00694405"/>
  </w:style>
  <w:style w:type="paragraph" w:customStyle="1" w:styleId="AE4907A2C92A4D5681909FE93A2EC465">
    <w:name w:val="AE4907A2C92A4D5681909FE93A2EC465"/>
    <w:rsid w:val="00694405"/>
  </w:style>
  <w:style w:type="paragraph" w:customStyle="1" w:styleId="14080860259B45E38CE3608D851B6AE6">
    <w:name w:val="14080860259B45E38CE3608D851B6AE6"/>
    <w:rsid w:val="00694405"/>
  </w:style>
  <w:style w:type="paragraph" w:customStyle="1" w:styleId="985FA5C3729047DEAB434EF9E011B5C6">
    <w:name w:val="985FA5C3729047DEAB434EF9E011B5C6"/>
    <w:rsid w:val="00694405"/>
  </w:style>
  <w:style w:type="paragraph" w:customStyle="1" w:styleId="11207C353673491B8638DF5FD39090AB">
    <w:name w:val="11207C353673491B8638DF5FD39090AB"/>
    <w:rsid w:val="00694405"/>
  </w:style>
  <w:style w:type="paragraph" w:customStyle="1" w:styleId="2A436C0D3179456A9EF8C77A186F5815">
    <w:name w:val="2A436C0D3179456A9EF8C77A186F5815"/>
    <w:rsid w:val="00694405"/>
  </w:style>
  <w:style w:type="paragraph" w:customStyle="1" w:styleId="6369252308C3462599882172A0EAC0F2">
    <w:name w:val="6369252308C3462599882172A0EAC0F2"/>
    <w:rsid w:val="00694405"/>
  </w:style>
  <w:style w:type="paragraph" w:customStyle="1" w:styleId="D193BB87F0224733AF0BF657F21D3708">
    <w:name w:val="D193BB87F0224733AF0BF657F21D3708"/>
    <w:rsid w:val="00694405"/>
  </w:style>
  <w:style w:type="paragraph" w:customStyle="1" w:styleId="9E07D2730B7441689E7DAEF3C78C34E4">
    <w:name w:val="9E07D2730B7441689E7DAEF3C78C34E4"/>
    <w:rsid w:val="00694405"/>
  </w:style>
  <w:style w:type="paragraph" w:customStyle="1" w:styleId="42BA5CAF42CC4EC89A3EE1748E689D1E">
    <w:name w:val="42BA5CAF42CC4EC89A3EE1748E689D1E"/>
    <w:rsid w:val="00694405"/>
  </w:style>
  <w:style w:type="paragraph" w:customStyle="1" w:styleId="428D49CA808A47058CBB2E128B9EF5DF">
    <w:name w:val="428D49CA808A47058CBB2E128B9EF5DF"/>
    <w:rsid w:val="00694405"/>
  </w:style>
  <w:style w:type="paragraph" w:customStyle="1" w:styleId="A2925F0BB5A04B1FB30683B27DD5A36C">
    <w:name w:val="A2925F0BB5A04B1FB30683B27DD5A36C"/>
    <w:rsid w:val="00694405"/>
  </w:style>
  <w:style w:type="paragraph" w:customStyle="1" w:styleId="DF5238A999D9426EB37C434E3EE4523C">
    <w:name w:val="DF5238A999D9426EB37C434E3EE4523C"/>
    <w:rsid w:val="00694405"/>
  </w:style>
  <w:style w:type="paragraph" w:customStyle="1" w:styleId="560DD01837424F439147499A9AF9F575">
    <w:name w:val="560DD01837424F439147499A9AF9F575"/>
    <w:rsid w:val="00694405"/>
  </w:style>
  <w:style w:type="paragraph" w:customStyle="1" w:styleId="D935E7C15A9A4D718EDC1CFDD215EA1B">
    <w:name w:val="D935E7C15A9A4D718EDC1CFDD215EA1B"/>
    <w:rsid w:val="00694405"/>
  </w:style>
  <w:style w:type="paragraph" w:customStyle="1" w:styleId="7FCDB6FA33C3460AB6DE92AFB28FD4D9">
    <w:name w:val="7FCDB6FA33C3460AB6DE92AFB28FD4D9"/>
    <w:rsid w:val="00694405"/>
  </w:style>
  <w:style w:type="paragraph" w:customStyle="1" w:styleId="3CE7F6BA129746CEB3CDA746EB8E92F1">
    <w:name w:val="3CE7F6BA129746CEB3CDA746EB8E92F1"/>
    <w:rsid w:val="00694405"/>
  </w:style>
  <w:style w:type="paragraph" w:customStyle="1" w:styleId="942425AB447842288AD6D278FE49F6B8">
    <w:name w:val="942425AB447842288AD6D278FE49F6B8"/>
    <w:rsid w:val="00694405"/>
  </w:style>
  <w:style w:type="paragraph" w:customStyle="1" w:styleId="E498529980D145C0977F2B770E638352">
    <w:name w:val="E498529980D145C0977F2B770E638352"/>
    <w:rsid w:val="00694405"/>
  </w:style>
  <w:style w:type="paragraph" w:customStyle="1" w:styleId="CC6E3EE7018148B1B4A8156F8DBD10D8">
    <w:name w:val="CC6E3EE7018148B1B4A8156F8DBD10D8"/>
    <w:rsid w:val="00694405"/>
  </w:style>
  <w:style w:type="paragraph" w:customStyle="1" w:styleId="DE46CF9573834A8BA2907320F3944D57">
    <w:name w:val="DE46CF9573834A8BA2907320F3944D57"/>
    <w:rsid w:val="00694405"/>
  </w:style>
  <w:style w:type="paragraph" w:customStyle="1" w:styleId="3FC094E46B164701B4AFE9237B6D6F74">
    <w:name w:val="3FC094E46B164701B4AFE9237B6D6F74"/>
    <w:rsid w:val="00694405"/>
  </w:style>
  <w:style w:type="paragraph" w:customStyle="1" w:styleId="231EC6A302C44EE3953DE274CC03F446">
    <w:name w:val="231EC6A302C44EE3953DE274CC03F446"/>
    <w:rsid w:val="00694405"/>
  </w:style>
  <w:style w:type="paragraph" w:customStyle="1" w:styleId="ED23DF6B78724F7E9BF08540E16E67E7">
    <w:name w:val="ED23DF6B78724F7E9BF08540E16E67E7"/>
    <w:rsid w:val="00694405"/>
  </w:style>
  <w:style w:type="paragraph" w:customStyle="1" w:styleId="18E2ECC3C8F947D8802BFB2311EF9AFC">
    <w:name w:val="18E2ECC3C8F947D8802BFB2311EF9AFC"/>
    <w:rsid w:val="00694405"/>
  </w:style>
  <w:style w:type="paragraph" w:customStyle="1" w:styleId="73892449D1B24B72A407612C9E62774C">
    <w:name w:val="73892449D1B24B72A407612C9E62774C"/>
    <w:rsid w:val="00694405"/>
  </w:style>
  <w:style w:type="paragraph" w:customStyle="1" w:styleId="4F9FFE7F90DE4CE2A685ACC020DABFF1">
    <w:name w:val="4F9FFE7F90DE4CE2A685ACC020DABFF1"/>
    <w:rsid w:val="00694405"/>
  </w:style>
  <w:style w:type="paragraph" w:customStyle="1" w:styleId="4357215065F0479194438CAC92B0EC03">
    <w:name w:val="4357215065F0479194438CAC92B0EC03"/>
    <w:rsid w:val="00694405"/>
  </w:style>
  <w:style w:type="paragraph" w:customStyle="1" w:styleId="63C7E58571924A1B8290C096B7E43135">
    <w:name w:val="63C7E58571924A1B8290C096B7E43135"/>
    <w:rsid w:val="00694405"/>
  </w:style>
  <w:style w:type="paragraph" w:customStyle="1" w:styleId="880427DDAECA4E4782CD24D007F29813">
    <w:name w:val="880427DDAECA4E4782CD24D007F29813"/>
    <w:rsid w:val="00694405"/>
  </w:style>
  <w:style w:type="paragraph" w:customStyle="1" w:styleId="0DA18440810747DA9E2437CE222FD8B6">
    <w:name w:val="0DA18440810747DA9E2437CE222FD8B6"/>
    <w:rsid w:val="00694405"/>
  </w:style>
  <w:style w:type="paragraph" w:customStyle="1" w:styleId="B172C2DC908247FAAAE50362CE0DBE49">
    <w:name w:val="B172C2DC908247FAAAE50362CE0DBE49"/>
    <w:rsid w:val="00694405"/>
  </w:style>
  <w:style w:type="paragraph" w:customStyle="1" w:styleId="0D646186E3244CADBA3D987E8009F9B4">
    <w:name w:val="0D646186E3244CADBA3D987E8009F9B4"/>
    <w:rsid w:val="00694405"/>
  </w:style>
  <w:style w:type="paragraph" w:customStyle="1" w:styleId="BDE7CEDECE0C4AA0A2C03A4F9CBC6624">
    <w:name w:val="BDE7CEDECE0C4AA0A2C03A4F9CBC6624"/>
    <w:rsid w:val="00694405"/>
  </w:style>
  <w:style w:type="paragraph" w:customStyle="1" w:styleId="2FFE4C7FDF684036A9B80DF311184D3B">
    <w:name w:val="2FFE4C7FDF684036A9B80DF311184D3B"/>
    <w:rsid w:val="00694405"/>
  </w:style>
  <w:style w:type="paragraph" w:customStyle="1" w:styleId="EF2A04F42B074FED9E80FE9120A55FCE">
    <w:name w:val="EF2A04F42B074FED9E80FE9120A55FCE"/>
    <w:rsid w:val="00694405"/>
  </w:style>
  <w:style w:type="paragraph" w:customStyle="1" w:styleId="7884F2084840431D92AF0D6AAEC3351D">
    <w:name w:val="7884F2084840431D92AF0D6AAEC3351D"/>
    <w:rsid w:val="00694405"/>
  </w:style>
  <w:style w:type="paragraph" w:customStyle="1" w:styleId="6D50C9122FDB44C29BC2A8FE73B3B191">
    <w:name w:val="6D50C9122FDB44C29BC2A8FE73B3B191"/>
    <w:rsid w:val="00694405"/>
  </w:style>
  <w:style w:type="paragraph" w:customStyle="1" w:styleId="9F7CE1FA0D4F4DF0B9C8C816003244F2">
    <w:name w:val="9F7CE1FA0D4F4DF0B9C8C816003244F2"/>
    <w:rsid w:val="00694405"/>
  </w:style>
  <w:style w:type="paragraph" w:customStyle="1" w:styleId="3708C3F17A684611A3EFC5E0A7905265">
    <w:name w:val="3708C3F17A684611A3EFC5E0A7905265"/>
    <w:rsid w:val="00694405"/>
  </w:style>
  <w:style w:type="paragraph" w:customStyle="1" w:styleId="CEF0A132AC254A0AB798D052F9AE5325">
    <w:name w:val="CEF0A132AC254A0AB798D052F9AE5325"/>
    <w:rsid w:val="00694405"/>
  </w:style>
  <w:style w:type="paragraph" w:customStyle="1" w:styleId="4C62C5E7436D4FAB8E70C9C639F86982">
    <w:name w:val="4C62C5E7436D4FAB8E70C9C639F86982"/>
    <w:rsid w:val="00694405"/>
  </w:style>
  <w:style w:type="paragraph" w:customStyle="1" w:styleId="39B18CD4D4D94CAE8A0933080EA3F553">
    <w:name w:val="39B18CD4D4D94CAE8A0933080EA3F553"/>
    <w:rsid w:val="00694405"/>
  </w:style>
  <w:style w:type="paragraph" w:customStyle="1" w:styleId="8B8E53671A06459AA1794945473111BD">
    <w:name w:val="8B8E53671A06459AA1794945473111BD"/>
    <w:rsid w:val="00694405"/>
  </w:style>
  <w:style w:type="paragraph" w:customStyle="1" w:styleId="FBB736E9ABF74F4C99E43B3E209817BD">
    <w:name w:val="FBB736E9ABF74F4C99E43B3E209817BD"/>
    <w:rsid w:val="00694405"/>
  </w:style>
  <w:style w:type="paragraph" w:customStyle="1" w:styleId="834777DE0ED94EA4B36BD591FF7396B5">
    <w:name w:val="834777DE0ED94EA4B36BD591FF7396B5"/>
    <w:rsid w:val="00694405"/>
  </w:style>
  <w:style w:type="paragraph" w:customStyle="1" w:styleId="514EA72ED86D4D89814C56EB403EF891">
    <w:name w:val="514EA72ED86D4D89814C56EB403EF891"/>
    <w:rsid w:val="00694405"/>
  </w:style>
  <w:style w:type="paragraph" w:customStyle="1" w:styleId="073C3036738949C1B118D31F66901922">
    <w:name w:val="073C3036738949C1B118D31F66901922"/>
    <w:rsid w:val="00694405"/>
  </w:style>
  <w:style w:type="paragraph" w:customStyle="1" w:styleId="B7D2696823D34044BCF67BE90DEED0B7">
    <w:name w:val="B7D2696823D34044BCF67BE90DEED0B7"/>
    <w:rsid w:val="00694405"/>
  </w:style>
  <w:style w:type="paragraph" w:customStyle="1" w:styleId="F1A5604BF8754477948ADA30F356F86F">
    <w:name w:val="F1A5604BF8754477948ADA30F356F86F"/>
    <w:rsid w:val="00694405"/>
  </w:style>
  <w:style w:type="paragraph" w:customStyle="1" w:styleId="9EBA8F93C77C443D8817344B2E18AE80">
    <w:name w:val="9EBA8F93C77C443D8817344B2E18AE80"/>
    <w:rsid w:val="00694405"/>
  </w:style>
  <w:style w:type="paragraph" w:customStyle="1" w:styleId="6E69CCBAC2B0433B9A9E4939AC7F718E">
    <w:name w:val="6E69CCBAC2B0433B9A9E4939AC7F718E"/>
    <w:rsid w:val="00694405"/>
  </w:style>
  <w:style w:type="paragraph" w:customStyle="1" w:styleId="EED11C3F80B340DF8E25A20C6396BC4D">
    <w:name w:val="EED11C3F80B340DF8E25A20C6396BC4D"/>
    <w:rsid w:val="00694405"/>
  </w:style>
  <w:style w:type="paragraph" w:customStyle="1" w:styleId="774BB0A59A4649538DDC4642396C10F3">
    <w:name w:val="774BB0A59A4649538DDC4642396C10F3"/>
    <w:rsid w:val="00694405"/>
  </w:style>
  <w:style w:type="paragraph" w:customStyle="1" w:styleId="AC14F0A6C854419C9D9567C3D0411A29">
    <w:name w:val="AC14F0A6C854419C9D9567C3D0411A29"/>
    <w:rsid w:val="00694405"/>
  </w:style>
  <w:style w:type="paragraph" w:customStyle="1" w:styleId="21D11498850A4A93A39610BABEB0BEC6">
    <w:name w:val="21D11498850A4A93A39610BABEB0BEC6"/>
    <w:rsid w:val="00694405"/>
  </w:style>
  <w:style w:type="paragraph" w:customStyle="1" w:styleId="3637E8626DB94B27AE8C35B316613F5A">
    <w:name w:val="3637E8626DB94B27AE8C35B316613F5A"/>
    <w:rsid w:val="00694405"/>
  </w:style>
  <w:style w:type="paragraph" w:customStyle="1" w:styleId="D42FAC98885A4CA09B3F723EBBE8DBFF">
    <w:name w:val="D42FAC98885A4CA09B3F723EBBE8DBFF"/>
    <w:rsid w:val="00694405"/>
  </w:style>
  <w:style w:type="paragraph" w:customStyle="1" w:styleId="7E7873499BC947C1B99375DA75DE15D4">
    <w:name w:val="7E7873499BC947C1B99375DA75DE15D4"/>
    <w:rsid w:val="00694405"/>
  </w:style>
  <w:style w:type="paragraph" w:customStyle="1" w:styleId="8B8863C890FC46FDB5A600962E3074EC">
    <w:name w:val="8B8863C890FC46FDB5A600962E3074EC"/>
    <w:rsid w:val="00694405"/>
  </w:style>
  <w:style w:type="paragraph" w:customStyle="1" w:styleId="6BA446E74CB7400EA5E455B32E48F8B3">
    <w:name w:val="6BA446E74CB7400EA5E455B32E48F8B3"/>
    <w:rsid w:val="00694405"/>
  </w:style>
  <w:style w:type="paragraph" w:customStyle="1" w:styleId="99FA19C3391F49C7A3612FB503FCB882">
    <w:name w:val="99FA19C3391F49C7A3612FB503FCB882"/>
    <w:rsid w:val="00694405"/>
  </w:style>
  <w:style w:type="paragraph" w:customStyle="1" w:styleId="006F65BE49EB4CC894F8C60309E0ECCB">
    <w:name w:val="006F65BE49EB4CC894F8C60309E0ECCB"/>
    <w:rsid w:val="00694405"/>
  </w:style>
  <w:style w:type="paragraph" w:customStyle="1" w:styleId="E786B9D5BB18429DB97768756D45D16F">
    <w:name w:val="E786B9D5BB18429DB97768756D45D16F"/>
    <w:rsid w:val="00694405"/>
  </w:style>
  <w:style w:type="paragraph" w:customStyle="1" w:styleId="929C7964A9F8485FA061408538D32D5C">
    <w:name w:val="929C7964A9F8485FA061408538D32D5C"/>
    <w:rsid w:val="00694405"/>
  </w:style>
  <w:style w:type="paragraph" w:customStyle="1" w:styleId="AE7A54943DE54DCEA87CAEC8C3819087">
    <w:name w:val="AE7A54943DE54DCEA87CAEC8C3819087"/>
    <w:rsid w:val="00694405"/>
  </w:style>
  <w:style w:type="paragraph" w:customStyle="1" w:styleId="24A31C744E0A4B7E80CEEDA4351CEA9C">
    <w:name w:val="24A31C744E0A4B7E80CEEDA4351CEA9C"/>
    <w:rsid w:val="00694405"/>
  </w:style>
  <w:style w:type="paragraph" w:customStyle="1" w:styleId="687F1BED5D86429DACAFB0ABA87A21BD">
    <w:name w:val="687F1BED5D86429DACAFB0ABA87A21BD"/>
    <w:rsid w:val="00694405"/>
  </w:style>
  <w:style w:type="paragraph" w:customStyle="1" w:styleId="AB6FC657EA3C465C98C92D4AAB80D16C">
    <w:name w:val="AB6FC657EA3C465C98C92D4AAB80D16C"/>
    <w:rsid w:val="00694405"/>
  </w:style>
  <w:style w:type="paragraph" w:customStyle="1" w:styleId="85824FCECDC8402883988E2260843C7C">
    <w:name w:val="85824FCECDC8402883988E2260843C7C"/>
    <w:rsid w:val="00694405"/>
  </w:style>
  <w:style w:type="paragraph" w:customStyle="1" w:styleId="871F97893E534D039EE5C0B41D84D8D5">
    <w:name w:val="871F97893E534D039EE5C0B41D84D8D5"/>
    <w:rsid w:val="00694405"/>
  </w:style>
  <w:style w:type="paragraph" w:customStyle="1" w:styleId="C4FAA711A506498D97BAA1AED485B3A1">
    <w:name w:val="C4FAA711A506498D97BAA1AED485B3A1"/>
    <w:rsid w:val="00694405"/>
  </w:style>
  <w:style w:type="paragraph" w:customStyle="1" w:styleId="DC84A4D61CC04355A518DEEEE78C0A68">
    <w:name w:val="DC84A4D61CC04355A518DEEEE78C0A68"/>
    <w:rsid w:val="00694405"/>
  </w:style>
  <w:style w:type="paragraph" w:customStyle="1" w:styleId="C06703BE5C1F4D5C8175903BC87F8C90">
    <w:name w:val="C06703BE5C1F4D5C8175903BC87F8C90"/>
    <w:rsid w:val="00694405"/>
  </w:style>
  <w:style w:type="paragraph" w:customStyle="1" w:styleId="1C05706854F845E7ADEB2BFA8D95E57A">
    <w:name w:val="1C05706854F845E7ADEB2BFA8D95E57A"/>
    <w:rsid w:val="00694405"/>
  </w:style>
  <w:style w:type="paragraph" w:customStyle="1" w:styleId="99530807AB8D4705904DEF83633B6C9A">
    <w:name w:val="99530807AB8D4705904DEF83633B6C9A"/>
    <w:rsid w:val="00694405"/>
  </w:style>
  <w:style w:type="paragraph" w:customStyle="1" w:styleId="239E3B4961394804B2074CC6BC00FD2C">
    <w:name w:val="239E3B4961394804B2074CC6BC00FD2C"/>
    <w:rsid w:val="00694405"/>
  </w:style>
  <w:style w:type="paragraph" w:customStyle="1" w:styleId="6C0D468FA5E3434D83A2AC2026FB826C">
    <w:name w:val="6C0D468FA5E3434D83A2AC2026FB826C"/>
    <w:rsid w:val="00694405"/>
  </w:style>
  <w:style w:type="paragraph" w:customStyle="1" w:styleId="A8C9CDF00AAA40F5BD20ABB9301C6CBA">
    <w:name w:val="A8C9CDF00AAA40F5BD20ABB9301C6CBA"/>
    <w:rsid w:val="00694405"/>
  </w:style>
  <w:style w:type="paragraph" w:customStyle="1" w:styleId="5E18718A32F240E1AEF35F75B7CF00DA">
    <w:name w:val="5E18718A32F240E1AEF35F75B7CF00DA"/>
    <w:rsid w:val="00694405"/>
  </w:style>
  <w:style w:type="paragraph" w:customStyle="1" w:styleId="8548D5328BE549C3A8107694F17387BA">
    <w:name w:val="8548D5328BE549C3A8107694F17387BA"/>
    <w:rsid w:val="00694405"/>
  </w:style>
  <w:style w:type="paragraph" w:customStyle="1" w:styleId="F280CC8DC3F84C6FACA1AF16E72ADA23">
    <w:name w:val="F280CC8DC3F84C6FACA1AF16E72ADA23"/>
    <w:rsid w:val="00694405"/>
  </w:style>
  <w:style w:type="paragraph" w:customStyle="1" w:styleId="66C6D2DDEC0B42C69939128A0068706F">
    <w:name w:val="66C6D2DDEC0B42C69939128A0068706F"/>
    <w:rsid w:val="00694405"/>
  </w:style>
  <w:style w:type="paragraph" w:customStyle="1" w:styleId="712E0054CBD64A4DA734AF7E998559B9">
    <w:name w:val="712E0054CBD64A4DA734AF7E998559B9"/>
    <w:rsid w:val="00694405"/>
  </w:style>
  <w:style w:type="paragraph" w:customStyle="1" w:styleId="E1E2B57FA2744B90AB0C91A48DF12CEF">
    <w:name w:val="E1E2B57FA2744B90AB0C91A48DF12CEF"/>
    <w:rsid w:val="00694405"/>
  </w:style>
  <w:style w:type="paragraph" w:customStyle="1" w:styleId="9F35F04AB5E444A09F10DF9292AA4128">
    <w:name w:val="9F35F04AB5E444A09F10DF9292AA4128"/>
    <w:rsid w:val="00694405"/>
  </w:style>
  <w:style w:type="paragraph" w:customStyle="1" w:styleId="99333E01D521486486F1B4913CFEEC90">
    <w:name w:val="99333E01D521486486F1B4913CFEEC90"/>
    <w:rsid w:val="00694405"/>
  </w:style>
  <w:style w:type="paragraph" w:customStyle="1" w:styleId="8AE56EC39FF34512A966AC46F7E0DAA0">
    <w:name w:val="8AE56EC39FF34512A966AC46F7E0DAA0"/>
    <w:rsid w:val="00694405"/>
  </w:style>
  <w:style w:type="paragraph" w:customStyle="1" w:styleId="CDCED4EEF61642229C4853F8E152C3F0">
    <w:name w:val="CDCED4EEF61642229C4853F8E152C3F0"/>
    <w:rsid w:val="00694405"/>
  </w:style>
  <w:style w:type="paragraph" w:customStyle="1" w:styleId="3F95DD5434D24AE0B61D6B8DF85E4693">
    <w:name w:val="3F95DD5434D24AE0B61D6B8DF85E4693"/>
    <w:rsid w:val="00694405"/>
  </w:style>
  <w:style w:type="paragraph" w:customStyle="1" w:styleId="4C7C9813CB2D4DFFAEE43125FBBF5440">
    <w:name w:val="4C7C9813CB2D4DFFAEE43125FBBF5440"/>
    <w:rsid w:val="00694405"/>
  </w:style>
  <w:style w:type="paragraph" w:customStyle="1" w:styleId="BE1F497DF60E4D4B8F80ADBAECCC02AC">
    <w:name w:val="BE1F497DF60E4D4B8F80ADBAECCC02AC"/>
    <w:rsid w:val="00694405"/>
  </w:style>
  <w:style w:type="paragraph" w:customStyle="1" w:styleId="9C257B2541A94A8DBBB9825ECB24BA9E">
    <w:name w:val="9C257B2541A94A8DBBB9825ECB24BA9E"/>
    <w:rsid w:val="00694405"/>
  </w:style>
  <w:style w:type="paragraph" w:customStyle="1" w:styleId="E9F500E18FCF4B04A906BFA2FEB1ADE5">
    <w:name w:val="E9F500E18FCF4B04A906BFA2FEB1ADE5"/>
    <w:rsid w:val="00694405"/>
  </w:style>
  <w:style w:type="paragraph" w:customStyle="1" w:styleId="7BDE8177655E47C184645E7FFDA25177">
    <w:name w:val="7BDE8177655E47C184645E7FFDA25177"/>
    <w:rsid w:val="00694405"/>
  </w:style>
  <w:style w:type="paragraph" w:customStyle="1" w:styleId="4A959D62CB4446C081B2675DF8F716CF">
    <w:name w:val="4A959D62CB4446C081B2675DF8F716CF"/>
    <w:rsid w:val="00694405"/>
  </w:style>
  <w:style w:type="paragraph" w:customStyle="1" w:styleId="44F3CDBE49DC47B5B0DD9F5B4DB234FD">
    <w:name w:val="44F3CDBE49DC47B5B0DD9F5B4DB234FD"/>
    <w:rsid w:val="00694405"/>
  </w:style>
  <w:style w:type="paragraph" w:customStyle="1" w:styleId="C0BFEF184D864020803B2242B9C49888">
    <w:name w:val="C0BFEF184D864020803B2242B9C49888"/>
    <w:rsid w:val="00694405"/>
  </w:style>
  <w:style w:type="paragraph" w:customStyle="1" w:styleId="717168611905431B9FF5EF201F729964">
    <w:name w:val="717168611905431B9FF5EF201F729964"/>
    <w:rsid w:val="00694405"/>
  </w:style>
  <w:style w:type="paragraph" w:customStyle="1" w:styleId="66051ECCAF9C44F9B0CCC02DE5880BFD">
    <w:name w:val="66051ECCAF9C44F9B0CCC02DE5880BFD"/>
    <w:rsid w:val="00694405"/>
  </w:style>
  <w:style w:type="paragraph" w:customStyle="1" w:styleId="E0660502F51A4ACC8C324739DA885E26">
    <w:name w:val="E0660502F51A4ACC8C324739DA885E26"/>
    <w:rsid w:val="00694405"/>
  </w:style>
  <w:style w:type="paragraph" w:customStyle="1" w:styleId="1D435728DAAA4EE9936AA436106159B8">
    <w:name w:val="1D435728DAAA4EE9936AA436106159B8"/>
    <w:rsid w:val="00694405"/>
  </w:style>
  <w:style w:type="paragraph" w:customStyle="1" w:styleId="912D6978655B42EDA399958545AC5610">
    <w:name w:val="912D6978655B42EDA399958545AC5610"/>
    <w:rsid w:val="00694405"/>
  </w:style>
  <w:style w:type="paragraph" w:customStyle="1" w:styleId="A55BCA9E48614C73B1982FE9B8F04A20">
    <w:name w:val="A55BCA9E48614C73B1982FE9B8F04A20"/>
    <w:rsid w:val="00694405"/>
  </w:style>
  <w:style w:type="paragraph" w:customStyle="1" w:styleId="0AE0EB0343704EFF8C328BD77A2B2C0B">
    <w:name w:val="0AE0EB0343704EFF8C328BD77A2B2C0B"/>
    <w:rsid w:val="00694405"/>
  </w:style>
  <w:style w:type="paragraph" w:customStyle="1" w:styleId="7EA459BA33F84D328C818AAF4DF2B2BF">
    <w:name w:val="7EA459BA33F84D328C818AAF4DF2B2BF"/>
    <w:rsid w:val="00694405"/>
  </w:style>
  <w:style w:type="paragraph" w:customStyle="1" w:styleId="EE6750CB870D4D2098D082128DB8E7B9">
    <w:name w:val="EE6750CB870D4D2098D082128DB8E7B9"/>
    <w:rsid w:val="00694405"/>
  </w:style>
  <w:style w:type="paragraph" w:customStyle="1" w:styleId="7C35F4EAA6B64543876EE5691C14D59E">
    <w:name w:val="7C35F4EAA6B64543876EE5691C14D59E"/>
    <w:rsid w:val="00694405"/>
  </w:style>
  <w:style w:type="paragraph" w:customStyle="1" w:styleId="8258EB75E89F4A8BA254A542A3AFD484">
    <w:name w:val="8258EB75E89F4A8BA254A542A3AFD484"/>
    <w:rsid w:val="00694405"/>
  </w:style>
  <w:style w:type="paragraph" w:customStyle="1" w:styleId="E01F79EF46174717BF063063699C6CEF">
    <w:name w:val="E01F79EF46174717BF063063699C6CEF"/>
    <w:rsid w:val="00694405"/>
  </w:style>
  <w:style w:type="paragraph" w:customStyle="1" w:styleId="1666302E490046A5AEA5C8951EA7B549">
    <w:name w:val="1666302E490046A5AEA5C8951EA7B549"/>
    <w:rsid w:val="00694405"/>
  </w:style>
  <w:style w:type="paragraph" w:customStyle="1" w:styleId="7639A97AB9AF4E33858E00F54E8DA4D2">
    <w:name w:val="7639A97AB9AF4E33858E00F54E8DA4D2"/>
    <w:rsid w:val="00694405"/>
  </w:style>
  <w:style w:type="paragraph" w:customStyle="1" w:styleId="6B70B503D25B4236B0CC10EB192A142F">
    <w:name w:val="6B70B503D25B4236B0CC10EB192A142F"/>
    <w:rsid w:val="00694405"/>
  </w:style>
  <w:style w:type="paragraph" w:customStyle="1" w:styleId="2823F10A83FD4933B36E4662FFDE6078">
    <w:name w:val="2823F10A83FD4933B36E4662FFDE6078"/>
    <w:rsid w:val="00694405"/>
  </w:style>
  <w:style w:type="paragraph" w:customStyle="1" w:styleId="29024F96D8C34CA8BB6AC9272D9B1510">
    <w:name w:val="29024F96D8C34CA8BB6AC9272D9B1510"/>
    <w:rsid w:val="00694405"/>
  </w:style>
  <w:style w:type="paragraph" w:customStyle="1" w:styleId="4A3F2D113764405898C21BF0F3EE8AC5">
    <w:name w:val="4A3F2D113764405898C21BF0F3EE8AC5"/>
    <w:rsid w:val="00694405"/>
  </w:style>
  <w:style w:type="paragraph" w:customStyle="1" w:styleId="71C284B7DBFA4985A04B00CB95651B4D">
    <w:name w:val="71C284B7DBFA4985A04B00CB95651B4D"/>
    <w:rsid w:val="00694405"/>
  </w:style>
  <w:style w:type="paragraph" w:customStyle="1" w:styleId="493A712FB4414A3F9B863961D98363B6">
    <w:name w:val="493A712FB4414A3F9B863961D98363B6"/>
    <w:rsid w:val="00694405"/>
  </w:style>
  <w:style w:type="paragraph" w:customStyle="1" w:styleId="2457DAC8C7DF41CB8C1E878F1F687320">
    <w:name w:val="2457DAC8C7DF41CB8C1E878F1F687320"/>
    <w:rsid w:val="00694405"/>
  </w:style>
  <w:style w:type="paragraph" w:customStyle="1" w:styleId="039546D6641747818EB12F605353A75B">
    <w:name w:val="039546D6641747818EB12F605353A75B"/>
    <w:rsid w:val="00694405"/>
  </w:style>
  <w:style w:type="paragraph" w:customStyle="1" w:styleId="770F8099E9694B98B00460EB76544B5A">
    <w:name w:val="770F8099E9694B98B00460EB76544B5A"/>
    <w:rsid w:val="00694405"/>
  </w:style>
  <w:style w:type="paragraph" w:customStyle="1" w:styleId="382675A18A964DD38762CBC0B0A59851">
    <w:name w:val="382675A18A964DD38762CBC0B0A59851"/>
    <w:rsid w:val="00694405"/>
  </w:style>
  <w:style w:type="paragraph" w:customStyle="1" w:styleId="D700496689584F768178DB048BB5DB22">
    <w:name w:val="D700496689584F768178DB048BB5DB22"/>
    <w:rsid w:val="00694405"/>
  </w:style>
  <w:style w:type="paragraph" w:customStyle="1" w:styleId="D4B8C73307D441D5A5E86301953F17F6">
    <w:name w:val="D4B8C73307D441D5A5E86301953F17F6"/>
    <w:rsid w:val="00694405"/>
  </w:style>
  <w:style w:type="paragraph" w:customStyle="1" w:styleId="65F0CBA91FB745BF9C56880E4F890C33">
    <w:name w:val="65F0CBA91FB745BF9C56880E4F890C33"/>
    <w:rsid w:val="00694405"/>
  </w:style>
  <w:style w:type="paragraph" w:customStyle="1" w:styleId="80CAD8D3F8B943DF9B37A60EAB8758B0">
    <w:name w:val="80CAD8D3F8B943DF9B37A60EAB8758B0"/>
    <w:rsid w:val="00694405"/>
  </w:style>
  <w:style w:type="paragraph" w:customStyle="1" w:styleId="24DA5E381E444623B029CD51780239DB">
    <w:name w:val="24DA5E381E444623B029CD51780239DB"/>
    <w:rsid w:val="00694405"/>
  </w:style>
  <w:style w:type="paragraph" w:customStyle="1" w:styleId="575E274EA9C84BB7A4A83F46F23E9F20">
    <w:name w:val="575E274EA9C84BB7A4A83F46F23E9F20"/>
    <w:rsid w:val="00694405"/>
  </w:style>
  <w:style w:type="paragraph" w:customStyle="1" w:styleId="C20803C671384E288C956639E149FEA8">
    <w:name w:val="C20803C671384E288C956639E149FEA8"/>
    <w:rsid w:val="00694405"/>
  </w:style>
  <w:style w:type="paragraph" w:customStyle="1" w:styleId="13772C86651C40BCB28A70860D6C740C">
    <w:name w:val="13772C86651C40BCB28A70860D6C740C"/>
    <w:rsid w:val="00694405"/>
  </w:style>
  <w:style w:type="paragraph" w:customStyle="1" w:styleId="D9383AF79F464D6A8A084E3B53F070CD">
    <w:name w:val="D9383AF79F464D6A8A084E3B53F070CD"/>
    <w:rsid w:val="00694405"/>
  </w:style>
  <w:style w:type="paragraph" w:customStyle="1" w:styleId="639996C8E61E450FB82B52AB280016D9">
    <w:name w:val="639996C8E61E450FB82B52AB280016D9"/>
    <w:rsid w:val="00694405"/>
  </w:style>
  <w:style w:type="paragraph" w:customStyle="1" w:styleId="B0034D9787A14B0FAC08154F2FDD55C8">
    <w:name w:val="B0034D9787A14B0FAC08154F2FDD55C8"/>
    <w:rsid w:val="00694405"/>
  </w:style>
  <w:style w:type="paragraph" w:customStyle="1" w:styleId="45CE677290CA4190AA52985155E59607">
    <w:name w:val="45CE677290CA4190AA52985155E59607"/>
    <w:rsid w:val="00694405"/>
  </w:style>
  <w:style w:type="paragraph" w:customStyle="1" w:styleId="5A38F162B2CA419AB815F25C80C158D2">
    <w:name w:val="5A38F162B2CA419AB815F25C80C158D2"/>
    <w:rsid w:val="00694405"/>
  </w:style>
  <w:style w:type="paragraph" w:customStyle="1" w:styleId="12CD0B795A644F2699D6C90293C8FC40">
    <w:name w:val="12CD0B795A644F2699D6C90293C8FC40"/>
    <w:rsid w:val="00694405"/>
  </w:style>
  <w:style w:type="paragraph" w:customStyle="1" w:styleId="CF1F90112F1A4BCF84BF2407692790D8">
    <w:name w:val="CF1F90112F1A4BCF84BF2407692790D8"/>
    <w:rsid w:val="00694405"/>
  </w:style>
  <w:style w:type="paragraph" w:customStyle="1" w:styleId="A7924A2004E34801911FCA3DD94B1530">
    <w:name w:val="A7924A2004E34801911FCA3DD94B1530"/>
    <w:rsid w:val="00694405"/>
  </w:style>
  <w:style w:type="paragraph" w:customStyle="1" w:styleId="4BCC60C0B5D741B3AE66A044A6DEA12E">
    <w:name w:val="4BCC60C0B5D741B3AE66A044A6DEA12E"/>
    <w:rsid w:val="00694405"/>
  </w:style>
  <w:style w:type="paragraph" w:customStyle="1" w:styleId="34FA2BB2517748B5B8A34D903FBEB31A">
    <w:name w:val="34FA2BB2517748B5B8A34D903FBEB31A"/>
    <w:rsid w:val="00694405"/>
  </w:style>
  <w:style w:type="paragraph" w:customStyle="1" w:styleId="BA1CEA650228471F8E676CAF5C8574BC">
    <w:name w:val="BA1CEA650228471F8E676CAF5C8574BC"/>
    <w:rsid w:val="00694405"/>
  </w:style>
  <w:style w:type="paragraph" w:customStyle="1" w:styleId="FA996C97936343AC9060B4DEE5D6DB6B">
    <w:name w:val="FA996C97936343AC9060B4DEE5D6DB6B"/>
    <w:rsid w:val="00694405"/>
  </w:style>
  <w:style w:type="paragraph" w:customStyle="1" w:styleId="538DC47AE5184ECEBF3AB96E80159CE2">
    <w:name w:val="538DC47AE5184ECEBF3AB96E80159CE2"/>
    <w:rsid w:val="00694405"/>
  </w:style>
  <w:style w:type="paragraph" w:customStyle="1" w:styleId="B763D232B68145EE8ABA6495F6916144">
    <w:name w:val="B763D232B68145EE8ABA6495F6916144"/>
    <w:rsid w:val="00694405"/>
  </w:style>
  <w:style w:type="paragraph" w:customStyle="1" w:styleId="7BF72BB254E64D86AF646C56218D9841">
    <w:name w:val="7BF72BB254E64D86AF646C56218D9841"/>
    <w:rsid w:val="00694405"/>
  </w:style>
  <w:style w:type="paragraph" w:customStyle="1" w:styleId="B527550EA5DE4FF9A9C759158CA12BA9">
    <w:name w:val="B527550EA5DE4FF9A9C759158CA12BA9"/>
    <w:rsid w:val="00694405"/>
  </w:style>
  <w:style w:type="paragraph" w:customStyle="1" w:styleId="A9EE18BF3B31404C85D316521AEA5169">
    <w:name w:val="A9EE18BF3B31404C85D316521AEA5169"/>
    <w:rsid w:val="00694405"/>
  </w:style>
  <w:style w:type="paragraph" w:customStyle="1" w:styleId="18F54051001646DBBCCE765CC37F298F">
    <w:name w:val="18F54051001646DBBCCE765CC37F298F"/>
    <w:rsid w:val="00694405"/>
  </w:style>
  <w:style w:type="paragraph" w:customStyle="1" w:styleId="7689567DAA744A4682B2AB9775E7A527">
    <w:name w:val="7689567DAA744A4682B2AB9775E7A527"/>
    <w:rsid w:val="00694405"/>
  </w:style>
  <w:style w:type="paragraph" w:customStyle="1" w:styleId="2EA307180E5D4135B7B43D9E6275F702">
    <w:name w:val="2EA307180E5D4135B7B43D9E6275F702"/>
    <w:rsid w:val="00694405"/>
  </w:style>
  <w:style w:type="paragraph" w:customStyle="1" w:styleId="570D4ECE2C5A47C49097D2C081805138">
    <w:name w:val="570D4ECE2C5A47C49097D2C081805138"/>
    <w:rsid w:val="00694405"/>
  </w:style>
  <w:style w:type="paragraph" w:customStyle="1" w:styleId="B782C683EF8F441CBA9E8C47481440E7">
    <w:name w:val="B782C683EF8F441CBA9E8C47481440E7"/>
    <w:rsid w:val="00694405"/>
  </w:style>
  <w:style w:type="paragraph" w:customStyle="1" w:styleId="0F4A130AEB9A411C8BC0F142AA51DD35">
    <w:name w:val="0F4A130AEB9A411C8BC0F142AA51DD35"/>
    <w:rsid w:val="00694405"/>
  </w:style>
  <w:style w:type="paragraph" w:customStyle="1" w:styleId="145631A54F9446BFA2582A3E91DA9255">
    <w:name w:val="145631A54F9446BFA2582A3E91DA9255"/>
    <w:rsid w:val="00694405"/>
  </w:style>
  <w:style w:type="paragraph" w:customStyle="1" w:styleId="D7DD26399B004CC1A2344C5DBEBD80DE">
    <w:name w:val="D7DD26399B004CC1A2344C5DBEBD80DE"/>
    <w:rsid w:val="00694405"/>
  </w:style>
  <w:style w:type="paragraph" w:customStyle="1" w:styleId="41A809DCBA8A41B092792FB31AE52DD2">
    <w:name w:val="41A809DCBA8A41B092792FB31AE52DD2"/>
    <w:rsid w:val="00694405"/>
  </w:style>
  <w:style w:type="paragraph" w:customStyle="1" w:styleId="E26DE8D44752409F9684766287E59922">
    <w:name w:val="E26DE8D44752409F9684766287E59922"/>
    <w:rsid w:val="00694405"/>
  </w:style>
  <w:style w:type="paragraph" w:customStyle="1" w:styleId="BEDFF7F99EDF48779748214A72520F3A">
    <w:name w:val="BEDFF7F99EDF48779748214A72520F3A"/>
    <w:rsid w:val="00694405"/>
  </w:style>
  <w:style w:type="paragraph" w:customStyle="1" w:styleId="7D6C9073D4E44C488D0DA96D7962F4D3">
    <w:name w:val="7D6C9073D4E44C488D0DA96D7962F4D3"/>
    <w:rsid w:val="00694405"/>
  </w:style>
  <w:style w:type="paragraph" w:customStyle="1" w:styleId="CCD79FF8F79341B6A277EB5CFDBFF0DF">
    <w:name w:val="CCD79FF8F79341B6A277EB5CFDBFF0DF"/>
    <w:rsid w:val="00694405"/>
  </w:style>
  <w:style w:type="paragraph" w:customStyle="1" w:styleId="37EABE90301840529AE89226342D5C10">
    <w:name w:val="37EABE90301840529AE89226342D5C10"/>
    <w:rsid w:val="00694405"/>
  </w:style>
  <w:style w:type="paragraph" w:customStyle="1" w:styleId="4E8F88CFB0AC4D34AB0A7C68F39807EA">
    <w:name w:val="4E8F88CFB0AC4D34AB0A7C68F39807EA"/>
    <w:rsid w:val="00694405"/>
  </w:style>
  <w:style w:type="paragraph" w:customStyle="1" w:styleId="45CE25E65D17477E83A3B68135FA6913">
    <w:name w:val="45CE25E65D17477E83A3B68135FA6913"/>
    <w:rsid w:val="00694405"/>
  </w:style>
  <w:style w:type="paragraph" w:customStyle="1" w:styleId="18790BA81B4A4B81B6A7C8803574A864">
    <w:name w:val="18790BA81B4A4B81B6A7C8803574A864"/>
    <w:rsid w:val="00694405"/>
  </w:style>
  <w:style w:type="paragraph" w:customStyle="1" w:styleId="C809AB8350374127AF66D09539487D3E">
    <w:name w:val="C809AB8350374127AF66D09539487D3E"/>
    <w:rsid w:val="00694405"/>
  </w:style>
  <w:style w:type="paragraph" w:customStyle="1" w:styleId="8B0DDBF7C14E4F268B300B6FC368C2D1">
    <w:name w:val="8B0DDBF7C14E4F268B300B6FC368C2D1"/>
    <w:rsid w:val="00694405"/>
  </w:style>
  <w:style w:type="paragraph" w:customStyle="1" w:styleId="217DBA17FE1B45D6BD7AEDE404568F03">
    <w:name w:val="217DBA17FE1B45D6BD7AEDE404568F03"/>
    <w:rsid w:val="00694405"/>
  </w:style>
  <w:style w:type="paragraph" w:customStyle="1" w:styleId="018F2C379EC14094A98E99CB4BFADBAE">
    <w:name w:val="018F2C379EC14094A98E99CB4BFADBAE"/>
    <w:rsid w:val="00694405"/>
  </w:style>
  <w:style w:type="paragraph" w:customStyle="1" w:styleId="8B6807FB0A804E7ABE30D540A9BA8FA3">
    <w:name w:val="8B6807FB0A804E7ABE30D540A9BA8FA3"/>
    <w:rsid w:val="00694405"/>
  </w:style>
  <w:style w:type="paragraph" w:customStyle="1" w:styleId="70A77C6C9A114254BF594F9764EF78BE">
    <w:name w:val="70A77C6C9A114254BF594F9764EF78BE"/>
    <w:rsid w:val="00694405"/>
  </w:style>
  <w:style w:type="paragraph" w:customStyle="1" w:styleId="6C005C85AB6B4B4CA3668F6C381AD9EB">
    <w:name w:val="6C005C85AB6B4B4CA3668F6C381AD9EB"/>
    <w:rsid w:val="00694405"/>
  </w:style>
  <w:style w:type="paragraph" w:customStyle="1" w:styleId="B81959B6BE864F36977D37F9463363AC">
    <w:name w:val="B81959B6BE864F36977D37F9463363AC"/>
    <w:rsid w:val="00694405"/>
  </w:style>
  <w:style w:type="paragraph" w:customStyle="1" w:styleId="AEB568269F7C4940A5C013C6CD58080B">
    <w:name w:val="AEB568269F7C4940A5C013C6CD58080B"/>
    <w:rsid w:val="00694405"/>
  </w:style>
  <w:style w:type="paragraph" w:customStyle="1" w:styleId="2EB191E8123D4E1C964E1BC7E0AB7EDE">
    <w:name w:val="2EB191E8123D4E1C964E1BC7E0AB7EDE"/>
    <w:rsid w:val="00694405"/>
  </w:style>
  <w:style w:type="paragraph" w:customStyle="1" w:styleId="3A64FC975D7D4584BF87F1D843788E50">
    <w:name w:val="3A64FC975D7D4584BF87F1D843788E50"/>
    <w:rsid w:val="00694405"/>
  </w:style>
  <w:style w:type="paragraph" w:customStyle="1" w:styleId="5AE008F6E91A4D158A333D09E6B018E2">
    <w:name w:val="5AE008F6E91A4D158A333D09E6B018E2"/>
    <w:rsid w:val="00694405"/>
  </w:style>
  <w:style w:type="paragraph" w:customStyle="1" w:styleId="E74609E942D44C18B1A2F9DD3148D620">
    <w:name w:val="E74609E942D44C18B1A2F9DD3148D620"/>
    <w:rsid w:val="00694405"/>
  </w:style>
  <w:style w:type="paragraph" w:customStyle="1" w:styleId="41750FEA872C4C48802FB5EBCBE2C1B5">
    <w:name w:val="41750FEA872C4C48802FB5EBCBE2C1B5"/>
    <w:rsid w:val="00694405"/>
  </w:style>
  <w:style w:type="paragraph" w:customStyle="1" w:styleId="BD2CAF01171C46479CC8FAB1E92E7ACF">
    <w:name w:val="BD2CAF01171C46479CC8FAB1E92E7ACF"/>
    <w:rsid w:val="00694405"/>
  </w:style>
  <w:style w:type="paragraph" w:customStyle="1" w:styleId="DA3F27C5AA7F4D588BE721337ACAEF6A">
    <w:name w:val="DA3F27C5AA7F4D588BE721337ACAEF6A"/>
    <w:rsid w:val="00694405"/>
  </w:style>
  <w:style w:type="paragraph" w:customStyle="1" w:styleId="8A1983980A8A4C5794B47647C2889490">
    <w:name w:val="8A1983980A8A4C5794B47647C2889490"/>
    <w:rsid w:val="00694405"/>
  </w:style>
  <w:style w:type="paragraph" w:customStyle="1" w:styleId="D33AA8CE9C174CEEB2F874645EB10BEA">
    <w:name w:val="D33AA8CE9C174CEEB2F874645EB10BEA"/>
    <w:rsid w:val="00694405"/>
  </w:style>
  <w:style w:type="paragraph" w:customStyle="1" w:styleId="F16252A211524481B5F3A3DD3C817594">
    <w:name w:val="F16252A211524481B5F3A3DD3C817594"/>
    <w:rsid w:val="00694405"/>
  </w:style>
  <w:style w:type="paragraph" w:customStyle="1" w:styleId="A9DBB45307C343039F2E725826111D78">
    <w:name w:val="A9DBB45307C343039F2E725826111D78"/>
    <w:rsid w:val="00694405"/>
  </w:style>
  <w:style w:type="paragraph" w:customStyle="1" w:styleId="20D9D8C423F241168DB244029F4A01D3">
    <w:name w:val="20D9D8C423F241168DB244029F4A01D3"/>
    <w:rsid w:val="00694405"/>
  </w:style>
  <w:style w:type="paragraph" w:customStyle="1" w:styleId="4659A151EC9746598B75105762CA18CB">
    <w:name w:val="4659A151EC9746598B75105762CA18CB"/>
    <w:rsid w:val="00694405"/>
  </w:style>
  <w:style w:type="paragraph" w:customStyle="1" w:styleId="5E8A93AE8D694F2F9A765A4414F025F0">
    <w:name w:val="5E8A93AE8D694F2F9A765A4414F025F0"/>
    <w:rsid w:val="00694405"/>
  </w:style>
  <w:style w:type="paragraph" w:customStyle="1" w:styleId="7B53F08A5ACC4AFFBD41EBE3B2857BC5">
    <w:name w:val="7B53F08A5ACC4AFFBD41EBE3B2857BC5"/>
    <w:rsid w:val="00694405"/>
  </w:style>
  <w:style w:type="paragraph" w:customStyle="1" w:styleId="2674A5CDFF794253A1354B310D37F4D0">
    <w:name w:val="2674A5CDFF794253A1354B310D37F4D0"/>
    <w:rsid w:val="00694405"/>
  </w:style>
  <w:style w:type="paragraph" w:customStyle="1" w:styleId="5D84A7269E584C5FABF19B866670C132">
    <w:name w:val="5D84A7269E584C5FABF19B866670C132"/>
    <w:rsid w:val="00694405"/>
  </w:style>
  <w:style w:type="paragraph" w:customStyle="1" w:styleId="31DC706B3B604B43B7DDE2A567AA0589">
    <w:name w:val="31DC706B3B604B43B7DDE2A567AA0589"/>
    <w:rsid w:val="00694405"/>
  </w:style>
  <w:style w:type="paragraph" w:customStyle="1" w:styleId="328CB2A4CB634E4888B60C4E1E2C6D30">
    <w:name w:val="328CB2A4CB634E4888B60C4E1E2C6D30"/>
    <w:rsid w:val="00694405"/>
  </w:style>
  <w:style w:type="paragraph" w:customStyle="1" w:styleId="160FFE00AE4E499DBDADE1C269363C0C">
    <w:name w:val="160FFE00AE4E499DBDADE1C269363C0C"/>
    <w:rsid w:val="00694405"/>
  </w:style>
  <w:style w:type="paragraph" w:customStyle="1" w:styleId="EA0607C8022141799383EBEF883BDC17">
    <w:name w:val="EA0607C8022141799383EBEF883BDC17"/>
    <w:rsid w:val="00694405"/>
  </w:style>
  <w:style w:type="paragraph" w:customStyle="1" w:styleId="51678AED31F646978E010CC26DC1C78E">
    <w:name w:val="51678AED31F646978E010CC26DC1C78E"/>
    <w:rsid w:val="00694405"/>
  </w:style>
  <w:style w:type="paragraph" w:customStyle="1" w:styleId="F14162A72C43497D8AB1A8DC0BCA9C68">
    <w:name w:val="F14162A72C43497D8AB1A8DC0BCA9C68"/>
    <w:rsid w:val="00694405"/>
  </w:style>
  <w:style w:type="paragraph" w:customStyle="1" w:styleId="DDE145D11FE84703A5E42A4D98B01A2A">
    <w:name w:val="DDE145D11FE84703A5E42A4D98B01A2A"/>
    <w:rsid w:val="00694405"/>
  </w:style>
  <w:style w:type="paragraph" w:customStyle="1" w:styleId="5BFDC33ACF2C414C9530CFAB882AC235">
    <w:name w:val="5BFDC33ACF2C414C9530CFAB882AC235"/>
    <w:rsid w:val="00694405"/>
  </w:style>
  <w:style w:type="paragraph" w:customStyle="1" w:styleId="ACBBB79A2DC24796A328AAA64C156DEA">
    <w:name w:val="ACBBB79A2DC24796A328AAA64C156DEA"/>
    <w:rsid w:val="00694405"/>
  </w:style>
  <w:style w:type="paragraph" w:customStyle="1" w:styleId="EBCB3E5F53FA4240BAF552120357A549">
    <w:name w:val="EBCB3E5F53FA4240BAF552120357A549"/>
    <w:rsid w:val="00694405"/>
  </w:style>
  <w:style w:type="paragraph" w:customStyle="1" w:styleId="6A91771DFA3D471B89B36C425ABFBE47">
    <w:name w:val="6A91771DFA3D471B89B36C425ABFBE47"/>
    <w:rsid w:val="00694405"/>
  </w:style>
  <w:style w:type="paragraph" w:customStyle="1" w:styleId="7344BA1D3CFE49B3AF0636A1BD56895E">
    <w:name w:val="7344BA1D3CFE49B3AF0636A1BD56895E"/>
    <w:rsid w:val="00694405"/>
  </w:style>
  <w:style w:type="paragraph" w:customStyle="1" w:styleId="2DAF989733B2487A95F81CE09A4BC6AE">
    <w:name w:val="2DAF989733B2487A95F81CE09A4BC6AE"/>
    <w:rsid w:val="00694405"/>
  </w:style>
  <w:style w:type="paragraph" w:customStyle="1" w:styleId="80F7796F22AC4F13BB106D69506D1E74">
    <w:name w:val="80F7796F22AC4F13BB106D69506D1E74"/>
    <w:rsid w:val="00694405"/>
  </w:style>
  <w:style w:type="paragraph" w:customStyle="1" w:styleId="A557675806A64810B3FB1ED531A9AFD4">
    <w:name w:val="A557675806A64810B3FB1ED531A9AFD4"/>
    <w:rsid w:val="00694405"/>
  </w:style>
  <w:style w:type="paragraph" w:customStyle="1" w:styleId="2839B05A4C804A98A21AE85846279A87">
    <w:name w:val="2839B05A4C804A98A21AE85846279A87"/>
    <w:rsid w:val="00694405"/>
  </w:style>
  <w:style w:type="paragraph" w:customStyle="1" w:styleId="C32B202D6BD94500BDF1E47DA16A4BB5">
    <w:name w:val="C32B202D6BD94500BDF1E47DA16A4BB5"/>
    <w:rsid w:val="00694405"/>
  </w:style>
  <w:style w:type="paragraph" w:customStyle="1" w:styleId="A594A48790EB432280463C5936E8050E">
    <w:name w:val="A594A48790EB432280463C5936E8050E"/>
    <w:rsid w:val="00694405"/>
  </w:style>
  <w:style w:type="paragraph" w:customStyle="1" w:styleId="EDE520F8C1354F0BA14CF113AAD6C1D3">
    <w:name w:val="EDE520F8C1354F0BA14CF113AAD6C1D3"/>
    <w:rsid w:val="00694405"/>
  </w:style>
  <w:style w:type="paragraph" w:customStyle="1" w:styleId="69E190776E054CF49F860A4E99307B3B">
    <w:name w:val="69E190776E054CF49F860A4E99307B3B"/>
    <w:rsid w:val="00865F75"/>
  </w:style>
  <w:style w:type="paragraph" w:customStyle="1" w:styleId="3DB902E1499F4DAF8144A988F3C01AA4">
    <w:name w:val="3DB902E1499F4DAF8144A988F3C01AA4"/>
    <w:rsid w:val="00865F75"/>
  </w:style>
  <w:style w:type="paragraph" w:customStyle="1" w:styleId="CFB699ABB44C4A0B9B418F2D01B4E96B">
    <w:name w:val="CFB699ABB44C4A0B9B418F2D01B4E96B"/>
    <w:rsid w:val="00865F75"/>
  </w:style>
  <w:style w:type="paragraph" w:customStyle="1" w:styleId="D8FE35A0B21248DE95D6FB4F66DE0549">
    <w:name w:val="D8FE35A0B21248DE95D6FB4F66DE0549"/>
    <w:rsid w:val="00865F75"/>
  </w:style>
  <w:style w:type="paragraph" w:customStyle="1" w:styleId="B6C634D7786340398066889A01534A32">
    <w:name w:val="B6C634D7786340398066889A01534A32"/>
    <w:rsid w:val="006B3EFB"/>
  </w:style>
  <w:style w:type="paragraph" w:customStyle="1" w:styleId="B6C634D7786340398066889A01534A321">
    <w:name w:val="B6C634D7786340398066889A01534A321"/>
    <w:rsid w:val="006B3EFB"/>
    <w:rPr>
      <w:rFonts w:eastAsiaTheme="minorHAnsi"/>
      <w:lang w:eastAsia="en-US"/>
    </w:rPr>
  </w:style>
  <w:style w:type="paragraph" w:customStyle="1" w:styleId="DA4EBFD2AA7A4773BF4E0BF598BCE7BC1">
    <w:name w:val="DA4EBFD2AA7A4773BF4E0BF598BCE7BC1"/>
    <w:rsid w:val="006B3EFB"/>
    <w:rPr>
      <w:rFonts w:eastAsiaTheme="minorHAnsi"/>
      <w:lang w:eastAsia="en-US"/>
    </w:rPr>
  </w:style>
  <w:style w:type="paragraph" w:customStyle="1" w:styleId="07A7B24F40A14F4AADAD3BA29C5FED9E1">
    <w:name w:val="07A7B24F40A14F4AADAD3BA29C5FED9E1"/>
    <w:rsid w:val="006B3EFB"/>
    <w:rPr>
      <w:rFonts w:eastAsiaTheme="minorHAnsi"/>
      <w:lang w:eastAsia="en-US"/>
    </w:rPr>
  </w:style>
  <w:style w:type="paragraph" w:customStyle="1" w:styleId="5F20EB1F638745349BD847FFF05404E51">
    <w:name w:val="5F20EB1F638745349BD847FFF05404E51"/>
    <w:rsid w:val="006B3EFB"/>
    <w:rPr>
      <w:rFonts w:eastAsiaTheme="minorHAnsi"/>
      <w:lang w:eastAsia="en-US"/>
    </w:rPr>
  </w:style>
  <w:style w:type="paragraph" w:customStyle="1" w:styleId="30EFB302502C439E984C99FECE0863071">
    <w:name w:val="30EFB302502C439E984C99FECE0863071"/>
    <w:rsid w:val="006B3EFB"/>
    <w:rPr>
      <w:rFonts w:eastAsiaTheme="minorHAnsi"/>
      <w:lang w:eastAsia="en-US"/>
    </w:rPr>
  </w:style>
  <w:style w:type="paragraph" w:customStyle="1" w:styleId="D1471FB7169C4610B436A4043BB7B91F1">
    <w:name w:val="D1471FB7169C4610B436A4043BB7B91F1"/>
    <w:rsid w:val="006B3EFB"/>
    <w:rPr>
      <w:rFonts w:eastAsiaTheme="minorHAnsi"/>
      <w:lang w:eastAsia="en-US"/>
    </w:rPr>
  </w:style>
  <w:style w:type="paragraph" w:customStyle="1" w:styleId="0C9659D8C302435486CEA3442BF155F61">
    <w:name w:val="0C9659D8C302435486CEA3442BF155F61"/>
    <w:rsid w:val="006B3EFB"/>
    <w:rPr>
      <w:rFonts w:eastAsiaTheme="minorHAnsi"/>
      <w:lang w:eastAsia="en-US"/>
    </w:rPr>
  </w:style>
  <w:style w:type="paragraph" w:customStyle="1" w:styleId="045797D27B2C4666AEA2423DFAA096881">
    <w:name w:val="045797D27B2C4666AEA2423DFAA096881"/>
    <w:rsid w:val="006B3EFB"/>
    <w:rPr>
      <w:rFonts w:eastAsiaTheme="minorHAnsi"/>
      <w:lang w:eastAsia="en-US"/>
    </w:rPr>
  </w:style>
  <w:style w:type="paragraph" w:customStyle="1" w:styleId="DE7FB31749C74BA8A7D9117F3B413B841">
    <w:name w:val="DE7FB31749C74BA8A7D9117F3B413B841"/>
    <w:rsid w:val="006B3EFB"/>
    <w:rPr>
      <w:rFonts w:eastAsiaTheme="minorHAnsi"/>
      <w:lang w:eastAsia="en-US"/>
    </w:rPr>
  </w:style>
  <w:style w:type="paragraph" w:customStyle="1" w:styleId="265F86225D94447894D3FA774B730ABC1">
    <w:name w:val="265F86225D94447894D3FA774B730ABC1"/>
    <w:rsid w:val="006B3EFB"/>
    <w:rPr>
      <w:rFonts w:eastAsiaTheme="minorHAnsi"/>
      <w:lang w:eastAsia="en-US"/>
    </w:rPr>
  </w:style>
  <w:style w:type="paragraph" w:customStyle="1" w:styleId="3D68599A5FD745BDB2623769D29BD4EB6">
    <w:name w:val="3D68599A5FD745BDB2623769D29BD4EB6"/>
    <w:rsid w:val="006B3EFB"/>
    <w:rPr>
      <w:rFonts w:eastAsiaTheme="minorHAnsi"/>
      <w:lang w:eastAsia="en-US"/>
    </w:rPr>
  </w:style>
  <w:style w:type="paragraph" w:customStyle="1" w:styleId="762274F6DB8543A98A1D5D1296A380341">
    <w:name w:val="762274F6DB8543A98A1D5D1296A380341"/>
    <w:rsid w:val="006B3EFB"/>
    <w:rPr>
      <w:rFonts w:eastAsiaTheme="minorHAnsi"/>
      <w:lang w:eastAsia="en-US"/>
    </w:rPr>
  </w:style>
  <w:style w:type="paragraph" w:customStyle="1" w:styleId="51A7B64F7557427187BB138EAF7B9BC51">
    <w:name w:val="51A7B64F7557427187BB138EAF7B9BC51"/>
    <w:rsid w:val="006B3EFB"/>
    <w:rPr>
      <w:rFonts w:eastAsiaTheme="minorHAnsi"/>
      <w:lang w:eastAsia="en-US"/>
    </w:rPr>
  </w:style>
  <w:style w:type="paragraph" w:customStyle="1" w:styleId="9FDEDD523C1842038C23A85BFAD7693F1">
    <w:name w:val="9FDEDD523C1842038C23A85BFAD7693F1"/>
    <w:rsid w:val="006B3EFB"/>
    <w:rPr>
      <w:rFonts w:eastAsiaTheme="minorHAnsi"/>
      <w:lang w:eastAsia="en-US"/>
    </w:rPr>
  </w:style>
  <w:style w:type="paragraph" w:customStyle="1" w:styleId="D0B12EC292594E6D864BB2EAFD66ED0D1">
    <w:name w:val="D0B12EC292594E6D864BB2EAFD66ED0D1"/>
    <w:rsid w:val="006B3EFB"/>
    <w:rPr>
      <w:rFonts w:eastAsiaTheme="minorHAnsi"/>
      <w:lang w:eastAsia="en-US"/>
    </w:rPr>
  </w:style>
  <w:style w:type="paragraph" w:customStyle="1" w:styleId="2E18A47B758049F2B697222830031AB21">
    <w:name w:val="2E18A47B758049F2B697222830031AB21"/>
    <w:rsid w:val="006B3EFB"/>
    <w:rPr>
      <w:rFonts w:eastAsiaTheme="minorHAnsi"/>
      <w:lang w:eastAsia="en-US"/>
    </w:rPr>
  </w:style>
  <w:style w:type="paragraph" w:customStyle="1" w:styleId="093E4B022C1544DDB60B0DDFDA9C65551">
    <w:name w:val="093E4B022C1544DDB60B0DDFDA9C65551"/>
    <w:rsid w:val="006B3EFB"/>
    <w:rPr>
      <w:rFonts w:eastAsiaTheme="minorHAnsi"/>
      <w:lang w:eastAsia="en-US"/>
    </w:rPr>
  </w:style>
  <w:style w:type="paragraph" w:customStyle="1" w:styleId="B6EC503F9FE942E5914DEA2684CB87006">
    <w:name w:val="B6EC503F9FE942E5914DEA2684CB87006"/>
    <w:rsid w:val="006B3EFB"/>
    <w:rPr>
      <w:rFonts w:eastAsiaTheme="minorHAnsi"/>
      <w:lang w:eastAsia="en-US"/>
    </w:rPr>
  </w:style>
  <w:style w:type="paragraph" w:customStyle="1" w:styleId="3F9550725F114E8186424AA46B562AD11">
    <w:name w:val="3F9550725F114E8186424AA46B562AD11"/>
    <w:rsid w:val="006B3EFB"/>
    <w:rPr>
      <w:rFonts w:eastAsiaTheme="minorHAnsi"/>
      <w:lang w:eastAsia="en-US"/>
    </w:rPr>
  </w:style>
  <w:style w:type="paragraph" w:customStyle="1" w:styleId="B559012073F7424484421294AE1916A41">
    <w:name w:val="B559012073F7424484421294AE1916A41"/>
    <w:rsid w:val="006B3EFB"/>
    <w:rPr>
      <w:rFonts w:eastAsiaTheme="minorHAnsi"/>
      <w:lang w:eastAsia="en-US"/>
    </w:rPr>
  </w:style>
  <w:style w:type="paragraph" w:customStyle="1" w:styleId="ECC0A1C615464843AF1056A9C5065CD21">
    <w:name w:val="ECC0A1C615464843AF1056A9C5065CD21"/>
    <w:rsid w:val="006B3EFB"/>
    <w:rPr>
      <w:rFonts w:eastAsiaTheme="minorHAnsi"/>
      <w:lang w:eastAsia="en-US"/>
    </w:rPr>
  </w:style>
  <w:style w:type="paragraph" w:customStyle="1" w:styleId="B4F70648FC4C4CF1964B7B8DE7DA98C21">
    <w:name w:val="B4F70648FC4C4CF1964B7B8DE7DA98C21"/>
    <w:rsid w:val="006B3EFB"/>
    <w:rPr>
      <w:rFonts w:eastAsiaTheme="minorHAnsi"/>
      <w:lang w:eastAsia="en-US"/>
    </w:rPr>
  </w:style>
  <w:style w:type="paragraph" w:customStyle="1" w:styleId="47A4A2C6DA4A496F941D503396E378E71">
    <w:name w:val="47A4A2C6DA4A496F941D503396E378E71"/>
    <w:rsid w:val="006B3EFB"/>
    <w:rPr>
      <w:rFonts w:eastAsiaTheme="minorHAnsi"/>
      <w:lang w:eastAsia="en-US"/>
    </w:rPr>
  </w:style>
  <w:style w:type="paragraph" w:customStyle="1" w:styleId="1E15865727744F4F8451490C25BA4F701">
    <w:name w:val="1E15865727744F4F8451490C25BA4F701"/>
    <w:rsid w:val="006B3EFB"/>
    <w:rPr>
      <w:rFonts w:eastAsiaTheme="minorHAnsi"/>
      <w:lang w:eastAsia="en-US"/>
    </w:rPr>
  </w:style>
  <w:style w:type="paragraph" w:customStyle="1" w:styleId="313BD20B3F354759A8B793B068B7820C1">
    <w:name w:val="313BD20B3F354759A8B793B068B7820C1"/>
    <w:rsid w:val="006B3EFB"/>
    <w:rPr>
      <w:rFonts w:eastAsiaTheme="minorHAnsi"/>
      <w:lang w:eastAsia="en-US"/>
    </w:rPr>
  </w:style>
  <w:style w:type="paragraph" w:customStyle="1" w:styleId="20E92CD1290349D6AA09E193F0C690631">
    <w:name w:val="20E92CD1290349D6AA09E193F0C690631"/>
    <w:rsid w:val="006B3EFB"/>
    <w:rPr>
      <w:rFonts w:eastAsiaTheme="minorHAnsi"/>
      <w:lang w:eastAsia="en-US"/>
    </w:rPr>
  </w:style>
  <w:style w:type="paragraph" w:customStyle="1" w:styleId="4F6724C690284D9FA4D486F5A6F29C791">
    <w:name w:val="4F6724C690284D9FA4D486F5A6F29C791"/>
    <w:rsid w:val="006B3EFB"/>
    <w:rPr>
      <w:rFonts w:eastAsiaTheme="minorHAnsi"/>
      <w:lang w:eastAsia="en-US"/>
    </w:rPr>
  </w:style>
  <w:style w:type="paragraph" w:customStyle="1" w:styleId="BD7EB54149704141B2062DFDF73F615A1">
    <w:name w:val="BD7EB54149704141B2062DFDF73F615A1"/>
    <w:rsid w:val="006B3EFB"/>
    <w:rPr>
      <w:rFonts w:eastAsiaTheme="minorHAnsi"/>
      <w:lang w:eastAsia="en-US"/>
    </w:rPr>
  </w:style>
  <w:style w:type="paragraph" w:customStyle="1" w:styleId="16FDAA7F0B624D21898649250B7A66241">
    <w:name w:val="16FDAA7F0B624D21898649250B7A66241"/>
    <w:rsid w:val="006B3EFB"/>
    <w:rPr>
      <w:rFonts w:eastAsiaTheme="minorHAnsi"/>
      <w:lang w:eastAsia="en-US"/>
    </w:rPr>
  </w:style>
  <w:style w:type="paragraph" w:customStyle="1" w:styleId="063710CAC43746F8936ABE6AA5FF555D1">
    <w:name w:val="063710CAC43746F8936ABE6AA5FF555D1"/>
    <w:rsid w:val="006B3EFB"/>
    <w:rPr>
      <w:rFonts w:eastAsiaTheme="minorHAnsi"/>
      <w:lang w:eastAsia="en-US"/>
    </w:rPr>
  </w:style>
  <w:style w:type="paragraph" w:customStyle="1" w:styleId="A2FDD9C29ADC42D88D07CECA1A32AC551">
    <w:name w:val="A2FDD9C29ADC42D88D07CECA1A32AC551"/>
    <w:rsid w:val="006B3EFB"/>
    <w:rPr>
      <w:rFonts w:eastAsiaTheme="minorHAnsi"/>
      <w:lang w:eastAsia="en-US"/>
    </w:rPr>
  </w:style>
  <w:style w:type="paragraph" w:customStyle="1" w:styleId="1E0CF882157A49A5B873A5E3754BE693">
    <w:name w:val="1E0CF882157A49A5B873A5E3754BE693"/>
    <w:rsid w:val="006B3EFB"/>
    <w:rPr>
      <w:rFonts w:eastAsiaTheme="minorHAnsi"/>
      <w:lang w:eastAsia="en-US"/>
    </w:rPr>
  </w:style>
  <w:style w:type="paragraph" w:customStyle="1" w:styleId="3749BAAC7C5D4B31AA65AFB054B45F251">
    <w:name w:val="3749BAAC7C5D4B31AA65AFB054B45F251"/>
    <w:rsid w:val="006B3EFB"/>
    <w:rPr>
      <w:rFonts w:eastAsiaTheme="minorHAnsi"/>
      <w:lang w:eastAsia="en-US"/>
    </w:rPr>
  </w:style>
  <w:style w:type="paragraph" w:customStyle="1" w:styleId="D995B7FF9C3742119A9FC767A725BBA01">
    <w:name w:val="D995B7FF9C3742119A9FC767A725BBA01"/>
    <w:rsid w:val="006B3EFB"/>
    <w:rPr>
      <w:rFonts w:eastAsiaTheme="minorHAnsi"/>
      <w:lang w:eastAsia="en-US"/>
    </w:rPr>
  </w:style>
  <w:style w:type="paragraph" w:customStyle="1" w:styleId="F71C543A0CE34EDA9947C388FB7B4B531">
    <w:name w:val="F71C543A0CE34EDA9947C388FB7B4B531"/>
    <w:rsid w:val="006B3EFB"/>
    <w:rPr>
      <w:rFonts w:eastAsiaTheme="minorHAnsi"/>
      <w:lang w:eastAsia="en-US"/>
    </w:rPr>
  </w:style>
  <w:style w:type="paragraph" w:customStyle="1" w:styleId="BEEEFE192F834836816C567DA2B281DC1">
    <w:name w:val="BEEEFE192F834836816C567DA2B281DC1"/>
    <w:rsid w:val="006B3EFB"/>
    <w:rPr>
      <w:rFonts w:eastAsiaTheme="minorHAnsi"/>
      <w:lang w:eastAsia="en-US"/>
    </w:rPr>
  </w:style>
  <w:style w:type="paragraph" w:customStyle="1" w:styleId="B15CA24BEE824BE1A06BAB34E56847705">
    <w:name w:val="B15CA24BEE824BE1A06BAB34E56847705"/>
    <w:rsid w:val="006B3EFB"/>
    <w:rPr>
      <w:rFonts w:eastAsiaTheme="minorHAnsi"/>
      <w:lang w:eastAsia="en-US"/>
    </w:rPr>
  </w:style>
  <w:style w:type="paragraph" w:customStyle="1" w:styleId="EDB5AEA059344716BD694C7ADDC127A05">
    <w:name w:val="EDB5AEA059344716BD694C7ADDC127A05"/>
    <w:rsid w:val="006B3EFB"/>
    <w:rPr>
      <w:rFonts w:eastAsiaTheme="minorHAnsi"/>
      <w:lang w:eastAsia="en-US"/>
    </w:rPr>
  </w:style>
  <w:style w:type="paragraph" w:customStyle="1" w:styleId="B3F6686009604A139452ACADB5C187925">
    <w:name w:val="B3F6686009604A139452ACADB5C187925"/>
    <w:rsid w:val="006B3EFB"/>
    <w:rPr>
      <w:rFonts w:eastAsiaTheme="minorHAnsi"/>
      <w:lang w:eastAsia="en-US"/>
    </w:rPr>
  </w:style>
  <w:style w:type="paragraph" w:customStyle="1" w:styleId="248AF0EDDC2F4224AE07C7D03D5CAFDA1">
    <w:name w:val="248AF0EDDC2F4224AE07C7D03D5CAFDA1"/>
    <w:rsid w:val="006B3EFB"/>
    <w:rPr>
      <w:rFonts w:eastAsiaTheme="minorHAnsi"/>
      <w:lang w:eastAsia="en-US"/>
    </w:rPr>
  </w:style>
  <w:style w:type="paragraph" w:customStyle="1" w:styleId="4BD60D4C0C0A494DB40733E275ADF25B1">
    <w:name w:val="4BD60D4C0C0A494DB40733E275ADF25B1"/>
    <w:rsid w:val="006B3EFB"/>
    <w:rPr>
      <w:rFonts w:eastAsiaTheme="minorHAnsi"/>
      <w:lang w:eastAsia="en-US"/>
    </w:rPr>
  </w:style>
  <w:style w:type="paragraph" w:customStyle="1" w:styleId="A6798B5E808F42C98062580C0A6CF5A41">
    <w:name w:val="A6798B5E808F42C98062580C0A6CF5A41"/>
    <w:rsid w:val="006B3EFB"/>
    <w:rPr>
      <w:rFonts w:eastAsiaTheme="minorHAnsi"/>
      <w:lang w:eastAsia="en-US"/>
    </w:rPr>
  </w:style>
  <w:style w:type="paragraph" w:customStyle="1" w:styleId="21D11498850A4A93A39610BABEB0BEC61">
    <w:name w:val="21D11498850A4A93A39610BABEB0BEC61"/>
    <w:rsid w:val="006B3EFB"/>
    <w:rPr>
      <w:rFonts w:eastAsiaTheme="minorHAnsi"/>
      <w:lang w:eastAsia="en-US"/>
    </w:rPr>
  </w:style>
  <w:style w:type="paragraph" w:customStyle="1" w:styleId="BEDFF7F99EDF48779748214A72520F3A1">
    <w:name w:val="BEDFF7F99EDF48779748214A72520F3A1"/>
    <w:rsid w:val="006B3EFB"/>
    <w:rPr>
      <w:rFonts w:eastAsiaTheme="minorHAnsi"/>
      <w:lang w:eastAsia="en-US"/>
    </w:rPr>
  </w:style>
  <w:style w:type="paragraph" w:customStyle="1" w:styleId="7D6C9073D4E44C488D0DA96D7962F4D31">
    <w:name w:val="7D6C9073D4E44C488D0DA96D7962F4D31"/>
    <w:rsid w:val="006B3EFB"/>
    <w:rPr>
      <w:rFonts w:eastAsiaTheme="minorHAnsi"/>
      <w:lang w:eastAsia="en-US"/>
    </w:rPr>
  </w:style>
  <w:style w:type="paragraph" w:customStyle="1" w:styleId="CCD79FF8F79341B6A277EB5CFDBFF0DF1">
    <w:name w:val="CCD79FF8F79341B6A277EB5CFDBFF0DF1"/>
    <w:rsid w:val="006B3EFB"/>
    <w:rPr>
      <w:rFonts w:eastAsiaTheme="minorHAnsi"/>
      <w:lang w:eastAsia="en-US"/>
    </w:rPr>
  </w:style>
  <w:style w:type="paragraph" w:customStyle="1" w:styleId="37EABE90301840529AE89226342D5C101">
    <w:name w:val="37EABE90301840529AE89226342D5C101"/>
    <w:rsid w:val="006B3EFB"/>
    <w:rPr>
      <w:rFonts w:eastAsiaTheme="minorHAnsi"/>
      <w:lang w:eastAsia="en-US"/>
    </w:rPr>
  </w:style>
  <w:style w:type="paragraph" w:customStyle="1" w:styleId="4E8F88CFB0AC4D34AB0A7C68F39807EA1">
    <w:name w:val="4E8F88CFB0AC4D34AB0A7C68F39807EA1"/>
    <w:rsid w:val="006B3EFB"/>
    <w:rPr>
      <w:rFonts w:eastAsiaTheme="minorHAnsi"/>
      <w:lang w:eastAsia="en-US"/>
    </w:rPr>
  </w:style>
  <w:style w:type="paragraph" w:customStyle="1" w:styleId="45CE25E65D17477E83A3B68135FA69131">
    <w:name w:val="45CE25E65D17477E83A3B68135FA69131"/>
    <w:rsid w:val="006B3EFB"/>
    <w:rPr>
      <w:rFonts w:eastAsiaTheme="minorHAnsi"/>
      <w:lang w:eastAsia="en-US"/>
    </w:rPr>
  </w:style>
  <w:style w:type="paragraph" w:customStyle="1" w:styleId="18790BA81B4A4B81B6A7C8803574A8641">
    <w:name w:val="18790BA81B4A4B81B6A7C8803574A8641"/>
    <w:rsid w:val="006B3EFB"/>
    <w:rPr>
      <w:rFonts w:eastAsiaTheme="minorHAnsi"/>
      <w:lang w:eastAsia="en-US"/>
    </w:rPr>
  </w:style>
  <w:style w:type="paragraph" w:customStyle="1" w:styleId="C809AB8350374127AF66D09539487D3E1">
    <w:name w:val="C809AB8350374127AF66D09539487D3E1"/>
    <w:rsid w:val="006B3EFB"/>
    <w:rPr>
      <w:rFonts w:eastAsiaTheme="minorHAnsi"/>
      <w:lang w:eastAsia="en-US"/>
    </w:rPr>
  </w:style>
  <w:style w:type="paragraph" w:customStyle="1" w:styleId="8B0DDBF7C14E4F268B300B6FC368C2D11">
    <w:name w:val="8B0DDBF7C14E4F268B300B6FC368C2D11"/>
    <w:rsid w:val="006B3EFB"/>
    <w:rPr>
      <w:rFonts w:eastAsiaTheme="minorHAnsi"/>
      <w:lang w:eastAsia="en-US"/>
    </w:rPr>
  </w:style>
  <w:style w:type="paragraph" w:customStyle="1" w:styleId="217DBA17FE1B45D6BD7AEDE404568F031">
    <w:name w:val="217DBA17FE1B45D6BD7AEDE404568F031"/>
    <w:rsid w:val="006B3EFB"/>
    <w:rPr>
      <w:rFonts w:eastAsiaTheme="minorHAnsi"/>
      <w:lang w:eastAsia="en-US"/>
    </w:rPr>
  </w:style>
  <w:style w:type="paragraph" w:customStyle="1" w:styleId="018F2C379EC14094A98E99CB4BFADBAE1">
    <w:name w:val="018F2C379EC14094A98E99CB4BFADBAE1"/>
    <w:rsid w:val="006B3EFB"/>
    <w:rPr>
      <w:rFonts w:eastAsiaTheme="minorHAnsi"/>
      <w:lang w:eastAsia="en-US"/>
    </w:rPr>
  </w:style>
  <w:style w:type="paragraph" w:customStyle="1" w:styleId="8B6807FB0A804E7ABE30D540A9BA8FA31">
    <w:name w:val="8B6807FB0A804E7ABE30D540A9BA8FA31"/>
    <w:rsid w:val="006B3EFB"/>
    <w:rPr>
      <w:rFonts w:eastAsiaTheme="minorHAnsi"/>
      <w:lang w:eastAsia="en-US"/>
    </w:rPr>
  </w:style>
  <w:style w:type="paragraph" w:customStyle="1" w:styleId="70A77C6C9A114254BF594F9764EF78BE1">
    <w:name w:val="70A77C6C9A114254BF594F9764EF78BE1"/>
    <w:rsid w:val="006B3EFB"/>
    <w:rPr>
      <w:rFonts w:eastAsiaTheme="minorHAnsi"/>
      <w:lang w:eastAsia="en-US"/>
    </w:rPr>
  </w:style>
  <w:style w:type="paragraph" w:customStyle="1" w:styleId="6C005C85AB6B4B4CA3668F6C381AD9EB1">
    <w:name w:val="6C005C85AB6B4B4CA3668F6C381AD9EB1"/>
    <w:rsid w:val="006B3EFB"/>
    <w:rPr>
      <w:rFonts w:eastAsiaTheme="minorHAnsi"/>
      <w:lang w:eastAsia="en-US"/>
    </w:rPr>
  </w:style>
  <w:style w:type="paragraph" w:customStyle="1" w:styleId="B81959B6BE864F36977D37F9463363AC1">
    <w:name w:val="B81959B6BE864F36977D37F9463363AC1"/>
    <w:rsid w:val="006B3EFB"/>
    <w:rPr>
      <w:rFonts w:eastAsiaTheme="minorHAnsi"/>
      <w:lang w:eastAsia="en-US"/>
    </w:rPr>
  </w:style>
  <w:style w:type="paragraph" w:customStyle="1" w:styleId="AEB568269F7C4940A5C013C6CD58080B1">
    <w:name w:val="AEB568269F7C4940A5C013C6CD58080B1"/>
    <w:rsid w:val="006B3EFB"/>
    <w:rPr>
      <w:rFonts w:eastAsiaTheme="minorHAnsi"/>
      <w:lang w:eastAsia="en-US"/>
    </w:rPr>
  </w:style>
  <w:style w:type="paragraph" w:customStyle="1" w:styleId="2EB191E8123D4E1C964E1BC7E0AB7EDE1">
    <w:name w:val="2EB191E8123D4E1C964E1BC7E0AB7EDE1"/>
    <w:rsid w:val="006B3EFB"/>
    <w:rPr>
      <w:rFonts w:eastAsiaTheme="minorHAnsi"/>
      <w:lang w:eastAsia="en-US"/>
    </w:rPr>
  </w:style>
  <w:style w:type="paragraph" w:customStyle="1" w:styleId="3A64FC975D7D4584BF87F1D843788E501">
    <w:name w:val="3A64FC975D7D4584BF87F1D843788E501"/>
    <w:rsid w:val="006B3EFB"/>
    <w:rPr>
      <w:rFonts w:eastAsiaTheme="minorHAnsi"/>
      <w:lang w:eastAsia="en-US"/>
    </w:rPr>
  </w:style>
  <w:style w:type="paragraph" w:customStyle="1" w:styleId="5AE008F6E91A4D158A333D09E6B018E21">
    <w:name w:val="5AE008F6E91A4D158A333D09E6B018E21"/>
    <w:rsid w:val="006B3EFB"/>
    <w:rPr>
      <w:rFonts w:eastAsiaTheme="minorHAnsi"/>
      <w:lang w:eastAsia="en-US"/>
    </w:rPr>
  </w:style>
  <w:style w:type="paragraph" w:customStyle="1" w:styleId="E74609E942D44C18B1A2F9DD3148D6201">
    <w:name w:val="E74609E942D44C18B1A2F9DD3148D6201"/>
    <w:rsid w:val="006B3EFB"/>
    <w:rPr>
      <w:rFonts w:eastAsiaTheme="minorHAnsi"/>
      <w:lang w:eastAsia="en-US"/>
    </w:rPr>
  </w:style>
  <w:style w:type="paragraph" w:customStyle="1" w:styleId="41750FEA872C4C48802FB5EBCBE2C1B51">
    <w:name w:val="41750FEA872C4C48802FB5EBCBE2C1B51"/>
    <w:rsid w:val="006B3EFB"/>
    <w:rPr>
      <w:rFonts w:eastAsiaTheme="minorHAnsi"/>
      <w:lang w:eastAsia="en-US"/>
    </w:rPr>
  </w:style>
  <w:style w:type="paragraph" w:customStyle="1" w:styleId="BD2CAF01171C46479CC8FAB1E92E7ACF1">
    <w:name w:val="BD2CAF01171C46479CC8FAB1E92E7ACF1"/>
    <w:rsid w:val="006B3EFB"/>
    <w:rPr>
      <w:rFonts w:eastAsiaTheme="minorHAnsi"/>
      <w:lang w:eastAsia="en-US"/>
    </w:rPr>
  </w:style>
  <w:style w:type="paragraph" w:customStyle="1" w:styleId="DA3F27C5AA7F4D588BE721337ACAEF6A1">
    <w:name w:val="DA3F27C5AA7F4D588BE721337ACAEF6A1"/>
    <w:rsid w:val="006B3EFB"/>
    <w:rPr>
      <w:rFonts w:eastAsiaTheme="minorHAnsi"/>
      <w:lang w:eastAsia="en-US"/>
    </w:rPr>
  </w:style>
  <w:style w:type="paragraph" w:customStyle="1" w:styleId="8A1983980A8A4C5794B47647C28894901">
    <w:name w:val="8A1983980A8A4C5794B47647C28894901"/>
    <w:rsid w:val="006B3EFB"/>
    <w:rPr>
      <w:rFonts w:eastAsiaTheme="minorHAnsi"/>
      <w:lang w:eastAsia="en-US"/>
    </w:rPr>
  </w:style>
  <w:style w:type="paragraph" w:customStyle="1" w:styleId="D33AA8CE9C174CEEB2F874645EB10BEA1">
    <w:name w:val="D33AA8CE9C174CEEB2F874645EB10BEA1"/>
    <w:rsid w:val="006B3EFB"/>
    <w:rPr>
      <w:rFonts w:eastAsiaTheme="minorHAnsi"/>
      <w:lang w:eastAsia="en-US"/>
    </w:rPr>
  </w:style>
  <w:style w:type="paragraph" w:customStyle="1" w:styleId="F16252A211524481B5F3A3DD3C8175941">
    <w:name w:val="F16252A211524481B5F3A3DD3C8175941"/>
    <w:rsid w:val="006B3EFB"/>
    <w:rPr>
      <w:rFonts w:eastAsiaTheme="minorHAnsi"/>
      <w:lang w:eastAsia="en-US"/>
    </w:rPr>
  </w:style>
  <w:style w:type="paragraph" w:customStyle="1" w:styleId="A9DBB45307C343039F2E725826111D781">
    <w:name w:val="A9DBB45307C343039F2E725826111D781"/>
    <w:rsid w:val="006B3EFB"/>
    <w:rPr>
      <w:rFonts w:eastAsiaTheme="minorHAnsi"/>
      <w:lang w:eastAsia="en-US"/>
    </w:rPr>
  </w:style>
  <w:style w:type="paragraph" w:customStyle="1" w:styleId="20D9D8C423F241168DB244029F4A01D31">
    <w:name w:val="20D9D8C423F241168DB244029F4A01D31"/>
    <w:rsid w:val="006B3EFB"/>
    <w:rPr>
      <w:rFonts w:eastAsiaTheme="minorHAnsi"/>
      <w:lang w:eastAsia="en-US"/>
    </w:rPr>
  </w:style>
  <w:style w:type="paragraph" w:customStyle="1" w:styleId="4659A151EC9746598B75105762CA18CB1">
    <w:name w:val="4659A151EC9746598B75105762CA18CB1"/>
    <w:rsid w:val="006B3EFB"/>
    <w:rPr>
      <w:rFonts w:eastAsiaTheme="minorHAnsi"/>
      <w:lang w:eastAsia="en-US"/>
    </w:rPr>
  </w:style>
  <w:style w:type="paragraph" w:customStyle="1" w:styleId="5E8A93AE8D694F2F9A765A4414F025F01">
    <w:name w:val="5E8A93AE8D694F2F9A765A4414F025F01"/>
    <w:rsid w:val="006B3EFB"/>
    <w:rPr>
      <w:rFonts w:eastAsiaTheme="minorHAnsi"/>
      <w:lang w:eastAsia="en-US"/>
    </w:rPr>
  </w:style>
  <w:style w:type="paragraph" w:customStyle="1" w:styleId="7B53F08A5ACC4AFFBD41EBE3B2857BC51">
    <w:name w:val="7B53F08A5ACC4AFFBD41EBE3B2857BC51"/>
    <w:rsid w:val="006B3EFB"/>
    <w:rPr>
      <w:rFonts w:eastAsiaTheme="minorHAnsi"/>
      <w:lang w:eastAsia="en-US"/>
    </w:rPr>
  </w:style>
  <w:style w:type="paragraph" w:customStyle="1" w:styleId="2674A5CDFF794253A1354B310D37F4D01">
    <w:name w:val="2674A5CDFF794253A1354B310D37F4D01"/>
    <w:rsid w:val="006B3EFB"/>
    <w:rPr>
      <w:rFonts w:eastAsiaTheme="minorHAnsi"/>
      <w:lang w:eastAsia="en-US"/>
    </w:rPr>
  </w:style>
  <w:style w:type="paragraph" w:customStyle="1" w:styleId="5D84A7269E584C5FABF19B866670C1321">
    <w:name w:val="5D84A7269E584C5FABF19B866670C1321"/>
    <w:rsid w:val="006B3EFB"/>
    <w:rPr>
      <w:rFonts w:eastAsiaTheme="minorHAnsi"/>
      <w:lang w:eastAsia="en-US"/>
    </w:rPr>
  </w:style>
  <w:style w:type="paragraph" w:customStyle="1" w:styleId="31DC706B3B604B43B7DDE2A567AA05891">
    <w:name w:val="31DC706B3B604B43B7DDE2A567AA05891"/>
    <w:rsid w:val="006B3EFB"/>
    <w:rPr>
      <w:rFonts w:eastAsiaTheme="minorHAnsi"/>
      <w:lang w:eastAsia="en-US"/>
    </w:rPr>
  </w:style>
  <w:style w:type="paragraph" w:customStyle="1" w:styleId="328CB2A4CB634E4888B60C4E1E2C6D301">
    <w:name w:val="328CB2A4CB634E4888B60C4E1E2C6D301"/>
    <w:rsid w:val="006B3EFB"/>
    <w:rPr>
      <w:rFonts w:eastAsiaTheme="minorHAnsi"/>
      <w:lang w:eastAsia="en-US"/>
    </w:rPr>
  </w:style>
  <w:style w:type="paragraph" w:customStyle="1" w:styleId="160FFE00AE4E499DBDADE1C269363C0C1">
    <w:name w:val="160FFE00AE4E499DBDADE1C269363C0C1"/>
    <w:rsid w:val="006B3EFB"/>
    <w:rPr>
      <w:rFonts w:eastAsiaTheme="minorHAnsi"/>
      <w:lang w:eastAsia="en-US"/>
    </w:rPr>
  </w:style>
  <w:style w:type="paragraph" w:customStyle="1" w:styleId="EA0607C8022141799383EBEF883BDC171">
    <w:name w:val="EA0607C8022141799383EBEF883BDC171"/>
    <w:rsid w:val="006B3EFB"/>
    <w:rPr>
      <w:rFonts w:eastAsiaTheme="minorHAnsi"/>
      <w:lang w:eastAsia="en-US"/>
    </w:rPr>
  </w:style>
  <w:style w:type="paragraph" w:customStyle="1" w:styleId="51678AED31F646978E010CC26DC1C78E1">
    <w:name w:val="51678AED31F646978E010CC26DC1C78E1"/>
    <w:rsid w:val="006B3EFB"/>
    <w:rPr>
      <w:rFonts w:eastAsiaTheme="minorHAnsi"/>
      <w:lang w:eastAsia="en-US"/>
    </w:rPr>
  </w:style>
  <w:style w:type="paragraph" w:customStyle="1" w:styleId="F14162A72C43497D8AB1A8DC0BCA9C681">
    <w:name w:val="F14162A72C43497D8AB1A8DC0BCA9C681"/>
    <w:rsid w:val="006B3EFB"/>
    <w:rPr>
      <w:rFonts w:eastAsiaTheme="minorHAnsi"/>
      <w:lang w:eastAsia="en-US"/>
    </w:rPr>
  </w:style>
  <w:style w:type="paragraph" w:customStyle="1" w:styleId="DDE145D11FE84703A5E42A4D98B01A2A1">
    <w:name w:val="DDE145D11FE84703A5E42A4D98B01A2A1"/>
    <w:rsid w:val="006B3EFB"/>
    <w:rPr>
      <w:rFonts w:eastAsiaTheme="minorHAnsi"/>
      <w:lang w:eastAsia="en-US"/>
    </w:rPr>
  </w:style>
  <w:style w:type="paragraph" w:customStyle="1" w:styleId="5BFDC33ACF2C414C9530CFAB882AC2351">
    <w:name w:val="5BFDC33ACF2C414C9530CFAB882AC2351"/>
    <w:rsid w:val="006B3EFB"/>
    <w:rPr>
      <w:rFonts w:eastAsiaTheme="minorHAnsi"/>
      <w:lang w:eastAsia="en-US"/>
    </w:rPr>
  </w:style>
  <w:style w:type="paragraph" w:customStyle="1" w:styleId="ACBBB79A2DC24796A328AAA64C156DEA1">
    <w:name w:val="ACBBB79A2DC24796A328AAA64C156DEA1"/>
    <w:rsid w:val="006B3EFB"/>
    <w:rPr>
      <w:rFonts w:eastAsiaTheme="minorHAnsi"/>
      <w:lang w:eastAsia="en-US"/>
    </w:rPr>
  </w:style>
  <w:style w:type="paragraph" w:customStyle="1" w:styleId="EBCB3E5F53FA4240BAF552120357A5491">
    <w:name w:val="EBCB3E5F53FA4240BAF552120357A5491"/>
    <w:rsid w:val="006B3EFB"/>
    <w:rPr>
      <w:rFonts w:eastAsiaTheme="minorHAnsi"/>
      <w:lang w:eastAsia="en-US"/>
    </w:rPr>
  </w:style>
  <w:style w:type="paragraph" w:customStyle="1" w:styleId="6A91771DFA3D471B89B36C425ABFBE471">
    <w:name w:val="6A91771DFA3D471B89B36C425ABFBE471"/>
    <w:rsid w:val="006B3EFB"/>
    <w:rPr>
      <w:rFonts w:eastAsiaTheme="minorHAnsi"/>
      <w:lang w:eastAsia="en-US"/>
    </w:rPr>
  </w:style>
  <w:style w:type="paragraph" w:customStyle="1" w:styleId="7344BA1D3CFE49B3AF0636A1BD56895E1">
    <w:name w:val="7344BA1D3CFE49B3AF0636A1BD56895E1"/>
    <w:rsid w:val="006B3EFB"/>
    <w:rPr>
      <w:rFonts w:eastAsiaTheme="minorHAnsi"/>
      <w:lang w:eastAsia="en-US"/>
    </w:rPr>
  </w:style>
  <w:style w:type="paragraph" w:customStyle="1" w:styleId="2DAF989733B2487A95F81CE09A4BC6AE1">
    <w:name w:val="2DAF989733B2487A95F81CE09A4BC6AE1"/>
    <w:rsid w:val="006B3EFB"/>
    <w:rPr>
      <w:rFonts w:eastAsiaTheme="minorHAnsi"/>
      <w:lang w:eastAsia="en-US"/>
    </w:rPr>
  </w:style>
  <w:style w:type="paragraph" w:customStyle="1" w:styleId="80F7796F22AC4F13BB106D69506D1E741">
    <w:name w:val="80F7796F22AC4F13BB106D69506D1E741"/>
    <w:rsid w:val="006B3EFB"/>
    <w:rPr>
      <w:rFonts w:eastAsiaTheme="minorHAnsi"/>
      <w:lang w:eastAsia="en-US"/>
    </w:rPr>
  </w:style>
  <w:style w:type="paragraph" w:customStyle="1" w:styleId="A557675806A64810B3FB1ED531A9AFD41">
    <w:name w:val="A557675806A64810B3FB1ED531A9AFD41"/>
    <w:rsid w:val="006B3EFB"/>
    <w:rPr>
      <w:rFonts w:eastAsiaTheme="minorHAnsi"/>
      <w:lang w:eastAsia="en-US"/>
    </w:rPr>
  </w:style>
  <w:style w:type="paragraph" w:customStyle="1" w:styleId="2839B05A4C804A98A21AE85846279A871">
    <w:name w:val="2839B05A4C804A98A21AE85846279A871"/>
    <w:rsid w:val="006B3EFB"/>
    <w:rPr>
      <w:rFonts w:eastAsiaTheme="minorHAnsi"/>
      <w:lang w:eastAsia="en-US"/>
    </w:rPr>
  </w:style>
  <w:style w:type="paragraph" w:customStyle="1" w:styleId="C32B202D6BD94500BDF1E47DA16A4BB51">
    <w:name w:val="C32B202D6BD94500BDF1E47DA16A4BB51"/>
    <w:rsid w:val="006B3EFB"/>
    <w:rPr>
      <w:rFonts w:eastAsiaTheme="minorHAnsi"/>
      <w:lang w:eastAsia="en-US"/>
    </w:rPr>
  </w:style>
  <w:style w:type="paragraph" w:customStyle="1" w:styleId="F51134BA2D84480C8EE0126FC893695E5">
    <w:name w:val="F51134BA2D84480C8EE0126FC893695E5"/>
    <w:rsid w:val="006B3EFB"/>
    <w:rPr>
      <w:rFonts w:eastAsiaTheme="minorHAnsi"/>
      <w:lang w:eastAsia="en-US"/>
    </w:rPr>
  </w:style>
  <w:style w:type="paragraph" w:customStyle="1" w:styleId="C95F58504D7947C19701A5F61B9A2DCC5">
    <w:name w:val="C95F58504D7947C19701A5F61B9A2DCC5"/>
    <w:rsid w:val="006B3EFB"/>
    <w:rPr>
      <w:rFonts w:eastAsiaTheme="minorHAnsi"/>
      <w:lang w:eastAsia="en-US"/>
    </w:rPr>
  </w:style>
  <w:style w:type="paragraph" w:customStyle="1" w:styleId="778C32016068405EBFA225FF093001B11">
    <w:name w:val="778C32016068405EBFA225FF093001B11"/>
    <w:rsid w:val="006B3EFB"/>
    <w:rPr>
      <w:rFonts w:eastAsiaTheme="minorHAnsi"/>
      <w:lang w:eastAsia="en-US"/>
    </w:rPr>
  </w:style>
  <w:style w:type="paragraph" w:customStyle="1" w:styleId="3F522F7C10AC4BD0BE9636270313B617">
    <w:name w:val="3F522F7C10AC4BD0BE9636270313B617"/>
    <w:rsid w:val="006B3EFB"/>
    <w:rPr>
      <w:rFonts w:eastAsiaTheme="minorHAnsi"/>
      <w:lang w:eastAsia="en-US"/>
    </w:rPr>
  </w:style>
  <w:style w:type="paragraph" w:customStyle="1" w:styleId="17D3DEB6306445268B6863E743CE67E41">
    <w:name w:val="17D3DEB6306445268B6863E743CE67E41"/>
    <w:rsid w:val="006B3EFB"/>
    <w:rPr>
      <w:rFonts w:eastAsiaTheme="minorHAnsi"/>
      <w:lang w:eastAsia="en-US"/>
    </w:rPr>
  </w:style>
  <w:style w:type="paragraph" w:customStyle="1" w:styleId="12C164430EF145E2BC3EA834B95436921">
    <w:name w:val="12C164430EF145E2BC3EA834B95436921"/>
    <w:rsid w:val="006B3EFB"/>
    <w:rPr>
      <w:rFonts w:eastAsiaTheme="minorHAnsi"/>
      <w:lang w:eastAsia="en-US"/>
    </w:rPr>
  </w:style>
  <w:style w:type="paragraph" w:customStyle="1" w:styleId="9D47E60BE7B0453EA6ADF37373098FFA1">
    <w:name w:val="9D47E60BE7B0453EA6ADF37373098FFA1"/>
    <w:rsid w:val="006B3EFB"/>
    <w:rPr>
      <w:rFonts w:eastAsiaTheme="minorHAnsi"/>
      <w:lang w:eastAsia="en-US"/>
    </w:rPr>
  </w:style>
  <w:style w:type="paragraph" w:customStyle="1" w:styleId="FA996C97936343AC9060B4DEE5D6DB6B1">
    <w:name w:val="FA996C97936343AC9060B4DEE5D6DB6B1"/>
    <w:rsid w:val="006B3EFB"/>
    <w:rPr>
      <w:rFonts w:eastAsiaTheme="minorHAnsi"/>
      <w:lang w:eastAsia="en-US"/>
    </w:rPr>
  </w:style>
  <w:style w:type="paragraph" w:customStyle="1" w:styleId="538DC47AE5184ECEBF3AB96E80159CE21">
    <w:name w:val="538DC47AE5184ECEBF3AB96E80159CE21"/>
    <w:rsid w:val="006B3EFB"/>
    <w:rPr>
      <w:rFonts w:eastAsiaTheme="minorHAnsi"/>
      <w:lang w:eastAsia="en-US"/>
    </w:rPr>
  </w:style>
  <w:style w:type="paragraph" w:customStyle="1" w:styleId="B763D232B68145EE8ABA6495F69161441">
    <w:name w:val="B763D232B68145EE8ABA6495F69161441"/>
    <w:rsid w:val="006B3EFB"/>
    <w:rPr>
      <w:rFonts w:eastAsiaTheme="minorHAnsi"/>
      <w:lang w:eastAsia="en-US"/>
    </w:rPr>
  </w:style>
  <w:style w:type="paragraph" w:customStyle="1" w:styleId="7BF72BB254E64D86AF646C56218D98411">
    <w:name w:val="7BF72BB254E64D86AF646C56218D98411"/>
    <w:rsid w:val="006B3EFB"/>
    <w:rPr>
      <w:rFonts w:eastAsiaTheme="minorHAnsi"/>
      <w:lang w:eastAsia="en-US"/>
    </w:rPr>
  </w:style>
  <w:style w:type="paragraph" w:customStyle="1" w:styleId="B527550EA5DE4FF9A9C759158CA12BA91">
    <w:name w:val="B527550EA5DE4FF9A9C759158CA12BA91"/>
    <w:rsid w:val="006B3EFB"/>
    <w:rPr>
      <w:rFonts w:eastAsiaTheme="minorHAnsi"/>
      <w:lang w:eastAsia="en-US"/>
    </w:rPr>
  </w:style>
  <w:style w:type="paragraph" w:customStyle="1" w:styleId="A9EE18BF3B31404C85D316521AEA51691">
    <w:name w:val="A9EE18BF3B31404C85D316521AEA51691"/>
    <w:rsid w:val="006B3EFB"/>
    <w:rPr>
      <w:rFonts w:eastAsiaTheme="minorHAnsi"/>
      <w:lang w:eastAsia="en-US"/>
    </w:rPr>
  </w:style>
  <w:style w:type="paragraph" w:customStyle="1" w:styleId="18F54051001646DBBCCE765CC37F298F1">
    <w:name w:val="18F54051001646DBBCCE765CC37F298F1"/>
    <w:rsid w:val="006B3EFB"/>
    <w:rPr>
      <w:rFonts w:eastAsiaTheme="minorHAnsi"/>
      <w:lang w:eastAsia="en-US"/>
    </w:rPr>
  </w:style>
  <w:style w:type="paragraph" w:customStyle="1" w:styleId="7689567DAA744A4682B2AB9775E7A5271">
    <w:name w:val="7689567DAA744A4682B2AB9775E7A5271"/>
    <w:rsid w:val="006B3EFB"/>
    <w:rPr>
      <w:rFonts w:eastAsiaTheme="minorHAnsi"/>
      <w:lang w:eastAsia="en-US"/>
    </w:rPr>
  </w:style>
  <w:style w:type="paragraph" w:customStyle="1" w:styleId="2EA307180E5D4135B7B43D9E6275F7021">
    <w:name w:val="2EA307180E5D4135B7B43D9E6275F7021"/>
    <w:rsid w:val="006B3EFB"/>
    <w:rPr>
      <w:rFonts w:eastAsiaTheme="minorHAnsi"/>
      <w:lang w:eastAsia="en-US"/>
    </w:rPr>
  </w:style>
  <w:style w:type="paragraph" w:customStyle="1" w:styleId="570D4ECE2C5A47C49097D2C0818051381">
    <w:name w:val="570D4ECE2C5A47C49097D2C0818051381"/>
    <w:rsid w:val="006B3EFB"/>
    <w:rPr>
      <w:rFonts w:eastAsiaTheme="minorHAnsi"/>
      <w:lang w:eastAsia="en-US"/>
    </w:rPr>
  </w:style>
  <w:style w:type="paragraph" w:customStyle="1" w:styleId="B782C683EF8F441CBA9E8C47481440E71">
    <w:name w:val="B782C683EF8F441CBA9E8C47481440E71"/>
    <w:rsid w:val="006B3EFB"/>
    <w:rPr>
      <w:rFonts w:eastAsiaTheme="minorHAnsi"/>
      <w:lang w:eastAsia="en-US"/>
    </w:rPr>
  </w:style>
  <w:style w:type="paragraph" w:customStyle="1" w:styleId="0F4A130AEB9A411C8BC0F142AA51DD351">
    <w:name w:val="0F4A130AEB9A411C8BC0F142AA51DD351"/>
    <w:rsid w:val="006B3EFB"/>
    <w:rPr>
      <w:rFonts w:eastAsiaTheme="minorHAnsi"/>
      <w:lang w:eastAsia="en-US"/>
    </w:rPr>
  </w:style>
  <w:style w:type="paragraph" w:customStyle="1" w:styleId="145631A54F9446BFA2582A3E91DA92551">
    <w:name w:val="145631A54F9446BFA2582A3E91DA92551"/>
    <w:rsid w:val="006B3EFB"/>
    <w:rPr>
      <w:rFonts w:eastAsiaTheme="minorHAnsi"/>
      <w:lang w:eastAsia="en-US"/>
    </w:rPr>
  </w:style>
  <w:style w:type="paragraph" w:customStyle="1" w:styleId="D7DD26399B004CC1A2344C5DBEBD80DE1">
    <w:name w:val="D7DD26399B004CC1A2344C5DBEBD80DE1"/>
    <w:rsid w:val="006B3EFB"/>
    <w:rPr>
      <w:rFonts w:eastAsiaTheme="minorHAnsi"/>
      <w:lang w:eastAsia="en-US"/>
    </w:rPr>
  </w:style>
  <w:style w:type="paragraph" w:customStyle="1" w:styleId="41A809DCBA8A41B092792FB31AE52DD21">
    <w:name w:val="41A809DCBA8A41B092792FB31AE52DD21"/>
    <w:rsid w:val="006B3EFB"/>
    <w:rPr>
      <w:rFonts w:eastAsiaTheme="minorHAnsi"/>
      <w:lang w:eastAsia="en-US"/>
    </w:rPr>
  </w:style>
  <w:style w:type="paragraph" w:customStyle="1" w:styleId="E26DE8D44752409F9684766287E599221">
    <w:name w:val="E26DE8D44752409F9684766287E599221"/>
    <w:rsid w:val="006B3EFB"/>
    <w:rPr>
      <w:rFonts w:eastAsiaTheme="minorHAnsi"/>
      <w:lang w:eastAsia="en-US"/>
    </w:rPr>
  </w:style>
  <w:style w:type="paragraph" w:customStyle="1" w:styleId="BCEF8945E3E74ABEAA497510F86F99075">
    <w:name w:val="BCEF8945E3E74ABEAA497510F86F99075"/>
    <w:rsid w:val="006B3EFB"/>
    <w:rPr>
      <w:rFonts w:eastAsiaTheme="minorHAnsi"/>
      <w:lang w:eastAsia="en-US"/>
    </w:rPr>
  </w:style>
  <w:style w:type="paragraph" w:customStyle="1" w:styleId="4CE5297A5FAD4822AACB39833479D4695">
    <w:name w:val="4CE5297A5FAD4822AACB39833479D4695"/>
    <w:rsid w:val="006B3EFB"/>
    <w:rPr>
      <w:rFonts w:eastAsiaTheme="minorHAnsi"/>
      <w:lang w:eastAsia="en-US"/>
    </w:rPr>
  </w:style>
  <w:style w:type="paragraph" w:customStyle="1" w:styleId="3637E8626DB94B27AE8C35B316613F5A1">
    <w:name w:val="3637E8626DB94B27AE8C35B316613F5A1"/>
    <w:rsid w:val="006B3EFB"/>
    <w:rPr>
      <w:rFonts w:eastAsiaTheme="minorHAnsi"/>
      <w:lang w:eastAsia="en-US"/>
    </w:rPr>
  </w:style>
  <w:style w:type="paragraph" w:customStyle="1" w:styleId="80CAD8D3F8B943DF9B37A60EAB8758B01">
    <w:name w:val="80CAD8D3F8B943DF9B37A60EAB8758B01"/>
    <w:rsid w:val="006B3EFB"/>
    <w:rPr>
      <w:rFonts w:eastAsiaTheme="minorHAnsi"/>
      <w:lang w:eastAsia="en-US"/>
    </w:rPr>
  </w:style>
  <w:style w:type="paragraph" w:customStyle="1" w:styleId="24DA5E381E444623B029CD51780239DB1">
    <w:name w:val="24DA5E381E444623B029CD51780239DB1"/>
    <w:rsid w:val="006B3EFB"/>
    <w:rPr>
      <w:rFonts w:eastAsiaTheme="minorHAnsi"/>
      <w:lang w:eastAsia="en-US"/>
    </w:rPr>
  </w:style>
  <w:style w:type="paragraph" w:customStyle="1" w:styleId="575E274EA9C84BB7A4A83F46F23E9F201">
    <w:name w:val="575E274EA9C84BB7A4A83F46F23E9F201"/>
    <w:rsid w:val="006B3EFB"/>
    <w:rPr>
      <w:rFonts w:eastAsiaTheme="minorHAnsi"/>
      <w:lang w:eastAsia="en-US"/>
    </w:rPr>
  </w:style>
  <w:style w:type="paragraph" w:customStyle="1" w:styleId="C20803C671384E288C956639E149FEA81">
    <w:name w:val="C20803C671384E288C956639E149FEA81"/>
    <w:rsid w:val="006B3EFB"/>
    <w:rPr>
      <w:rFonts w:eastAsiaTheme="minorHAnsi"/>
      <w:lang w:eastAsia="en-US"/>
    </w:rPr>
  </w:style>
  <w:style w:type="paragraph" w:customStyle="1" w:styleId="13772C86651C40BCB28A70860D6C740C1">
    <w:name w:val="13772C86651C40BCB28A70860D6C740C1"/>
    <w:rsid w:val="006B3EFB"/>
    <w:rPr>
      <w:rFonts w:eastAsiaTheme="minorHAnsi"/>
      <w:lang w:eastAsia="en-US"/>
    </w:rPr>
  </w:style>
  <w:style w:type="paragraph" w:customStyle="1" w:styleId="D9383AF79F464D6A8A084E3B53F070CD1">
    <w:name w:val="D9383AF79F464D6A8A084E3B53F070CD1"/>
    <w:rsid w:val="006B3EFB"/>
    <w:rPr>
      <w:rFonts w:eastAsiaTheme="minorHAnsi"/>
      <w:lang w:eastAsia="en-US"/>
    </w:rPr>
  </w:style>
  <w:style w:type="paragraph" w:customStyle="1" w:styleId="639996C8E61E450FB82B52AB280016D91">
    <w:name w:val="639996C8E61E450FB82B52AB280016D91"/>
    <w:rsid w:val="006B3EFB"/>
    <w:rPr>
      <w:rFonts w:eastAsiaTheme="minorHAnsi"/>
      <w:lang w:eastAsia="en-US"/>
    </w:rPr>
  </w:style>
  <w:style w:type="paragraph" w:customStyle="1" w:styleId="B0034D9787A14B0FAC08154F2FDD55C81">
    <w:name w:val="B0034D9787A14B0FAC08154F2FDD55C81"/>
    <w:rsid w:val="006B3EFB"/>
    <w:rPr>
      <w:rFonts w:eastAsiaTheme="minorHAnsi"/>
      <w:lang w:eastAsia="en-US"/>
    </w:rPr>
  </w:style>
  <w:style w:type="paragraph" w:customStyle="1" w:styleId="45CE677290CA4190AA52985155E596071">
    <w:name w:val="45CE677290CA4190AA52985155E596071"/>
    <w:rsid w:val="006B3EFB"/>
    <w:rPr>
      <w:rFonts w:eastAsiaTheme="minorHAnsi"/>
      <w:lang w:eastAsia="en-US"/>
    </w:rPr>
  </w:style>
  <w:style w:type="paragraph" w:customStyle="1" w:styleId="5A38F162B2CA419AB815F25C80C158D21">
    <w:name w:val="5A38F162B2CA419AB815F25C80C158D21"/>
    <w:rsid w:val="006B3EFB"/>
    <w:rPr>
      <w:rFonts w:eastAsiaTheme="minorHAnsi"/>
      <w:lang w:eastAsia="en-US"/>
    </w:rPr>
  </w:style>
  <w:style w:type="paragraph" w:customStyle="1" w:styleId="12CD0B795A644F2699D6C90293C8FC401">
    <w:name w:val="12CD0B795A644F2699D6C90293C8FC401"/>
    <w:rsid w:val="006B3EFB"/>
    <w:rPr>
      <w:rFonts w:eastAsiaTheme="minorHAnsi"/>
      <w:lang w:eastAsia="en-US"/>
    </w:rPr>
  </w:style>
  <w:style w:type="paragraph" w:customStyle="1" w:styleId="CF1F90112F1A4BCF84BF2407692790D81">
    <w:name w:val="CF1F90112F1A4BCF84BF2407692790D81"/>
    <w:rsid w:val="006B3EFB"/>
    <w:rPr>
      <w:rFonts w:eastAsiaTheme="minorHAnsi"/>
      <w:lang w:eastAsia="en-US"/>
    </w:rPr>
  </w:style>
  <w:style w:type="paragraph" w:customStyle="1" w:styleId="A7924A2004E34801911FCA3DD94B15301">
    <w:name w:val="A7924A2004E34801911FCA3DD94B15301"/>
    <w:rsid w:val="006B3EFB"/>
    <w:rPr>
      <w:rFonts w:eastAsiaTheme="minorHAnsi"/>
      <w:lang w:eastAsia="en-US"/>
    </w:rPr>
  </w:style>
  <w:style w:type="paragraph" w:customStyle="1" w:styleId="4BCC60C0B5D741B3AE66A044A6DEA12E1">
    <w:name w:val="4BCC60C0B5D741B3AE66A044A6DEA12E1"/>
    <w:rsid w:val="006B3EFB"/>
    <w:rPr>
      <w:rFonts w:eastAsiaTheme="minorHAnsi"/>
      <w:lang w:eastAsia="en-US"/>
    </w:rPr>
  </w:style>
  <w:style w:type="paragraph" w:customStyle="1" w:styleId="34FA2BB2517748B5B8A34D903FBEB31A1">
    <w:name w:val="34FA2BB2517748B5B8A34D903FBEB31A1"/>
    <w:rsid w:val="006B3EFB"/>
    <w:rPr>
      <w:rFonts w:eastAsiaTheme="minorHAnsi"/>
      <w:lang w:eastAsia="en-US"/>
    </w:rPr>
  </w:style>
  <w:style w:type="paragraph" w:customStyle="1" w:styleId="BA1CEA650228471F8E676CAF5C8574BC1">
    <w:name w:val="BA1CEA650228471F8E676CAF5C8574BC1"/>
    <w:rsid w:val="006B3EFB"/>
    <w:rPr>
      <w:rFonts w:eastAsiaTheme="minorHAnsi"/>
      <w:lang w:eastAsia="en-US"/>
    </w:rPr>
  </w:style>
  <w:style w:type="paragraph" w:customStyle="1" w:styleId="A0DC4FBF0FEF40EC95C0215C2C3862995">
    <w:name w:val="A0DC4FBF0FEF40EC95C0215C2C3862995"/>
    <w:rsid w:val="006B3EFB"/>
    <w:rPr>
      <w:rFonts w:eastAsiaTheme="minorHAnsi"/>
      <w:lang w:eastAsia="en-US"/>
    </w:rPr>
  </w:style>
  <w:style w:type="paragraph" w:customStyle="1" w:styleId="438E2A8F620E4999B4504DCEFE969C675">
    <w:name w:val="438E2A8F620E4999B4504DCEFE969C675"/>
    <w:rsid w:val="006B3EFB"/>
    <w:rPr>
      <w:rFonts w:eastAsiaTheme="minorHAnsi"/>
      <w:lang w:eastAsia="en-US"/>
    </w:rPr>
  </w:style>
  <w:style w:type="paragraph" w:customStyle="1" w:styleId="A594A48790EB432280463C5936E8050E1">
    <w:name w:val="A594A48790EB432280463C5936E8050E1"/>
    <w:rsid w:val="006B3EFB"/>
    <w:rPr>
      <w:rFonts w:eastAsiaTheme="minorHAnsi"/>
      <w:lang w:eastAsia="en-US"/>
    </w:rPr>
  </w:style>
  <w:style w:type="paragraph" w:customStyle="1" w:styleId="1D435728DAAA4EE9936AA436106159B81">
    <w:name w:val="1D435728DAAA4EE9936AA436106159B81"/>
    <w:rsid w:val="006B3EFB"/>
    <w:rPr>
      <w:rFonts w:eastAsiaTheme="minorHAnsi"/>
      <w:lang w:eastAsia="en-US"/>
    </w:rPr>
  </w:style>
  <w:style w:type="paragraph" w:customStyle="1" w:styleId="912D6978655B42EDA399958545AC56101">
    <w:name w:val="912D6978655B42EDA399958545AC56101"/>
    <w:rsid w:val="006B3EFB"/>
    <w:rPr>
      <w:rFonts w:eastAsiaTheme="minorHAnsi"/>
      <w:lang w:eastAsia="en-US"/>
    </w:rPr>
  </w:style>
  <w:style w:type="paragraph" w:customStyle="1" w:styleId="A55BCA9E48614C73B1982FE9B8F04A201">
    <w:name w:val="A55BCA9E48614C73B1982FE9B8F04A201"/>
    <w:rsid w:val="006B3EFB"/>
    <w:rPr>
      <w:rFonts w:eastAsiaTheme="minorHAnsi"/>
      <w:lang w:eastAsia="en-US"/>
    </w:rPr>
  </w:style>
  <w:style w:type="paragraph" w:customStyle="1" w:styleId="0AE0EB0343704EFF8C328BD77A2B2C0B1">
    <w:name w:val="0AE0EB0343704EFF8C328BD77A2B2C0B1"/>
    <w:rsid w:val="006B3EFB"/>
    <w:rPr>
      <w:rFonts w:eastAsiaTheme="minorHAnsi"/>
      <w:lang w:eastAsia="en-US"/>
    </w:rPr>
  </w:style>
  <w:style w:type="paragraph" w:customStyle="1" w:styleId="7EA459BA33F84D328C818AAF4DF2B2BF1">
    <w:name w:val="7EA459BA33F84D328C818AAF4DF2B2BF1"/>
    <w:rsid w:val="006B3EFB"/>
    <w:rPr>
      <w:rFonts w:eastAsiaTheme="minorHAnsi"/>
      <w:lang w:eastAsia="en-US"/>
    </w:rPr>
  </w:style>
  <w:style w:type="paragraph" w:customStyle="1" w:styleId="EE6750CB870D4D2098D082128DB8E7B91">
    <w:name w:val="EE6750CB870D4D2098D082128DB8E7B91"/>
    <w:rsid w:val="006B3EFB"/>
    <w:rPr>
      <w:rFonts w:eastAsiaTheme="minorHAnsi"/>
      <w:lang w:eastAsia="en-US"/>
    </w:rPr>
  </w:style>
  <w:style w:type="paragraph" w:customStyle="1" w:styleId="7C35F4EAA6B64543876EE5691C14D59E1">
    <w:name w:val="7C35F4EAA6B64543876EE5691C14D59E1"/>
    <w:rsid w:val="006B3EFB"/>
    <w:rPr>
      <w:rFonts w:eastAsiaTheme="minorHAnsi"/>
      <w:lang w:eastAsia="en-US"/>
    </w:rPr>
  </w:style>
  <w:style w:type="paragraph" w:customStyle="1" w:styleId="8258EB75E89F4A8BA254A542A3AFD4841">
    <w:name w:val="8258EB75E89F4A8BA254A542A3AFD4841"/>
    <w:rsid w:val="006B3EFB"/>
    <w:rPr>
      <w:rFonts w:eastAsiaTheme="minorHAnsi"/>
      <w:lang w:eastAsia="en-US"/>
    </w:rPr>
  </w:style>
  <w:style w:type="paragraph" w:customStyle="1" w:styleId="E01F79EF46174717BF063063699C6CEF1">
    <w:name w:val="E01F79EF46174717BF063063699C6CEF1"/>
    <w:rsid w:val="006B3EFB"/>
    <w:rPr>
      <w:rFonts w:eastAsiaTheme="minorHAnsi"/>
      <w:lang w:eastAsia="en-US"/>
    </w:rPr>
  </w:style>
  <w:style w:type="paragraph" w:customStyle="1" w:styleId="1666302E490046A5AEA5C8951EA7B5491">
    <w:name w:val="1666302E490046A5AEA5C8951EA7B5491"/>
    <w:rsid w:val="006B3EFB"/>
    <w:rPr>
      <w:rFonts w:eastAsiaTheme="minorHAnsi"/>
      <w:lang w:eastAsia="en-US"/>
    </w:rPr>
  </w:style>
  <w:style w:type="paragraph" w:customStyle="1" w:styleId="7639A97AB9AF4E33858E00F54E8DA4D21">
    <w:name w:val="7639A97AB9AF4E33858E00F54E8DA4D21"/>
    <w:rsid w:val="006B3EFB"/>
    <w:rPr>
      <w:rFonts w:eastAsiaTheme="minorHAnsi"/>
      <w:lang w:eastAsia="en-US"/>
    </w:rPr>
  </w:style>
  <w:style w:type="paragraph" w:customStyle="1" w:styleId="6B70B503D25B4236B0CC10EB192A142F1">
    <w:name w:val="6B70B503D25B4236B0CC10EB192A142F1"/>
    <w:rsid w:val="006B3EFB"/>
    <w:rPr>
      <w:rFonts w:eastAsiaTheme="minorHAnsi"/>
      <w:lang w:eastAsia="en-US"/>
    </w:rPr>
  </w:style>
  <w:style w:type="paragraph" w:customStyle="1" w:styleId="2823F10A83FD4933B36E4662FFDE60781">
    <w:name w:val="2823F10A83FD4933B36E4662FFDE60781"/>
    <w:rsid w:val="006B3EFB"/>
    <w:rPr>
      <w:rFonts w:eastAsiaTheme="minorHAnsi"/>
      <w:lang w:eastAsia="en-US"/>
    </w:rPr>
  </w:style>
  <w:style w:type="paragraph" w:customStyle="1" w:styleId="29024F96D8C34CA8BB6AC9272D9B15101">
    <w:name w:val="29024F96D8C34CA8BB6AC9272D9B15101"/>
    <w:rsid w:val="006B3EFB"/>
    <w:rPr>
      <w:rFonts w:eastAsiaTheme="minorHAnsi"/>
      <w:lang w:eastAsia="en-US"/>
    </w:rPr>
  </w:style>
  <w:style w:type="paragraph" w:customStyle="1" w:styleId="4A3F2D113764405898C21BF0F3EE8AC51">
    <w:name w:val="4A3F2D113764405898C21BF0F3EE8AC51"/>
    <w:rsid w:val="006B3EFB"/>
    <w:rPr>
      <w:rFonts w:eastAsiaTheme="minorHAnsi"/>
      <w:lang w:eastAsia="en-US"/>
    </w:rPr>
  </w:style>
  <w:style w:type="paragraph" w:customStyle="1" w:styleId="71C284B7DBFA4985A04B00CB95651B4D1">
    <w:name w:val="71C284B7DBFA4985A04B00CB95651B4D1"/>
    <w:rsid w:val="006B3EFB"/>
    <w:rPr>
      <w:rFonts w:eastAsiaTheme="minorHAnsi"/>
      <w:lang w:eastAsia="en-US"/>
    </w:rPr>
  </w:style>
  <w:style w:type="paragraph" w:customStyle="1" w:styleId="493A712FB4414A3F9B863961D98363B61">
    <w:name w:val="493A712FB4414A3F9B863961D98363B61"/>
    <w:rsid w:val="006B3EFB"/>
    <w:rPr>
      <w:rFonts w:eastAsiaTheme="minorHAnsi"/>
      <w:lang w:eastAsia="en-US"/>
    </w:rPr>
  </w:style>
  <w:style w:type="paragraph" w:customStyle="1" w:styleId="2457DAC8C7DF41CB8C1E878F1F6873201">
    <w:name w:val="2457DAC8C7DF41CB8C1E878F1F6873201"/>
    <w:rsid w:val="006B3EFB"/>
    <w:rPr>
      <w:rFonts w:eastAsiaTheme="minorHAnsi"/>
      <w:lang w:eastAsia="en-US"/>
    </w:rPr>
  </w:style>
  <w:style w:type="paragraph" w:customStyle="1" w:styleId="039546D6641747818EB12F605353A75B1">
    <w:name w:val="039546D6641747818EB12F605353A75B1"/>
    <w:rsid w:val="006B3EFB"/>
    <w:rPr>
      <w:rFonts w:eastAsiaTheme="minorHAnsi"/>
      <w:lang w:eastAsia="en-US"/>
    </w:rPr>
  </w:style>
  <w:style w:type="paragraph" w:customStyle="1" w:styleId="770F8099E9694B98B00460EB76544B5A1">
    <w:name w:val="770F8099E9694B98B00460EB76544B5A1"/>
    <w:rsid w:val="006B3EFB"/>
    <w:rPr>
      <w:rFonts w:eastAsiaTheme="minorHAnsi"/>
      <w:lang w:eastAsia="en-US"/>
    </w:rPr>
  </w:style>
  <w:style w:type="paragraph" w:customStyle="1" w:styleId="382675A18A964DD38762CBC0B0A598511">
    <w:name w:val="382675A18A964DD38762CBC0B0A598511"/>
    <w:rsid w:val="006B3EFB"/>
    <w:rPr>
      <w:rFonts w:eastAsiaTheme="minorHAnsi"/>
      <w:lang w:eastAsia="en-US"/>
    </w:rPr>
  </w:style>
  <w:style w:type="paragraph" w:customStyle="1" w:styleId="D700496689584F768178DB048BB5DB221">
    <w:name w:val="D700496689584F768178DB048BB5DB221"/>
    <w:rsid w:val="006B3EFB"/>
    <w:rPr>
      <w:rFonts w:eastAsiaTheme="minorHAnsi"/>
      <w:lang w:eastAsia="en-US"/>
    </w:rPr>
  </w:style>
  <w:style w:type="paragraph" w:customStyle="1" w:styleId="D4B8C73307D441D5A5E86301953F17F61">
    <w:name w:val="D4B8C73307D441D5A5E86301953F17F61"/>
    <w:rsid w:val="006B3EFB"/>
    <w:rPr>
      <w:rFonts w:eastAsiaTheme="minorHAnsi"/>
      <w:lang w:eastAsia="en-US"/>
    </w:rPr>
  </w:style>
  <w:style w:type="paragraph" w:customStyle="1" w:styleId="65F0CBA91FB745BF9C56880E4F890C331">
    <w:name w:val="65F0CBA91FB745BF9C56880E4F890C331"/>
    <w:rsid w:val="006B3EFB"/>
    <w:rPr>
      <w:rFonts w:eastAsiaTheme="minorHAnsi"/>
      <w:lang w:eastAsia="en-US"/>
    </w:rPr>
  </w:style>
  <w:style w:type="paragraph" w:customStyle="1" w:styleId="C21AB9DC9BCF44BD8A61E8EAABA692E45">
    <w:name w:val="C21AB9DC9BCF44BD8A61E8EAABA692E45"/>
    <w:rsid w:val="006B3EFB"/>
    <w:rPr>
      <w:rFonts w:eastAsiaTheme="minorHAnsi"/>
      <w:lang w:eastAsia="en-US"/>
    </w:rPr>
  </w:style>
  <w:style w:type="paragraph" w:customStyle="1" w:styleId="E15288BC057D443092EA3E4FDB92AA705">
    <w:name w:val="E15288BC057D443092EA3E4FDB92AA705"/>
    <w:rsid w:val="006B3EFB"/>
    <w:rPr>
      <w:rFonts w:eastAsiaTheme="minorHAnsi"/>
      <w:lang w:eastAsia="en-US"/>
    </w:rPr>
  </w:style>
  <w:style w:type="paragraph" w:customStyle="1" w:styleId="2E53BCBCB71247E4ABFAE8573A1D5C5B5">
    <w:name w:val="2E53BCBCB71247E4ABFAE8573A1D5C5B5"/>
    <w:rsid w:val="006B3EFB"/>
    <w:rPr>
      <w:rFonts w:eastAsiaTheme="minorHAnsi"/>
      <w:lang w:eastAsia="en-US"/>
    </w:rPr>
  </w:style>
  <w:style w:type="paragraph" w:customStyle="1" w:styleId="6B70694E2E5A4C05852F1AF0F39D03993">
    <w:name w:val="6B70694E2E5A4C05852F1AF0F39D03993"/>
    <w:rsid w:val="006B3EFB"/>
    <w:rPr>
      <w:rFonts w:eastAsiaTheme="minorHAnsi"/>
      <w:lang w:eastAsia="en-US"/>
    </w:rPr>
  </w:style>
  <w:style w:type="paragraph" w:customStyle="1" w:styleId="9F35F04AB5E444A09F10DF9292AA41281">
    <w:name w:val="9F35F04AB5E444A09F10DF9292AA41281"/>
    <w:rsid w:val="006B3EFB"/>
    <w:rPr>
      <w:rFonts w:eastAsiaTheme="minorHAnsi"/>
      <w:lang w:eastAsia="en-US"/>
    </w:rPr>
  </w:style>
  <w:style w:type="paragraph" w:customStyle="1" w:styleId="99333E01D521486486F1B4913CFEEC901">
    <w:name w:val="99333E01D521486486F1B4913CFEEC901"/>
    <w:rsid w:val="006B3EFB"/>
    <w:rPr>
      <w:rFonts w:eastAsiaTheme="minorHAnsi"/>
      <w:lang w:eastAsia="en-US"/>
    </w:rPr>
  </w:style>
  <w:style w:type="paragraph" w:customStyle="1" w:styleId="8AE56EC39FF34512A966AC46F7E0DAA01">
    <w:name w:val="8AE56EC39FF34512A966AC46F7E0DAA01"/>
    <w:rsid w:val="006B3EFB"/>
    <w:rPr>
      <w:rFonts w:eastAsiaTheme="minorHAnsi"/>
      <w:lang w:eastAsia="en-US"/>
    </w:rPr>
  </w:style>
  <w:style w:type="paragraph" w:customStyle="1" w:styleId="CDCED4EEF61642229C4853F8E152C3F01">
    <w:name w:val="CDCED4EEF61642229C4853F8E152C3F01"/>
    <w:rsid w:val="006B3EFB"/>
    <w:rPr>
      <w:rFonts w:eastAsiaTheme="minorHAnsi"/>
      <w:lang w:eastAsia="en-US"/>
    </w:rPr>
  </w:style>
  <w:style w:type="paragraph" w:customStyle="1" w:styleId="3F95DD5434D24AE0B61D6B8DF85E46931">
    <w:name w:val="3F95DD5434D24AE0B61D6B8DF85E46931"/>
    <w:rsid w:val="006B3EFB"/>
    <w:rPr>
      <w:rFonts w:eastAsiaTheme="minorHAnsi"/>
      <w:lang w:eastAsia="en-US"/>
    </w:rPr>
  </w:style>
  <w:style w:type="paragraph" w:customStyle="1" w:styleId="4C7C9813CB2D4DFFAEE43125FBBF54401">
    <w:name w:val="4C7C9813CB2D4DFFAEE43125FBBF54401"/>
    <w:rsid w:val="006B3EFB"/>
    <w:rPr>
      <w:rFonts w:eastAsiaTheme="minorHAnsi"/>
      <w:lang w:eastAsia="en-US"/>
    </w:rPr>
  </w:style>
  <w:style w:type="paragraph" w:customStyle="1" w:styleId="BE1F497DF60E4D4B8F80ADBAECCC02AC1">
    <w:name w:val="BE1F497DF60E4D4B8F80ADBAECCC02AC1"/>
    <w:rsid w:val="006B3EFB"/>
    <w:rPr>
      <w:rFonts w:eastAsiaTheme="minorHAnsi"/>
      <w:lang w:eastAsia="en-US"/>
    </w:rPr>
  </w:style>
  <w:style w:type="paragraph" w:customStyle="1" w:styleId="9C257B2541A94A8DBBB9825ECB24BA9E1">
    <w:name w:val="9C257B2541A94A8DBBB9825ECB24BA9E1"/>
    <w:rsid w:val="006B3EFB"/>
    <w:rPr>
      <w:rFonts w:eastAsiaTheme="minorHAnsi"/>
      <w:lang w:eastAsia="en-US"/>
    </w:rPr>
  </w:style>
  <w:style w:type="paragraph" w:customStyle="1" w:styleId="E9F500E18FCF4B04A906BFA2FEB1ADE51">
    <w:name w:val="E9F500E18FCF4B04A906BFA2FEB1ADE51"/>
    <w:rsid w:val="006B3EFB"/>
    <w:rPr>
      <w:rFonts w:eastAsiaTheme="minorHAnsi"/>
      <w:lang w:eastAsia="en-US"/>
    </w:rPr>
  </w:style>
  <w:style w:type="paragraph" w:customStyle="1" w:styleId="7BDE8177655E47C184645E7FFDA251771">
    <w:name w:val="7BDE8177655E47C184645E7FFDA251771"/>
    <w:rsid w:val="006B3EFB"/>
    <w:rPr>
      <w:rFonts w:eastAsiaTheme="minorHAnsi"/>
      <w:lang w:eastAsia="en-US"/>
    </w:rPr>
  </w:style>
  <w:style w:type="paragraph" w:customStyle="1" w:styleId="4A959D62CB4446C081B2675DF8F716CF1">
    <w:name w:val="4A959D62CB4446C081B2675DF8F716CF1"/>
    <w:rsid w:val="006B3EFB"/>
    <w:rPr>
      <w:rFonts w:eastAsiaTheme="minorHAnsi"/>
      <w:lang w:eastAsia="en-US"/>
    </w:rPr>
  </w:style>
  <w:style w:type="paragraph" w:customStyle="1" w:styleId="44F3CDBE49DC47B5B0DD9F5B4DB234FD1">
    <w:name w:val="44F3CDBE49DC47B5B0DD9F5B4DB234FD1"/>
    <w:rsid w:val="006B3EFB"/>
    <w:rPr>
      <w:rFonts w:eastAsiaTheme="minorHAnsi"/>
      <w:lang w:eastAsia="en-US"/>
    </w:rPr>
  </w:style>
  <w:style w:type="paragraph" w:customStyle="1" w:styleId="C0BFEF184D864020803B2242B9C498881">
    <w:name w:val="C0BFEF184D864020803B2242B9C498881"/>
    <w:rsid w:val="006B3EFB"/>
    <w:rPr>
      <w:rFonts w:eastAsiaTheme="minorHAnsi"/>
      <w:lang w:eastAsia="en-US"/>
    </w:rPr>
  </w:style>
  <w:style w:type="paragraph" w:customStyle="1" w:styleId="717168611905431B9FF5EF201F7299641">
    <w:name w:val="717168611905431B9FF5EF201F7299641"/>
    <w:rsid w:val="006B3EFB"/>
    <w:rPr>
      <w:rFonts w:eastAsiaTheme="minorHAnsi"/>
      <w:lang w:eastAsia="en-US"/>
    </w:rPr>
  </w:style>
  <w:style w:type="paragraph" w:customStyle="1" w:styleId="66051ECCAF9C44F9B0CCC02DE5880BFD1">
    <w:name w:val="66051ECCAF9C44F9B0CCC02DE5880BFD1"/>
    <w:rsid w:val="006B3EFB"/>
    <w:rPr>
      <w:rFonts w:eastAsiaTheme="minorHAnsi"/>
      <w:lang w:eastAsia="en-US"/>
    </w:rPr>
  </w:style>
  <w:style w:type="paragraph" w:customStyle="1" w:styleId="E0660502F51A4ACC8C324739DA885E261">
    <w:name w:val="E0660502F51A4ACC8C324739DA885E261"/>
    <w:rsid w:val="006B3EFB"/>
    <w:rPr>
      <w:rFonts w:eastAsiaTheme="minorHAnsi"/>
      <w:lang w:eastAsia="en-US"/>
    </w:rPr>
  </w:style>
  <w:style w:type="paragraph" w:customStyle="1" w:styleId="69E190776E054CF49F860A4E99307B3B1">
    <w:name w:val="69E190776E054CF49F860A4E99307B3B1"/>
    <w:rsid w:val="006B3EFB"/>
    <w:rPr>
      <w:rFonts w:eastAsiaTheme="minorHAnsi"/>
      <w:lang w:eastAsia="en-US"/>
    </w:rPr>
  </w:style>
  <w:style w:type="paragraph" w:customStyle="1" w:styleId="3DB902E1499F4DAF8144A988F3C01AA41">
    <w:name w:val="3DB902E1499F4DAF8144A988F3C01AA41"/>
    <w:rsid w:val="006B3EFB"/>
    <w:rPr>
      <w:rFonts w:eastAsiaTheme="minorHAnsi"/>
      <w:lang w:eastAsia="en-US"/>
    </w:rPr>
  </w:style>
  <w:style w:type="paragraph" w:customStyle="1" w:styleId="3475E5A9220647A98B682B041A8262885">
    <w:name w:val="3475E5A9220647A98B682B041A8262885"/>
    <w:rsid w:val="006B3EFB"/>
    <w:rPr>
      <w:rFonts w:eastAsiaTheme="minorHAnsi"/>
      <w:lang w:eastAsia="en-US"/>
    </w:rPr>
  </w:style>
  <w:style w:type="paragraph" w:customStyle="1" w:styleId="85824FCECDC8402883988E2260843C7C1">
    <w:name w:val="85824FCECDC8402883988E2260843C7C1"/>
    <w:rsid w:val="006B3EFB"/>
    <w:rPr>
      <w:rFonts w:eastAsiaTheme="minorHAnsi"/>
      <w:lang w:eastAsia="en-US"/>
    </w:rPr>
  </w:style>
  <w:style w:type="paragraph" w:customStyle="1" w:styleId="871F97893E534D039EE5C0B41D84D8D51">
    <w:name w:val="871F97893E534D039EE5C0B41D84D8D51"/>
    <w:rsid w:val="006B3EFB"/>
    <w:rPr>
      <w:rFonts w:eastAsiaTheme="minorHAnsi"/>
      <w:lang w:eastAsia="en-US"/>
    </w:rPr>
  </w:style>
  <w:style w:type="paragraph" w:customStyle="1" w:styleId="C4FAA711A506498D97BAA1AED485B3A11">
    <w:name w:val="C4FAA711A506498D97BAA1AED485B3A11"/>
    <w:rsid w:val="006B3EFB"/>
    <w:rPr>
      <w:rFonts w:eastAsiaTheme="minorHAnsi"/>
      <w:lang w:eastAsia="en-US"/>
    </w:rPr>
  </w:style>
  <w:style w:type="paragraph" w:customStyle="1" w:styleId="DC84A4D61CC04355A518DEEEE78C0A681">
    <w:name w:val="DC84A4D61CC04355A518DEEEE78C0A681"/>
    <w:rsid w:val="006B3EFB"/>
    <w:rPr>
      <w:rFonts w:eastAsiaTheme="minorHAnsi"/>
      <w:lang w:eastAsia="en-US"/>
    </w:rPr>
  </w:style>
  <w:style w:type="paragraph" w:customStyle="1" w:styleId="C06703BE5C1F4D5C8175903BC87F8C901">
    <w:name w:val="C06703BE5C1F4D5C8175903BC87F8C901"/>
    <w:rsid w:val="006B3EFB"/>
    <w:rPr>
      <w:rFonts w:eastAsiaTheme="minorHAnsi"/>
      <w:lang w:eastAsia="en-US"/>
    </w:rPr>
  </w:style>
  <w:style w:type="paragraph" w:customStyle="1" w:styleId="1C05706854F845E7ADEB2BFA8D95E57A1">
    <w:name w:val="1C05706854F845E7ADEB2BFA8D95E57A1"/>
    <w:rsid w:val="006B3EFB"/>
    <w:rPr>
      <w:rFonts w:eastAsiaTheme="minorHAnsi"/>
      <w:lang w:eastAsia="en-US"/>
    </w:rPr>
  </w:style>
  <w:style w:type="paragraph" w:customStyle="1" w:styleId="99530807AB8D4705904DEF83633B6C9A1">
    <w:name w:val="99530807AB8D4705904DEF83633B6C9A1"/>
    <w:rsid w:val="006B3EFB"/>
    <w:rPr>
      <w:rFonts w:eastAsiaTheme="minorHAnsi"/>
      <w:lang w:eastAsia="en-US"/>
    </w:rPr>
  </w:style>
  <w:style w:type="paragraph" w:customStyle="1" w:styleId="239E3B4961394804B2074CC6BC00FD2C1">
    <w:name w:val="239E3B4961394804B2074CC6BC00FD2C1"/>
    <w:rsid w:val="006B3EFB"/>
    <w:rPr>
      <w:rFonts w:eastAsiaTheme="minorHAnsi"/>
      <w:lang w:eastAsia="en-US"/>
    </w:rPr>
  </w:style>
  <w:style w:type="paragraph" w:customStyle="1" w:styleId="6C0D468FA5E3434D83A2AC2026FB826C1">
    <w:name w:val="6C0D468FA5E3434D83A2AC2026FB826C1"/>
    <w:rsid w:val="006B3EFB"/>
    <w:rPr>
      <w:rFonts w:eastAsiaTheme="minorHAnsi"/>
      <w:lang w:eastAsia="en-US"/>
    </w:rPr>
  </w:style>
  <w:style w:type="paragraph" w:customStyle="1" w:styleId="A8C9CDF00AAA40F5BD20ABB9301C6CBA1">
    <w:name w:val="A8C9CDF00AAA40F5BD20ABB9301C6CBA1"/>
    <w:rsid w:val="006B3EFB"/>
    <w:rPr>
      <w:rFonts w:eastAsiaTheme="minorHAnsi"/>
      <w:lang w:eastAsia="en-US"/>
    </w:rPr>
  </w:style>
  <w:style w:type="paragraph" w:customStyle="1" w:styleId="5E18718A32F240E1AEF35F75B7CF00DA1">
    <w:name w:val="5E18718A32F240E1AEF35F75B7CF00DA1"/>
    <w:rsid w:val="006B3EFB"/>
    <w:rPr>
      <w:rFonts w:eastAsiaTheme="minorHAnsi"/>
      <w:lang w:eastAsia="en-US"/>
    </w:rPr>
  </w:style>
  <w:style w:type="paragraph" w:customStyle="1" w:styleId="8548D5328BE549C3A8107694F17387BA1">
    <w:name w:val="8548D5328BE549C3A8107694F17387BA1"/>
    <w:rsid w:val="006B3EFB"/>
    <w:rPr>
      <w:rFonts w:eastAsiaTheme="minorHAnsi"/>
      <w:lang w:eastAsia="en-US"/>
    </w:rPr>
  </w:style>
  <w:style w:type="paragraph" w:customStyle="1" w:styleId="F280CC8DC3F84C6FACA1AF16E72ADA231">
    <w:name w:val="F280CC8DC3F84C6FACA1AF16E72ADA231"/>
    <w:rsid w:val="006B3EFB"/>
    <w:rPr>
      <w:rFonts w:eastAsiaTheme="minorHAnsi"/>
      <w:lang w:eastAsia="en-US"/>
    </w:rPr>
  </w:style>
  <w:style w:type="paragraph" w:customStyle="1" w:styleId="66C6D2DDEC0B42C69939128A0068706F1">
    <w:name w:val="66C6D2DDEC0B42C69939128A0068706F1"/>
    <w:rsid w:val="006B3EFB"/>
    <w:rPr>
      <w:rFonts w:eastAsiaTheme="minorHAnsi"/>
      <w:lang w:eastAsia="en-US"/>
    </w:rPr>
  </w:style>
  <w:style w:type="paragraph" w:customStyle="1" w:styleId="712E0054CBD64A4DA734AF7E998559B91">
    <w:name w:val="712E0054CBD64A4DA734AF7E998559B91"/>
    <w:rsid w:val="006B3EFB"/>
    <w:rPr>
      <w:rFonts w:eastAsiaTheme="minorHAnsi"/>
      <w:lang w:eastAsia="en-US"/>
    </w:rPr>
  </w:style>
  <w:style w:type="paragraph" w:customStyle="1" w:styleId="E1E2B57FA2744B90AB0C91A48DF12CEF1">
    <w:name w:val="E1E2B57FA2744B90AB0C91A48DF12CEF1"/>
    <w:rsid w:val="006B3EFB"/>
    <w:rPr>
      <w:rFonts w:eastAsiaTheme="minorHAnsi"/>
      <w:lang w:eastAsia="en-US"/>
    </w:rPr>
  </w:style>
  <w:style w:type="paragraph" w:customStyle="1" w:styleId="5BD790B5FCFE4A4F9DBBA81A9FB67EEE5">
    <w:name w:val="5BD790B5FCFE4A4F9DBBA81A9FB67EEE5"/>
    <w:rsid w:val="006B3EFB"/>
    <w:rPr>
      <w:rFonts w:eastAsiaTheme="minorHAnsi"/>
      <w:lang w:eastAsia="en-US"/>
    </w:rPr>
  </w:style>
  <w:style w:type="paragraph" w:customStyle="1" w:styleId="E4E7BD609EB1437E8B3F91FF005026B75">
    <w:name w:val="E4E7BD609EB1437E8B3F91FF005026B75"/>
    <w:rsid w:val="006B3EFB"/>
    <w:rPr>
      <w:rFonts w:eastAsiaTheme="minorHAnsi"/>
      <w:lang w:eastAsia="en-US"/>
    </w:rPr>
  </w:style>
  <w:style w:type="paragraph" w:customStyle="1" w:styleId="CFB699ABB44C4A0B9B418F2D01B4E96B1">
    <w:name w:val="CFB699ABB44C4A0B9B418F2D01B4E96B1"/>
    <w:rsid w:val="006B3EFB"/>
    <w:rPr>
      <w:rFonts w:eastAsiaTheme="minorHAnsi"/>
      <w:lang w:eastAsia="en-US"/>
    </w:rPr>
  </w:style>
  <w:style w:type="paragraph" w:customStyle="1" w:styleId="D8FE35A0B21248DE95D6FB4F66DE05491">
    <w:name w:val="D8FE35A0B21248DE95D6FB4F66DE05491"/>
    <w:rsid w:val="006B3EFB"/>
    <w:rPr>
      <w:rFonts w:eastAsiaTheme="minorHAnsi"/>
      <w:lang w:eastAsia="en-US"/>
    </w:rPr>
  </w:style>
  <w:style w:type="paragraph" w:customStyle="1" w:styleId="3708C3F17A684611A3EFC5E0A79052651">
    <w:name w:val="3708C3F17A684611A3EFC5E0A79052651"/>
    <w:rsid w:val="006B3EFB"/>
    <w:rPr>
      <w:rFonts w:eastAsiaTheme="minorHAnsi"/>
      <w:lang w:eastAsia="en-US"/>
    </w:rPr>
  </w:style>
  <w:style w:type="paragraph" w:customStyle="1" w:styleId="CEF0A132AC254A0AB798D052F9AE53251">
    <w:name w:val="CEF0A132AC254A0AB798D052F9AE53251"/>
    <w:rsid w:val="006B3EFB"/>
    <w:rPr>
      <w:rFonts w:eastAsiaTheme="minorHAnsi"/>
      <w:lang w:eastAsia="en-US"/>
    </w:rPr>
  </w:style>
  <w:style w:type="paragraph" w:customStyle="1" w:styleId="4C62C5E7436D4FAB8E70C9C639F869821">
    <w:name w:val="4C62C5E7436D4FAB8E70C9C639F869821"/>
    <w:rsid w:val="006B3EFB"/>
    <w:rPr>
      <w:rFonts w:eastAsiaTheme="minorHAnsi"/>
      <w:lang w:eastAsia="en-US"/>
    </w:rPr>
  </w:style>
  <w:style w:type="paragraph" w:customStyle="1" w:styleId="049BCCE79BFC43818A7392B5AF4A45BA">
    <w:name w:val="049BCCE79BFC43818A7392B5AF4A45BA"/>
    <w:rsid w:val="006B3EFB"/>
    <w:rPr>
      <w:rFonts w:eastAsiaTheme="minorHAnsi"/>
      <w:lang w:eastAsia="en-US"/>
    </w:rPr>
  </w:style>
  <w:style w:type="paragraph" w:customStyle="1" w:styleId="D42FAC98885A4CA09B3F723EBBE8DBFF1">
    <w:name w:val="D42FAC98885A4CA09B3F723EBBE8DBFF1"/>
    <w:rsid w:val="006B3EFB"/>
    <w:rPr>
      <w:rFonts w:eastAsiaTheme="minorHAnsi"/>
      <w:lang w:eastAsia="en-US"/>
    </w:rPr>
  </w:style>
  <w:style w:type="paragraph" w:customStyle="1" w:styleId="7E7873499BC947C1B99375DA75DE15D41">
    <w:name w:val="7E7873499BC947C1B99375DA75DE15D41"/>
    <w:rsid w:val="006B3EFB"/>
    <w:rPr>
      <w:rFonts w:eastAsiaTheme="minorHAnsi"/>
      <w:lang w:eastAsia="en-US"/>
    </w:rPr>
  </w:style>
  <w:style w:type="paragraph" w:customStyle="1" w:styleId="8B8863C890FC46FDB5A600962E3074EC1">
    <w:name w:val="8B8863C890FC46FDB5A600962E3074EC1"/>
    <w:rsid w:val="006B3EFB"/>
    <w:rPr>
      <w:rFonts w:eastAsiaTheme="minorHAnsi"/>
      <w:lang w:eastAsia="en-US"/>
    </w:rPr>
  </w:style>
  <w:style w:type="paragraph" w:customStyle="1" w:styleId="6BA446E74CB7400EA5E455B32E48F8B31">
    <w:name w:val="6BA446E74CB7400EA5E455B32E48F8B31"/>
    <w:rsid w:val="006B3EFB"/>
    <w:rPr>
      <w:rFonts w:eastAsiaTheme="minorHAnsi"/>
      <w:lang w:eastAsia="en-US"/>
    </w:rPr>
  </w:style>
  <w:style w:type="paragraph" w:customStyle="1" w:styleId="99FA19C3391F49C7A3612FB503FCB8821">
    <w:name w:val="99FA19C3391F49C7A3612FB503FCB8821"/>
    <w:rsid w:val="006B3EFB"/>
    <w:rPr>
      <w:rFonts w:eastAsiaTheme="minorHAnsi"/>
      <w:lang w:eastAsia="en-US"/>
    </w:rPr>
  </w:style>
  <w:style w:type="paragraph" w:customStyle="1" w:styleId="006F65BE49EB4CC894F8C60309E0ECCB1">
    <w:name w:val="006F65BE49EB4CC894F8C60309E0ECCB1"/>
    <w:rsid w:val="006B3EFB"/>
    <w:rPr>
      <w:rFonts w:eastAsiaTheme="minorHAnsi"/>
      <w:lang w:eastAsia="en-US"/>
    </w:rPr>
  </w:style>
  <w:style w:type="paragraph" w:customStyle="1" w:styleId="E786B9D5BB18429DB97768756D45D16F1">
    <w:name w:val="E786B9D5BB18429DB97768756D45D16F1"/>
    <w:rsid w:val="006B3EFB"/>
    <w:rPr>
      <w:rFonts w:eastAsiaTheme="minorHAnsi"/>
      <w:lang w:eastAsia="en-US"/>
    </w:rPr>
  </w:style>
  <w:style w:type="paragraph" w:customStyle="1" w:styleId="929C7964A9F8485FA061408538D32D5C1">
    <w:name w:val="929C7964A9F8485FA061408538D32D5C1"/>
    <w:rsid w:val="006B3EFB"/>
    <w:rPr>
      <w:rFonts w:eastAsiaTheme="minorHAnsi"/>
      <w:lang w:eastAsia="en-US"/>
    </w:rPr>
  </w:style>
  <w:style w:type="paragraph" w:customStyle="1" w:styleId="AE7A54943DE54DCEA87CAEC8C38190871">
    <w:name w:val="AE7A54943DE54DCEA87CAEC8C38190871"/>
    <w:rsid w:val="006B3EFB"/>
    <w:rPr>
      <w:rFonts w:eastAsiaTheme="minorHAnsi"/>
      <w:lang w:eastAsia="en-US"/>
    </w:rPr>
  </w:style>
  <w:style w:type="paragraph" w:customStyle="1" w:styleId="24A31C744E0A4B7E80CEEDA4351CEA9C1">
    <w:name w:val="24A31C744E0A4B7E80CEEDA4351CEA9C1"/>
    <w:rsid w:val="006B3EFB"/>
    <w:rPr>
      <w:rFonts w:eastAsiaTheme="minorHAnsi"/>
      <w:lang w:eastAsia="en-US"/>
    </w:rPr>
  </w:style>
  <w:style w:type="paragraph" w:customStyle="1" w:styleId="687F1BED5D86429DACAFB0ABA87A21BD1">
    <w:name w:val="687F1BED5D86429DACAFB0ABA87A21BD1"/>
    <w:rsid w:val="006B3EFB"/>
    <w:rPr>
      <w:rFonts w:eastAsiaTheme="minorHAnsi"/>
      <w:lang w:eastAsia="en-US"/>
    </w:rPr>
  </w:style>
  <w:style w:type="paragraph" w:customStyle="1" w:styleId="AB6FC657EA3C465C98C92D4AAB80D16C1">
    <w:name w:val="AB6FC657EA3C465C98C92D4AAB80D16C1"/>
    <w:rsid w:val="006B3EFB"/>
    <w:rPr>
      <w:rFonts w:eastAsiaTheme="minorHAnsi"/>
      <w:lang w:eastAsia="en-US"/>
    </w:rPr>
  </w:style>
  <w:style w:type="paragraph" w:customStyle="1" w:styleId="CF4640EA5709415EBFCA1737A987C9C21">
    <w:name w:val="CF4640EA5709415EBFCA1737A987C9C21"/>
    <w:rsid w:val="006B3EFB"/>
    <w:rPr>
      <w:rFonts w:eastAsiaTheme="minorHAnsi"/>
      <w:lang w:eastAsia="en-US"/>
    </w:rPr>
  </w:style>
  <w:style w:type="paragraph" w:customStyle="1" w:styleId="B9039BD7CB9B497489DDC88E61AE5A495">
    <w:name w:val="B9039BD7CB9B497489DDC88E61AE5A495"/>
    <w:rsid w:val="006B3EFB"/>
    <w:rPr>
      <w:rFonts w:eastAsiaTheme="minorHAnsi"/>
      <w:lang w:eastAsia="en-US"/>
    </w:rPr>
  </w:style>
  <w:style w:type="paragraph" w:customStyle="1" w:styleId="4DC779771C7C402AA6F48E3E55A75351">
    <w:name w:val="4DC779771C7C402AA6F48E3E55A75351"/>
    <w:rsid w:val="006B3EFB"/>
  </w:style>
  <w:style w:type="paragraph" w:customStyle="1" w:styleId="B6C634D7786340398066889A01534A322">
    <w:name w:val="B6C634D7786340398066889A01534A322"/>
    <w:rsid w:val="006B3EFB"/>
    <w:rPr>
      <w:rFonts w:eastAsiaTheme="minorHAnsi"/>
      <w:lang w:eastAsia="en-US"/>
    </w:rPr>
  </w:style>
  <w:style w:type="paragraph" w:customStyle="1" w:styleId="DA4EBFD2AA7A4773BF4E0BF598BCE7BC2">
    <w:name w:val="DA4EBFD2AA7A4773BF4E0BF598BCE7BC2"/>
    <w:rsid w:val="006B3EFB"/>
    <w:rPr>
      <w:rFonts w:eastAsiaTheme="minorHAnsi"/>
      <w:lang w:eastAsia="en-US"/>
    </w:rPr>
  </w:style>
  <w:style w:type="paragraph" w:customStyle="1" w:styleId="07A7B24F40A14F4AADAD3BA29C5FED9E2">
    <w:name w:val="07A7B24F40A14F4AADAD3BA29C5FED9E2"/>
    <w:rsid w:val="006B3EFB"/>
    <w:rPr>
      <w:rFonts w:eastAsiaTheme="minorHAnsi"/>
      <w:lang w:eastAsia="en-US"/>
    </w:rPr>
  </w:style>
  <w:style w:type="paragraph" w:customStyle="1" w:styleId="5F20EB1F638745349BD847FFF05404E52">
    <w:name w:val="5F20EB1F638745349BD847FFF05404E52"/>
    <w:rsid w:val="006B3EFB"/>
    <w:rPr>
      <w:rFonts w:eastAsiaTheme="minorHAnsi"/>
      <w:lang w:eastAsia="en-US"/>
    </w:rPr>
  </w:style>
  <w:style w:type="paragraph" w:customStyle="1" w:styleId="30EFB302502C439E984C99FECE0863072">
    <w:name w:val="30EFB302502C439E984C99FECE0863072"/>
    <w:rsid w:val="006B3EFB"/>
    <w:rPr>
      <w:rFonts w:eastAsiaTheme="minorHAnsi"/>
      <w:lang w:eastAsia="en-US"/>
    </w:rPr>
  </w:style>
  <w:style w:type="paragraph" w:customStyle="1" w:styleId="D1471FB7169C4610B436A4043BB7B91F2">
    <w:name w:val="D1471FB7169C4610B436A4043BB7B91F2"/>
    <w:rsid w:val="006B3EFB"/>
    <w:rPr>
      <w:rFonts w:eastAsiaTheme="minorHAnsi"/>
      <w:lang w:eastAsia="en-US"/>
    </w:rPr>
  </w:style>
  <w:style w:type="paragraph" w:customStyle="1" w:styleId="0C9659D8C302435486CEA3442BF155F62">
    <w:name w:val="0C9659D8C302435486CEA3442BF155F62"/>
    <w:rsid w:val="006B3EFB"/>
    <w:rPr>
      <w:rFonts w:eastAsiaTheme="minorHAnsi"/>
      <w:lang w:eastAsia="en-US"/>
    </w:rPr>
  </w:style>
  <w:style w:type="paragraph" w:customStyle="1" w:styleId="045797D27B2C4666AEA2423DFAA096882">
    <w:name w:val="045797D27B2C4666AEA2423DFAA096882"/>
    <w:rsid w:val="006B3EFB"/>
    <w:rPr>
      <w:rFonts w:eastAsiaTheme="minorHAnsi"/>
      <w:lang w:eastAsia="en-US"/>
    </w:rPr>
  </w:style>
  <w:style w:type="paragraph" w:customStyle="1" w:styleId="DE7FB31749C74BA8A7D9117F3B413B842">
    <w:name w:val="DE7FB31749C74BA8A7D9117F3B413B842"/>
    <w:rsid w:val="006B3EFB"/>
    <w:rPr>
      <w:rFonts w:eastAsiaTheme="minorHAnsi"/>
      <w:lang w:eastAsia="en-US"/>
    </w:rPr>
  </w:style>
  <w:style w:type="paragraph" w:customStyle="1" w:styleId="265F86225D94447894D3FA774B730ABC2">
    <w:name w:val="265F86225D94447894D3FA774B730ABC2"/>
    <w:rsid w:val="006B3EFB"/>
    <w:rPr>
      <w:rFonts w:eastAsiaTheme="minorHAnsi"/>
      <w:lang w:eastAsia="en-US"/>
    </w:rPr>
  </w:style>
  <w:style w:type="paragraph" w:customStyle="1" w:styleId="3D68599A5FD745BDB2623769D29BD4EB7">
    <w:name w:val="3D68599A5FD745BDB2623769D29BD4EB7"/>
    <w:rsid w:val="006B3EFB"/>
    <w:rPr>
      <w:rFonts w:eastAsiaTheme="minorHAnsi"/>
      <w:lang w:eastAsia="en-US"/>
    </w:rPr>
  </w:style>
  <w:style w:type="paragraph" w:customStyle="1" w:styleId="762274F6DB8543A98A1D5D1296A380342">
    <w:name w:val="762274F6DB8543A98A1D5D1296A380342"/>
    <w:rsid w:val="006B3EFB"/>
    <w:rPr>
      <w:rFonts w:eastAsiaTheme="minorHAnsi"/>
      <w:lang w:eastAsia="en-US"/>
    </w:rPr>
  </w:style>
  <w:style w:type="paragraph" w:customStyle="1" w:styleId="51A7B64F7557427187BB138EAF7B9BC52">
    <w:name w:val="51A7B64F7557427187BB138EAF7B9BC52"/>
    <w:rsid w:val="006B3EFB"/>
    <w:rPr>
      <w:rFonts w:eastAsiaTheme="minorHAnsi"/>
      <w:lang w:eastAsia="en-US"/>
    </w:rPr>
  </w:style>
  <w:style w:type="paragraph" w:customStyle="1" w:styleId="9FDEDD523C1842038C23A85BFAD7693F2">
    <w:name w:val="9FDEDD523C1842038C23A85BFAD7693F2"/>
    <w:rsid w:val="006B3EFB"/>
    <w:rPr>
      <w:rFonts w:eastAsiaTheme="minorHAnsi"/>
      <w:lang w:eastAsia="en-US"/>
    </w:rPr>
  </w:style>
  <w:style w:type="paragraph" w:customStyle="1" w:styleId="D0B12EC292594E6D864BB2EAFD66ED0D2">
    <w:name w:val="D0B12EC292594E6D864BB2EAFD66ED0D2"/>
    <w:rsid w:val="006B3EFB"/>
    <w:rPr>
      <w:rFonts w:eastAsiaTheme="minorHAnsi"/>
      <w:lang w:eastAsia="en-US"/>
    </w:rPr>
  </w:style>
  <w:style w:type="paragraph" w:customStyle="1" w:styleId="2E18A47B758049F2B697222830031AB22">
    <w:name w:val="2E18A47B758049F2B697222830031AB22"/>
    <w:rsid w:val="006B3EFB"/>
    <w:rPr>
      <w:rFonts w:eastAsiaTheme="minorHAnsi"/>
      <w:lang w:eastAsia="en-US"/>
    </w:rPr>
  </w:style>
  <w:style w:type="paragraph" w:customStyle="1" w:styleId="093E4B022C1544DDB60B0DDFDA9C65552">
    <w:name w:val="093E4B022C1544DDB60B0DDFDA9C65552"/>
    <w:rsid w:val="006B3EFB"/>
    <w:rPr>
      <w:rFonts w:eastAsiaTheme="minorHAnsi"/>
      <w:lang w:eastAsia="en-US"/>
    </w:rPr>
  </w:style>
  <w:style w:type="paragraph" w:customStyle="1" w:styleId="B6EC503F9FE942E5914DEA2684CB87007">
    <w:name w:val="B6EC503F9FE942E5914DEA2684CB87007"/>
    <w:rsid w:val="006B3EFB"/>
    <w:rPr>
      <w:rFonts w:eastAsiaTheme="minorHAnsi"/>
      <w:lang w:eastAsia="en-US"/>
    </w:rPr>
  </w:style>
  <w:style w:type="paragraph" w:customStyle="1" w:styleId="3F9550725F114E8186424AA46B562AD12">
    <w:name w:val="3F9550725F114E8186424AA46B562AD12"/>
    <w:rsid w:val="006B3EFB"/>
    <w:rPr>
      <w:rFonts w:eastAsiaTheme="minorHAnsi"/>
      <w:lang w:eastAsia="en-US"/>
    </w:rPr>
  </w:style>
  <w:style w:type="paragraph" w:customStyle="1" w:styleId="B559012073F7424484421294AE1916A42">
    <w:name w:val="B559012073F7424484421294AE1916A42"/>
    <w:rsid w:val="006B3EFB"/>
    <w:rPr>
      <w:rFonts w:eastAsiaTheme="minorHAnsi"/>
      <w:lang w:eastAsia="en-US"/>
    </w:rPr>
  </w:style>
  <w:style w:type="paragraph" w:customStyle="1" w:styleId="ECC0A1C615464843AF1056A9C5065CD22">
    <w:name w:val="ECC0A1C615464843AF1056A9C5065CD22"/>
    <w:rsid w:val="006B3EFB"/>
    <w:rPr>
      <w:rFonts w:eastAsiaTheme="minorHAnsi"/>
      <w:lang w:eastAsia="en-US"/>
    </w:rPr>
  </w:style>
  <w:style w:type="paragraph" w:customStyle="1" w:styleId="B4F70648FC4C4CF1964B7B8DE7DA98C22">
    <w:name w:val="B4F70648FC4C4CF1964B7B8DE7DA98C22"/>
    <w:rsid w:val="006B3EFB"/>
    <w:rPr>
      <w:rFonts w:eastAsiaTheme="minorHAnsi"/>
      <w:lang w:eastAsia="en-US"/>
    </w:rPr>
  </w:style>
  <w:style w:type="paragraph" w:customStyle="1" w:styleId="47A4A2C6DA4A496F941D503396E378E72">
    <w:name w:val="47A4A2C6DA4A496F941D503396E378E72"/>
    <w:rsid w:val="006B3EFB"/>
    <w:rPr>
      <w:rFonts w:eastAsiaTheme="minorHAnsi"/>
      <w:lang w:eastAsia="en-US"/>
    </w:rPr>
  </w:style>
  <w:style w:type="paragraph" w:customStyle="1" w:styleId="1E15865727744F4F8451490C25BA4F702">
    <w:name w:val="1E15865727744F4F8451490C25BA4F702"/>
    <w:rsid w:val="006B3EFB"/>
    <w:rPr>
      <w:rFonts w:eastAsiaTheme="minorHAnsi"/>
      <w:lang w:eastAsia="en-US"/>
    </w:rPr>
  </w:style>
  <w:style w:type="paragraph" w:customStyle="1" w:styleId="313BD20B3F354759A8B793B068B7820C2">
    <w:name w:val="313BD20B3F354759A8B793B068B7820C2"/>
    <w:rsid w:val="006B3EFB"/>
    <w:rPr>
      <w:rFonts w:eastAsiaTheme="minorHAnsi"/>
      <w:lang w:eastAsia="en-US"/>
    </w:rPr>
  </w:style>
  <w:style w:type="paragraph" w:customStyle="1" w:styleId="20E92CD1290349D6AA09E193F0C690632">
    <w:name w:val="20E92CD1290349D6AA09E193F0C690632"/>
    <w:rsid w:val="006B3EFB"/>
    <w:rPr>
      <w:rFonts w:eastAsiaTheme="minorHAnsi"/>
      <w:lang w:eastAsia="en-US"/>
    </w:rPr>
  </w:style>
  <w:style w:type="paragraph" w:customStyle="1" w:styleId="4F6724C690284D9FA4D486F5A6F29C792">
    <w:name w:val="4F6724C690284D9FA4D486F5A6F29C792"/>
    <w:rsid w:val="006B3EFB"/>
    <w:rPr>
      <w:rFonts w:eastAsiaTheme="minorHAnsi"/>
      <w:lang w:eastAsia="en-US"/>
    </w:rPr>
  </w:style>
  <w:style w:type="paragraph" w:customStyle="1" w:styleId="BD7EB54149704141B2062DFDF73F615A2">
    <w:name w:val="BD7EB54149704141B2062DFDF73F615A2"/>
    <w:rsid w:val="006B3EFB"/>
    <w:rPr>
      <w:rFonts w:eastAsiaTheme="minorHAnsi"/>
      <w:lang w:eastAsia="en-US"/>
    </w:rPr>
  </w:style>
  <w:style w:type="paragraph" w:customStyle="1" w:styleId="16FDAA7F0B624D21898649250B7A66242">
    <w:name w:val="16FDAA7F0B624D21898649250B7A66242"/>
    <w:rsid w:val="006B3EFB"/>
    <w:rPr>
      <w:rFonts w:eastAsiaTheme="minorHAnsi"/>
      <w:lang w:eastAsia="en-US"/>
    </w:rPr>
  </w:style>
  <w:style w:type="paragraph" w:customStyle="1" w:styleId="063710CAC43746F8936ABE6AA5FF555D2">
    <w:name w:val="063710CAC43746F8936ABE6AA5FF555D2"/>
    <w:rsid w:val="006B3EFB"/>
    <w:rPr>
      <w:rFonts w:eastAsiaTheme="minorHAnsi"/>
      <w:lang w:eastAsia="en-US"/>
    </w:rPr>
  </w:style>
  <w:style w:type="paragraph" w:customStyle="1" w:styleId="A2FDD9C29ADC42D88D07CECA1A32AC552">
    <w:name w:val="A2FDD9C29ADC42D88D07CECA1A32AC552"/>
    <w:rsid w:val="006B3EFB"/>
    <w:rPr>
      <w:rFonts w:eastAsiaTheme="minorHAnsi"/>
      <w:lang w:eastAsia="en-US"/>
    </w:rPr>
  </w:style>
  <w:style w:type="paragraph" w:customStyle="1" w:styleId="117C54BCF0BB4897831D25E661846A3A">
    <w:name w:val="117C54BCF0BB4897831D25E661846A3A"/>
    <w:rsid w:val="006B3EFB"/>
    <w:rPr>
      <w:rFonts w:eastAsiaTheme="minorHAnsi"/>
      <w:lang w:eastAsia="en-US"/>
    </w:rPr>
  </w:style>
  <w:style w:type="paragraph" w:customStyle="1" w:styleId="3749BAAC7C5D4B31AA65AFB054B45F252">
    <w:name w:val="3749BAAC7C5D4B31AA65AFB054B45F252"/>
    <w:rsid w:val="006B3EFB"/>
    <w:rPr>
      <w:rFonts w:eastAsiaTheme="minorHAnsi"/>
      <w:lang w:eastAsia="en-US"/>
    </w:rPr>
  </w:style>
  <w:style w:type="paragraph" w:customStyle="1" w:styleId="D995B7FF9C3742119A9FC767A725BBA02">
    <w:name w:val="D995B7FF9C3742119A9FC767A725BBA02"/>
    <w:rsid w:val="006B3EFB"/>
    <w:rPr>
      <w:rFonts w:eastAsiaTheme="minorHAnsi"/>
      <w:lang w:eastAsia="en-US"/>
    </w:rPr>
  </w:style>
  <w:style w:type="paragraph" w:customStyle="1" w:styleId="F71C543A0CE34EDA9947C388FB7B4B532">
    <w:name w:val="F71C543A0CE34EDA9947C388FB7B4B532"/>
    <w:rsid w:val="006B3EFB"/>
    <w:rPr>
      <w:rFonts w:eastAsiaTheme="minorHAnsi"/>
      <w:lang w:eastAsia="en-US"/>
    </w:rPr>
  </w:style>
  <w:style w:type="paragraph" w:customStyle="1" w:styleId="BEEEFE192F834836816C567DA2B281DC2">
    <w:name w:val="BEEEFE192F834836816C567DA2B281DC2"/>
    <w:rsid w:val="006B3EFB"/>
    <w:rPr>
      <w:rFonts w:eastAsiaTheme="minorHAnsi"/>
      <w:lang w:eastAsia="en-US"/>
    </w:rPr>
  </w:style>
  <w:style w:type="paragraph" w:customStyle="1" w:styleId="B15CA24BEE824BE1A06BAB34E56847706">
    <w:name w:val="B15CA24BEE824BE1A06BAB34E56847706"/>
    <w:rsid w:val="006B3EFB"/>
    <w:rPr>
      <w:rFonts w:eastAsiaTheme="minorHAnsi"/>
      <w:lang w:eastAsia="en-US"/>
    </w:rPr>
  </w:style>
  <w:style w:type="paragraph" w:customStyle="1" w:styleId="EDB5AEA059344716BD694C7ADDC127A06">
    <w:name w:val="EDB5AEA059344716BD694C7ADDC127A06"/>
    <w:rsid w:val="006B3EFB"/>
    <w:rPr>
      <w:rFonts w:eastAsiaTheme="minorHAnsi"/>
      <w:lang w:eastAsia="en-US"/>
    </w:rPr>
  </w:style>
  <w:style w:type="paragraph" w:customStyle="1" w:styleId="B3F6686009604A139452ACADB5C187926">
    <w:name w:val="B3F6686009604A139452ACADB5C187926"/>
    <w:rsid w:val="006B3EFB"/>
    <w:rPr>
      <w:rFonts w:eastAsiaTheme="minorHAnsi"/>
      <w:lang w:eastAsia="en-US"/>
    </w:rPr>
  </w:style>
  <w:style w:type="paragraph" w:customStyle="1" w:styleId="248AF0EDDC2F4224AE07C7D03D5CAFDA2">
    <w:name w:val="248AF0EDDC2F4224AE07C7D03D5CAFDA2"/>
    <w:rsid w:val="006B3EFB"/>
    <w:rPr>
      <w:rFonts w:eastAsiaTheme="minorHAnsi"/>
      <w:lang w:eastAsia="en-US"/>
    </w:rPr>
  </w:style>
  <w:style w:type="paragraph" w:customStyle="1" w:styleId="4BD60D4C0C0A494DB40733E275ADF25B2">
    <w:name w:val="4BD60D4C0C0A494DB40733E275ADF25B2"/>
    <w:rsid w:val="006B3EFB"/>
    <w:rPr>
      <w:rFonts w:eastAsiaTheme="minorHAnsi"/>
      <w:lang w:eastAsia="en-US"/>
    </w:rPr>
  </w:style>
  <w:style w:type="paragraph" w:customStyle="1" w:styleId="A6798B5E808F42C98062580C0A6CF5A42">
    <w:name w:val="A6798B5E808F42C98062580C0A6CF5A42"/>
    <w:rsid w:val="006B3EFB"/>
    <w:rPr>
      <w:rFonts w:eastAsiaTheme="minorHAnsi"/>
      <w:lang w:eastAsia="en-US"/>
    </w:rPr>
  </w:style>
  <w:style w:type="paragraph" w:customStyle="1" w:styleId="21D11498850A4A93A39610BABEB0BEC62">
    <w:name w:val="21D11498850A4A93A39610BABEB0BEC62"/>
    <w:rsid w:val="006B3EFB"/>
    <w:rPr>
      <w:rFonts w:eastAsiaTheme="minorHAnsi"/>
      <w:lang w:eastAsia="en-US"/>
    </w:rPr>
  </w:style>
  <w:style w:type="paragraph" w:customStyle="1" w:styleId="BEDFF7F99EDF48779748214A72520F3A2">
    <w:name w:val="BEDFF7F99EDF48779748214A72520F3A2"/>
    <w:rsid w:val="006B3EFB"/>
    <w:rPr>
      <w:rFonts w:eastAsiaTheme="minorHAnsi"/>
      <w:lang w:eastAsia="en-US"/>
    </w:rPr>
  </w:style>
  <w:style w:type="paragraph" w:customStyle="1" w:styleId="7D6C9073D4E44C488D0DA96D7962F4D32">
    <w:name w:val="7D6C9073D4E44C488D0DA96D7962F4D32"/>
    <w:rsid w:val="006B3EFB"/>
    <w:rPr>
      <w:rFonts w:eastAsiaTheme="minorHAnsi"/>
      <w:lang w:eastAsia="en-US"/>
    </w:rPr>
  </w:style>
  <w:style w:type="paragraph" w:customStyle="1" w:styleId="CCD79FF8F79341B6A277EB5CFDBFF0DF2">
    <w:name w:val="CCD79FF8F79341B6A277EB5CFDBFF0DF2"/>
    <w:rsid w:val="006B3EFB"/>
    <w:rPr>
      <w:rFonts w:eastAsiaTheme="minorHAnsi"/>
      <w:lang w:eastAsia="en-US"/>
    </w:rPr>
  </w:style>
  <w:style w:type="paragraph" w:customStyle="1" w:styleId="37EABE90301840529AE89226342D5C102">
    <w:name w:val="37EABE90301840529AE89226342D5C102"/>
    <w:rsid w:val="006B3EFB"/>
    <w:rPr>
      <w:rFonts w:eastAsiaTheme="minorHAnsi"/>
      <w:lang w:eastAsia="en-US"/>
    </w:rPr>
  </w:style>
  <w:style w:type="paragraph" w:customStyle="1" w:styleId="4E8F88CFB0AC4D34AB0A7C68F39807EA2">
    <w:name w:val="4E8F88CFB0AC4D34AB0A7C68F39807EA2"/>
    <w:rsid w:val="006B3EFB"/>
    <w:rPr>
      <w:rFonts w:eastAsiaTheme="minorHAnsi"/>
      <w:lang w:eastAsia="en-US"/>
    </w:rPr>
  </w:style>
  <w:style w:type="paragraph" w:customStyle="1" w:styleId="45CE25E65D17477E83A3B68135FA69132">
    <w:name w:val="45CE25E65D17477E83A3B68135FA69132"/>
    <w:rsid w:val="006B3EFB"/>
    <w:rPr>
      <w:rFonts w:eastAsiaTheme="minorHAnsi"/>
      <w:lang w:eastAsia="en-US"/>
    </w:rPr>
  </w:style>
  <w:style w:type="paragraph" w:customStyle="1" w:styleId="18790BA81B4A4B81B6A7C8803574A8642">
    <w:name w:val="18790BA81B4A4B81B6A7C8803574A8642"/>
    <w:rsid w:val="006B3EFB"/>
    <w:rPr>
      <w:rFonts w:eastAsiaTheme="minorHAnsi"/>
      <w:lang w:eastAsia="en-US"/>
    </w:rPr>
  </w:style>
  <w:style w:type="paragraph" w:customStyle="1" w:styleId="C809AB8350374127AF66D09539487D3E2">
    <w:name w:val="C809AB8350374127AF66D09539487D3E2"/>
    <w:rsid w:val="006B3EFB"/>
    <w:rPr>
      <w:rFonts w:eastAsiaTheme="minorHAnsi"/>
      <w:lang w:eastAsia="en-US"/>
    </w:rPr>
  </w:style>
  <w:style w:type="paragraph" w:customStyle="1" w:styleId="8B0DDBF7C14E4F268B300B6FC368C2D12">
    <w:name w:val="8B0DDBF7C14E4F268B300B6FC368C2D12"/>
    <w:rsid w:val="006B3EFB"/>
    <w:rPr>
      <w:rFonts w:eastAsiaTheme="minorHAnsi"/>
      <w:lang w:eastAsia="en-US"/>
    </w:rPr>
  </w:style>
  <w:style w:type="paragraph" w:customStyle="1" w:styleId="217DBA17FE1B45D6BD7AEDE404568F032">
    <w:name w:val="217DBA17FE1B45D6BD7AEDE404568F032"/>
    <w:rsid w:val="006B3EFB"/>
    <w:rPr>
      <w:rFonts w:eastAsiaTheme="minorHAnsi"/>
      <w:lang w:eastAsia="en-US"/>
    </w:rPr>
  </w:style>
  <w:style w:type="paragraph" w:customStyle="1" w:styleId="018F2C379EC14094A98E99CB4BFADBAE2">
    <w:name w:val="018F2C379EC14094A98E99CB4BFADBAE2"/>
    <w:rsid w:val="006B3EFB"/>
    <w:rPr>
      <w:rFonts w:eastAsiaTheme="minorHAnsi"/>
      <w:lang w:eastAsia="en-US"/>
    </w:rPr>
  </w:style>
  <w:style w:type="paragraph" w:customStyle="1" w:styleId="8B6807FB0A804E7ABE30D540A9BA8FA32">
    <w:name w:val="8B6807FB0A804E7ABE30D540A9BA8FA32"/>
    <w:rsid w:val="006B3EFB"/>
    <w:rPr>
      <w:rFonts w:eastAsiaTheme="minorHAnsi"/>
      <w:lang w:eastAsia="en-US"/>
    </w:rPr>
  </w:style>
  <w:style w:type="paragraph" w:customStyle="1" w:styleId="70A77C6C9A114254BF594F9764EF78BE2">
    <w:name w:val="70A77C6C9A114254BF594F9764EF78BE2"/>
    <w:rsid w:val="006B3EFB"/>
    <w:rPr>
      <w:rFonts w:eastAsiaTheme="minorHAnsi"/>
      <w:lang w:eastAsia="en-US"/>
    </w:rPr>
  </w:style>
  <w:style w:type="paragraph" w:customStyle="1" w:styleId="6C005C85AB6B4B4CA3668F6C381AD9EB2">
    <w:name w:val="6C005C85AB6B4B4CA3668F6C381AD9EB2"/>
    <w:rsid w:val="006B3EFB"/>
    <w:rPr>
      <w:rFonts w:eastAsiaTheme="minorHAnsi"/>
      <w:lang w:eastAsia="en-US"/>
    </w:rPr>
  </w:style>
  <w:style w:type="paragraph" w:customStyle="1" w:styleId="B81959B6BE864F36977D37F9463363AC2">
    <w:name w:val="B81959B6BE864F36977D37F9463363AC2"/>
    <w:rsid w:val="006B3EFB"/>
    <w:rPr>
      <w:rFonts w:eastAsiaTheme="minorHAnsi"/>
      <w:lang w:eastAsia="en-US"/>
    </w:rPr>
  </w:style>
  <w:style w:type="paragraph" w:customStyle="1" w:styleId="AEB568269F7C4940A5C013C6CD58080B2">
    <w:name w:val="AEB568269F7C4940A5C013C6CD58080B2"/>
    <w:rsid w:val="006B3EFB"/>
    <w:rPr>
      <w:rFonts w:eastAsiaTheme="minorHAnsi"/>
      <w:lang w:eastAsia="en-US"/>
    </w:rPr>
  </w:style>
  <w:style w:type="paragraph" w:customStyle="1" w:styleId="2EB191E8123D4E1C964E1BC7E0AB7EDE2">
    <w:name w:val="2EB191E8123D4E1C964E1BC7E0AB7EDE2"/>
    <w:rsid w:val="006B3EFB"/>
    <w:rPr>
      <w:rFonts w:eastAsiaTheme="minorHAnsi"/>
      <w:lang w:eastAsia="en-US"/>
    </w:rPr>
  </w:style>
  <w:style w:type="paragraph" w:customStyle="1" w:styleId="3A64FC975D7D4584BF87F1D843788E502">
    <w:name w:val="3A64FC975D7D4584BF87F1D843788E502"/>
    <w:rsid w:val="006B3EFB"/>
    <w:rPr>
      <w:rFonts w:eastAsiaTheme="minorHAnsi"/>
      <w:lang w:eastAsia="en-US"/>
    </w:rPr>
  </w:style>
  <w:style w:type="paragraph" w:customStyle="1" w:styleId="5AE008F6E91A4D158A333D09E6B018E22">
    <w:name w:val="5AE008F6E91A4D158A333D09E6B018E22"/>
    <w:rsid w:val="006B3EFB"/>
    <w:rPr>
      <w:rFonts w:eastAsiaTheme="minorHAnsi"/>
      <w:lang w:eastAsia="en-US"/>
    </w:rPr>
  </w:style>
  <w:style w:type="paragraph" w:customStyle="1" w:styleId="E74609E942D44C18B1A2F9DD3148D6202">
    <w:name w:val="E74609E942D44C18B1A2F9DD3148D6202"/>
    <w:rsid w:val="006B3EFB"/>
    <w:rPr>
      <w:rFonts w:eastAsiaTheme="minorHAnsi"/>
      <w:lang w:eastAsia="en-US"/>
    </w:rPr>
  </w:style>
  <w:style w:type="paragraph" w:customStyle="1" w:styleId="41750FEA872C4C48802FB5EBCBE2C1B52">
    <w:name w:val="41750FEA872C4C48802FB5EBCBE2C1B52"/>
    <w:rsid w:val="006B3EFB"/>
    <w:rPr>
      <w:rFonts w:eastAsiaTheme="minorHAnsi"/>
      <w:lang w:eastAsia="en-US"/>
    </w:rPr>
  </w:style>
  <w:style w:type="paragraph" w:customStyle="1" w:styleId="BD2CAF01171C46479CC8FAB1E92E7ACF2">
    <w:name w:val="BD2CAF01171C46479CC8FAB1E92E7ACF2"/>
    <w:rsid w:val="006B3EFB"/>
    <w:rPr>
      <w:rFonts w:eastAsiaTheme="minorHAnsi"/>
      <w:lang w:eastAsia="en-US"/>
    </w:rPr>
  </w:style>
  <w:style w:type="paragraph" w:customStyle="1" w:styleId="DA3F27C5AA7F4D588BE721337ACAEF6A2">
    <w:name w:val="DA3F27C5AA7F4D588BE721337ACAEF6A2"/>
    <w:rsid w:val="006B3EFB"/>
    <w:rPr>
      <w:rFonts w:eastAsiaTheme="minorHAnsi"/>
      <w:lang w:eastAsia="en-US"/>
    </w:rPr>
  </w:style>
  <w:style w:type="paragraph" w:customStyle="1" w:styleId="8A1983980A8A4C5794B47647C28894902">
    <w:name w:val="8A1983980A8A4C5794B47647C28894902"/>
    <w:rsid w:val="006B3EFB"/>
    <w:rPr>
      <w:rFonts w:eastAsiaTheme="minorHAnsi"/>
      <w:lang w:eastAsia="en-US"/>
    </w:rPr>
  </w:style>
  <w:style w:type="paragraph" w:customStyle="1" w:styleId="D33AA8CE9C174CEEB2F874645EB10BEA2">
    <w:name w:val="D33AA8CE9C174CEEB2F874645EB10BEA2"/>
    <w:rsid w:val="006B3EFB"/>
    <w:rPr>
      <w:rFonts w:eastAsiaTheme="minorHAnsi"/>
      <w:lang w:eastAsia="en-US"/>
    </w:rPr>
  </w:style>
  <w:style w:type="paragraph" w:customStyle="1" w:styleId="F16252A211524481B5F3A3DD3C8175942">
    <w:name w:val="F16252A211524481B5F3A3DD3C8175942"/>
    <w:rsid w:val="006B3EFB"/>
    <w:rPr>
      <w:rFonts w:eastAsiaTheme="minorHAnsi"/>
      <w:lang w:eastAsia="en-US"/>
    </w:rPr>
  </w:style>
  <w:style w:type="paragraph" w:customStyle="1" w:styleId="A9DBB45307C343039F2E725826111D782">
    <w:name w:val="A9DBB45307C343039F2E725826111D782"/>
    <w:rsid w:val="006B3EFB"/>
    <w:rPr>
      <w:rFonts w:eastAsiaTheme="minorHAnsi"/>
      <w:lang w:eastAsia="en-US"/>
    </w:rPr>
  </w:style>
  <w:style w:type="paragraph" w:customStyle="1" w:styleId="20D9D8C423F241168DB244029F4A01D32">
    <w:name w:val="20D9D8C423F241168DB244029F4A01D32"/>
    <w:rsid w:val="006B3EFB"/>
    <w:rPr>
      <w:rFonts w:eastAsiaTheme="minorHAnsi"/>
      <w:lang w:eastAsia="en-US"/>
    </w:rPr>
  </w:style>
  <w:style w:type="paragraph" w:customStyle="1" w:styleId="4659A151EC9746598B75105762CA18CB2">
    <w:name w:val="4659A151EC9746598B75105762CA18CB2"/>
    <w:rsid w:val="006B3EFB"/>
    <w:rPr>
      <w:rFonts w:eastAsiaTheme="minorHAnsi"/>
      <w:lang w:eastAsia="en-US"/>
    </w:rPr>
  </w:style>
  <w:style w:type="paragraph" w:customStyle="1" w:styleId="5E8A93AE8D694F2F9A765A4414F025F02">
    <w:name w:val="5E8A93AE8D694F2F9A765A4414F025F02"/>
    <w:rsid w:val="006B3EFB"/>
    <w:rPr>
      <w:rFonts w:eastAsiaTheme="minorHAnsi"/>
      <w:lang w:eastAsia="en-US"/>
    </w:rPr>
  </w:style>
  <w:style w:type="paragraph" w:customStyle="1" w:styleId="7B53F08A5ACC4AFFBD41EBE3B2857BC52">
    <w:name w:val="7B53F08A5ACC4AFFBD41EBE3B2857BC52"/>
    <w:rsid w:val="006B3EFB"/>
    <w:rPr>
      <w:rFonts w:eastAsiaTheme="minorHAnsi"/>
      <w:lang w:eastAsia="en-US"/>
    </w:rPr>
  </w:style>
  <w:style w:type="paragraph" w:customStyle="1" w:styleId="2674A5CDFF794253A1354B310D37F4D02">
    <w:name w:val="2674A5CDFF794253A1354B310D37F4D02"/>
    <w:rsid w:val="006B3EFB"/>
    <w:rPr>
      <w:rFonts w:eastAsiaTheme="minorHAnsi"/>
      <w:lang w:eastAsia="en-US"/>
    </w:rPr>
  </w:style>
  <w:style w:type="paragraph" w:customStyle="1" w:styleId="5D84A7269E584C5FABF19B866670C1322">
    <w:name w:val="5D84A7269E584C5FABF19B866670C1322"/>
    <w:rsid w:val="006B3EFB"/>
    <w:rPr>
      <w:rFonts w:eastAsiaTheme="minorHAnsi"/>
      <w:lang w:eastAsia="en-US"/>
    </w:rPr>
  </w:style>
  <w:style w:type="paragraph" w:customStyle="1" w:styleId="31DC706B3B604B43B7DDE2A567AA05892">
    <w:name w:val="31DC706B3B604B43B7DDE2A567AA05892"/>
    <w:rsid w:val="006B3EFB"/>
    <w:rPr>
      <w:rFonts w:eastAsiaTheme="minorHAnsi"/>
      <w:lang w:eastAsia="en-US"/>
    </w:rPr>
  </w:style>
  <w:style w:type="paragraph" w:customStyle="1" w:styleId="328CB2A4CB634E4888B60C4E1E2C6D302">
    <w:name w:val="328CB2A4CB634E4888B60C4E1E2C6D302"/>
    <w:rsid w:val="006B3EFB"/>
    <w:rPr>
      <w:rFonts w:eastAsiaTheme="minorHAnsi"/>
      <w:lang w:eastAsia="en-US"/>
    </w:rPr>
  </w:style>
  <w:style w:type="paragraph" w:customStyle="1" w:styleId="160FFE00AE4E499DBDADE1C269363C0C2">
    <w:name w:val="160FFE00AE4E499DBDADE1C269363C0C2"/>
    <w:rsid w:val="006B3EFB"/>
    <w:rPr>
      <w:rFonts w:eastAsiaTheme="minorHAnsi"/>
      <w:lang w:eastAsia="en-US"/>
    </w:rPr>
  </w:style>
  <w:style w:type="paragraph" w:customStyle="1" w:styleId="EA0607C8022141799383EBEF883BDC172">
    <w:name w:val="EA0607C8022141799383EBEF883BDC172"/>
    <w:rsid w:val="006B3EFB"/>
    <w:rPr>
      <w:rFonts w:eastAsiaTheme="minorHAnsi"/>
      <w:lang w:eastAsia="en-US"/>
    </w:rPr>
  </w:style>
  <w:style w:type="paragraph" w:customStyle="1" w:styleId="51678AED31F646978E010CC26DC1C78E2">
    <w:name w:val="51678AED31F646978E010CC26DC1C78E2"/>
    <w:rsid w:val="006B3EFB"/>
    <w:rPr>
      <w:rFonts w:eastAsiaTheme="minorHAnsi"/>
      <w:lang w:eastAsia="en-US"/>
    </w:rPr>
  </w:style>
  <w:style w:type="paragraph" w:customStyle="1" w:styleId="F14162A72C43497D8AB1A8DC0BCA9C682">
    <w:name w:val="F14162A72C43497D8AB1A8DC0BCA9C682"/>
    <w:rsid w:val="006B3EFB"/>
    <w:rPr>
      <w:rFonts w:eastAsiaTheme="minorHAnsi"/>
      <w:lang w:eastAsia="en-US"/>
    </w:rPr>
  </w:style>
  <w:style w:type="paragraph" w:customStyle="1" w:styleId="DDE145D11FE84703A5E42A4D98B01A2A2">
    <w:name w:val="DDE145D11FE84703A5E42A4D98B01A2A2"/>
    <w:rsid w:val="006B3EFB"/>
    <w:rPr>
      <w:rFonts w:eastAsiaTheme="minorHAnsi"/>
      <w:lang w:eastAsia="en-US"/>
    </w:rPr>
  </w:style>
  <w:style w:type="paragraph" w:customStyle="1" w:styleId="5BFDC33ACF2C414C9530CFAB882AC2352">
    <w:name w:val="5BFDC33ACF2C414C9530CFAB882AC2352"/>
    <w:rsid w:val="006B3EFB"/>
    <w:rPr>
      <w:rFonts w:eastAsiaTheme="minorHAnsi"/>
      <w:lang w:eastAsia="en-US"/>
    </w:rPr>
  </w:style>
  <w:style w:type="paragraph" w:customStyle="1" w:styleId="ACBBB79A2DC24796A328AAA64C156DEA2">
    <w:name w:val="ACBBB79A2DC24796A328AAA64C156DEA2"/>
    <w:rsid w:val="006B3EFB"/>
    <w:rPr>
      <w:rFonts w:eastAsiaTheme="minorHAnsi"/>
      <w:lang w:eastAsia="en-US"/>
    </w:rPr>
  </w:style>
  <w:style w:type="paragraph" w:customStyle="1" w:styleId="EBCB3E5F53FA4240BAF552120357A5492">
    <w:name w:val="EBCB3E5F53FA4240BAF552120357A5492"/>
    <w:rsid w:val="006B3EFB"/>
    <w:rPr>
      <w:rFonts w:eastAsiaTheme="minorHAnsi"/>
      <w:lang w:eastAsia="en-US"/>
    </w:rPr>
  </w:style>
  <w:style w:type="paragraph" w:customStyle="1" w:styleId="6A91771DFA3D471B89B36C425ABFBE472">
    <w:name w:val="6A91771DFA3D471B89B36C425ABFBE472"/>
    <w:rsid w:val="006B3EFB"/>
    <w:rPr>
      <w:rFonts w:eastAsiaTheme="minorHAnsi"/>
      <w:lang w:eastAsia="en-US"/>
    </w:rPr>
  </w:style>
  <w:style w:type="paragraph" w:customStyle="1" w:styleId="7344BA1D3CFE49B3AF0636A1BD56895E2">
    <w:name w:val="7344BA1D3CFE49B3AF0636A1BD56895E2"/>
    <w:rsid w:val="006B3EFB"/>
    <w:rPr>
      <w:rFonts w:eastAsiaTheme="minorHAnsi"/>
      <w:lang w:eastAsia="en-US"/>
    </w:rPr>
  </w:style>
  <w:style w:type="paragraph" w:customStyle="1" w:styleId="2DAF989733B2487A95F81CE09A4BC6AE2">
    <w:name w:val="2DAF989733B2487A95F81CE09A4BC6AE2"/>
    <w:rsid w:val="006B3EFB"/>
    <w:rPr>
      <w:rFonts w:eastAsiaTheme="minorHAnsi"/>
      <w:lang w:eastAsia="en-US"/>
    </w:rPr>
  </w:style>
  <w:style w:type="paragraph" w:customStyle="1" w:styleId="80F7796F22AC4F13BB106D69506D1E742">
    <w:name w:val="80F7796F22AC4F13BB106D69506D1E742"/>
    <w:rsid w:val="006B3EFB"/>
    <w:rPr>
      <w:rFonts w:eastAsiaTheme="minorHAnsi"/>
      <w:lang w:eastAsia="en-US"/>
    </w:rPr>
  </w:style>
  <w:style w:type="paragraph" w:customStyle="1" w:styleId="A557675806A64810B3FB1ED531A9AFD42">
    <w:name w:val="A557675806A64810B3FB1ED531A9AFD42"/>
    <w:rsid w:val="006B3EFB"/>
    <w:rPr>
      <w:rFonts w:eastAsiaTheme="minorHAnsi"/>
      <w:lang w:eastAsia="en-US"/>
    </w:rPr>
  </w:style>
  <w:style w:type="paragraph" w:customStyle="1" w:styleId="2839B05A4C804A98A21AE85846279A872">
    <w:name w:val="2839B05A4C804A98A21AE85846279A872"/>
    <w:rsid w:val="006B3EFB"/>
    <w:rPr>
      <w:rFonts w:eastAsiaTheme="minorHAnsi"/>
      <w:lang w:eastAsia="en-US"/>
    </w:rPr>
  </w:style>
  <w:style w:type="paragraph" w:customStyle="1" w:styleId="C32B202D6BD94500BDF1E47DA16A4BB52">
    <w:name w:val="C32B202D6BD94500BDF1E47DA16A4BB52"/>
    <w:rsid w:val="006B3EFB"/>
    <w:rPr>
      <w:rFonts w:eastAsiaTheme="minorHAnsi"/>
      <w:lang w:eastAsia="en-US"/>
    </w:rPr>
  </w:style>
  <w:style w:type="paragraph" w:customStyle="1" w:styleId="F51134BA2D84480C8EE0126FC893695E6">
    <w:name w:val="F51134BA2D84480C8EE0126FC893695E6"/>
    <w:rsid w:val="006B3EFB"/>
    <w:rPr>
      <w:rFonts w:eastAsiaTheme="minorHAnsi"/>
      <w:lang w:eastAsia="en-US"/>
    </w:rPr>
  </w:style>
  <w:style w:type="paragraph" w:customStyle="1" w:styleId="C95F58504D7947C19701A5F61B9A2DCC6">
    <w:name w:val="C95F58504D7947C19701A5F61B9A2DCC6"/>
    <w:rsid w:val="006B3EFB"/>
    <w:rPr>
      <w:rFonts w:eastAsiaTheme="minorHAnsi"/>
      <w:lang w:eastAsia="en-US"/>
    </w:rPr>
  </w:style>
  <w:style w:type="paragraph" w:customStyle="1" w:styleId="778C32016068405EBFA225FF093001B12">
    <w:name w:val="778C32016068405EBFA225FF093001B12"/>
    <w:rsid w:val="006B3EFB"/>
    <w:rPr>
      <w:rFonts w:eastAsiaTheme="minorHAnsi"/>
      <w:lang w:eastAsia="en-US"/>
    </w:rPr>
  </w:style>
  <w:style w:type="paragraph" w:customStyle="1" w:styleId="3F522F7C10AC4BD0BE9636270313B6171">
    <w:name w:val="3F522F7C10AC4BD0BE9636270313B6171"/>
    <w:rsid w:val="006B3EFB"/>
    <w:rPr>
      <w:rFonts w:eastAsiaTheme="minorHAnsi"/>
      <w:lang w:eastAsia="en-US"/>
    </w:rPr>
  </w:style>
  <w:style w:type="paragraph" w:customStyle="1" w:styleId="17D3DEB6306445268B6863E743CE67E42">
    <w:name w:val="17D3DEB6306445268B6863E743CE67E42"/>
    <w:rsid w:val="006B3EFB"/>
    <w:rPr>
      <w:rFonts w:eastAsiaTheme="minorHAnsi"/>
      <w:lang w:eastAsia="en-US"/>
    </w:rPr>
  </w:style>
  <w:style w:type="paragraph" w:customStyle="1" w:styleId="12C164430EF145E2BC3EA834B95436922">
    <w:name w:val="12C164430EF145E2BC3EA834B95436922"/>
    <w:rsid w:val="006B3EFB"/>
    <w:rPr>
      <w:rFonts w:eastAsiaTheme="minorHAnsi"/>
      <w:lang w:eastAsia="en-US"/>
    </w:rPr>
  </w:style>
  <w:style w:type="paragraph" w:customStyle="1" w:styleId="9D47E60BE7B0453EA6ADF37373098FFA2">
    <w:name w:val="9D47E60BE7B0453EA6ADF37373098FFA2"/>
    <w:rsid w:val="006B3EFB"/>
    <w:rPr>
      <w:rFonts w:eastAsiaTheme="minorHAnsi"/>
      <w:lang w:eastAsia="en-US"/>
    </w:rPr>
  </w:style>
  <w:style w:type="paragraph" w:customStyle="1" w:styleId="FA996C97936343AC9060B4DEE5D6DB6B2">
    <w:name w:val="FA996C97936343AC9060B4DEE5D6DB6B2"/>
    <w:rsid w:val="006B3EFB"/>
    <w:rPr>
      <w:rFonts w:eastAsiaTheme="minorHAnsi"/>
      <w:lang w:eastAsia="en-US"/>
    </w:rPr>
  </w:style>
  <w:style w:type="paragraph" w:customStyle="1" w:styleId="538DC47AE5184ECEBF3AB96E80159CE22">
    <w:name w:val="538DC47AE5184ECEBF3AB96E80159CE22"/>
    <w:rsid w:val="006B3EFB"/>
    <w:rPr>
      <w:rFonts w:eastAsiaTheme="minorHAnsi"/>
      <w:lang w:eastAsia="en-US"/>
    </w:rPr>
  </w:style>
  <w:style w:type="paragraph" w:customStyle="1" w:styleId="B763D232B68145EE8ABA6495F69161442">
    <w:name w:val="B763D232B68145EE8ABA6495F69161442"/>
    <w:rsid w:val="006B3EFB"/>
    <w:rPr>
      <w:rFonts w:eastAsiaTheme="minorHAnsi"/>
      <w:lang w:eastAsia="en-US"/>
    </w:rPr>
  </w:style>
  <w:style w:type="paragraph" w:customStyle="1" w:styleId="7BF72BB254E64D86AF646C56218D98412">
    <w:name w:val="7BF72BB254E64D86AF646C56218D98412"/>
    <w:rsid w:val="006B3EFB"/>
    <w:rPr>
      <w:rFonts w:eastAsiaTheme="minorHAnsi"/>
      <w:lang w:eastAsia="en-US"/>
    </w:rPr>
  </w:style>
  <w:style w:type="paragraph" w:customStyle="1" w:styleId="B527550EA5DE4FF9A9C759158CA12BA92">
    <w:name w:val="B527550EA5DE4FF9A9C759158CA12BA92"/>
    <w:rsid w:val="006B3EFB"/>
    <w:rPr>
      <w:rFonts w:eastAsiaTheme="minorHAnsi"/>
      <w:lang w:eastAsia="en-US"/>
    </w:rPr>
  </w:style>
  <w:style w:type="paragraph" w:customStyle="1" w:styleId="A9EE18BF3B31404C85D316521AEA51692">
    <w:name w:val="A9EE18BF3B31404C85D316521AEA51692"/>
    <w:rsid w:val="006B3EFB"/>
    <w:rPr>
      <w:rFonts w:eastAsiaTheme="minorHAnsi"/>
      <w:lang w:eastAsia="en-US"/>
    </w:rPr>
  </w:style>
  <w:style w:type="paragraph" w:customStyle="1" w:styleId="18F54051001646DBBCCE765CC37F298F2">
    <w:name w:val="18F54051001646DBBCCE765CC37F298F2"/>
    <w:rsid w:val="006B3EFB"/>
    <w:rPr>
      <w:rFonts w:eastAsiaTheme="minorHAnsi"/>
      <w:lang w:eastAsia="en-US"/>
    </w:rPr>
  </w:style>
  <w:style w:type="paragraph" w:customStyle="1" w:styleId="7689567DAA744A4682B2AB9775E7A5272">
    <w:name w:val="7689567DAA744A4682B2AB9775E7A5272"/>
    <w:rsid w:val="006B3EFB"/>
    <w:rPr>
      <w:rFonts w:eastAsiaTheme="minorHAnsi"/>
      <w:lang w:eastAsia="en-US"/>
    </w:rPr>
  </w:style>
  <w:style w:type="paragraph" w:customStyle="1" w:styleId="2EA307180E5D4135B7B43D9E6275F7022">
    <w:name w:val="2EA307180E5D4135B7B43D9E6275F7022"/>
    <w:rsid w:val="006B3EFB"/>
    <w:rPr>
      <w:rFonts w:eastAsiaTheme="minorHAnsi"/>
      <w:lang w:eastAsia="en-US"/>
    </w:rPr>
  </w:style>
  <w:style w:type="paragraph" w:customStyle="1" w:styleId="570D4ECE2C5A47C49097D2C0818051382">
    <w:name w:val="570D4ECE2C5A47C49097D2C0818051382"/>
    <w:rsid w:val="006B3EFB"/>
    <w:rPr>
      <w:rFonts w:eastAsiaTheme="minorHAnsi"/>
      <w:lang w:eastAsia="en-US"/>
    </w:rPr>
  </w:style>
  <w:style w:type="paragraph" w:customStyle="1" w:styleId="B782C683EF8F441CBA9E8C47481440E72">
    <w:name w:val="B782C683EF8F441CBA9E8C47481440E72"/>
    <w:rsid w:val="006B3EFB"/>
    <w:rPr>
      <w:rFonts w:eastAsiaTheme="minorHAnsi"/>
      <w:lang w:eastAsia="en-US"/>
    </w:rPr>
  </w:style>
  <w:style w:type="paragraph" w:customStyle="1" w:styleId="0F4A130AEB9A411C8BC0F142AA51DD352">
    <w:name w:val="0F4A130AEB9A411C8BC0F142AA51DD352"/>
    <w:rsid w:val="006B3EFB"/>
    <w:rPr>
      <w:rFonts w:eastAsiaTheme="minorHAnsi"/>
      <w:lang w:eastAsia="en-US"/>
    </w:rPr>
  </w:style>
  <w:style w:type="paragraph" w:customStyle="1" w:styleId="145631A54F9446BFA2582A3E91DA92552">
    <w:name w:val="145631A54F9446BFA2582A3E91DA92552"/>
    <w:rsid w:val="006B3EFB"/>
    <w:rPr>
      <w:rFonts w:eastAsiaTheme="minorHAnsi"/>
      <w:lang w:eastAsia="en-US"/>
    </w:rPr>
  </w:style>
  <w:style w:type="paragraph" w:customStyle="1" w:styleId="D7DD26399B004CC1A2344C5DBEBD80DE2">
    <w:name w:val="D7DD26399B004CC1A2344C5DBEBD80DE2"/>
    <w:rsid w:val="006B3EFB"/>
    <w:rPr>
      <w:rFonts w:eastAsiaTheme="minorHAnsi"/>
      <w:lang w:eastAsia="en-US"/>
    </w:rPr>
  </w:style>
  <w:style w:type="paragraph" w:customStyle="1" w:styleId="41A809DCBA8A41B092792FB31AE52DD22">
    <w:name w:val="41A809DCBA8A41B092792FB31AE52DD22"/>
    <w:rsid w:val="006B3EFB"/>
    <w:rPr>
      <w:rFonts w:eastAsiaTheme="minorHAnsi"/>
      <w:lang w:eastAsia="en-US"/>
    </w:rPr>
  </w:style>
  <w:style w:type="paragraph" w:customStyle="1" w:styleId="E26DE8D44752409F9684766287E599222">
    <w:name w:val="E26DE8D44752409F9684766287E599222"/>
    <w:rsid w:val="006B3EFB"/>
    <w:rPr>
      <w:rFonts w:eastAsiaTheme="minorHAnsi"/>
      <w:lang w:eastAsia="en-US"/>
    </w:rPr>
  </w:style>
  <w:style w:type="paragraph" w:customStyle="1" w:styleId="BCEF8945E3E74ABEAA497510F86F99076">
    <w:name w:val="BCEF8945E3E74ABEAA497510F86F99076"/>
    <w:rsid w:val="006B3EFB"/>
    <w:rPr>
      <w:rFonts w:eastAsiaTheme="minorHAnsi"/>
      <w:lang w:eastAsia="en-US"/>
    </w:rPr>
  </w:style>
  <w:style w:type="paragraph" w:customStyle="1" w:styleId="4CE5297A5FAD4822AACB39833479D4696">
    <w:name w:val="4CE5297A5FAD4822AACB39833479D4696"/>
    <w:rsid w:val="006B3EFB"/>
    <w:rPr>
      <w:rFonts w:eastAsiaTheme="minorHAnsi"/>
      <w:lang w:eastAsia="en-US"/>
    </w:rPr>
  </w:style>
  <w:style w:type="paragraph" w:customStyle="1" w:styleId="3637E8626DB94B27AE8C35B316613F5A2">
    <w:name w:val="3637E8626DB94B27AE8C35B316613F5A2"/>
    <w:rsid w:val="006B3EFB"/>
    <w:rPr>
      <w:rFonts w:eastAsiaTheme="minorHAnsi"/>
      <w:lang w:eastAsia="en-US"/>
    </w:rPr>
  </w:style>
  <w:style w:type="paragraph" w:customStyle="1" w:styleId="80CAD8D3F8B943DF9B37A60EAB8758B02">
    <w:name w:val="80CAD8D3F8B943DF9B37A60EAB8758B02"/>
    <w:rsid w:val="006B3EFB"/>
    <w:rPr>
      <w:rFonts w:eastAsiaTheme="minorHAnsi"/>
      <w:lang w:eastAsia="en-US"/>
    </w:rPr>
  </w:style>
  <w:style w:type="paragraph" w:customStyle="1" w:styleId="24DA5E381E444623B029CD51780239DB2">
    <w:name w:val="24DA5E381E444623B029CD51780239DB2"/>
    <w:rsid w:val="006B3EFB"/>
    <w:rPr>
      <w:rFonts w:eastAsiaTheme="minorHAnsi"/>
      <w:lang w:eastAsia="en-US"/>
    </w:rPr>
  </w:style>
  <w:style w:type="paragraph" w:customStyle="1" w:styleId="575E274EA9C84BB7A4A83F46F23E9F202">
    <w:name w:val="575E274EA9C84BB7A4A83F46F23E9F202"/>
    <w:rsid w:val="006B3EFB"/>
    <w:rPr>
      <w:rFonts w:eastAsiaTheme="minorHAnsi"/>
      <w:lang w:eastAsia="en-US"/>
    </w:rPr>
  </w:style>
  <w:style w:type="paragraph" w:customStyle="1" w:styleId="C20803C671384E288C956639E149FEA82">
    <w:name w:val="C20803C671384E288C956639E149FEA82"/>
    <w:rsid w:val="006B3EFB"/>
    <w:rPr>
      <w:rFonts w:eastAsiaTheme="minorHAnsi"/>
      <w:lang w:eastAsia="en-US"/>
    </w:rPr>
  </w:style>
  <w:style w:type="paragraph" w:customStyle="1" w:styleId="13772C86651C40BCB28A70860D6C740C2">
    <w:name w:val="13772C86651C40BCB28A70860D6C740C2"/>
    <w:rsid w:val="006B3EFB"/>
    <w:rPr>
      <w:rFonts w:eastAsiaTheme="minorHAnsi"/>
      <w:lang w:eastAsia="en-US"/>
    </w:rPr>
  </w:style>
  <w:style w:type="paragraph" w:customStyle="1" w:styleId="D9383AF79F464D6A8A084E3B53F070CD2">
    <w:name w:val="D9383AF79F464D6A8A084E3B53F070CD2"/>
    <w:rsid w:val="006B3EFB"/>
    <w:rPr>
      <w:rFonts w:eastAsiaTheme="minorHAnsi"/>
      <w:lang w:eastAsia="en-US"/>
    </w:rPr>
  </w:style>
  <w:style w:type="paragraph" w:customStyle="1" w:styleId="639996C8E61E450FB82B52AB280016D92">
    <w:name w:val="639996C8E61E450FB82B52AB280016D92"/>
    <w:rsid w:val="006B3EFB"/>
    <w:rPr>
      <w:rFonts w:eastAsiaTheme="minorHAnsi"/>
      <w:lang w:eastAsia="en-US"/>
    </w:rPr>
  </w:style>
  <w:style w:type="paragraph" w:customStyle="1" w:styleId="B0034D9787A14B0FAC08154F2FDD55C82">
    <w:name w:val="B0034D9787A14B0FAC08154F2FDD55C82"/>
    <w:rsid w:val="006B3EFB"/>
    <w:rPr>
      <w:rFonts w:eastAsiaTheme="minorHAnsi"/>
      <w:lang w:eastAsia="en-US"/>
    </w:rPr>
  </w:style>
  <w:style w:type="paragraph" w:customStyle="1" w:styleId="45CE677290CA4190AA52985155E596072">
    <w:name w:val="45CE677290CA4190AA52985155E596072"/>
    <w:rsid w:val="006B3EFB"/>
    <w:rPr>
      <w:rFonts w:eastAsiaTheme="minorHAnsi"/>
      <w:lang w:eastAsia="en-US"/>
    </w:rPr>
  </w:style>
  <w:style w:type="paragraph" w:customStyle="1" w:styleId="5A38F162B2CA419AB815F25C80C158D22">
    <w:name w:val="5A38F162B2CA419AB815F25C80C158D22"/>
    <w:rsid w:val="006B3EFB"/>
    <w:rPr>
      <w:rFonts w:eastAsiaTheme="minorHAnsi"/>
      <w:lang w:eastAsia="en-US"/>
    </w:rPr>
  </w:style>
  <w:style w:type="paragraph" w:customStyle="1" w:styleId="12CD0B795A644F2699D6C90293C8FC402">
    <w:name w:val="12CD0B795A644F2699D6C90293C8FC402"/>
    <w:rsid w:val="006B3EFB"/>
    <w:rPr>
      <w:rFonts w:eastAsiaTheme="minorHAnsi"/>
      <w:lang w:eastAsia="en-US"/>
    </w:rPr>
  </w:style>
  <w:style w:type="paragraph" w:customStyle="1" w:styleId="CF1F90112F1A4BCF84BF2407692790D82">
    <w:name w:val="CF1F90112F1A4BCF84BF2407692790D82"/>
    <w:rsid w:val="006B3EFB"/>
    <w:rPr>
      <w:rFonts w:eastAsiaTheme="minorHAnsi"/>
      <w:lang w:eastAsia="en-US"/>
    </w:rPr>
  </w:style>
  <w:style w:type="paragraph" w:customStyle="1" w:styleId="A7924A2004E34801911FCA3DD94B15302">
    <w:name w:val="A7924A2004E34801911FCA3DD94B15302"/>
    <w:rsid w:val="006B3EFB"/>
    <w:rPr>
      <w:rFonts w:eastAsiaTheme="minorHAnsi"/>
      <w:lang w:eastAsia="en-US"/>
    </w:rPr>
  </w:style>
  <w:style w:type="paragraph" w:customStyle="1" w:styleId="4BCC60C0B5D741B3AE66A044A6DEA12E2">
    <w:name w:val="4BCC60C0B5D741B3AE66A044A6DEA12E2"/>
    <w:rsid w:val="006B3EFB"/>
    <w:rPr>
      <w:rFonts w:eastAsiaTheme="minorHAnsi"/>
      <w:lang w:eastAsia="en-US"/>
    </w:rPr>
  </w:style>
  <w:style w:type="paragraph" w:customStyle="1" w:styleId="34FA2BB2517748B5B8A34D903FBEB31A2">
    <w:name w:val="34FA2BB2517748B5B8A34D903FBEB31A2"/>
    <w:rsid w:val="006B3EFB"/>
    <w:rPr>
      <w:rFonts w:eastAsiaTheme="minorHAnsi"/>
      <w:lang w:eastAsia="en-US"/>
    </w:rPr>
  </w:style>
  <w:style w:type="paragraph" w:customStyle="1" w:styleId="BA1CEA650228471F8E676CAF5C8574BC2">
    <w:name w:val="BA1CEA650228471F8E676CAF5C8574BC2"/>
    <w:rsid w:val="006B3EFB"/>
    <w:rPr>
      <w:rFonts w:eastAsiaTheme="minorHAnsi"/>
      <w:lang w:eastAsia="en-US"/>
    </w:rPr>
  </w:style>
  <w:style w:type="paragraph" w:customStyle="1" w:styleId="A0DC4FBF0FEF40EC95C0215C2C3862996">
    <w:name w:val="A0DC4FBF0FEF40EC95C0215C2C3862996"/>
    <w:rsid w:val="006B3EFB"/>
    <w:rPr>
      <w:rFonts w:eastAsiaTheme="minorHAnsi"/>
      <w:lang w:eastAsia="en-US"/>
    </w:rPr>
  </w:style>
  <w:style w:type="paragraph" w:customStyle="1" w:styleId="438E2A8F620E4999B4504DCEFE969C676">
    <w:name w:val="438E2A8F620E4999B4504DCEFE969C676"/>
    <w:rsid w:val="006B3EFB"/>
    <w:rPr>
      <w:rFonts w:eastAsiaTheme="minorHAnsi"/>
      <w:lang w:eastAsia="en-US"/>
    </w:rPr>
  </w:style>
  <w:style w:type="paragraph" w:customStyle="1" w:styleId="A594A48790EB432280463C5936E8050E2">
    <w:name w:val="A594A48790EB432280463C5936E8050E2"/>
    <w:rsid w:val="006B3EFB"/>
    <w:rPr>
      <w:rFonts w:eastAsiaTheme="minorHAnsi"/>
      <w:lang w:eastAsia="en-US"/>
    </w:rPr>
  </w:style>
  <w:style w:type="paragraph" w:customStyle="1" w:styleId="1D435728DAAA4EE9936AA436106159B82">
    <w:name w:val="1D435728DAAA4EE9936AA436106159B82"/>
    <w:rsid w:val="006B3EFB"/>
    <w:rPr>
      <w:rFonts w:eastAsiaTheme="minorHAnsi"/>
      <w:lang w:eastAsia="en-US"/>
    </w:rPr>
  </w:style>
  <w:style w:type="paragraph" w:customStyle="1" w:styleId="912D6978655B42EDA399958545AC56102">
    <w:name w:val="912D6978655B42EDA399958545AC56102"/>
    <w:rsid w:val="006B3EFB"/>
    <w:rPr>
      <w:rFonts w:eastAsiaTheme="minorHAnsi"/>
      <w:lang w:eastAsia="en-US"/>
    </w:rPr>
  </w:style>
  <w:style w:type="paragraph" w:customStyle="1" w:styleId="A55BCA9E48614C73B1982FE9B8F04A202">
    <w:name w:val="A55BCA9E48614C73B1982FE9B8F04A202"/>
    <w:rsid w:val="006B3EFB"/>
    <w:rPr>
      <w:rFonts w:eastAsiaTheme="minorHAnsi"/>
      <w:lang w:eastAsia="en-US"/>
    </w:rPr>
  </w:style>
  <w:style w:type="paragraph" w:customStyle="1" w:styleId="0AE0EB0343704EFF8C328BD77A2B2C0B2">
    <w:name w:val="0AE0EB0343704EFF8C328BD77A2B2C0B2"/>
    <w:rsid w:val="006B3EFB"/>
    <w:rPr>
      <w:rFonts w:eastAsiaTheme="minorHAnsi"/>
      <w:lang w:eastAsia="en-US"/>
    </w:rPr>
  </w:style>
  <w:style w:type="paragraph" w:customStyle="1" w:styleId="7EA459BA33F84D328C818AAF4DF2B2BF2">
    <w:name w:val="7EA459BA33F84D328C818AAF4DF2B2BF2"/>
    <w:rsid w:val="006B3EFB"/>
    <w:rPr>
      <w:rFonts w:eastAsiaTheme="minorHAnsi"/>
      <w:lang w:eastAsia="en-US"/>
    </w:rPr>
  </w:style>
  <w:style w:type="paragraph" w:customStyle="1" w:styleId="EE6750CB870D4D2098D082128DB8E7B92">
    <w:name w:val="EE6750CB870D4D2098D082128DB8E7B92"/>
    <w:rsid w:val="006B3EFB"/>
    <w:rPr>
      <w:rFonts w:eastAsiaTheme="minorHAnsi"/>
      <w:lang w:eastAsia="en-US"/>
    </w:rPr>
  </w:style>
  <w:style w:type="paragraph" w:customStyle="1" w:styleId="7C35F4EAA6B64543876EE5691C14D59E2">
    <w:name w:val="7C35F4EAA6B64543876EE5691C14D59E2"/>
    <w:rsid w:val="006B3EFB"/>
    <w:rPr>
      <w:rFonts w:eastAsiaTheme="minorHAnsi"/>
      <w:lang w:eastAsia="en-US"/>
    </w:rPr>
  </w:style>
  <w:style w:type="paragraph" w:customStyle="1" w:styleId="8258EB75E89F4A8BA254A542A3AFD4842">
    <w:name w:val="8258EB75E89F4A8BA254A542A3AFD4842"/>
    <w:rsid w:val="006B3EFB"/>
    <w:rPr>
      <w:rFonts w:eastAsiaTheme="minorHAnsi"/>
      <w:lang w:eastAsia="en-US"/>
    </w:rPr>
  </w:style>
  <w:style w:type="paragraph" w:customStyle="1" w:styleId="E01F79EF46174717BF063063699C6CEF2">
    <w:name w:val="E01F79EF46174717BF063063699C6CEF2"/>
    <w:rsid w:val="006B3EFB"/>
    <w:rPr>
      <w:rFonts w:eastAsiaTheme="minorHAnsi"/>
      <w:lang w:eastAsia="en-US"/>
    </w:rPr>
  </w:style>
  <w:style w:type="paragraph" w:customStyle="1" w:styleId="1666302E490046A5AEA5C8951EA7B5492">
    <w:name w:val="1666302E490046A5AEA5C8951EA7B5492"/>
    <w:rsid w:val="006B3EFB"/>
    <w:rPr>
      <w:rFonts w:eastAsiaTheme="minorHAnsi"/>
      <w:lang w:eastAsia="en-US"/>
    </w:rPr>
  </w:style>
  <w:style w:type="paragraph" w:customStyle="1" w:styleId="7639A97AB9AF4E33858E00F54E8DA4D22">
    <w:name w:val="7639A97AB9AF4E33858E00F54E8DA4D22"/>
    <w:rsid w:val="006B3EFB"/>
    <w:rPr>
      <w:rFonts w:eastAsiaTheme="minorHAnsi"/>
      <w:lang w:eastAsia="en-US"/>
    </w:rPr>
  </w:style>
  <w:style w:type="paragraph" w:customStyle="1" w:styleId="6B70B503D25B4236B0CC10EB192A142F2">
    <w:name w:val="6B70B503D25B4236B0CC10EB192A142F2"/>
    <w:rsid w:val="006B3EFB"/>
    <w:rPr>
      <w:rFonts w:eastAsiaTheme="minorHAnsi"/>
      <w:lang w:eastAsia="en-US"/>
    </w:rPr>
  </w:style>
  <w:style w:type="paragraph" w:customStyle="1" w:styleId="2823F10A83FD4933B36E4662FFDE60782">
    <w:name w:val="2823F10A83FD4933B36E4662FFDE60782"/>
    <w:rsid w:val="006B3EFB"/>
    <w:rPr>
      <w:rFonts w:eastAsiaTheme="minorHAnsi"/>
      <w:lang w:eastAsia="en-US"/>
    </w:rPr>
  </w:style>
  <w:style w:type="paragraph" w:customStyle="1" w:styleId="29024F96D8C34CA8BB6AC9272D9B15102">
    <w:name w:val="29024F96D8C34CA8BB6AC9272D9B15102"/>
    <w:rsid w:val="006B3EFB"/>
    <w:rPr>
      <w:rFonts w:eastAsiaTheme="minorHAnsi"/>
      <w:lang w:eastAsia="en-US"/>
    </w:rPr>
  </w:style>
  <w:style w:type="paragraph" w:customStyle="1" w:styleId="4A3F2D113764405898C21BF0F3EE8AC52">
    <w:name w:val="4A3F2D113764405898C21BF0F3EE8AC52"/>
    <w:rsid w:val="006B3EFB"/>
    <w:rPr>
      <w:rFonts w:eastAsiaTheme="minorHAnsi"/>
      <w:lang w:eastAsia="en-US"/>
    </w:rPr>
  </w:style>
  <w:style w:type="paragraph" w:customStyle="1" w:styleId="71C284B7DBFA4985A04B00CB95651B4D2">
    <w:name w:val="71C284B7DBFA4985A04B00CB95651B4D2"/>
    <w:rsid w:val="006B3EFB"/>
    <w:rPr>
      <w:rFonts w:eastAsiaTheme="minorHAnsi"/>
      <w:lang w:eastAsia="en-US"/>
    </w:rPr>
  </w:style>
  <w:style w:type="paragraph" w:customStyle="1" w:styleId="493A712FB4414A3F9B863961D98363B62">
    <w:name w:val="493A712FB4414A3F9B863961D98363B62"/>
    <w:rsid w:val="006B3EFB"/>
    <w:rPr>
      <w:rFonts w:eastAsiaTheme="minorHAnsi"/>
      <w:lang w:eastAsia="en-US"/>
    </w:rPr>
  </w:style>
  <w:style w:type="paragraph" w:customStyle="1" w:styleId="2457DAC8C7DF41CB8C1E878F1F6873202">
    <w:name w:val="2457DAC8C7DF41CB8C1E878F1F6873202"/>
    <w:rsid w:val="006B3EFB"/>
    <w:rPr>
      <w:rFonts w:eastAsiaTheme="minorHAnsi"/>
      <w:lang w:eastAsia="en-US"/>
    </w:rPr>
  </w:style>
  <w:style w:type="paragraph" w:customStyle="1" w:styleId="039546D6641747818EB12F605353A75B2">
    <w:name w:val="039546D6641747818EB12F605353A75B2"/>
    <w:rsid w:val="006B3EFB"/>
    <w:rPr>
      <w:rFonts w:eastAsiaTheme="minorHAnsi"/>
      <w:lang w:eastAsia="en-US"/>
    </w:rPr>
  </w:style>
  <w:style w:type="paragraph" w:customStyle="1" w:styleId="770F8099E9694B98B00460EB76544B5A2">
    <w:name w:val="770F8099E9694B98B00460EB76544B5A2"/>
    <w:rsid w:val="006B3EFB"/>
    <w:rPr>
      <w:rFonts w:eastAsiaTheme="minorHAnsi"/>
      <w:lang w:eastAsia="en-US"/>
    </w:rPr>
  </w:style>
  <w:style w:type="paragraph" w:customStyle="1" w:styleId="382675A18A964DD38762CBC0B0A598512">
    <w:name w:val="382675A18A964DD38762CBC0B0A598512"/>
    <w:rsid w:val="006B3EFB"/>
    <w:rPr>
      <w:rFonts w:eastAsiaTheme="minorHAnsi"/>
      <w:lang w:eastAsia="en-US"/>
    </w:rPr>
  </w:style>
  <w:style w:type="paragraph" w:customStyle="1" w:styleId="D700496689584F768178DB048BB5DB222">
    <w:name w:val="D700496689584F768178DB048BB5DB222"/>
    <w:rsid w:val="006B3EFB"/>
    <w:rPr>
      <w:rFonts w:eastAsiaTheme="minorHAnsi"/>
      <w:lang w:eastAsia="en-US"/>
    </w:rPr>
  </w:style>
  <w:style w:type="paragraph" w:customStyle="1" w:styleId="D4B8C73307D441D5A5E86301953F17F62">
    <w:name w:val="D4B8C73307D441D5A5E86301953F17F62"/>
    <w:rsid w:val="006B3EFB"/>
    <w:rPr>
      <w:rFonts w:eastAsiaTheme="minorHAnsi"/>
      <w:lang w:eastAsia="en-US"/>
    </w:rPr>
  </w:style>
  <w:style w:type="paragraph" w:customStyle="1" w:styleId="65F0CBA91FB745BF9C56880E4F890C332">
    <w:name w:val="65F0CBA91FB745BF9C56880E4F890C332"/>
    <w:rsid w:val="006B3EFB"/>
    <w:rPr>
      <w:rFonts w:eastAsiaTheme="minorHAnsi"/>
      <w:lang w:eastAsia="en-US"/>
    </w:rPr>
  </w:style>
  <w:style w:type="paragraph" w:customStyle="1" w:styleId="C21AB9DC9BCF44BD8A61E8EAABA692E46">
    <w:name w:val="C21AB9DC9BCF44BD8A61E8EAABA692E46"/>
    <w:rsid w:val="006B3EFB"/>
    <w:rPr>
      <w:rFonts w:eastAsiaTheme="minorHAnsi"/>
      <w:lang w:eastAsia="en-US"/>
    </w:rPr>
  </w:style>
  <w:style w:type="paragraph" w:customStyle="1" w:styleId="E15288BC057D443092EA3E4FDB92AA706">
    <w:name w:val="E15288BC057D443092EA3E4FDB92AA706"/>
    <w:rsid w:val="006B3EFB"/>
    <w:rPr>
      <w:rFonts w:eastAsiaTheme="minorHAnsi"/>
      <w:lang w:eastAsia="en-US"/>
    </w:rPr>
  </w:style>
  <w:style w:type="paragraph" w:customStyle="1" w:styleId="2E53BCBCB71247E4ABFAE8573A1D5C5B6">
    <w:name w:val="2E53BCBCB71247E4ABFAE8573A1D5C5B6"/>
    <w:rsid w:val="006B3EFB"/>
    <w:rPr>
      <w:rFonts w:eastAsiaTheme="minorHAnsi"/>
      <w:lang w:eastAsia="en-US"/>
    </w:rPr>
  </w:style>
  <w:style w:type="paragraph" w:customStyle="1" w:styleId="6B70694E2E5A4C05852F1AF0F39D03994">
    <w:name w:val="6B70694E2E5A4C05852F1AF0F39D03994"/>
    <w:rsid w:val="006B3EFB"/>
    <w:rPr>
      <w:rFonts w:eastAsiaTheme="minorHAnsi"/>
      <w:lang w:eastAsia="en-US"/>
    </w:rPr>
  </w:style>
  <w:style w:type="paragraph" w:customStyle="1" w:styleId="9F35F04AB5E444A09F10DF9292AA41282">
    <w:name w:val="9F35F04AB5E444A09F10DF9292AA41282"/>
    <w:rsid w:val="006B3EFB"/>
    <w:rPr>
      <w:rFonts w:eastAsiaTheme="minorHAnsi"/>
      <w:lang w:eastAsia="en-US"/>
    </w:rPr>
  </w:style>
  <w:style w:type="paragraph" w:customStyle="1" w:styleId="99333E01D521486486F1B4913CFEEC902">
    <w:name w:val="99333E01D521486486F1B4913CFEEC902"/>
    <w:rsid w:val="006B3EFB"/>
    <w:rPr>
      <w:rFonts w:eastAsiaTheme="minorHAnsi"/>
      <w:lang w:eastAsia="en-US"/>
    </w:rPr>
  </w:style>
  <w:style w:type="paragraph" w:customStyle="1" w:styleId="8AE56EC39FF34512A966AC46F7E0DAA02">
    <w:name w:val="8AE56EC39FF34512A966AC46F7E0DAA02"/>
    <w:rsid w:val="006B3EFB"/>
    <w:rPr>
      <w:rFonts w:eastAsiaTheme="minorHAnsi"/>
      <w:lang w:eastAsia="en-US"/>
    </w:rPr>
  </w:style>
  <w:style w:type="paragraph" w:customStyle="1" w:styleId="CDCED4EEF61642229C4853F8E152C3F02">
    <w:name w:val="CDCED4EEF61642229C4853F8E152C3F02"/>
    <w:rsid w:val="006B3EFB"/>
    <w:rPr>
      <w:rFonts w:eastAsiaTheme="minorHAnsi"/>
      <w:lang w:eastAsia="en-US"/>
    </w:rPr>
  </w:style>
  <w:style w:type="paragraph" w:customStyle="1" w:styleId="3F95DD5434D24AE0B61D6B8DF85E46932">
    <w:name w:val="3F95DD5434D24AE0B61D6B8DF85E46932"/>
    <w:rsid w:val="006B3EFB"/>
    <w:rPr>
      <w:rFonts w:eastAsiaTheme="minorHAnsi"/>
      <w:lang w:eastAsia="en-US"/>
    </w:rPr>
  </w:style>
  <w:style w:type="paragraph" w:customStyle="1" w:styleId="4C7C9813CB2D4DFFAEE43125FBBF54402">
    <w:name w:val="4C7C9813CB2D4DFFAEE43125FBBF54402"/>
    <w:rsid w:val="006B3EFB"/>
    <w:rPr>
      <w:rFonts w:eastAsiaTheme="minorHAnsi"/>
      <w:lang w:eastAsia="en-US"/>
    </w:rPr>
  </w:style>
  <w:style w:type="paragraph" w:customStyle="1" w:styleId="BE1F497DF60E4D4B8F80ADBAECCC02AC2">
    <w:name w:val="BE1F497DF60E4D4B8F80ADBAECCC02AC2"/>
    <w:rsid w:val="006B3EFB"/>
    <w:rPr>
      <w:rFonts w:eastAsiaTheme="minorHAnsi"/>
      <w:lang w:eastAsia="en-US"/>
    </w:rPr>
  </w:style>
  <w:style w:type="paragraph" w:customStyle="1" w:styleId="9C257B2541A94A8DBBB9825ECB24BA9E2">
    <w:name w:val="9C257B2541A94A8DBBB9825ECB24BA9E2"/>
    <w:rsid w:val="006B3EFB"/>
    <w:rPr>
      <w:rFonts w:eastAsiaTheme="minorHAnsi"/>
      <w:lang w:eastAsia="en-US"/>
    </w:rPr>
  </w:style>
  <w:style w:type="paragraph" w:customStyle="1" w:styleId="E9F500E18FCF4B04A906BFA2FEB1ADE52">
    <w:name w:val="E9F500E18FCF4B04A906BFA2FEB1ADE52"/>
    <w:rsid w:val="006B3EFB"/>
    <w:rPr>
      <w:rFonts w:eastAsiaTheme="minorHAnsi"/>
      <w:lang w:eastAsia="en-US"/>
    </w:rPr>
  </w:style>
  <w:style w:type="paragraph" w:customStyle="1" w:styleId="7BDE8177655E47C184645E7FFDA251772">
    <w:name w:val="7BDE8177655E47C184645E7FFDA251772"/>
    <w:rsid w:val="006B3EFB"/>
    <w:rPr>
      <w:rFonts w:eastAsiaTheme="minorHAnsi"/>
      <w:lang w:eastAsia="en-US"/>
    </w:rPr>
  </w:style>
  <w:style w:type="paragraph" w:customStyle="1" w:styleId="4A959D62CB4446C081B2675DF8F716CF2">
    <w:name w:val="4A959D62CB4446C081B2675DF8F716CF2"/>
    <w:rsid w:val="006B3EFB"/>
    <w:rPr>
      <w:rFonts w:eastAsiaTheme="minorHAnsi"/>
      <w:lang w:eastAsia="en-US"/>
    </w:rPr>
  </w:style>
  <w:style w:type="paragraph" w:customStyle="1" w:styleId="44F3CDBE49DC47B5B0DD9F5B4DB234FD2">
    <w:name w:val="44F3CDBE49DC47B5B0DD9F5B4DB234FD2"/>
    <w:rsid w:val="006B3EFB"/>
    <w:rPr>
      <w:rFonts w:eastAsiaTheme="minorHAnsi"/>
      <w:lang w:eastAsia="en-US"/>
    </w:rPr>
  </w:style>
  <w:style w:type="paragraph" w:customStyle="1" w:styleId="C0BFEF184D864020803B2242B9C498882">
    <w:name w:val="C0BFEF184D864020803B2242B9C498882"/>
    <w:rsid w:val="006B3EFB"/>
    <w:rPr>
      <w:rFonts w:eastAsiaTheme="minorHAnsi"/>
      <w:lang w:eastAsia="en-US"/>
    </w:rPr>
  </w:style>
  <w:style w:type="paragraph" w:customStyle="1" w:styleId="717168611905431B9FF5EF201F7299642">
    <w:name w:val="717168611905431B9FF5EF201F7299642"/>
    <w:rsid w:val="006B3EFB"/>
    <w:rPr>
      <w:rFonts w:eastAsiaTheme="minorHAnsi"/>
      <w:lang w:eastAsia="en-US"/>
    </w:rPr>
  </w:style>
  <w:style w:type="paragraph" w:customStyle="1" w:styleId="66051ECCAF9C44F9B0CCC02DE5880BFD2">
    <w:name w:val="66051ECCAF9C44F9B0CCC02DE5880BFD2"/>
    <w:rsid w:val="006B3EFB"/>
    <w:rPr>
      <w:rFonts w:eastAsiaTheme="minorHAnsi"/>
      <w:lang w:eastAsia="en-US"/>
    </w:rPr>
  </w:style>
  <w:style w:type="paragraph" w:customStyle="1" w:styleId="E0660502F51A4ACC8C324739DA885E262">
    <w:name w:val="E0660502F51A4ACC8C324739DA885E262"/>
    <w:rsid w:val="006B3EFB"/>
    <w:rPr>
      <w:rFonts w:eastAsiaTheme="minorHAnsi"/>
      <w:lang w:eastAsia="en-US"/>
    </w:rPr>
  </w:style>
  <w:style w:type="paragraph" w:customStyle="1" w:styleId="69E190776E054CF49F860A4E99307B3B2">
    <w:name w:val="69E190776E054CF49F860A4E99307B3B2"/>
    <w:rsid w:val="006B3EFB"/>
    <w:rPr>
      <w:rFonts w:eastAsiaTheme="minorHAnsi"/>
      <w:lang w:eastAsia="en-US"/>
    </w:rPr>
  </w:style>
  <w:style w:type="paragraph" w:customStyle="1" w:styleId="3DB902E1499F4DAF8144A988F3C01AA42">
    <w:name w:val="3DB902E1499F4DAF8144A988F3C01AA42"/>
    <w:rsid w:val="006B3EFB"/>
    <w:rPr>
      <w:rFonts w:eastAsiaTheme="minorHAnsi"/>
      <w:lang w:eastAsia="en-US"/>
    </w:rPr>
  </w:style>
  <w:style w:type="paragraph" w:customStyle="1" w:styleId="3475E5A9220647A98B682B041A8262886">
    <w:name w:val="3475E5A9220647A98B682B041A8262886"/>
    <w:rsid w:val="006B3EFB"/>
    <w:rPr>
      <w:rFonts w:eastAsiaTheme="minorHAnsi"/>
      <w:lang w:eastAsia="en-US"/>
    </w:rPr>
  </w:style>
  <w:style w:type="paragraph" w:customStyle="1" w:styleId="85824FCECDC8402883988E2260843C7C2">
    <w:name w:val="85824FCECDC8402883988E2260843C7C2"/>
    <w:rsid w:val="006B3EFB"/>
    <w:rPr>
      <w:rFonts w:eastAsiaTheme="minorHAnsi"/>
      <w:lang w:eastAsia="en-US"/>
    </w:rPr>
  </w:style>
  <w:style w:type="paragraph" w:customStyle="1" w:styleId="871F97893E534D039EE5C0B41D84D8D52">
    <w:name w:val="871F97893E534D039EE5C0B41D84D8D52"/>
    <w:rsid w:val="006B3EFB"/>
    <w:rPr>
      <w:rFonts w:eastAsiaTheme="minorHAnsi"/>
      <w:lang w:eastAsia="en-US"/>
    </w:rPr>
  </w:style>
  <w:style w:type="paragraph" w:customStyle="1" w:styleId="C4FAA711A506498D97BAA1AED485B3A12">
    <w:name w:val="C4FAA711A506498D97BAA1AED485B3A12"/>
    <w:rsid w:val="006B3EFB"/>
    <w:rPr>
      <w:rFonts w:eastAsiaTheme="minorHAnsi"/>
      <w:lang w:eastAsia="en-US"/>
    </w:rPr>
  </w:style>
  <w:style w:type="paragraph" w:customStyle="1" w:styleId="DC84A4D61CC04355A518DEEEE78C0A682">
    <w:name w:val="DC84A4D61CC04355A518DEEEE78C0A682"/>
    <w:rsid w:val="006B3EFB"/>
    <w:rPr>
      <w:rFonts w:eastAsiaTheme="minorHAnsi"/>
      <w:lang w:eastAsia="en-US"/>
    </w:rPr>
  </w:style>
  <w:style w:type="paragraph" w:customStyle="1" w:styleId="C06703BE5C1F4D5C8175903BC87F8C902">
    <w:name w:val="C06703BE5C1F4D5C8175903BC87F8C902"/>
    <w:rsid w:val="006B3EFB"/>
    <w:rPr>
      <w:rFonts w:eastAsiaTheme="minorHAnsi"/>
      <w:lang w:eastAsia="en-US"/>
    </w:rPr>
  </w:style>
  <w:style w:type="paragraph" w:customStyle="1" w:styleId="1C05706854F845E7ADEB2BFA8D95E57A2">
    <w:name w:val="1C05706854F845E7ADEB2BFA8D95E57A2"/>
    <w:rsid w:val="006B3EFB"/>
    <w:rPr>
      <w:rFonts w:eastAsiaTheme="minorHAnsi"/>
      <w:lang w:eastAsia="en-US"/>
    </w:rPr>
  </w:style>
  <w:style w:type="paragraph" w:customStyle="1" w:styleId="99530807AB8D4705904DEF83633B6C9A2">
    <w:name w:val="99530807AB8D4705904DEF83633B6C9A2"/>
    <w:rsid w:val="006B3EFB"/>
    <w:rPr>
      <w:rFonts w:eastAsiaTheme="minorHAnsi"/>
      <w:lang w:eastAsia="en-US"/>
    </w:rPr>
  </w:style>
  <w:style w:type="paragraph" w:customStyle="1" w:styleId="239E3B4961394804B2074CC6BC00FD2C2">
    <w:name w:val="239E3B4961394804B2074CC6BC00FD2C2"/>
    <w:rsid w:val="006B3EFB"/>
    <w:rPr>
      <w:rFonts w:eastAsiaTheme="minorHAnsi"/>
      <w:lang w:eastAsia="en-US"/>
    </w:rPr>
  </w:style>
  <w:style w:type="paragraph" w:customStyle="1" w:styleId="6C0D468FA5E3434D83A2AC2026FB826C2">
    <w:name w:val="6C0D468FA5E3434D83A2AC2026FB826C2"/>
    <w:rsid w:val="006B3EFB"/>
    <w:rPr>
      <w:rFonts w:eastAsiaTheme="minorHAnsi"/>
      <w:lang w:eastAsia="en-US"/>
    </w:rPr>
  </w:style>
  <w:style w:type="paragraph" w:customStyle="1" w:styleId="A8C9CDF00AAA40F5BD20ABB9301C6CBA2">
    <w:name w:val="A8C9CDF00AAA40F5BD20ABB9301C6CBA2"/>
    <w:rsid w:val="006B3EFB"/>
    <w:rPr>
      <w:rFonts w:eastAsiaTheme="minorHAnsi"/>
      <w:lang w:eastAsia="en-US"/>
    </w:rPr>
  </w:style>
  <w:style w:type="paragraph" w:customStyle="1" w:styleId="5E18718A32F240E1AEF35F75B7CF00DA2">
    <w:name w:val="5E18718A32F240E1AEF35F75B7CF00DA2"/>
    <w:rsid w:val="006B3EFB"/>
    <w:rPr>
      <w:rFonts w:eastAsiaTheme="minorHAnsi"/>
      <w:lang w:eastAsia="en-US"/>
    </w:rPr>
  </w:style>
  <w:style w:type="paragraph" w:customStyle="1" w:styleId="8548D5328BE549C3A8107694F17387BA2">
    <w:name w:val="8548D5328BE549C3A8107694F17387BA2"/>
    <w:rsid w:val="006B3EFB"/>
    <w:rPr>
      <w:rFonts w:eastAsiaTheme="minorHAnsi"/>
      <w:lang w:eastAsia="en-US"/>
    </w:rPr>
  </w:style>
  <w:style w:type="paragraph" w:customStyle="1" w:styleId="F280CC8DC3F84C6FACA1AF16E72ADA232">
    <w:name w:val="F280CC8DC3F84C6FACA1AF16E72ADA232"/>
    <w:rsid w:val="006B3EFB"/>
    <w:rPr>
      <w:rFonts w:eastAsiaTheme="minorHAnsi"/>
      <w:lang w:eastAsia="en-US"/>
    </w:rPr>
  </w:style>
  <w:style w:type="paragraph" w:customStyle="1" w:styleId="66C6D2DDEC0B42C69939128A0068706F2">
    <w:name w:val="66C6D2DDEC0B42C69939128A0068706F2"/>
    <w:rsid w:val="006B3EFB"/>
    <w:rPr>
      <w:rFonts w:eastAsiaTheme="minorHAnsi"/>
      <w:lang w:eastAsia="en-US"/>
    </w:rPr>
  </w:style>
  <w:style w:type="paragraph" w:customStyle="1" w:styleId="712E0054CBD64A4DA734AF7E998559B92">
    <w:name w:val="712E0054CBD64A4DA734AF7E998559B92"/>
    <w:rsid w:val="006B3EFB"/>
    <w:rPr>
      <w:rFonts w:eastAsiaTheme="minorHAnsi"/>
      <w:lang w:eastAsia="en-US"/>
    </w:rPr>
  </w:style>
  <w:style w:type="paragraph" w:customStyle="1" w:styleId="E1E2B57FA2744B90AB0C91A48DF12CEF2">
    <w:name w:val="E1E2B57FA2744B90AB0C91A48DF12CEF2"/>
    <w:rsid w:val="006B3EFB"/>
    <w:rPr>
      <w:rFonts w:eastAsiaTheme="minorHAnsi"/>
      <w:lang w:eastAsia="en-US"/>
    </w:rPr>
  </w:style>
  <w:style w:type="paragraph" w:customStyle="1" w:styleId="5BD790B5FCFE4A4F9DBBA81A9FB67EEE6">
    <w:name w:val="5BD790B5FCFE4A4F9DBBA81A9FB67EEE6"/>
    <w:rsid w:val="006B3EFB"/>
    <w:rPr>
      <w:rFonts w:eastAsiaTheme="minorHAnsi"/>
      <w:lang w:eastAsia="en-US"/>
    </w:rPr>
  </w:style>
  <w:style w:type="paragraph" w:customStyle="1" w:styleId="E4E7BD609EB1437E8B3F91FF005026B76">
    <w:name w:val="E4E7BD609EB1437E8B3F91FF005026B76"/>
    <w:rsid w:val="006B3EFB"/>
    <w:rPr>
      <w:rFonts w:eastAsiaTheme="minorHAnsi"/>
      <w:lang w:eastAsia="en-US"/>
    </w:rPr>
  </w:style>
  <w:style w:type="paragraph" w:customStyle="1" w:styleId="CFB699ABB44C4A0B9B418F2D01B4E96B2">
    <w:name w:val="CFB699ABB44C4A0B9B418F2D01B4E96B2"/>
    <w:rsid w:val="006B3EFB"/>
    <w:rPr>
      <w:rFonts w:eastAsiaTheme="minorHAnsi"/>
      <w:lang w:eastAsia="en-US"/>
    </w:rPr>
  </w:style>
  <w:style w:type="paragraph" w:customStyle="1" w:styleId="D8FE35A0B21248DE95D6FB4F66DE05492">
    <w:name w:val="D8FE35A0B21248DE95D6FB4F66DE05492"/>
    <w:rsid w:val="006B3EFB"/>
    <w:rPr>
      <w:rFonts w:eastAsiaTheme="minorHAnsi"/>
      <w:lang w:eastAsia="en-US"/>
    </w:rPr>
  </w:style>
  <w:style w:type="paragraph" w:customStyle="1" w:styleId="3708C3F17A684611A3EFC5E0A79052652">
    <w:name w:val="3708C3F17A684611A3EFC5E0A79052652"/>
    <w:rsid w:val="006B3EFB"/>
    <w:rPr>
      <w:rFonts w:eastAsiaTheme="minorHAnsi"/>
      <w:lang w:eastAsia="en-US"/>
    </w:rPr>
  </w:style>
  <w:style w:type="paragraph" w:customStyle="1" w:styleId="CEF0A132AC254A0AB798D052F9AE53252">
    <w:name w:val="CEF0A132AC254A0AB798D052F9AE53252"/>
    <w:rsid w:val="006B3EFB"/>
    <w:rPr>
      <w:rFonts w:eastAsiaTheme="minorHAnsi"/>
      <w:lang w:eastAsia="en-US"/>
    </w:rPr>
  </w:style>
  <w:style w:type="paragraph" w:customStyle="1" w:styleId="4C62C5E7436D4FAB8E70C9C639F869822">
    <w:name w:val="4C62C5E7436D4FAB8E70C9C639F869822"/>
    <w:rsid w:val="006B3EFB"/>
    <w:rPr>
      <w:rFonts w:eastAsiaTheme="minorHAnsi"/>
      <w:lang w:eastAsia="en-US"/>
    </w:rPr>
  </w:style>
  <w:style w:type="paragraph" w:customStyle="1" w:styleId="049BCCE79BFC43818A7392B5AF4A45BA1">
    <w:name w:val="049BCCE79BFC43818A7392B5AF4A45BA1"/>
    <w:rsid w:val="006B3EFB"/>
    <w:rPr>
      <w:rFonts w:eastAsiaTheme="minorHAnsi"/>
      <w:lang w:eastAsia="en-US"/>
    </w:rPr>
  </w:style>
  <w:style w:type="paragraph" w:customStyle="1" w:styleId="D42FAC98885A4CA09B3F723EBBE8DBFF2">
    <w:name w:val="D42FAC98885A4CA09B3F723EBBE8DBFF2"/>
    <w:rsid w:val="006B3EFB"/>
    <w:rPr>
      <w:rFonts w:eastAsiaTheme="minorHAnsi"/>
      <w:lang w:eastAsia="en-US"/>
    </w:rPr>
  </w:style>
  <w:style w:type="paragraph" w:customStyle="1" w:styleId="7E7873499BC947C1B99375DA75DE15D42">
    <w:name w:val="7E7873499BC947C1B99375DA75DE15D42"/>
    <w:rsid w:val="006B3EFB"/>
    <w:rPr>
      <w:rFonts w:eastAsiaTheme="minorHAnsi"/>
      <w:lang w:eastAsia="en-US"/>
    </w:rPr>
  </w:style>
  <w:style w:type="paragraph" w:customStyle="1" w:styleId="8B8863C890FC46FDB5A600962E3074EC2">
    <w:name w:val="8B8863C890FC46FDB5A600962E3074EC2"/>
    <w:rsid w:val="006B3EFB"/>
    <w:rPr>
      <w:rFonts w:eastAsiaTheme="minorHAnsi"/>
      <w:lang w:eastAsia="en-US"/>
    </w:rPr>
  </w:style>
  <w:style w:type="paragraph" w:customStyle="1" w:styleId="6BA446E74CB7400EA5E455B32E48F8B32">
    <w:name w:val="6BA446E74CB7400EA5E455B32E48F8B32"/>
    <w:rsid w:val="006B3EFB"/>
    <w:rPr>
      <w:rFonts w:eastAsiaTheme="minorHAnsi"/>
      <w:lang w:eastAsia="en-US"/>
    </w:rPr>
  </w:style>
  <w:style w:type="paragraph" w:customStyle="1" w:styleId="99FA19C3391F49C7A3612FB503FCB8822">
    <w:name w:val="99FA19C3391F49C7A3612FB503FCB8822"/>
    <w:rsid w:val="006B3EFB"/>
    <w:rPr>
      <w:rFonts w:eastAsiaTheme="minorHAnsi"/>
      <w:lang w:eastAsia="en-US"/>
    </w:rPr>
  </w:style>
  <w:style w:type="paragraph" w:customStyle="1" w:styleId="006F65BE49EB4CC894F8C60309E0ECCB2">
    <w:name w:val="006F65BE49EB4CC894F8C60309E0ECCB2"/>
    <w:rsid w:val="006B3EFB"/>
    <w:rPr>
      <w:rFonts w:eastAsiaTheme="minorHAnsi"/>
      <w:lang w:eastAsia="en-US"/>
    </w:rPr>
  </w:style>
  <w:style w:type="paragraph" w:customStyle="1" w:styleId="E786B9D5BB18429DB97768756D45D16F2">
    <w:name w:val="E786B9D5BB18429DB97768756D45D16F2"/>
    <w:rsid w:val="006B3EFB"/>
    <w:rPr>
      <w:rFonts w:eastAsiaTheme="minorHAnsi"/>
      <w:lang w:eastAsia="en-US"/>
    </w:rPr>
  </w:style>
  <w:style w:type="paragraph" w:customStyle="1" w:styleId="929C7964A9F8485FA061408538D32D5C2">
    <w:name w:val="929C7964A9F8485FA061408538D32D5C2"/>
    <w:rsid w:val="006B3EFB"/>
    <w:rPr>
      <w:rFonts w:eastAsiaTheme="minorHAnsi"/>
      <w:lang w:eastAsia="en-US"/>
    </w:rPr>
  </w:style>
  <w:style w:type="paragraph" w:customStyle="1" w:styleId="AE7A54943DE54DCEA87CAEC8C38190872">
    <w:name w:val="AE7A54943DE54DCEA87CAEC8C38190872"/>
    <w:rsid w:val="006B3EFB"/>
    <w:rPr>
      <w:rFonts w:eastAsiaTheme="minorHAnsi"/>
      <w:lang w:eastAsia="en-US"/>
    </w:rPr>
  </w:style>
  <w:style w:type="paragraph" w:customStyle="1" w:styleId="24A31C744E0A4B7E80CEEDA4351CEA9C2">
    <w:name w:val="24A31C744E0A4B7E80CEEDA4351CEA9C2"/>
    <w:rsid w:val="006B3EFB"/>
    <w:rPr>
      <w:rFonts w:eastAsiaTheme="minorHAnsi"/>
      <w:lang w:eastAsia="en-US"/>
    </w:rPr>
  </w:style>
  <w:style w:type="paragraph" w:customStyle="1" w:styleId="687F1BED5D86429DACAFB0ABA87A21BD2">
    <w:name w:val="687F1BED5D86429DACAFB0ABA87A21BD2"/>
    <w:rsid w:val="006B3EFB"/>
    <w:rPr>
      <w:rFonts w:eastAsiaTheme="minorHAnsi"/>
      <w:lang w:eastAsia="en-US"/>
    </w:rPr>
  </w:style>
  <w:style w:type="paragraph" w:customStyle="1" w:styleId="AB6FC657EA3C465C98C92D4AAB80D16C2">
    <w:name w:val="AB6FC657EA3C465C98C92D4AAB80D16C2"/>
    <w:rsid w:val="006B3EFB"/>
    <w:rPr>
      <w:rFonts w:eastAsiaTheme="minorHAnsi"/>
      <w:lang w:eastAsia="en-US"/>
    </w:rPr>
  </w:style>
  <w:style w:type="paragraph" w:customStyle="1" w:styleId="CF4640EA5709415EBFCA1737A987C9C22">
    <w:name w:val="CF4640EA5709415EBFCA1737A987C9C22"/>
    <w:rsid w:val="006B3EFB"/>
    <w:rPr>
      <w:rFonts w:eastAsiaTheme="minorHAnsi"/>
      <w:lang w:eastAsia="en-US"/>
    </w:rPr>
  </w:style>
  <w:style w:type="paragraph" w:customStyle="1" w:styleId="B9039BD7CB9B497489DDC88E61AE5A496">
    <w:name w:val="B9039BD7CB9B497489DDC88E61AE5A496"/>
    <w:rsid w:val="006B3EFB"/>
    <w:rPr>
      <w:rFonts w:eastAsiaTheme="minorHAnsi"/>
      <w:lang w:eastAsia="en-US"/>
    </w:rPr>
  </w:style>
  <w:style w:type="paragraph" w:customStyle="1" w:styleId="4906ECB0D2C84327B6F9D6CD0F403088">
    <w:name w:val="4906ECB0D2C84327B6F9D6CD0F403088"/>
    <w:rsid w:val="006B3EFB"/>
  </w:style>
  <w:style w:type="paragraph" w:customStyle="1" w:styleId="8B3862F977164BAF97929762C07E6C7C">
    <w:name w:val="8B3862F977164BAF97929762C07E6C7C"/>
    <w:rsid w:val="006B3EFB"/>
  </w:style>
  <w:style w:type="paragraph" w:customStyle="1" w:styleId="DD3C59DFC6514ADD9B732371936B78A8">
    <w:name w:val="DD3C59DFC6514ADD9B732371936B78A8"/>
    <w:rsid w:val="006B3EFB"/>
  </w:style>
  <w:style w:type="paragraph" w:customStyle="1" w:styleId="91B7A0FC45754B3988F055B91EC5F54D">
    <w:name w:val="91B7A0FC45754B3988F055B91EC5F54D"/>
    <w:rsid w:val="006B3EFB"/>
  </w:style>
  <w:style w:type="paragraph" w:customStyle="1" w:styleId="FFB20F73E1854F24A5BA469AEBC2766B">
    <w:name w:val="FFB20F73E1854F24A5BA469AEBC2766B"/>
    <w:rsid w:val="006B3EFB"/>
  </w:style>
  <w:style w:type="paragraph" w:customStyle="1" w:styleId="3FEE225087674A0A8D5234BF2F7F4D09">
    <w:name w:val="3FEE225087674A0A8D5234BF2F7F4D09"/>
    <w:rsid w:val="006B3EFB"/>
  </w:style>
  <w:style w:type="paragraph" w:customStyle="1" w:styleId="873099E436814331AE2BFC0567E19B84">
    <w:name w:val="873099E436814331AE2BFC0567E19B84"/>
    <w:rsid w:val="006B3EFB"/>
  </w:style>
  <w:style w:type="paragraph" w:customStyle="1" w:styleId="CF70B414ED9F497D8C7DCA67C05DE09B">
    <w:name w:val="CF70B414ED9F497D8C7DCA67C05DE09B"/>
    <w:rsid w:val="006B3EFB"/>
  </w:style>
  <w:style w:type="paragraph" w:customStyle="1" w:styleId="B6F61895440B4B6F80D46D5EDF11AD0C">
    <w:name w:val="B6F61895440B4B6F80D46D5EDF11AD0C"/>
    <w:rsid w:val="006B3EFB"/>
  </w:style>
  <w:style w:type="paragraph" w:customStyle="1" w:styleId="7EAB8FAABE6746278085FDAF5AABB98F">
    <w:name w:val="7EAB8FAABE6746278085FDAF5AABB98F"/>
    <w:rsid w:val="006B3EFB"/>
  </w:style>
  <w:style w:type="paragraph" w:customStyle="1" w:styleId="5051241DFD494CB79C44DA6620DB2156">
    <w:name w:val="5051241DFD494CB79C44DA6620DB2156"/>
    <w:rsid w:val="006B3EFB"/>
  </w:style>
  <w:style w:type="paragraph" w:customStyle="1" w:styleId="33FDFC9899B34C47AA7084004B7B81BC">
    <w:name w:val="33FDFC9899B34C47AA7084004B7B81BC"/>
    <w:rsid w:val="006B3EFB"/>
  </w:style>
  <w:style w:type="paragraph" w:customStyle="1" w:styleId="FD1E6EC0413543B898799CF14ECC8B40">
    <w:name w:val="FD1E6EC0413543B898799CF14ECC8B40"/>
    <w:rsid w:val="006B3EFB"/>
  </w:style>
  <w:style w:type="paragraph" w:customStyle="1" w:styleId="7E6DBD078C9442AAAE575442527A9B33">
    <w:name w:val="7E6DBD078C9442AAAE575442527A9B33"/>
    <w:rsid w:val="006B3EFB"/>
  </w:style>
  <w:style w:type="paragraph" w:customStyle="1" w:styleId="F8F55ADF952C4CB6A0EBE9A5E734DF48">
    <w:name w:val="F8F55ADF952C4CB6A0EBE9A5E734DF48"/>
    <w:rsid w:val="006B3EFB"/>
  </w:style>
  <w:style w:type="paragraph" w:customStyle="1" w:styleId="9F4CE6D3C6DC4E9DB236377DCA9314C5">
    <w:name w:val="9F4CE6D3C6DC4E9DB236377DCA9314C5"/>
    <w:rsid w:val="006B3EFB"/>
  </w:style>
  <w:style w:type="paragraph" w:customStyle="1" w:styleId="C40A30013F204389A6E9510F33E7936D">
    <w:name w:val="C40A30013F204389A6E9510F33E7936D"/>
    <w:rsid w:val="006B3EFB"/>
  </w:style>
  <w:style w:type="paragraph" w:customStyle="1" w:styleId="3458BC3E79AC421F98E9882086732420">
    <w:name w:val="3458BC3E79AC421F98E9882086732420"/>
    <w:rsid w:val="006B3EFB"/>
  </w:style>
  <w:style w:type="paragraph" w:customStyle="1" w:styleId="D36789B715DD4EB5AA46D2685B3A685B">
    <w:name w:val="D36789B715DD4EB5AA46D2685B3A685B"/>
    <w:rsid w:val="006B3EFB"/>
  </w:style>
  <w:style w:type="paragraph" w:customStyle="1" w:styleId="EE9F9DAAA6AB44118E3AD697D2CBA285">
    <w:name w:val="EE9F9DAAA6AB44118E3AD697D2CBA285"/>
    <w:rsid w:val="006B3EFB"/>
  </w:style>
  <w:style w:type="paragraph" w:customStyle="1" w:styleId="62B1DFA5D13C496392D75FDA513BDE86">
    <w:name w:val="62B1DFA5D13C496392D75FDA513BDE86"/>
    <w:rsid w:val="006B3EFB"/>
  </w:style>
  <w:style w:type="paragraph" w:customStyle="1" w:styleId="E44D6097A7B740E7B6C0B91311D9E8FF">
    <w:name w:val="E44D6097A7B740E7B6C0B91311D9E8FF"/>
    <w:rsid w:val="006B3EFB"/>
  </w:style>
  <w:style w:type="paragraph" w:customStyle="1" w:styleId="5174D2DBABC54176AC4299941DCD8FBA">
    <w:name w:val="5174D2DBABC54176AC4299941DCD8FBA"/>
    <w:rsid w:val="006B3EFB"/>
  </w:style>
  <w:style w:type="paragraph" w:customStyle="1" w:styleId="5561F4D13B6B4F38B46F03EB0953F018">
    <w:name w:val="5561F4D13B6B4F38B46F03EB0953F018"/>
    <w:rsid w:val="006B3EFB"/>
  </w:style>
  <w:style w:type="paragraph" w:customStyle="1" w:styleId="B1EB7CA812A7442EA72E448967FEDB0E">
    <w:name w:val="B1EB7CA812A7442EA72E448967FEDB0E"/>
    <w:rsid w:val="006B3EFB"/>
  </w:style>
  <w:style w:type="paragraph" w:customStyle="1" w:styleId="E7FCC248055D46DB85AC3C8C532E86CF">
    <w:name w:val="E7FCC248055D46DB85AC3C8C532E86CF"/>
    <w:rsid w:val="006B3EFB"/>
  </w:style>
  <w:style w:type="paragraph" w:customStyle="1" w:styleId="E297785ABCB641109E59DAFA8178D897">
    <w:name w:val="E297785ABCB641109E59DAFA8178D897"/>
    <w:rsid w:val="006B3EFB"/>
  </w:style>
  <w:style w:type="paragraph" w:customStyle="1" w:styleId="F17BD1CB6A284BBDBC31EA3FA709381B">
    <w:name w:val="F17BD1CB6A284BBDBC31EA3FA709381B"/>
    <w:rsid w:val="006B3EFB"/>
  </w:style>
  <w:style w:type="paragraph" w:customStyle="1" w:styleId="6E41B70718064CA28D943596ECCC16B9">
    <w:name w:val="6E41B70718064CA28D943596ECCC16B9"/>
    <w:rsid w:val="006B3EFB"/>
  </w:style>
  <w:style w:type="paragraph" w:customStyle="1" w:styleId="A03F96E3F736456F8ED3A73023C6060B">
    <w:name w:val="A03F96E3F736456F8ED3A73023C6060B"/>
    <w:rsid w:val="006B3EFB"/>
  </w:style>
  <w:style w:type="paragraph" w:customStyle="1" w:styleId="470A236FCBCF4AB0A37FD3FA9E64F1F0">
    <w:name w:val="470A236FCBCF4AB0A37FD3FA9E64F1F0"/>
    <w:rsid w:val="006B3EFB"/>
  </w:style>
  <w:style w:type="paragraph" w:customStyle="1" w:styleId="646061CC731A4030B105FB9655E775AF">
    <w:name w:val="646061CC731A4030B105FB9655E775AF"/>
    <w:rsid w:val="006B3EFB"/>
  </w:style>
  <w:style w:type="paragraph" w:customStyle="1" w:styleId="2F3BE00195754C1A95B66B203F607CC2">
    <w:name w:val="2F3BE00195754C1A95B66B203F607CC2"/>
    <w:rsid w:val="006B3EFB"/>
  </w:style>
  <w:style w:type="paragraph" w:customStyle="1" w:styleId="B8560697B02F49018A383D6873E8B150">
    <w:name w:val="B8560697B02F49018A383D6873E8B150"/>
    <w:rsid w:val="006B3EFB"/>
  </w:style>
  <w:style w:type="paragraph" w:customStyle="1" w:styleId="2371BD56ED1A41F78649036F5089B303">
    <w:name w:val="2371BD56ED1A41F78649036F5089B303"/>
    <w:rsid w:val="006B3EFB"/>
  </w:style>
  <w:style w:type="paragraph" w:customStyle="1" w:styleId="CE6BEDD5892C4BB88BFD0EE68511AB80">
    <w:name w:val="CE6BEDD5892C4BB88BFD0EE68511AB80"/>
    <w:rsid w:val="006B3EFB"/>
  </w:style>
  <w:style w:type="paragraph" w:customStyle="1" w:styleId="AFDD4E1366F5421B8A1D603D425B340C">
    <w:name w:val="AFDD4E1366F5421B8A1D603D425B340C"/>
    <w:rsid w:val="006B3EFB"/>
  </w:style>
  <w:style w:type="paragraph" w:customStyle="1" w:styleId="C4621E571F054C6586278AEBBF268770">
    <w:name w:val="C4621E571F054C6586278AEBBF268770"/>
    <w:rsid w:val="006B3EFB"/>
  </w:style>
  <w:style w:type="paragraph" w:customStyle="1" w:styleId="5EB9B92B20A34007B805FA7BD55BA8A3">
    <w:name w:val="5EB9B92B20A34007B805FA7BD55BA8A3"/>
    <w:rsid w:val="006B3EFB"/>
  </w:style>
  <w:style w:type="paragraph" w:customStyle="1" w:styleId="B2DBAAD2D81E4FE2ABA4ABCBA1D97907">
    <w:name w:val="B2DBAAD2D81E4FE2ABA4ABCBA1D97907"/>
    <w:rsid w:val="006B3EFB"/>
  </w:style>
  <w:style w:type="paragraph" w:customStyle="1" w:styleId="AEE1FBB2BDF04903BFAA1DDB990737F7">
    <w:name w:val="AEE1FBB2BDF04903BFAA1DDB990737F7"/>
    <w:rsid w:val="006B3EFB"/>
  </w:style>
  <w:style w:type="paragraph" w:customStyle="1" w:styleId="3AC390FC98E1498697E3E38BFC833118">
    <w:name w:val="3AC390FC98E1498697E3E38BFC833118"/>
    <w:rsid w:val="006B3EFB"/>
  </w:style>
  <w:style w:type="paragraph" w:customStyle="1" w:styleId="C1AD6B5B12F144758A9F195DF462EFB5">
    <w:name w:val="C1AD6B5B12F144758A9F195DF462EFB5"/>
    <w:rsid w:val="006B3EFB"/>
  </w:style>
  <w:style w:type="paragraph" w:customStyle="1" w:styleId="2C3B9918CAC8459B83AF7DC3F2CB4B34">
    <w:name w:val="2C3B9918CAC8459B83AF7DC3F2CB4B34"/>
    <w:rsid w:val="006B3EFB"/>
  </w:style>
  <w:style w:type="paragraph" w:customStyle="1" w:styleId="D5A4F95F03C141798A4DFAFC0174DDDC">
    <w:name w:val="D5A4F95F03C141798A4DFAFC0174DDDC"/>
    <w:rsid w:val="006B3EFB"/>
  </w:style>
  <w:style w:type="paragraph" w:customStyle="1" w:styleId="597AED3442A8495783219B4EBF82C76D">
    <w:name w:val="597AED3442A8495783219B4EBF82C76D"/>
    <w:rsid w:val="006B3EFB"/>
  </w:style>
  <w:style w:type="paragraph" w:customStyle="1" w:styleId="A5CF6AD32C634870AD84419DAF627F89">
    <w:name w:val="A5CF6AD32C634870AD84419DAF627F89"/>
    <w:rsid w:val="006B3EFB"/>
  </w:style>
  <w:style w:type="paragraph" w:customStyle="1" w:styleId="8649BF6888B04F07BD938141C7347745">
    <w:name w:val="8649BF6888B04F07BD938141C7347745"/>
    <w:rsid w:val="006B3EFB"/>
  </w:style>
  <w:style w:type="paragraph" w:customStyle="1" w:styleId="4D79019C0A7E48F19FBBE57C3CA9B502">
    <w:name w:val="4D79019C0A7E48F19FBBE57C3CA9B502"/>
    <w:rsid w:val="006B3EFB"/>
  </w:style>
  <w:style w:type="paragraph" w:customStyle="1" w:styleId="E57E0069F5914F199D081CC3000F7390">
    <w:name w:val="E57E0069F5914F199D081CC3000F7390"/>
    <w:rsid w:val="006B3EFB"/>
  </w:style>
  <w:style w:type="paragraph" w:customStyle="1" w:styleId="B615BAE777B74359B08C0DC73135A8B9">
    <w:name w:val="B615BAE777B74359B08C0DC73135A8B9"/>
    <w:rsid w:val="006B3EFB"/>
  </w:style>
  <w:style w:type="paragraph" w:customStyle="1" w:styleId="A9C86470850E494EB6EA76B4A96E4A49">
    <w:name w:val="A9C86470850E494EB6EA76B4A96E4A49"/>
    <w:rsid w:val="006B3EFB"/>
  </w:style>
  <w:style w:type="paragraph" w:customStyle="1" w:styleId="51AC63FC69E545018A72EAD6607232A4">
    <w:name w:val="51AC63FC69E545018A72EAD6607232A4"/>
    <w:rsid w:val="006B3EFB"/>
  </w:style>
  <w:style w:type="paragraph" w:customStyle="1" w:styleId="BD58DD5E92474441B3D3928B02B7A664">
    <w:name w:val="BD58DD5E92474441B3D3928B02B7A664"/>
    <w:rsid w:val="006B3EFB"/>
  </w:style>
  <w:style w:type="paragraph" w:customStyle="1" w:styleId="4D1161C5B0DD42FFBED444128CDDAEFF">
    <w:name w:val="4D1161C5B0DD42FFBED444128CDDAEFF"/>
    <w:rsid w:val="006B3EFB"/>
  </w:style>
  <w:style w:type="paragraph" w:customStyle="1" w:styleId="C3B38CBDD8B94BFEA073C59EB228A89E">
    <w:name w:val="C3B38CBDD8B94BFEA073C59EB228A89E"/>
    <w:rsid w:val="006B3EFB"/>
  </w:style>
  <w:style w:type="paragraph" w:customStyle="1" w:styleId="466814F866B54134BD82797C306C0CE1">
    <w:name w:val="466814F866B54134BD82797C306C0CE1"/>
    <w:rsid w:val="006B3EFB"/>
  </w:style>
  <w:style w:type="paragraph" w:customStyle="1" w:styleId="5306A89B76CB401EA5F3DF465581E24C">
    <w:name w:val="5306A89B76CB401EA5F3DF465581E24C"/>
    <w:rsid w:val="006B3EFB"/>
  </w:style>
  <w:style w:type="paragraph" w:customStyle="1" w:styleId="61158AD7A7C640D291B0558EC046EBE9">
    <w:name w:val="61158AD7A7C640D291B0558EC046EBE9"/>
    <w:rsid w:val="006B3EFB"/>
  </w:style>
  <w:style w:type="paragraph" w:customStyle="1" w:styleId="375CAC9A62EA425B8E61D35220E92E49">
    <w:name w:val="375CAC9A62EA425B8E61D35220E92E49"/>
    <w:rsid w:val="006B3EFB"/>
  </w:style>
  <w:style w:type="paragraph" w:customStyle="1" w:styleId="854706261A604A709233F0756D9A56D0">
    <w:name w:val="854706261A604A709233F0756D9A56D0"/>
    <w:rsid w:val="006B3EFB"/>
  </w:style>
  <w:style w:type="paragraph" w:customStyle="1" w:styleId="D4AC89545676447081BD1E2EC310BCAF">
    <w:name w:val="D4AC89545676447081BD1E2EC310BCAF"/>
    <w:rsid w:val="006B3EFB"/>
  </w:style>
  <w:style w:type="paragraph" w:customStyle="1" w:styleId="9AEB7F73BD61404799DF273A506F3ADB">
    <w:name w:val="9AEB7F73BD61404799DF273A506F3ADB"/>
    <w:rsid w:val="006B3EFB"/>
  </w:style>
  <w:style w:type="paragraph" w:customStyle="1" w:styleId="E7BF824DDE2F4728AE8B54A31C5C6AB7">
    <w:name w:val="E7BF824DDE2F4728AE8B54A31C5C6AB7"/>
    <w:rsid w:val="006B3EFB"/>
  </w:style>
  <w:style w:type="paragraph" w:customStyle="1" w:styleId="C6AA12D0ABF84FEB8D5EE672DE53041D">
    <w:name w:val="C6AA12D0ABF84FEB8D5EE672DE53041D"/>
    <w:rsid w:val="006B3EFB"/>
  </w:style>
  <w:style w:type="paragraph" w:customStyle="1" w:styleId="DE35EF9A7BDF4386B3E20662D306BD86">
    <w:name w:val="DE35EF9A7BDF4386B3E20662D306BD86"/>
    <w:rsid w:val="006B3EFB"/>
  </w:style>
  <w:style w:type="paragraph" w:customStyle="1" w:styleId="50FB699D161340748ACD46D082F749B8">
    <w:name w:val="50FB699D161340748ACD46D082F749B8"/>
    <w:rsid w:val="006B3EFB"/>
  </w:style>
  <w:style w:type="paragraph" w:customStyle="1" w:styleId="2BFFD403F2324388A7F375CD94F3724C">
    <w:name w:val="2BFFD403F2324388A7F375CD94F3724C"/>
    <w:rsid w:val="006B3EFB"/>
  </w:style>
  <w:style w:type="paragraph" w:customStyle="1" w:styleId="0E0E1A934800409FA92D7FB1A659DED9">
    <w:name w:val="0E0E1A934800409FA92D7FB1A659DED9"/>
    <w:rsid w:val="006B3EFB"/>
  </w:style>
  <w:style w:type="paragraph" w:customStyle="1" w:styleId="4866B1B2B33B40EFA1C5CDCE43D4D251">
    <w:name w:val="4866B1B2B33B40EFA1C5CDCE43D4D251"/>
    <w:rsid w:val="006B3EFB"/>
  </w:style>
  <w:style w:type="paragraph" w:customStyle="1" w:styleId="CEA9DC967AA843F283FE6376B797CD6C">
    <w:name w:val="CEA9DC967AA843F283FE6376B797CD6C"/>
    <w:rsid w:val="006B3EFB"/>
  </w:style>
  <w:style w:type="paragraph" w:customStyle="1" w:styleId="7B7AB86547C84DBAAE781E3A77742525">
    <w:name w:val="7B7AB86547C84DBAAE781E3A77742525"/>
    <w:rsid w:val="006B3EFB"/>
  </w:style>
  <w:style w:type="paragraph" w:customStyle="1" w:styleId="E0B652B626A744008541494676510AAA">
    <w:name w:val="E0B652B626A744008541494676510AAA"/>
    <w:rsid w:val="006B3EFB"/>
  </w:style>
  <w:style w:type="paragraph" w:customStyle="1" w:styleId="347F4552A38445DB8D1542BC77EA4A2C">
    <w:name w:val="347F4552A38445DB8D1542BC77EA4A2C"/>
    <w:rsid w:val="006B3EFB"/>
  </w:style>
  <w:style w:type="paragraph" w:customStyle="1" w:styleId="756174857E6843D5BBD3FC857C320BD5">
    <w:name w:val="756174857E6843D5BBD3FC857C320BD5"/>
    <w:rsid w:val="006B3EFB"/>
  </w:style>
  <w:style w:type="paragraph" w:customStyle="1" w:styleId="F5656F7C769A4275AE7370777BFA7B2F">
    <w:name w:val="F5656F7C769A4275AE7370777BFA7B2F"/>
    <w:rsid w:val="006B3EFB"/>
  </w:style>
  <w:style w:type="paragraph" w:customStyle="1" w:styleId="7313AE513F364857B855D53D20538B03">
    <w:name w:val="7313AE513F364857B855D53D20538B03"/>
    <w:rsid w:val="006B3EFB"/>
  </w:style>
  <w:style w:type="paragraph" w:customStyle="1" w:styleId="C512F8CA00FE42B88380CB9571FE1E9C">
    <w:name w:val="C512F8CA00FE42B88380CB9571FE1E9C"/>
    <w:rsid w:val="006B3EFB"/>
  </w:style>
  <w:style w:type="paragraph" w:customStyle="1" w:styleId="152681F1A31D48CC84B4CA750A8F9583">
    <w:name w:val="152681F1A31D48CC84B4CA750A8F9583"/>
    <w:rsid w:val="006B3EFB"/>
  </w:style>
  <w:style w:type="paragraph" w:customStyle="1" w:styleId="FF878D51503048EF94F71EF7A008EA5F">
    <w:name w:val="FF878D51503048EF94F71EF7A008EA5F"/>
    <w:rsid w:val="006B3EFB"/>
  </w:style>
  <w:style w:type="paragraph" w:customStyle="1" w:styleId="67662781883D4CFC9B591C4D32C7E97A">
    <w:name w:val="67662781883D4CFC9B591C4D32C7E97A"/>
    <w:rsid w:val="006B3EFB"/>
  </w:style>
  <w:style w:type="paragraph" w:customStyle="1" w:styleId="012587B1255845609CBD87E57F753646">
    <w:name w:val="012587B1255845609CBD87E57F753646"/>
    <w:rsid w:val="006B3EFB"/>
  </w:style>
  <w:style w:type="paragraph" w:customStyle="1" w:styleId="1098C30BD81B4B6B9C275D4B5F0C04D1">
    <w:name w:val="1098C30BD81B4B6B9C275D4B5F0C04D1"/>
    <w:rsid w:val="006B3EFB"/>
  </w:style>
  <w:style w:type="paragraph" w:customStyle="1" w:styleId="C89024376BB5464785403A7759B864BB">
    <w:name w:val="C89024376BB5464785403A7759B864BB"/>
    <w:rsid w:val="006B3EFB"/>
  </w:style>
  <w:style w:type="paragraph" w:customStyle="1" w:styleId="162F5C8670A344199DADDF571A0FD33F">
    <w:name w:val="162F5C8670A344199DADDF571A0FD33F"/>
    <w:rsid w:val="006B3EFB"/>
  </w:style>
  <w:style w:type="paragraph" w:customStyle="1" w:styleId="440D46BC75F144C6B3DC61B5AF3147A4">
    <w:name w:val="440D46BC75F144C6B3DC61B5AF3147A4"/>
    <w:rsid w:val="006B3EFB"/>
  </w:style>
  <w:style w:type="paragraph" w:customStyle="1" w:styleId="B55901F44570467E81EAFD610EF683FD">
    <w:name w:val="B55901F44570467E81EAFD610EF683FD"/>
    <w:rsid w:val="006B3EFB"/>
  </w:style>
  <w:style w:type="paragraph" w:customStyle="1" w:styleId="BA8E98A02F8B40249240D509F28C6D42">
    <w:name w:val="BA8E98A02F8B40249240D509F28C6D42"/>
    <w:rsid w:val="006B3EFB"/>
  </w:style>
  <w:style w:type="paragraph" w:customStyle="1" w:styleId="DA2CF1F85E904BEB903BF5D241961567">
    <w:name w:val="DA2CF1F85E904BEB903BF5D241961567"/>
    <w:rsid w:val="006B3EFB"/>
  </w:style>
  <w:style w:type="paragraph" w:customStyle="1" w:styleId="9C5920AC4AB74EF8A0B85C2DA9CB54DE">
    <w:name w:val="9C5920AC4AB74EF8A0B85C2DA9CB54DE"/>
    <w:rsid w:val="006B3EFB"/>
  </w:style>
  <w:style w:type="paragraph" w:customStyle="1" w:styleId="9E86A8A0B49446D79C41AE6DE1547F8A">
    <w:name w:val="9E86A8A0B49446D79C41AE6DE1547F8A"/>
    <w:rsid w:val="006B3EFB"/>
  </w:style>
  <w:style w:type="paragraph" w:customStyle="1" w:styleId="BC679BB3A981473A9BFC8176BF9C70E6">
    <w:name w:val="BC679BB3A981473A9BFC8176BF9C70E6"/>
    <w:rsid w:val="006B3EFB"/>
  </w:style>
  <w:style w:type="paragraph" w:customStyle="1" w:styleId="C3F0E56FD342409BA83B2A36200CE46C">
    <w:name w:val="C3F0E56FD342409BA83B2A36200CE46C"/>
    <w:rsid w:val="006B3EFB"/>
  </w:style>
  <w:style w:type="paragraph" w:customStyle="1" w:styleId="13F6B6FC4DE24F41BD916CF73CBC30D4">
    <w:name w:val="13F6B6FC4DE24F41BD916CF73CBC30D4"/>
    <w:rsid w:val="006B3EFB"/>
  </w:style>
  <w:style w:type="paragraph" w:customStyle="1" w:styleId="7DB9592FE77942778784C44BD8CD7FF1">
    <w:name w:val="7DB9592FE77942778784C44BD8CD7FF1"/>
    <w:rsid w:val="006B3EFB"/>
  </w:style>
  <w:style w:type="paragraph" w:customStyle="1" w:styleId="46B44936914D4751866464FD6C92BFD7">
    <w:name w:val="46B44936914D4751866464FD6C92BFD7"/>
    <w:rsid w:val="006B3EFB"/>
  </w:style>
  <w:style w:type="paragraph" w:customStyle="1" w:styleId="18FA803D34734B4B898BF4083114456B">
    <w:name w:val="18FA803D34734B4B898BF4083114456B"/>
    <w:rsid w:val="006B3EFB"/>
  </w:style>
  <w:style w:type="paragraph" w:customStyle="1" w:styleId="7A7252503CE946649FACDA963EB71C72">
    <w:name w:val="7A7252503CE946649FACDA963EB71C72"/>
    <w:rsid w:val="006B3EFB"/>
  </w:style>
  <w:style w:type="paragraph" w:customStyle="1" w:styleId="CD165B51BD214F72AA99A39674EC5742">
    <w:name w:val="CD165B51BD214F72AA99A39674EC5742"/>
    <w:rsid w:val="006B3EFB"/>
  </w:style>
  <w:style w:type="paragraph" w:customStyle="1" w:styleId="6090C77E8E0742E3816951F38E1F5EBA">
    <w:name w:val="6090C77E8E0742E3816951F38E1F5EBA"/>
    <w:rsid w:val="006B3EFB"/>
  </w:style>
  <w:style w:type="paragraph" w:customStyle="1" w:styleId="8158FCF66492475A95019C36F54982A6">
    <w:name w:val="8158FCF66492475A95019C36F54982A6"/>
    <w:rsid w:val="006B3EFB"/>
  </w:style>
  <w:style w:type="paragraph" w:customStyle="1" w:styleId="892DCE819B8346CE89CC84DB2A8FACC2">
    <w:name w:val="892DCE819B8346CE89CC84DB2A8FACC2"/>
    <w:rsid w:val="006B3EFB"/>
  </w:style>
  <w:style w:type="paragraph" w:customStyle="1" w:styleId="48BC349A98004CC3A1005B91C30324C5">
    <w:name w:val="48BC349A98004CC3A1005B91C30324C5"/>
    <w:rsid w:val="006B3EFB"/>
  </w:style>
  <w:style w:type="paragraph" w:customStyle="1" w:styleId="291C538E435F4546AD86BF2D41E56A89">
    <w:name w:val="291C538E435F4546AD86BF2D41E56A89"/>
    <w:rsid w:val="006B3EFB"/>
  </w:style>
  <w:style w:type="paragraph" w:customStyle="1" w:styleId="B2E02781BA7C44CDB2DF805C69F2A3A5">
    <w:name w:val="B2E02781BA7C44CDB2DF805C69F2A3A5"/>
    <w:rsid w:val="006B3EFB"/>
  </w:style>
  <w:style w:type="paragraph" w:customStyle="1" w:styleId="B8B85FEDAB7C46998CC3641D6D837F11">
    <w:name w:val="B8B85FEDAB7C46998CC3641D6D837F11"/>
    <w:rsid w:val="006B3EFB"/>
  </w:style>
  <w:style w:type="paragraph" w:customStyle="1" w:styleId="A3AC9D1D130149979FE9151CB1D75AA3">
    <w:name w:val="A3AC9D1D130149979FE9151CB1D75AA3"/>
    <w:rsid w:val="006B3EFB"/>
  </w:style>
  <w:style w:type="paragraph" w:customStyle="1" w:styleId="C7DF0B202A124DEE966AA1772793421A">
    <w:name w:val="C7DF0B202A124DEE966AA1772793421A"/>
    <w:rsid w:val="006B3EFB"/>
  </w:style>
  <w:style w:type="paragraph" w:customStyle="1" w:styleId="32B2DD2DC5AC4149A158BF7F19EF8C4B">
    <w:name w:val="32B2DD2DC5AC4149A158BF7F19EF8C4B"/>
    <w:rsid w:val="006B3EFB"/>
  </w:style>
  <w:style w:type="paragraph" w:customStyle="1" w:styleId="213E1655564F48ECA9CF95716991FBB1">
    <w:name w:val="213E1655564F48ECA9CF95716991FBB1"/>
    <w:rsid w:val="006B3EFB"/>
  </w:style>
  <w:style w:type="paragraph" w:customStyle="1" w:styleId="AD1ADDFF8A2A4403B579EB66A1634878">
    <w:name w:val="AD1ADDFF8A2A4403B579EB66A1634878"/>
    <w:rsid w:val="006B3EFB"/>
  </w:style>
  <w:style w:type="paragraph" w:customStyle="1" w:styleId="012776A18C154E59A8994465D6DD24F0">
    <w:name w:val="012776A18C154E59A8994465D6DD24F0"/>
    <w:rsid w:val="006B3EFB"/>
  </w:style>
  <w:style w:type="paragraph" w:customStyle="1" w:styleId="C4B1782A11CA46C2BE57C3C90D7BA97A">
    <w:name w:val="C4B1782A11CA46C2BE57C3C90D7BA97A"/>
    <w:rsid w:val="006B3EFB"/>
  </w:style>
  <w:style w:type="paragraph" w:customStyle="1" w:styleId="30C2B4EAED484E8EBCCDE4B70F3A5B3E">
    <w:name w:val="30C2B4EAED484E8EBCCDE4B70F3A5B3E"/>
    <w:rsid w:val="006B3EFB"/>
  </w:style>
  <w:style w:type="paragraph" w:customStyle="1" w:styleId="57766B69167F4324897BD5D80364F2E6">
    <w:name w:val="57766B69167F4324897BD5D80364F2E6"/>
    <w:rsid w:val="006B3EFB"/>
  </w:style>
  <w:style w:type="paragraph" w:customStyle="1" w:styleId="891A22E43E634B1CBD5C6B6BD1B28654">
    <w:name w:val="891A22E43E634B1CBD5C6B6BD1B28654"/>
    <w:rsid w:val="006B3EFB"/>
  </w:style>
  <w:style w:type="paragraph" w:customStyle="1" w:styleId="9137C2FED5F44B8AADB6EA61B7F6BB75">
    <w:name w:val="9137C2FED5F44B8AADB6EA61B7F6BB75"/>
    <w:rsid w:val="006B3EFB"/>
  </w:style>
  <w:style w:type="paragraph" w:customStyle="1" w:styleId="7522EBCCD09B41F298AA7044AE072A2E">
    <w:name w:val="7522EBCCD09B41F298AA7044AE072A2E"/>
    <w:rsid w:val="006B3EFB"/>
  </w:style>
  <w:style w:type="paragraph" w:customStyle="1" w:styleId="49F7A588580A4F81924084C593AA21B1">
    <w:name w:val="49F7A588580A4F81924084C593AA21B1"/>
    <w:rsid w:val="006B3EFB"/>
  </w:style>
  <w:style w:type="paragraph" w:customStyle="1" w:styleId="0E1A130929394B74A1382D2834E76006">
    <w:name w:val="0E1A130929394B74A1382D2834E76006"/>
    <w:rsid w:val="006B3EFB"/>
  </w:style>
  <w:style w:type="paragraph" w:customStyle="1" w:styleId="7E898BF01A9641F0B051EEB77FD1B6C4">
    <w:name w:val="7E898BF01A9641F0B051EEB77FD1B6C4"/>
    <w:rsid w:val="006B3EFB"/>
  </w:style>
  <w:style w:type="paragraph" w:customStyle="1" w:styleId="B7E1DC977EC347E3B3857E96FF7AA0EE">
    <w:name w:val="B7E1DC977EC347E3B3857E96FF7AA0EE"/>
    <w:rsid w:val="006B3EFB"/>
  </w:style>
  <w:style w:type="paragraph" w:customStyle="1" w:styleId="648D038522814B0C81CE5E54C338D0A5">
    <w:name w:val="648D038522814B0C81CE5E54C338D0A5"/>
    <w:rsid w:val="006B3EFB"/>
  </w:style>
  <w:style w:type="paragraph" w:customStyle="1" w:styleId="82611C3B300A479583BD7EAEBDC7BF42">
    <w:name w:val="82611C3B300A479583BD7EAEBDC7BF42"/>
    <w:rsid w:val="006B3EFB"/>
  </w:style>
  <w:style w:type="paragraph" w:customStyle="1" w:styleId="A2253163D2F94E7DB4C69CB920A7B499">
    <w:name w:val="A2253163D2F94E7DB4C69CB920A7B499"/>
    <w:rsid w:val="006B3EFB"/>
  </w:style>
  <w:style w:type="paragraph" w:customStyle="1" w:styleId="B52C0143A38D4AB2B72DDB73BCCAFAF1">
    <w:name w:val="B52C0143A38D4AB2B72DDB73BCCAFAF1"/>
    <w:rsid w:val="006B3EFB"/>
  </w:style>
  <w:style w:type="paragraph" w:customStyle="1" w:styleId="C83D407D47B240D692B7BB2FF27BA265">
    <w:name w:val="C83D407D47B240D692B7BB2FF27BA265"/>
    <w:rsid w:val="006B3EFB"/>
  </w:style>
  <w:style w:type="paragraph" w:customStyle="1" w:styleId="0FF8741A7EFF452AAB67EF82B1AFC598">
    <w:name w:val="0FF8741A7EFF452AAB67EF82B1AFC598"/>
    <w:rsid w:val="006B3EFB"/>
  </w:style>
  <w:style w:type="paragraph" w:customStyle="1" w:styleId="CF8FBF0520054BA5BDF982E94DE82069">
    <w:name w:val="CF8FBF0520054BA5BDF982E94DE82069"/>
    <w:rsid w:val="006B3EFB"/>
  </w:style>
  <w:style w:type="paragraph" w:customStyle="1" w:styleId="36FFA5E0C19A44FA9B7B1E31497288E5">
    <w:name w:val="36FFA5E0C19A44FA9B7B1E31497288E5"/>
    <w:rsid w:val="006B3EFB"/>
  </w:style>
  <w:style w:type="paragraph" w:customStyle="1" w:styleId="C23B9A97075849E1AF9DBABE18FC06AC">
    <w:name w:val="C23B9A97075849E1AF9DBABE18FC06AC"/>
    <w:rsid w:val="006B3EFB"/>
  </w:style>
  <w:style w:type="paragraph" w:customStyle="1" w:styleId="DF54574CF31B4299A593045D24893426">
    <w:name w:val="DF54574CF31B4299A593045D24893426"/>
    <w:rsid w:val="006B3EFB"/>
  </w:style>
  <w:style w:type="paragraph" w:customStyle="1" w:styleId="69C7785BAF70444FADBA8E2894A91252">
    <w:name w:val="69C7785BAF70444FADBA8E2894A91252"/>
    <w:rsid w:val="006B3EFB"/>
  </w:style>
  <w:style w:type="paragraph" w:customStyle="1" w:styleId="4CCE576C093B404E8E05D83FB4328E67">
    <w:name w:val="4CCE576C093B404E8E05D83FB4328E67"/>
    <w:rsid w:val="006B3EFB"/>
  </w:style>
  <w:style w:type="paragraph" w:customStyle="1" w:styleId="A46463E158FE4986A6D5904F8D11A13F">
    <w:name w:val="A46463E158FE4986A6D5904F8D11A13F"/>
    <w:rsid w:val="006B3EFB"/>
  </w:style>
  <w:style w:type="paragraph" w:customStyle="1" w:styleId="5D3584AEF7674754B08E53E1EA6AD1EB">
    <w:name w:val="5D3584AEF7674754B08E53E1EA6AD1EB"/>
    <w:rsid w:val="006B3EFB"/>
  </w:style>
  <w:style w:type="paragraph" w:customStyle="1" w:styleId="891E05BBDA684B9CB4FD60CBED985F16">
    <w:name w:val="891E05BBDA684B9CB4FD60CBED985F16"/>
    <w:rsid w:val="006B3EFB"/>
  </w:style>
  <w:style w:type="paragraph" w:customStyle="1" w:styleId="03D246F192F24961AD2AF18B2405BD26">
    <w:name w:val="03D246F192F24961AD2AF18B2405BD26"/>
    <w:rsid w:val="006B3EFB"/>
  </w:style>
  <w:style w:type="paragraph" w:customStyle="1" w:styleId="2506CB09530943579264DEE8CCE53BE5">
    <w:name w:val="2506CB09530943579264DEE8CCE53BE5"/>
    <w:rsid w:val="006B3EFB"/>
  </w:style>
  <w:style w:type="paragraph" w:customStyle="1" w:styleId="7B13F2637AB94D1398CBB86410C8F952">
    <w:name w:val="7B13F2637AB94D1398CBB86410C8F952"/>
    <w:rsid w:val="006B3EFB"/>
  </w:style>
  <w:style w:type="paragraph" w:customStyle="1" w:styleId="E30FE1CB3A624342AC001F40F39B0FBA">
    <w:name w:val="E30FE1CB3A624342AC001F40F39B0FBA"/>
    <w:rsid w:val="006B3EFB"/>
  </w:style>
  <w:style w:type="paragraph" w:customStyle="1" w:styleId="289DCB015E4C41D19CE63DCEF9FD26C2">
    <w:name w:val="289DCB015E4C41D19CE63DCEF9FD26C2"/>
    <w:rsid w:val="006B3EFB"/>
  </w:style>
  <w:style w:type="paragraph" w:customStyle="1" w:styleId="29E4C8C65C554141968144F30C9F5B52">
    <w:name w:val="29E4C8C65C554141968144F30C9F5B52"/>
    <w:rsid w:val="006B3EFB"/>
  </w:style>
  <w:style w:type="paragraph" w:customStyle="1" w:styleId="3A6B9B3B3BB24B3CADE5CB30E07131E4">
    <w:name w:val="3A6B9B3B3BB24B3CADE5CB30E07131E4"/>
    <w:rsid w:val="006B3EFB"/>
  </w:style>
  <w:style w:type="paragraph" w:customStyle="1" w:styleId="1F17A0C7828647F0AA5D42C3841BF93B">
    <w:name w:val="1F17A0C7828647F0AA5D42C3841BF93B"/>
    <w:rsid w:val="006B3EFB"/>
  </w:style>
  <w:style w:type="paragraph" w:customStyle="1" w:styleId="B77941D08D234BEDA680A39203C43C22">
    <w:name w:val="B77941D08D234BEDA680A39203C43C22"/>
    <w:rsid w:val="006B3EFB"/>
  </w:style>
  <w:style w:type="paragraph" w:customStyle="1" w:styleId="1BB1C1ACB1C945AE93689BE53E39EA91">
    <w:name w:val="1BB1C1ACB1C945AE93689BE53E39EA91"/>
    <w:rsid w:val="006B3EFB"/>
  </w:style>
  <w:style w:type="paragraph" w:customStyle="1" w:styleId="550CFD4EFFBA47D7A707F9276BBC771E">
    <w:name w:val="550CFD4EFFBA47D7A707F9276BBC771E"/>
    <w:rsid w:val="006B3EFB"/>
  </w:style>
  <w:style w:type="paragraph" w:customStyle="1" w:styleId="2B8787AF42014613905177BA381A294C">
    <w:name w:val="2B8787AF42014613905177BA381A294C"/>
    <w:rsid w:val="006B3EFB"/>
  </w:style>
  <w:style w:type="paragraph" w:customStyle="1" w:styleId="EE6F63EA36C94697BA9D640AC585CCBA">
    <w:name w:val="EE6F63EA36C94697BA9D640AC585CCBA"/>
    <w:rsid w:val="006B3EFB"/>
  </w:style>
  <w:style w:type="paragraph" w:customStyle="1" w:styleId="CC2BDD902AAD4E2AA31BE1CFEB7F27A7">
    <w:name w:val="CC2BDD902AAD4E2AA31BE1CFEB7F27A7"/>
    <w:rsid w:val="006B3EFB"/>
  </w:style>
  <w:style w:type="paragraph" w:customStyle="1" w:styleId="BFDB1201963C464E9EEA94B202F11530">
    <w:name w:val="BFDB1201963C464E9EEA94B202F11530"/>
    <w:rsid w:val="006B3EFB"/>
  </w:style>
  <w:style w:type="paragraph" w:customStyle="1" w:styleId="5B961AC162AD4432B2E3A741CCB282EC">
    <w:name w:val="5B961AC162AD4432B2E3A741CCB282EC"/>
    <w:rsid w:val="006B3EFB"/>
  </w:style>
  <w:style w:type="paragraph" w:customStyle="1" w:styleId="6DA051239BF34474B57B5B9F59A3BE1D">
    <w:name w:val="6DA051239BF34474B57B5B9F59A3BE1D"/>
    <w:rsid w:val="006B3EFB"/>
  </w:style>
  <w:style w:type="paragraph" w:customStyle="1" w:styleId="BAE0DAD20C7F4C98AC057B8727CD94F5">
    <w:name w:val="BAE0DAD20C7F4C98AC057B8727CD94F5"/>
    <w:rsid w:val="00FF7D42"/>
  </w:style>
  <w:style w:type="paragraph" w:customStyle="1" w:styleId="52BD737E062F47A9AE1A95A5D3DE5B29">
    <w:name w:val="52BD737E062F47A9AE1A95A5D3DE5B29"/>
    <w:rsid w:val="00FF7D42"/>
  </w:style>
  <w:style w:type="paragraph" w:customStyle="1" w:styleId="D70A3AFC44524F25AAA69F9EB6711472">
    <w:name w:val="D70A3AFC44524F25AAA69F9EB6711472"/>
    <w:rsid w:val="00FF7D42"/>
  </w:style>
  <w:style w:type="paragraph" w:customStyle="1" w:styleId="1DFF1AF761B04F81858BDD874A16B78A">
    <w:name w:val="1DFF1AF761B04F81858BDD874A16B78A"/>
    <w:rsid w:val="00FF7D42"/>
  </w:style>
  <w:style w:type="paragraph" w:customStyle="1" w:styleId="B134C95498F3491C9B21D8E9EA881846">
    <w:name w:val="B134C95498F3491C9B21D8E9EA881846"/>
    <w:rsid w:val="00FF7D42"/>
  </w:style>
  <w:style w:type="paragraph" w:customStyle="1" w:styleId="FCB2649935854D779A8076E91A7B7E4A">
    <w:name w:val="FCB2649935854D779A8076E91A7B7E4A"/>
    <w:rsid w:val="00FF7D42"/>
  </w:style>
  <w:style w:type="paragraph" w:customStyle="1" w:styleId="D39788427F75449DB28076D0ED401830">
    <w:name w:val="D39788427F75449DB28076D0ED401830"/>
    <w:rsid w:val="00FF7D42"/>
  </w:style>
  <w:style w:type="paragraph" w:customStyle="1" w:styleId="2511666695A64360A0E8890B7C436BCA">
    <w:name w:val="2511666695A64360A0E8890B7C436BCA"/>
    <w:rsid w:val="00FF7D42"/>
  </w:style>
  <w:style w:type="paragraph" w:customStyle="1" w:styleId="5A1B867BE1214778A7C45CF191F4A7AA">
    <w:name w:val="5A1B867BE1214778A7C45CF191F4A7AA"/>
    <w:rsid w:val="00FF7D42"/>
  </w:style>
  <w:style w:type="paragraph" w:customStyle="1" w:styleId="D951E64127774ADCB2BB37AC7AC705A8">
    <w:name w:val="D951E64127774ADCB2BB37AC7AC705A8"/>
    <w:rsid w:val="00FF7D42"/>
  </w:style>
  <w:style w:type="paragraph" w:customStyle="1" w:styleId="C38BC0A09D5F4AEB80FC93505AAAC413">
    <w:name w:val="C38BC0A09D5F4AEB80FC93505AAAC413"/>
    <w:rsid w:val="00FF7D42"/>
  </w:style>
  <w:style w:type="paragraph" w:customStyle="1" w:styleId="5C09020AF801405BAF0649092AD318B1">
    <w:name w:val="5C09020AF801405BAF0649092AD318B1"/>
    <w:rsid w:val="00FF7D42"/>
  </w:style>
  <w:style w:type="paragraph" w:customStyle="1" w:styleId="FF68C79B3EE649CC98B15FBCEBCC4092">
    <w:name w:val="FF68C79B3EE649CC98B15FBCEBCC4092"/>
    <w:rsid w:val="00FF7D42"/>
  </w:style>
  <w:style w:type="paragraph" w:customStyle="1" w:styleId="DFD12A32ED124B78A748968E093B74C5">
    <w:name w:val="DFD12A32ED124B78A748968E093B74C5"/>
    <w:rsid w:val="00947471"/>
  </w:style>
  <w:style w:type="paragraph" w:customStyle="1" w:styleId="03AFDBC05D93412EA3D2760AB360DF1F">
    <w:name w:val="03AFDBC05D93412EA3D2760AB360DF1F"/>
    <w:rsid w:val="00947471"/>
  </w:style>
  <w:style w:type="paragraph" w:customStyle="1" w:styleId="EDF965BD2C5345A5BDEFC647DF91A781">
    <w:name w:val="EDF965BD2C5345A5BDEFC647DF91A781"/>
    <w:rsid w:val="00947471"/>
  </w:style>
  <w:style w:type="paragraph" w:customStyle="1" w:styleId="7F55AD1B80C24336B033C8419502EF64">
    <w:name w:val="7F55AD1B80C24336B033C8419502EF64"/>
    <w:rsid w:val="00947471"/>
  </w:style>
  <w:style w:type="paragraph" w:customStyle="1" w:styleId="534F6EEF93DD47A5A546E80F7C5EFF3C">
    <w:name w:val="534F6EEF93DD47A5A546E80F7C5EFF3C"/>
    <w:rsid w:val="00947471"/>
  </w:style>
  <w:style w:type="paragraph" w:customStyle="1" w:styleId="EDCEC45AC8EB4E6F84E3E0CB14823011">
    <w:name w:val="EDCEC45AC8EB4E6F84E3E0CB14823011"/>
    <w:rsid w:val="00947471"/>
  </w:style>
  <w:style w:type="paragraph" w:customStyle="1" w:styleId="8974F8C1A5B447EDBB6BE9849027168C">
    <w:name w:val="8974F8C1A5B447EDBB6BE9849027168C"/>
    <w:rsid w:val="00947471"/>
  </w:style>
  <w:style w:type="paragraph" w:customStyle="1" w:styleId="2306B53E0774479FAA76033C4C4E0A99">
    <w:name w:val="2306B53E0774479FAA76033C4C4E0A99"/>
    <w:rsid w:val="00947471"/>
  </w:style>
  <w:style w:type="paragraph" w:customStyle="1" w:styleId="9DA168FF33E54F338A5921AADB015E62">
    <w:name w:val="9DA168FF33E54F338A5921AADB015E62"/>
    <w:rsid w:val="00C52A8A"/>
  </w:style>
  <w:style w:type="paragraph" w:customStyle="1" w:styleId="5D7AD262F2974B55890F2475DA72DCA1">
    <w:name w:val="5D7AD262F2974B55890F2475DA72DCA1"/>
    <w:rsid w:val="00C52A8A"/>
  </w:style>
  <w:style w:type="paragraph" w:customStyle="1" w:styleId="0B639A374D6848438FC2B5DD8C9486CD">
    <w:name w:val="0B639A374D6848438FC2B5DD8C9486CD"/>
    <w:rsid w:val="00C52A8A"/>
  </w:style>
  <w:style w:type="paragraph" w:customStyle="1" w:styleId="96B371A7A2334AFC8415D7C3745D4F44">
    <w:name w:val="96B371A7A2334AFC8415D7C3745D4F44"/>
    <w:rsid w:val="00C52A8A"/>
  </w:style>
  <w:style w:type="paragraph" w:customStyle="1" w:styleId="75906B157B4E44B286442E24C9DB7356">
    <w:name w:val="75906B157B4E44B286442E24C9DB7356"/>
    <w:rsid w:val="00C52A8A"/>
  </w:style>
  <w:style w:type="paragraph" w:customStyle="1" w:styleId="DA4EBFD2AA7A4773BF4E0BF598BCE7BC3">
    <w:name w:val="DA4EBFD2AA7A4773BF4E0BF598BCE7BC3"/>
    <w:rsid w:val="00C52A8A"/>
    <w:rPr>
      <w:rFonts w:eastAsiaTheme="minorHAnsi"/>
      <w:lang w:eastAsia="en-US"/>
    </w:rPr>
  </w:style>
  <w:style w:type="paragraph" w:customStyle="1" w:styleId="5F20EB1F638745349BD847FFF05404E53">
    <w:name w:val="5F20EB1F638745349BD847FFF05404E53"/>
    <w:rsid w:val="00C52A8A"/>
    <w:rPr>
      <w:rFonts w:eastAsiaTheme="minorHAnsi"/>
      <w:lang w:eastAsia="en-US"/>
    </w:rPr>
  </w:style>
  <w:style w:type="paragraph" w:customStyle="1" w:styleId="DFD12A32ED124B78A748968E093B74C51">
    <w:name w:val="DFD12A32ED124B78A748968E093B74C51"/>
    <w:rsid w:val="00C52A8A"/>
    <w:rPr>
      <w:rFonts w:eastAsiaTheme="minorHAnsi"/>
      <w:lang w:eastAsia="en-US"/>
    </w:rPr>
  </w:style>
  <w:style w:type="paragraph" w:customStyle="1" w:styleId="30EFB302502C439E984C99FECE0863073">
    <w:name w:val="30EFB302502C439E984C99FECE0863073"/>
    <w:rsid w:val="00C52A8A"/>
    <w:rPr>
      <w:rFonts w:eastAsiaTheme="minorHAnsi"/>
      <w:lang w:eastAsia="en-US"/>
    </w:rPr>
  </w:style>
  <w:style w:type="paragraph" w:customStyle="1" w:styleId="D1471FB7169C4610B436A4043BB7B91F3">
    <w:name w:val="D1471FB7169C4610B436A4043BB7B91F3"/>
    <w:rsid w:val="00C52A8A"/>
    <w:rPr>
      <w:rFonts w:eastAsiaTheme="minorHAnsi"/>
      <w:lang w:eastAsia="en-US"/>
    </w:rPr>
  </w:style>
  <w:style w:type="paragraph" w:customStyle="1" w:styleId="0C9659D8C302435486CEA3442BF155F63">
    <w:name w:val="0C9659D8C302435486CEA3442BF155F63"/>
    <w:rsid w:val="00C52A8A"/>
    <w:rPr>
      <w:rFonts w:eastAsiaTheme="minorHAnsi"/>
      <w:lang w:eastAsia="en-US"/>
    </w:rPr>
  </w:style>
  <w:style w:type="paragraph" w:customStyle="1" w:styleId="045797D27B2C4666AEA2423DFAA096883">
    <w:name w:val="045797D27B2C4666AEA2423DFAA096883"/>
    <w:rsid w:val="00C52A8A"/>
    <w:rPr>
      <w:rFonts w:eastAsiaTheme="minorHAnsi"/>
      <w:lang w:eastAsia="en-US"/>
    </w:rPr>
  </w:style>
  <w:style w:type="paragraph" w:customStyle="1" w:styleId="DE7FB31749C74BA8A7D9117F3B413B843">
    <w:name w:val="DE7FB31749C74BA8A7D9117F3B413B843"/>
    <w:rsid w:val="00C52A8A"/>
    <w:rPr>
      <w:rFonts w:eastAsiaTheme="minorHAnsi"/>
      <w:lang w:eastAsia="en-US"/>
    </w:rPr>
  </w:style>
  <w:style w:type="paragraph" w:customStyle="1" w:styleId="265F86225D94447894D3FA774B730ABC3">
    <w:name w:val="265F86225D94447894D3FA774B730ABC3"/>
    <w:rsid w:val="00C52A8A"/>
    <w:rPr>
      <w:rFonts w:eastAsiaTheme="minorHAnsi"/>
      <w:lang w:eastAsia="en-US"/>
    </w:rPr>
  </w:style>
  <w:style w:type="paragraph" w:customStyle="1" w:styleId="762274F6DB8543A98A1D5D1296A380343">
    <w:name w:val="762274F6DB8543A98A1D5D1296A380343"/>
    <w:rsid w:val="00C52A8A"/>
    <w:rPr>
      <w:rFonts w:eastAsiaTheme="minorHAnsi"/>
      <w:lang w:eastAsia="en-US"/>
    </w:rPr>
  </w:style>
  <w:style w:type="paragraph" w:customStyle="1" w:styleId="51A7B64F7557427187BB138EAF7B9BC53">
    <w:name w:val="51A7B64F7557427187BB138EAF7B9BC53"/>
    <w:rsid w:val="00C52A8A"/>
    <w:rPr>
      <w:rFonts w:eastAsiaTheme="minorHAnsi"/>
      <w:lang w:eastAsia="en-US"/>
    </w:rPr>
  </w:style>
  <w:style w:type="paragraph" w:customStyle="1" w:styleId="9FDEDD523C1842038C23A85BFAD7693F3">
    <w:name w:val="9FDEDD523C1842038C23A85BFAD7693F3"/>
    <w:rsid w:val="00C52A8A"/>
    <w:rPr>
      <w:rFonts w:eastAsiaTheme="minorHAnsi"/>
      <w:lang w:eastAsia="en-US"/>
    </w:rPr>
  </w:style>
  <w:style w:type="paragraph" w:customStyle="1" w:styleId="D0B12EC292594E6D864BB2EAFD66ED0D3">
    <w:name w:val="D0B12EC292594E6D864BB2EAFD66ED0D3"/>
    <w:rsid w:val="00C52A8A"/>
    <w:rPr>
      <w:rFonts w:eastAsiaTheme="minorHAnsi"/>
      <w:lang w:eastAsia="en-US"/>
    </w:rPr>
  </w:style>
  <w:style w:type="paragraph" w:customStyle="1" w:styleId="2E18A47B758049F2B697222830031AB23">
    <w:name w:val="2E18A47B758049F2B697222830031AB23"/>
    <w:rsid w:val="00C52A8A"/>
    <w:rPr>
      <w:rFonts w:eastAsiaTheme="minorHAnsi"/>
      <w:lang w:eastAsia="en-US"/>
    </w:rPr>
  </w:style>
  <w:style w:type="paragraph" w:customStyle="1" w:styleId="093E4B022C1544DDB60B0DDFDA9C65553">
    <w:name w:val="093E4B022C1544DDB60B0DDFDA9C65553"/>
    <w:rsid w:val="00C52A8A"/>
    <w:rPr>
      <w:rFonts w:eastAsiaTheme="minorHAnsi"/>
      <w:lang w:eastAsia="en-US"/>
    </w:rPr>
  </w:style>
  <w:style w:type="paragraph" w:customStyle="1" w:styleId="B6EC503F9FE942E5914DEA2684CB87008">
    <w:name w:val="B6EC503F9FE942E5914DEA2684CB87008"/>
    <w:rsid w:val="00C52A8A"/>
    <w:rPr>
      <w:rFonts w:eastAsiaTheme="minorHAnsi"/>
      <w:lang w:eastAsia="en-US"/>
    </w:rPr>
  </w:style>
  <w:style w:type="paragraph" w:customStyle="1" w:styleId="3F9550725F114E8186424AA46B562AD13">
    <w:name w:val="3F9550725F114E8186424AA46B562AD13"/>
    <w:rsid w:val="00C52A8A"/>
    <w:rPr>
      <w:rFonts w:eastAsiaTheme="minorHAnsi"/>
      <w:lang w:eastAsia="en-US"/>
    </w:rPr>
  </w:style>
  <w:style w:type="paragraph" w:customStyle="1" w:styleId="B559012073F7424484421294AE1916A43">
    <w:name w:val="B559012073F7424484421294AE1916A43"/>
    <w:rsid w:val="00C52A8A"/>
    <w:rPr>
      <w:rFonts w:eastAsiaTheme="minorHAnsi"/>
      <w:lang w:eastAsia="en-US"/>
    </w:rPr>
  </w:style>
  <w:style w:type="paragraph" w:customStyle="1" w:styleId="ECC0A1C615464843AF1056A9C5065CD23">
    <w:name w:val="ECC0A1C615464843AF1056A9C5065CD23"/>
    <w:rsid w:val="00C52A8A"/>
    <w:rPr>
      <w:rFonts w:eastAsiaTheme="minorHAnsi"/>
      <w:lang w:eastAsia="en-US"/>
    </w:rPr>
  </w:style>
  <w:style w:type="paragraph" w:customStyle="1" w:styleId="B4F70648FC4C4CF1964B7B8DE7DA98C23">
    <w:name w:val="B4F70648FC4C4CF1964B7B8DE7DA98C23"/>
    <w:rsid w:val="00C52A8A"/>
    <w:rPr>
      <w:rFonts w:eastAsiaTheme="minorHAnsi"/>
      <w:lang w:eastAsia="en-US"/>
    </w:rPr>
  </w:style>
  <w:style w:type="paragraph" w:customStyle="1" w:styleId="47A4A2C6DA4A496F941D503396E378E73">
    <w:name w:val="47A4A2C6DA4A496F941D503396E378E73"/>
    <w:rsid w:val="00C52A8A"/>
    <w:rPr>
      <w:rFonts w:eastAsiaTheme="minorHAnsi"/>
      <w:lang w:eastAsia="en-US"/>
    </w:rPr>
  </w:style>
  <w:style w:type="paragraph" w:customStyle="1" w:styleId="1E15865727744F4F8451490C25BA4F703">
    <w:name w:val="1E15865727744F4F8451490C25BA4F703"/>
    <w:rsid w:val="00C52A8A"/>
    <w:rPr>
      <w:rFonts w:eastAsiaTheme="minorHAnsi"/>
      <w:lang w:eastAsia="en-US"/>
    </w:rPr>
  </w:style>
  <w:style w:type="paragraph" w:customStyle="1" w:styleId="313BD20B3F354759A8B793B068B7820C3">
    <w:name w:val="313BD20B3F354759A8B793B068B7820C3"/>
    <w:rsid w:val="00C52A8A"/>
    <w:rPr>
      <w:rFonts w:eastAsiaTheme="minorHAnsi"/>
      <w:lang w:eastAsia="en-US"/>
    </w:rPr>
  </w:style>
  <w:style w:type="paragraph" w:customStyle="1" w:styleId="20E92CD1290349D6AA09E193F0C690633">
    <w:name w:val="20E92CD1290349D6AA09E193F0C690633"/>
    <w:rsid w:val="00C52A8A"/>
    <w:rPr>
      <w:rFonts w:eastAsiaTheme="minorHAnsi"/>
      <w:lang w:eastAsia="en-US"/>
    </w:rPr>
  </w:style>
  <w:style w:type="paragraph" w:customStyle="1" w:styleId="4F6724C690284D9FA4D486F5A6F29C793">
    <w:name w:val="4F6724C690284D9FA4D486F5A6F29C793"/>
    <w:rsid w:val="00C52A8A"/>
    <w:rPr>
      <w:rFonts w:eastAsiaTheme="minorHAnsi"/>
      <w:lang w:eastAsia="en-US"/>
    </w:rPr>
  </w:style>
  <w:style w:type="paragraph" w:customStyle="1" w:styleId="BD7EB54149704141B2062DFDF73F615A3">
    <w:name w:val="BD7EB54149704141B2062DFDF73F615A3"/>
    <w:rsid w:val="00C52A8A"/>
    <w:rPr>
      <w:rFonts w:eastAsiaTheme="minorHAnsi"/>
      <w:lang w:eastAsia="en-US"/>
    </w:rPr>
  </w:style>
  <w:style w:type="paragraph" w:customStyle="1" w:styleId="16FDAA7F0B624D21898649250B7A66243">
    <w:name w:val="16FDAA7F0B624D21898649250B7A66243"/>
    <w:rsid w:val="00C52A8A"/>
    <w:rPr>
      <w:rFonts w:eastAsiaTheme="minorHAnsi"/>
      <w:lang w:eastAsia="en-US"/>
    </w:rPr>
  </w:style>
  <w:style w:type="paragraph" w:customStyle="1" w:styleId="063710CAC43746F8936ABE6AA5FF555D3">
    <w:name w:val="063710CAC43746F8936ABE6AA5FF555D3"/>
    <w:rsid w:val="00C52A8A"/>
    <w:rPr>
      <w:rFonts w:eastAsiaTheme="minorHAnsi"/>
      <w:lang w:eastAsia="en-US"/>
    </w:rPr>
  </w:style>
  <w:style w:type="paragraph" w:customStyle="1" w:styleId="A2FDD9C29ADC42D88D07CECA1A32AC553">
    <w:name w:val="A2FDD9C29ADC42D88D07CECA1A32AC553"/>
    <w:rsid w:val="00C52A8A"/>
    <w:rPr>
      <w:rFonts w:eastAsiaTheme="minorHAnsi"/>
      <w:lang w:eastAsia="en-US"/>
    </w:rPr>
  </w:style>
  <w:style w:type="paragraph" w:customStyle="1" w:styleId="8B3862F977164BAF97929762C07E6C7C1">
    <w:name w:val="8B3862F977164BAF97929762C07E6C7C1"/>
    <w:rsid w:val="00C52A8A"/>
    <w:rPr>
      <w:rFonts w:eastAsiaTheme="minorHAnsi"/>
      <w:lang w:eastAsia="en-US"/>
    </w:rPr>
  </w:style>
  <w:style w:type="paragraph" w:customStyle="1" w:styleId="DD3C59DFC6514ADD9B732371936B78A81">
    <w:name w:val="DD3C59DFC6514ADD9B732371936B78A81"/>
    <w:rsid w:val="00C52A8A"/>
    <w:rPr>
      <w:rFonts w:eastAsiaTheme="minorHAnsi"/>
      <w:lang w:eastAsia="en-US"/>
    </w:rPr>
  </w:style>
  <w:style w:type="paragraph" w:customStyle="1" w:styleId="117C54BCF0BB4897831D25E661846A3A1">
    <w:name w:val="117C54BCF0BB4897831D25E661846A3A1"/>
    <w:rsid w:val="00C52A8A"/>
    <w:rPr>
      <w:rFonts w:eastAsiaTheme="minorHAnsi"/>
      <w:lang w:eastAsia="en-US"/>
    </w:rPr>
  </w:style>
  <w:style w:type="paragraph" w:customStyle="1" w:styleId="4906ECB0D2C84327B6F9D6CD0F4030881">
    <w:name w:val="4906ECB0D2C84327B6F9D6CD0F4030881"/>
    <w:rsid w:val="00C52A8A"/>
    <w:rPr>
      <w:rFonts w:eastAsiaTheme="minorHAnsi"/>
      <w:lang w:eastAsia="en-US"/>
    </w:rPr>
  </w:style>
  <w:style w:type="paragraph" w:customStyle="1" w:styleId="3749BAAC7C5D4B31AA65AFB054B45F253">
    <w:name w:val="3749BAAC7C5D4B31AA65AFB054B45F253"/>
    <w:rsid w:val="00C52A8A"/>
    <w:rPr>
      <w:rFonts w:eastAsiaTheme="minorHAnsi"/>
      <w:lang w:eastAsia="en-US"/>
    </w:rPr>
  </w:style>
  <w:style w:type="paragraph" w:customStyle="1" w:styleId="D995B7FF9C3742119A9FC767A725BBA03">
    <w:name w:val="D995B7FF9C3742119A9FC767A725BBA03"/>
    <w:rsid w:val="00C52A8A"/>
    <w:rPr>
      <w:rFonts w:eastAsiaTheme="minorHAnsi"/>
      <w:lang w:eastAsia="en-US"/>
    </w:rPr>
  </w:style>
  <w:style w:type="paragraph" w:customStyle="1" w:styleId="F71C543A0CE34EDA9947C388FB7B4B533">
    <w:name w:val="F71C543A0CE34EDA9947C388FB7B4B533"/>
    <w:rsid w:val="00C52A8A"/>
    <w:rPr>
      <w:rFonts w:eastAsiaTheme="minorHAnsi"/>
      <w:lang w:eastAsia="en-US"/>
    </w:rPr>
  </w:style>
  <w:style w:type="paragraph" w:customStyle="1" w:styleId="BEEEFE192F834836816C567DA2B281DC3">
    <w:name w:val="BEEEFE192F834836816C567DA2B281DC3"/>
    <w:rsid w:val="00C52A8A"/>
    <w:rPr>
      <w:rFonts w:eastAsiaTheme="minorHAnsi"/>
      <w:lang w:eastAsia="en-US"/>
    </w:rPr>
  </w:style>
  <w:style w:type="paragraph" w:customStyle="1" w:styleId="9DA168FF33E54F338A5921AADB015E621">
    <w:name w:val="9DA168FF33E54F338A5921AADB015E621"/>
    <w:rsid w:val="00C52A8A"/>
    <w:rPr>
      <w:rFonts w:eastAsiaTheme="minorHAnsi"/>
      <w:lang w:eastAsia="en-US"/>
    </w:rPr>
  </w:style>
  <w:style w:type="paragraph" w:customStyle="1" w:styleId="EDB5AEA059344716BD694C7ADDC127A07">
    <w:name w:val="EDB5AEA059344716BD694C7ADDC127A07"/>
    <w:rsid w:val="00C52A8A"/>
    <w:rPr>
      <w:rFonts w:eastAsiaTheme="minorHAnsi"/>
      <w:lang w:eastAsia="en-US"/>
    </w:rPr>
  </w:style>
  <w:style w:type="paragraph" w:customStyle="1" w:styleId="B3F6686009604A139452ACADB5C187927">
    <w:name w:val="B3F6686009604A139452ACADB5C187927"/>
    <w:rsid w:val="00C52A8A"/>
    <w:rPr>
      <w:rFonts w:eastAsiaTheme="minorHAnsi"/>
      <w:lang w:eastAsia="en-US"/>
    </w:rPr>
  </w:style>
  <w:style w:type="paragraph" w:customStyle="1" w:styleId="248AF0EDDC2F4224AE07C7D03D5CAFDA3">
    <w:name w:val="248AF0EDDC2F4224AE07C7D03D5CAFDA3"/>
    <w:rsid w:val="00C52A8A"/>
    <w:rPr>
      <w:rFonts w:eastAsiaTheme="minorHAnsi"/>
      <w:lang w:eastAsia="en-US"/>
    </w:rPr>
  </w:style>
  <w:style w:type="paragraph" w:customStyle="1" w:styleId="EDF965BD2C5345A5BDEFC647DF91A7811">
    <w:name w:val="EDF965BD2C5345A5BDEFC647DF91A7811"/>
    <w:rsid w:val="00C52A8A"/>
    <w:rPr>
      <w:rFonts w:eastAsiaTheme="minorHAnsi"/>
      <w:lang w:eastAsia="en-US"/>
    </w:rPr>
  </w:style>
  <w:style w:type="paragraph" w:customStyle="1" w:styleId="7F55AD1B80C24336B033C8419502EF641">
    <w:name w:val="7F55AD1B80C24336B033C8419502EF641"/>
    <w:rsid w:val="00C52A8A"/>
    <w:rPr>
      <w:rFonts w:eastAsiaTheme="minorHAnsi"/>
      <w:lang w:eastAsia="en-US"/>
    </w:rPr>
  </w:style>
  <w:style w:type="paragraph" w:customStyle="1" w:styleId="534F6EEF93DD47A5A546E80F7C5EFF3C1">
    <w:name w:val="534F6EEF93DD47A5A546E80F7C5EFF3C1"/>
    <w:rsid w:val="00C52A8A"/>
    <w:rPr>
      <w:rFonts w:eastAsiaTheme="minorHAnsi"/>
      <w:lang w:eastAsia="en-US"/>
    </w:rPr>
  </w:style>
  <w:style w:type="paragraph" w:customStyle="1" w:styleId="EDCEC45AC8EB4E6F84E3E0CB148230111">
    <w:name w:val="EDCEC45AC8EB4E6F84E3E0CB148230111"/>
    <w:rsid w:val="00C52A8A"/>
    <w:rPr>
      <w:rFonts w:eastAsiaTheme="minorHAnsi"/>
      <w:lang w:eastAsia="en-US"/>
    </w:rPr>
  </w:style>
  <w:style w:type="paragraph" w:customStyle="1" w:styleId="FFB20F73E1854F24A5BA469AEBC2766B1">
    <w:name w:val="FFB20F73E1854F24A5BA469AEBC2766B1"/>
    <w:rsid w:val="00C52A8A"/>
    <w:rPr>
      <w:rFonts w:eastAsiaTheme="minorHAnsi"/>
      <w:lang w:eastAsia="en-US"/>
    </w:rPr>
  </w:style>
  <w:style w:type="paragraph" w:customStyle="1" w:styleId="91B7A0FC45754B3988F055B91EC5F54D1">
    <w:name w:val="91B7A0FC45754B3988F055B91EC5F54D1"/>
    <w:rsid w:val="00C52A8A"/>
    <w:rPr>
      <w:rFonts w:eastAsiaTheme="minorHAnsi"/>
      <w:lang w:eastAsia="en-US"/>
    </w:rPr>
  </w:style>
  <w:style w:type="paragraph" w:customStyle="1" w:styleId="21D11498850A4A93A39610BABEB0BEC63">
    <w:name w:val="21D11498850A4A93A39610BABEB0BEC63"/>
    <w:rsid w:val="00C52A8A"/>
    <w:rPr>
      <w:rFonts w:eastAsiaTheme="minorHAnsi"/>
      <w:lang w:eastAsia="en-US"/>
    </w:rPr>
  </w:style>
  <w:style w:type="paragraph" w:customStyle="1" w:styleId="8974F8C1A5B447EDBB6BE9849027168C1">
    <w:name w:val="8974F8C1A5B447EDBB6BE9849027168C1"/>
    <w:rsid w:val="00C52A8A"/>
    <w:rPr>
      <w:rFonts w:eastAsiaTheme="minorHAnsi"/>
      <w:lang w:eastAsia="en-US"/>
    </w:rPr>
  </w:style>
  <w:style w:type="paragraph" w:customStyle="1" w:styleId="2306B53E0774479FAA76033C4C4E0A991">
    <w:name w:val="2306B53E0774479FAA76033C4C4E0A991"/>
    <w:rsid w:val="00C52A8A"/>
    <w:rPr>
      <w:rFonts w:eastAsiaTheme="minorHAnsi"/>
      <w:lang w:eastAsia="en-US"/>
    </w:rPr>
  </w:style>
  <w:style w:type="paragraph" w:customStyle="1" w:styleId="BEDFF7F99EDF48779748214A72520F3A3">
    <w:name w:val="BEDFF7F99EDF48779748214A72520F3A3"/>
    <w:rsid w:val="00C52A8A"/>
    <w:rPr>
      <w:rFonts w:eastAsiaTheme="minorHAnsi"/>
      <w:lang w:eastAsia="en-US"/>
    </w:rPr>
  </w:style>
  <w:style w:type="paragraph" w:customStyle="1" w:styleId="7D6C9073D4E44C488D0DA96D7962F4D33">
    <w:name w:val="7D6C9073D4E44C488D0DA96D7962F4D33"/>
    <w:rsid w:val="00C52A8A"/>
    <w:rPr>
      <w:rFonts w:eastAsiaTheme="minorHAnsi"/>
      <w:lang w:eastAsia="en-US"/>
    </w:rPr>
  </w:style>
  <w:style w:type="paragraph" w:customStyle="1" w:styleId="CCD79FF8F79341B6A277EB5CFDBFF0DF3">
    <w:name w:val="CCD79FF8F79341B6A277EB5CFDBFF0DF3"/>
    <w:rsid w:val="00C52A8A"/>
    <w:rPr>
      <w:rFonts w:eastAsiaTheme="minorHAnsi"/>
      <w:lang w:eastAsia="en-US"/>
    </w:rPr>
  </w:style>
  <w:style w:type="paragraph" w:customStyle="1" w:styleId="37EABE90301840529AE89226342D5C103">
    <w:name w:val="37EABE90301840529AE89226342D5C103"/>
    <w:rsid w:val="00C52A8A"/>
    <w:rPr>
      <w:rFonts w:eastAsiaTheme="minorHAnsi"/>
      <w:lang w:eastAsia="en-US"/>
    </w:rPr>
  </w:style>
  <w:style w:type="paragraph" w:customStyle="1" w:styleId="4E8F88CFB0AC4D34AB0A7C68F39807EA3">
    <w:name w:val="4E8F88CFB0AC4D34AB0A7C68F39807EA3"/>
    <w:rsid w:val="00C52A8A"/>
    <w:rPr>
      <w:rFonts w:eastAsiaTheme="minorHAnsi"/>
      <w:lang w:eastAsia="en-US"/>
    </w:rPr>
  </w:style>
  <w:style w:type="paragraph" w:customStyle="1" w:styleId="3FEE225087674A0A8D5234BF2F7F4D091">
    <w:name w:val="3FEE225087674A0A8D5234BF2F7F4D091"/>
    <w:rsid w:val="00C52A8A"/>
    <w:rPr>
      <w:rFonts w:eastAsiaTheme="minorHAnsi"/>
      <w:lang w:eastAsia="en-US"/>
    </w:rPr>
  </w:style>
  <w:style w:type="paragraph" w:customStyle="1" w:styleId="873099E436814331AE2BFC0567E19B841">
    <w:name w:val="873099E436814331AE2BFC0567E19B841"/>
    <w:rsid w:val="00C52A8A"/>
    <w:rPr>
      <w:rFonts w:eastAsiaTheme="minorHAnsi"/>
      <w:lang w:eastAsia="en-US"/>
    </w:rPr>
  </w:style>
  <w:style w:type="paragraph" w:customStyle="1" w:styleId="CF70B414ED9F497D8C7DCA67C05DE09B1">
    <w:name w:val="CF70B414ED9F497D8C7DCA67C05DE09B1"/>
    <w:rsid w:val="00C52A8A"/>
    <w:rPr>
      <w:rFonts w:eastAsiaTheme="minorHAnsi"/>
      <w:lang w:eastAsia="en-US"/>
    </w:rPr>
  </w:style>
  <w:style w:type="paragraph" w:customStyle="1" w:styleId="B6F61895440B4B6F80D46D5EDF11AD0C1">
    <w:name w:val="B6F61895440B4B6F80D46D5EDF11AD0C1"/>
    <w:rsid w:val="00C52A8A"/>
    <w:rPr>
      <w:rFonts w:eastAsiaTheme="minorHAnsi"/>
      <w:lang w:eastAsia="en-US"/>
    </w:rPr>
  </w:style>
  <w:style w:type="paragraph" w:customStyle="1" w:styleId="7EAB8FAABE6746278085FDAF5AABB98F1">
    <w:name w:val="7EAB8FAABE6746278085FDAF5AABB98F1"/>
    <w:rsid w:val="00C52A8A"/>
    <w:rPr>
      <w:rFonts w:eastAsiaTheme="minorHAnsi"/>
      <w:lang w:eastAsia="en-US"/>
    </w:rPr>
  </w:style>
  <w:style w:type="paragraph" w:customStyle="1" w:styleId="5051241DFD494CB79C44DA6620DB21561">
    <w:name w:val="5051241DFD494CB79C44DA6620DB21561"/>
    <w:rsid w:val="00C52A8A"/>
    <w:rPr>
      <w:rFonts w:eastAsiaTheme="minorHAnsi"/>
      <w:lang w:eastAsia="en-US"/>
    </w:rPr>
  </w:style>
  <w:style w:type="paragraph" w:customStyle="1" w:styleId="33FDFC9899B34C47AA7084004B7B81BC1">
    <w:name w:val="33FDFC9899B34C47AA7084004B7B81BC1"/>
    <w:rsid w:val="00C52A8A"/>
    <w:rPr>
      <w:rFonts w:eastAsiaTheme="minorHAnsi"/>
      <w:lang w:eastAsia="en-US"/>
    </w:rPr>
  </w:style>
  <w:style w:type="paragraph" w:customStyle="1" w:styleId="FD1E6EC0413543B898799CF14ECC8B401">
    <w:name w:val="FD1E6EC0413543B898799CF14ECC8B401"/>
    <w:rsid w:val="00C52A8A"/>
    <w:rPr>
      <w:rFonts w:eastAsiaTheme="minorHAnsi"/>
      <w:lang w:eastAsia="en-US"/>
    </w:rPr>
  </w:style>
  <w:style w:type="paragraph" w:customStyle="1" w:styleId="7E6DBD078C9442AAAE575442527A9B331">
    <w:name w:val="7E6DBD078C9442AAAE575442527A9B331"/>
    <w:rsid w:val="00C52A8A"/>
    <w:rPr>
      <w:rFonts w:eastAsiaTheme="minorHAnsi"/>
      <w:lang w:eastAsia="en-US"/>
    </w:rPr>
  </w:style>
  <w:style w:type="paragraph" w:customStyle="1" w:styleId="F8F55ADF952C4CB6A0EBE9A5E734DF481">
    <w:name w:val="F8F55ADF952C4CB6A0EBE9A5E734DF481"/>
    <w:rsid w:val="00C52A8A"/>
    <w:rPr>
      <w:rFonts w:eastAsiaTheme="minorHAnsi"/>
      <w:lang w:eastAsia="en-US"/>
    </w:rPr>
  </w:style>
  <w:style w:type="paragraph" w:customStyle="1" w:styleId="9F4CE6D3C6DC4E9DB236377DCA9314C51">
    <w:name w:val="9F4CE6D3C6DC4E9DB236377DCA9314C51"/>
    <w:rsid w:val="00C52A8A"/>
    <w:rPr>
      <w:rFonts w:eastAsiaTheme="minorHAnsi"/>
      <w:lang w:eastAsia="en-US"/>
    </w:rPr>
  </w:style>
  <w:style w:type="paragraph" w:customStyle="1" w:styleId="C40A30013F204389A6E9510F33E7936D1">
    <w:name w:val="C40A30013F204389A6E9510F33E7936D1"/>
    <w:rsid w:val="00C52A8A"/>
    <w:rPr>
      <w:rFonts w:eastAsiaTheme="minorHAnsi"/>
      <w:lang w:eastAsia="en-US"/>
    </w:rPr>
  </w:style>
  <w:style w:type="paragraph" w:customStyle="1" w:styleId="3458BC3E79AC421F98E98820867324201">
    <w:name w:val="3458BC3E79AC421F98E98820867324201"/>
    <w:rsid w:val="00C52A8A"/>
    <w:rPr>
      <w:rFonts w:eastAsiaTheme="minorHAnsi"/>
      <w:lang w:eastAsia="en-US"/>
    </w:rPr>
  </w:style>
  <w:style w:type="paragraph" w:customStyle="1" w:styleId="D36789B715DD4EB5AA46D2685B3A685B1">
    <w:name w:val="D36789B715DD4EB5AA46D2685B3A685B1"/>
    <w:rsid w:val="00C52A8A"/>
    <w:rPr>
      <w:rFonts w:eastAsiaTheme="minorHAnsi"/>
      <w:lang w:eastAsia="en-US"/>
    </w:rPr>
  </w:style>
  <w:style w:type="paragraph" w:customStyle="1" w:styleId="EE9F9DAAA6AB44118E3AD697D2CBA2851">
    <w:name w:val="EE9F9DAAA6AB44118E3AD697D2CBA2851"/>
    <w:rsid w:val="00C52A8A"/>
    <w:rPr>
      <w:rFonts w:eastAsiaTheme="minorHAnsi"/>
      <w:lang w:eastAsia="en-US"/>
    </w:rPr>
  </w:style>
  <w:style w:type="paragraph" w:customStyle="1" w:styleId="62B1DFA5D13C496392D75FDA513BDE861">
    <w:name w:val="62B1DFA5D13C496392D75FDA513BDE861"/>
    <w:rsid w:val="00C52A8A"/>
    <w:rPr>
      <w:rFonts w:eastAsiaTheme="minorHAnsi"/>
      <w:lang w:eastAsia="en-US"/>
    </w:rPr>
  </w:style>
  <w:style w:type="paragraph" w:customStyle="1" w:styleId="E44D6097A7B740E7B6C0B91311D9E8FF1">
    <w:name w:val="E44D6097A7B740E7B6C0B91311D9E8FF1"/>
    <w:rsid w:val="00C52A8A"/>
    <w:rPr>
      <w:rFonts w:eastAsiaTheme="minorHAnsi"/>
      <w:lang w:eastAsia="en-US"/>
    </w:rPr>
  </w:style>
  <w:style w:type="paragraph" w:customStyle="1" w:styleId="5174D2DBABC54176AC4299941DCD8FBA1">
    <w:name w:val="5174D2DBABC54176AC4299941DCD8FBA1"/>
    <w:rsid w:val="00C52A8A"/>
    <w:rPr>
      <w:rFonts w:eastAsiaTheme="minorHAnsi"/>
      <w:lang w:eastAsia="en-US"/>
    </w:rPr>
  </w:style>
  <w:style w:type="paragraph" w:customStyle="1" w:styleId="5561F4D13B6B4F38B46F03EB0953F0181">
    <w:name w:val="5561F4D13B6B4F38B46F03EB0953F0181"/>
    <w:rsid w:val="00C52A8A"/>
    <w:rPr>
      <w:rFonts w:eastAsiaTheme="minorHAnsi"/>
      <w:lang w:eastAsia="en-US"/>
    </w:rPr>
  </w:style>
  <w:style w:type="paragraph" w:customStyle="1" w:styleId="B1EB7CA812A7442EA72E448967FEDB0E1">
    <w:name w:val="B1EB7CA812A7442EA72E448967FEDB0E1"/>
    <w:rsid w:val="00C52A8A"/>
    <w:rPr>
      <w:rFonts w:eastAsiaTheme="minorHAnsi"/>
      <w:lang w:eastAsia="en-US"/>
    </w:rPr>
  </w:style>
  <w:style w:type="paragraph" w:customStyle="1" w:styleId="E7FCC248055D46DB85AC3C8C532E86CF1">
    <w:name w:val="E7FCC248055D46DB85AC3C8C532E86CF1"/>
    <w:rsid w:val="00C52A8A"/>
    <w:rPr>
      <w:rFonts w:eastAsiaTheme="minorHAnsi"/>
      <w:lang w:eastAsia="en-US"/>
    </w:rPr>
  </w:style>
  <w:style w:type="paragraph" w:customStyle="1" w:styleId="E297785ABCB641109E59DAFA8178D8971">
    <w:name w:val="E297785ABCB641109E59DAFA8178D8971"/>
    <w:rsid w:val="00C52A8A"/>
    <w:rPr>
      <w:rFonts w:eastAsiaTheme="minorHAnsi"/>
      <w:lang w:eastAsia="en-US"/>
    </w:rPr>
  </w:style>
  <w:style w:type="paragraph" w:customStyle="1" w:styleId="F17BD1CB6A284BBDBC31EA3FA709381B1">
    <w:name w:val="F17BD1CB6A284BBDBC31EA3FA709381B1"/>
    <w:rsid w:val="00C52A8A"/>
    <w:rPr>
      <w:rFonts w:eastAsiaTheme="minorHAnsi"/>
      <w:lang w:eastAsia="en-US"/>
    </w:rPr>
  </w:style>
  <w:style w:type="paragraph" w:customStyle="1" w:styleId="6E41B70718064CA28D943596ECCC16B91">
    <w:name w:val="6E41B70718064CA28D943596ECCC16B91"/>
    <w:rsid w:val="00C52A8A"/>
    <w:rPr>
      <w:rFonts w:eastAsiaTheme="minorHAnsi"/>
      <w:lang w:eastAsia="en-US"/>
    </w:rPr>
  </w:style>
  <w:style w:type="paragraph" w:customStyle="1" w:styleId="A03F96E3F736456F8ED3A73023C6060B1">
    <w:name w:val="A03F96E3F736456F8ED3A73023C6060B1"/>
    <w:rsid w:val="00C52A8A"/>
    <w:rPr>
      <w:rFonts w:eastAsiaTheme="minorHAnsi"/>
      <w:lang w:eastAsia="en-US"/>
    </w:rPr>
  </w:style>
  <w:style w:type="paragraph" w:customStyle="1" w:styleId="470A236FCBCF4AB0A37FD3FA9E64F1F01">
    <w:name w:val="470A236FCBCF4AB0A37FD3FA9E64F1F01"/>
    <w:rsid w:val="00C52A8A"/>
    <w:rPr>
      <w:rFonts w:eastAsiaTheme="minorHAnsi"/>
      <w:lang w:eastAsia="en-US"/>
    </w:rPr>
  </w:style>
  <w:style w:type="paragraph" w:customStyle="1" w:styleId="646061CC731A4030B105FB9655E775AF1">
    <w:name w:val="646061CC731A4030B105FB9655E775AF1"/>
    <w:rsid w:val="00C52A8A"/>
    <w:rPr>
      <w:rFonts w:eastAsiaTheme="minorHAnsi"/>
      <w:lang w:eastAsia="en-US"/>
    </w:rPr>
  </w:style>
  <w:style w:type="paragraph" w:customStyle="1" w:styleId="2F3BE00195754C1A95B66B203F607CC21">
    <w:name w:val="2F3BE00195754C1A95B66B203F607CC21"/>
    <w:rsid w:val="00C52A8A"/>
    <w:rPr>
      <w:rFonts w:eastAsiaTheme="minorHAnsi"/>
      <w:lang w:eastAsia="en-US"/>
    </w:rPr>
  </w:style>
  <w:style w:type="paragraph" w:customStyle="1" w:styleId="B8560697B02F49018A383D6873E8B1501">
    <w:name w:val="B8560697B02F49018A383D6873E8B1501"/>
    <w:rsid w:val="00C52A8A"/>
    <w:rPr>
      <w:rFonts w:eastAsiaTheme="minorHAnsi"/>
      <w:lang w:eastAsia="en-US"/>
    </w:rPr>
  </w:style>
  <w:style w:type="paragraph" w:customStyle="1" w:styleId="2371BD56ED1A41F78649036F5089B3031">
    <w:name w:val="2371BD56ED1A41F78649036F5089B3031"/>
    <w:rsid w:val="00C52A8A"/>
    <w:rPr>
      <w:rFonts w:eastAsiaTheme="minorHAnsi"/>
      <w:lang w:eastAsia="en-US"/>
    </w:rPr>
  </w:style>
  <w:style w:type="paragraph" w:customStyle="1" w:styleId="CE6BEDD5892C4BB88BFD0EE68511AB801">
    <w:name w:val="CE6BEDD5892C4BB88BFD0EE68511AB801"/>
    <w:rsid w:val="00C52A8A"/>
    <w:rPr>
      <w:rFonts w:eastAsiaTheme="minorHAnsi"/>
      <w:lang w:eastAsia="en-US"/>
    </w:rPr>
  </w:style>
  <w:style w:type="paragraph" w:customStyle="1" w:styleId="AFDD4E1366F5421B8A1D603D425B340C1">
    <w:name w:val="AFDD4E1366F5421B8A1D603D425B340C1"/>
    <w:rsid w:val="00C52A8A"/>
    <w:rPr>
      <w:rFonts w:eastAsiaTheme="minorHAnsi"/>
      <w:lang w:eastAsia="en-US"/>
    </w:rPr>
  </w:style>
  <w:style w:type="paragraph" w:customStyle="1" w:styleId="C4621E571F054C6586278AEBBF2687701">
    <w:name w:val="C4621E571F054C6586278AEBBF2687701"/>
    <w:rsid w:val="00C52A8A"/>
    <w:rPr>
      <w:rFonts w:eastAsiaTheme="minorHAnsi"/>
      <w:lang w:eastAsia="en-US"/>
    </w:rPr>
  </w:style>
  <w:style w:type="paragraph" w:customStyle="1" w:styleId="5EB9B92B20A34007B805FA7BD55BA8A31">
    <w:name w:val="5EB9B92B20A34007B805FA7BD55BA8A31"/>
    <w:rsid w:val="00C52A8A"/>
    <w:rPr>
      <w:rFonts w:eastAsiaTheme="minorHAnsi"/>
      <w:lang w:eastAsia="en-US"/>
    </w:rPr>
  </w:style>
  <w:style w:type="paragraph" w:customStyle="1" w:styleId="B2DBAAD2D81E4FE2ABA4ABCBA1D979071">
    <w:name w:val="B2DBAAD2D81E4FE2ABA4ABCBA1D979071"/>
    <w:rsid w:val="00C52A8A"/>
    <w:rPr>
      <w:rFonts w:eastAsiaTheme="minorHAnsi"/>
      <w:lang w:eastAsia="en-US"/>
    </w:rPr>
  </w:style>
  <w:style w:type="paragraph" w:customStyle="1" w:styleId="AEE1FBB2BDF04903BFAA1DDB990737F71">
    <w:name w:val="AEE1FBB2BDF04903BFAA1DDB990737F71"/>
    <w:rsid w:val="00C52A8A"/>
    <w:rPr>
      <w:rFonts w:eastAsiaTheme="minorHAnsi"/>
      <w:lang w:eastAsia="en-US"/>
    </w:rPr>
  </w:style>
  <w:style w:type="paragraph" w:customStyle="1" w:styleId="3AC390FC98E1498697E3E38BFC8331181">
    <w:name w:val="3AC390FC98E1498697E3E38BFC8331181"/>
    <w:rsid w:val="00C52A8A"/>
    <w:rPr>
      <w:rFonts w:eastAsiaTheme="minorHAnsi"/>
      <w:lang w:eastAsia="en-US"/>
    </w:rPr>
  </w:style>
  <w:style w:type="paragraph" w:customStyle="1" w:styleId="C1AD6B5B12F144758A9F195DF462EFB51">
    <w:name w:val="C1AD6B5B12F144758A9F195DF462EFB51"/>
    <w:rsid w:val="00C52A8A"/>
    <w:rPr>
      <w:rFonts w:eastAsiaTheme="minorHAnsi"/>
      <w:lang w:eastAsia="en-US"/>
    </w:rPr>
  </w:style>
  <w:style w:type="paragraph" w:customStyle="1" w:styleId="2C3B9918CAC8459B83AF7DC3F2CB4B341">
    <w:name w:val="2C3B9918CAC8459B83AF7DC3F2CB4B341"/>
    <w:rsid w:val="00C52A8A"/>
    <w:rPr>
      <w:rFonts w:eastAsiaTheme="minorHAnsi"/>
      <w:lang w:eastAsia="en-US"/>
    </w:rPr>
  </w:style>
  <w:style w:type="paragraph" w:customStyle="1" w:styleId="D5A4F95F03C141798A4DFAFC0174DDDC1">
    <w:name w:val="D5A4F95F03C141798A4DFAFC0174DDDC1"/>
    <w:rsid w:val="00C52A8A"/>
    <w:rPr>
      <w:rFonts w:eastAsiaTheme="minorHAnsi"/>
      <w:lang w:eastAsia="en-US"/>
    </w:rPr>
  </w:style>
  <w:style w:type="paragraph" w:customStyle="1" w:styleId="597AED3442A8495783219B4EBF82C76D1">
    <w:name w:val="597AED3442A8495783219B4EBF82C76D1"/>
    <w:rsid w:val="00C52A8A"/>
    <w:rPr>
      <w:rFonts w:eastAsiaTheme="minorHAnsi"/>
      <w:lang w:eastAsia="en-US"/>
    </w:rPr>
  </w:style>
  <w:style w:type="paragraph" w:customStyle="1" w:styleId="A5CF6AD32C634870AD84419DAF627F891">
    <w:name w:val="A5CF6AD32C634870AD84419DAF627F891"/>
    <w:rsid w:val="00C52A8A"/>
    <w:rPr>
      <w:rFonts w:eastAsiaTheme="minorHAnsi"/>
      <w:lang w:eastAsia="en-US"/>
    </w:rPr>
  </w:style>
  <w:style w:type="paragraph" w:customStyle="1" w:styleId="8649BF6888B04F07BD938141C73477451">
    <w:name w:val="8649BF6888B04F07BD938141C73477451"/>
    <w:rsid w:val="00C52A8A"/>
    <w:rPr>
      <w:rFonts w:eastAsiaTheme="minorHAnsi"/>
      <w:lang w:eastAsia="en-US"/>
    </w:rPr>
  </w:style>
  <w:style w:type="paragraph" w:customStyle="1" w:styleId="4D79019C0A7E48F19FBBE57C3CA9B5021">
    <w:name w:val="4D79019C0A7E48F19FBBE57C3CA9B5021"/>
    <w:rsid w:val="00C52A8A"/>
    <w:rPr>
      <w:rFonts w:eastAsiaTheme="minorHAnsi"/>
      <w:lang w:eastAsia="en-US"/>
    </w:rPr>
  </w:style>
  <w:style w:type="paragraph" w:customStyle="1" w:styleId="E57E0069F5914F199D081CC3000F73901">
    <w:name w:val="E57E0069F5914F199D081CC3000F73901"/>
    <w:rsid w:val="00C52A8A"/>
    <w:rPr>
      <w:rFonts w:eastAsiaTheme="minorHAnsi"/>
      <w:lang w:eastAsia="en-US"/>
    </w:rPr>
  </w:style>
  <w:style w:type="paragraph" w:customStyle="1" w:styleId="F51134BA2D84480C8EE0126FC893695E7">
    <w:name w:val="F51134BA2D84480C8EE0126FC893695E7"/>
    <w:rsid w:val="00C52A8A"/>
    <w:rPr>
      <w:rFonts w:eastAsiaTheme="minorHAnsi"/>
      <w:lang w:eastAsia="en-US"/>
    </w:rPr>
  </w:style>
  <w:style w:type="paragraph" w:customStyle="1" w:styleId="C95F58504D7947C19701A5F61B9A2DCC7">
    <w:name w:val="C95F58504D7947C19701A5F61B9A2DCC7"/>
    <w:rsid w:val="00C52A8A"/>
    <w:rPr>
      <w:rFonts w:eastAsiaTheme="minorHAnsi"/>
      <w:lang w:eastAsia="en-US"/>
    </w:rPr>
  </w:style>
  <w:style w:type="paragraph" w:customStyle="1" w:styleId="778C32016068405EBFA225FF093001B13">
    <w:name w:val="778C32016068405EBFA225FF093001B13"/>
    <w:rsid w:val="00C52A8A"/>
    <w:rPr>
      <w:rFonts w:eastAsiaTheme="minorHAnsi"/>
      <w:lang w:eastAsia="en-US"/>
    </w:rPr>
  </w:style>
  <w:style w:type="paragraph" w:customStyle="1" w:styleId="3F522F7C10AC4BD0BE9636270313B6172">
    <w:name w:val="3F522F7C10AC4BD0BE9636270313B6172"/>
    <w:rsid w:val="00C52A8A"/>
    <w:rPr>
      <w:rFonts w:eastAsiaTheme="minorHAnsi"/>
      <w:lang w:eastAsia="en-US"/>
    </w:rPr>
  </w:style>
  <w:style w:type="paragraph" w:customStyle="1" w:styleId="17D3DEB6306445268B6863E743CE67E43">
    <w:name w:val="17D3DEB6306445268B6863E743CE67E43"/>
    <w:rsid w:val="00C52A8A"/>
    <w:rPr>
      <w:rFonts w:eastAsiaTheme="minorHAnsi"/>
      <w:lang w:eastAsia="en-US"/>
    </w:rPr>
  </w:style>
  <w:style w:type="paragraph" w:customStyle="1" w:styleId="12C164430EF145E2BC3EA834B95436923">
    <w:name w:val="12C164430EF145E2BC3EA834B95436923"/>
    <w:rsid w:val="00C52A8A"/>
    <w:rPr>
      <w:rFonts w:eastAsiaTheme="minorHAnsi"/>
      <w:lang w:eastAsia="en-US"/>
    </w:rPr>
  </w:style>
  <w:style w:type="paragraph" w:customStyle="1" w:styleId="9D47E60BE7B0453EA6ADF37373098FFA3">
    <w:name w:val="9D47E60BE7B0453EA6ADF37373098FFA3"/>
    <w:rsid w:val="00C52A8A"/>
    <w:rPr>
      <w:rFonts w:eastAsiaTheme="minorHAnsi"/>
      <w:lang w:eastAsia="en-US"/>
    </w:rPr>
  </w:style>
  <w:style w:type="paragraph" w:customStyle="1" w:styleId="B615BAE777B74359B08C0DC73135A8B91">
    <w:name w:val="B615BAE777B74359B08C0DC73135A8B91"/>
    <w:rsid w:val="00C52A8A"/>
    <w:rPr>
      <w:rFonts w:eastAsiaTheme="minorHAnsi"/>
      <w:lang w:eastAsia="en-US"/>
    </w:rPr>
  </w:style>
  <w:style w:type="paragraph" w:customStyle="1" w:styleId="A9C86470850E494EB6EA76B4A96E4A491">
    <w:name w:val="A9C86470850E494EB6EA76B4A96E4A491"/>
    <w:rsid w:val="00C52A8A"/>
    <w:rPr>
      <w:rFonts w:eastAsiaTheme="minorHAnsi"/>
      <w:lang w:eastAsia="en-US"/>
    </w:rPr>
  </w:style>
  <w:style w:type="paragraph" w:customStyle="1" w:styleId="51AC63FC69E545018A72EAD6607232A41">
    <w:name w:val="51AC63FC69E545018A72EAD6607232A41"/>
    <w:rsid w:val="00C52A8A"/>
    <w:rPr>
      <w:rFonts w:eastAsiaTheme="minorHAnsi"/>
      <w:lang w:eastAsia="en-US"/>
    </w:rPr>
  </w:style>
  <w:style w:type="paragraph" w:customStyle="1" w:styleId="BD58DD5E92474441B3D3928B02B7A6641">
    <w:name w:val="BD58DD5E92474441B3D3928B02B7A6641"/>
    <w:rsid w:val="00C52A8A"/>
    <w:rPr>
      <w:rFonts w:eastAsiaTheme="minorHAnsi"/>
      <w:lang w:eastAsia="en-US"/>
    </w:rPr>
  </w:style>
  <w:style w:type="paragraph" w:customStyle="1" w:styleId="4D1161C5B0DD42FFBED444128CDDAEFF1">
    <w:name w:val="4D1161C5B0DD42FFBED444128CDDAEFF1"/>
    <w:rsid w:val="00C52A8A"/>
    <w:rPr>
      <w:rFonts w:eastAsiaTheme="minorHAnsi"/>
      <w:lang w:eastAsia="en-US"/>
    </w:rPr>
  </w:style>
  <w:style w:type="paragraph" w:customStyle="1" w:styleId="C3B38CBDD8B94BFEA073C59EB228A89E1">
    <w:name w:val="C3B38CBDD8B94BFEA073C59EB228A89E1"/>
    <w:rsid w:val="00C52A8A"/>
    <w:rPr>
      <w:rFonts w:eastAsiaTheme="minorHAnsi"/>
      <w:lang w:eastAsia="en-US"/>
    </w:rPr>
  </w:style>
  <w:style w:type="paragraph" w:customStyle="1" w:styleId="466814F866B54134BD82797C306C0CE11">
    <w:name w:val="466814F866B54134BD82797C306C0CE11"/>
    <w:rsid w:val="00C52A8A"/>
    <w:rPr>
      <w:rFonts w:eastAsiaTheme="minorHAnsi"/>
      <w:lang w:eastAsia="en-US"/>
    </w:rPr>
  </w:style>
  <w:style w:type="paragraph" w:customStyle="1" w:styleId="5306A89B76CB401EA5F3DF465581E24C1">
    <w:name w:val="5306A89B76CB401EA5F3DF465581E24C1"/>
    <w:rsid w:val="00C52A8A"/>
    <w:rPr>
      <w:rFonts w:eastAsiaTheme="minorHAnsi"/>
      <w:lang w:eastAsia="en-US"/>
    </w:rPr>
  </w:style>
  <w:style w:type="paragraph" w:customStyle="1" w:styleId="61158AD7A7C640D291B0558EC046EBE91">
    <w:name w:val="61158AD7A7C640D291B0558EC046EBE91"/>
    <w:rsid w:val="00C52A8A"/>
    <w:rPr>
      <w:rFonts w:eastAsiaTheme="minorHAnsi"/>
      <w:lang w:eastAsia="en-US"/>
    </w:rPr>
  </w:style>
  <w:style w:type="paragraph" w:customStyle="1" w:styleId="375CAC9A62EA425B8E61D35220E92E491">
    <w:name w:val="375CAC9A62EA425B8E61D35220E92E491"/>
    <w:rsid w:val="00C52A8A"/>
    <w:rPr>
      <w:rFonts w:eastAsiaTheme="minorHAnsi"/>
      <w:lang w:eastAsia="en-US"/>
    </w:rPr>
  </w:style>
  <w:style w:type="paragraph" w:customStyle="1" w:styleId="854706261A604A709233F0756D9A56D01">
    <w:name w:val="854706261A604A709233F0756D9A56D01"/>
    <w:rsid w:val="00C52A8A"/>
    <w:rPr>
      <w:rFonts w:eastAsiaTheme="minorHAnsi"/>
      <w:lang w:eastAsia="en-US"/>
    </w:rPr>
  </w:style>
  <w:style w:type="paragraph" w:customStyle="1" w:styleId="D4AC89545676447081BD1E2EC310BCAF1">
    <w:name w:val="D4AC89545676447081BD1E2EC310BCAF1"/>
    <w:rsid w:val="00C52A8A"/>
    <w:rPr>
      <w:rFonts w:eastAsiaTheme="minorHAnsi"/>
      <w:lang w:eastAsia="en-US"/>
    </w:rPr>
  </w:style>
  <w:style w:type="paragraph" w:customStyle="1" w:styleId="9AEB7F73BD61404799DF273A506F3ADB1">
    <w:name w:val="9AEB7F73BD61404799DF273A506F3ADB1"/>
    <w:rsid w:val="00C52A8A"/>
    <w:rPr>
      <w:rFonts w:eastAsiaTheme="minorHAnsi"/>
      <w:lang w:eastAsia="en-US"/>
    </w:rPr>
  </w:style>
  <w:style w:type="paragraph" w:customStyle="1" w:styleId="E7BF824DDE2F4728AE8B54A31C5C6AB71">
    <w:name w:val="E7BF824DDE2F4728AE8B54A31C5C6AB71"/>
    <w:rsid w:val="00C52A8A"/>
    <w:rPr>
      <w:rFonts w:eastAsiaTheme="minorHAnsi"/>
      <w:lang w:eastAsia="en-US"/>
    </w:rPr>
  </w:style>
  <w:style w:type="paragraph" w:customStyle="1" w:styleId="C6AA12D0ABF84FEB8D5EE672DE53041D1">
    <w:name w:val="C6AA12D0ABF84FEB8D5EE672DE53041D1"/>
    <w:rsid w:val="00C52A8A"/>
    <w:rPr>
      <w:rFonts w:eastAsiaTheme="minorHAnsi"/>
      <w:lang w:eastAsia="en-US"/>
    </w:rPr>
  </w:style>
  <w:style w:type="paragraph" w:customStyle="1" w:styleId="DE35EF9A7BDF4386B3E20662D306BD861">
    <w:name w:val="DE35EF9A7BDF4386B3E20662D306BD861"/>
    <w:rsid w:val="00C52A8A"/>
    <w:rPr>
      <w:rFonts w:eastAsiaTheme="minorHAnsi"/>
      <w:lang w:eastAsia="en-US"/>
    </w:rPr>
  </w:style>
  <w:style w:type="paragraph" w:customStyle="1" w:styleId="BCEF8945E3E74ABEAA497510F86F99077">
    <w:name w:val="BCEF8945E3E74ABEAA497510F86F99077"/>
    <w:rsid w:val="00C52A8A"/>
    <w:rPr>
      <w:rFonts w:eastAsiaTheme="minorHAnsi"/>
      <w:lang w:eastAsia="en-US"/>
    </w:rPr>
  </w:style>
  <w:style w:type="paragraph" w:customStyle="1" w:styleId="4CE5297A5FAD4822AACB39833479D4697">
    <w:name w:val="4CE5297A5FAD4822AACB39833479D4697"/>
    <w:rsid w:val="00C52A8A"/>
    <w:rPr>
      <w:rFonts w:eastAsiaTheme="minorHAnsi"/>
      <w:lang w:eastAsia="en-US"/>
    </w:rPr>
  </w:style>
  <w:style w:type="paragraph" w:customStyle="1" w:styleId="3637E8626DB94B27AE8C35B316613F5A3">
    <w:name w:val="3637E8626DB94B27AE8C35B316613F5A3"/>
    <w:rsid w:val="00C52A8A"/>
    <w:rPr>
      <w:rFonts w:eastAsiaTheme="minorHAnsi"/>
      <w:lang w:eastAsia="en-US"/>
    </w:rPr>
  </w:style>
  <w:style w:type="paragraph" w:customStyle="1" w:styleId="50FB699D161340748ACD46D082F749B81">
    <w:name w:val="50FB699D161340748ACD46D082F749B81"/>
    <w:rsid w:val="00C52A8A"/>
    <w:rPr>
      <w:rFonts w:eastAsiaTheme="minorHAnsi"/>
      <w:lang w:eastAsia="en-US"/>
    </w:rPr>
  </w:style>
  <w:style w:type="paragraph" w:customStyle="1" w:styleId="2BFFD403F2324388A7F375CD94F3724C1">
    <w:name w:val="2BFFD403F2324388A7F375CD94F3724C1"/>
    <w:rsid w:val="00C52A8A"/>
    <w:rPr>
      <w:rFonts w:eastAsiaTheme="minorHAnsi"/>
      <w:lang w:eastAsia="en-US"/>
    </w:rPr>
  </w:style>
  <w:style w:type="paragraph" w:customStyle="1" w:styleId="0E0E1A934800409FA92D7FB1A659DED91">
    <w:name w:val="0E0E1A934800409FA92D7FB1A659DED91"/>
    <w:rsid w:val="00C52A8A"/>
    <w:rPr>
      <w:rFonts w:eastAsiaTheme="minorHAnsi"/>
      <w:lang w:eastAsia="en-US"/>
    </w:rPr>
  </w:style>
  <w:style w:type="paragraph" w:customStyle="1" w:styleId="4866B1B2B33B40EFA1C5CDCE43D4D2511">
    <w:name w:val="4866B1B2B33B40EFA1C5CDCE43D4D2511"/>
    <w:rsid w:val="00C52A8A"/>
    <w:rPr>
      <w:rFonts w:eastAsiaTheme="minorHAnsi"/>
      <w:lang w:eastAsia="en-US"/>
    </w:rPr>
  </w:style>
  <w:style w:type="paragraph" w:customStyle="1" w:styleId="CEA9DC967AA843F283FE6376B797CD6C1">
    <w:name w:val="CEA9DC967AA843F283FE6376B797CD6C1"/>
    <w:rsid w:val="00C52A8A"/>
    <w:rPr>
      <w:rFonts w:eastAsiaTheme="minorHAnsi"/>
      <w:lang w:eastAsia="en-US"/>
    </w:rPr>
  </w:style>
  <w:style w:type="paragraph" w:customStyle="1" w:styleId="7B7AB86547C84DBAAE781E3A777425251">
    <w:name w:val="7B7AB86547C84DBAAE781E3A777425251"/>
    <w:rsid w:val="00C52A8A"/>
    <w:rPr>
      <w:rFonts w:eastAsiaTheme="minorHAnsi"/>
      <w:lang w:eastAsia="en-US"/>
    </w:rPr>
  </w:style>
  <w:style w:type="paragraph" w:customStyle="1" w:styleId="E0B652B626A744008541494676510AAA1">
    <w:name w:val="E0B652B626A744008541494676510AAA1"/>
    <w:rsid w:val="00C52A8A"/>
    <w:rPr>
      <w:rFonts w:eastAsiaTheme="minorHAnsi"/>
      <w:lang w:eastAsia="en-US"/>
    </w:rPr>
  </w:style>
  <w:style w:type="paragraph" w:customStyle="1" w:styleId="347F4552A38445DB8D1542BC77EA4A2C1">
    <w:name w:val="347F4552A38445DB8D1542BC77EA4A2C1"/>
    <w:rsid w:val="00C52A8A"/>
    <w:rPr>
      <w:rFonts w:eastAsiaTheme="minorHAnsi"/>
      <w:lang w:eastAsia="en-US"/>
    </w:rPr>
  </w:style>
  <w:style w:type="paragraph" w:customStyle="1" w:styleId="756174857E6843D5BBD3FC857C320BD51">
    <w:name w:val="756174857E6843D5BBD3FC857C320BD51"/>
    <w:rsid w:val="00C52A8A"/>
    <w:rPr>
      <w:rFonts w:eastAsiaTheme="minorHAnsi"/>
      <w:lang w:eastAsia="en-US"/>
    </w:rPr>
  </w:style>
  <w:style w:type="paragraph" w:customStyle="1" w:styleId="F5656F7C769A4275AE7370777BFA7B2F1">
    <w:name w:val="F5656F7C769A4275AE7370777BFA7B2F1"/>
    <w:rsid w:val="00C52A8A"/>
    <w:rPr>
      <w:rFonts w:eastAsiaTheme="minorHAnsi"/>
      <w:lang w:eastAsia="en-US"/>
    </w:rPr>
  </w:style>
  <w:style w:type="paragraph" w:customStyle="1" w:styleId="7313AE513F364857B855D53D20538B031">
    <w:name w:val="7313AE513F364857B855D53D20538B031"/>
    <w:rsid w:val="00C52A8A"/>
    <w:rPr>
      <w:rFonts w:eastAsiaTheme="minorHAnsi"/>
      <w:lang w:eastAsia="en-US"/>
    </w:rPr>
  </w:style>
  <w:style w:type="paragraph" w:customStyle="1" w:styleId="C512F8CA00FE42B88380CB9571FE1E9C1">
    <w:name w:val="C512F8CA00FE42B88380CB9571FE1E9C1"/>
    <w:rsid w:val="00C52A8A"/>
    <w:rPr>
      <w:rFonts w:eastAsiaTheme="minorHAnsi"/>
      <w:lang w:eastAsia="en-US"/>
    </w:rPr>
  </w:style>
  <w:style w:type="paragraph" w:customStyle="1" w:styleId="152681F1A31D48CC84B4CA750A8F95831">
    <w:name w:val="152681F1A31D48CC84B4CA750A8F95831"/>
    <w:rsid w:val="00C52A8A"/>
    <w:rPr>
      <w:rFonts w:eastAsiaTheme="minorHAnsi"/>
      <w:lang w:eastAsia="en-US"/>
    </w:rPr>
  </w:style>
  <w:style w:type="paragraph" w:customStyle="1" w:styleId="FF878D51503048EF94F71EF7A008EA5F1">
    <w:name w:val="FF878D51503048EF94F71EF7A008EA5F1"/>
    <w:rsid w:val="00C52A8A"/>
    <w:rPr>
      <w:rFonts w:eastAsiaTheme="minorHAnsi"/>
      <w:lang w:eastAsia="en-US"/>
    </w:rPr>
  </w:style>
  <w:style w:type="paragraph" w:customStyle="1" w:styleId="67662781883D4CFC9B591C4D32C7E97A1">
    <w:name w:val="67662781883D4CFC9B591C4D32C7E97A1"/>
    <w:rsid w:val="00C52A8A"/>
    <w:rPr>
      <w:rFonts w:eastAsiaTheme="minorHAnsi"/>
      <w:lang w:eastAsia="en-US"/>
    </w:rPr>
  </w:style>
  <w:style w:type="paragraph" w:customStyle="1" w:styleId="012587B1255845609CBD87E57F7536461">
    <w:name w:val="012587B1255845609CBD87E57F7536461"/>
    <w:rsid w:val="00C52A8A"/>
    <w:rPr>
      <w:rFonts w:eastAsiaTheme="minorHAnsi"/>
      <w:lang w:eastAsia="en-US"/>
    </w:rPr>
  </w:style>
  <w:style w:type="paragraph" w:customStyle="1" w:styleId="A0DC4FBF0FEF40EC95C0215C2C3862997">
    <w:name w:val="A0DC4FBF0FEF40EC95C0215C2C3862997"/>
    <w:rsid w:val="00C52A8A"/>
    <w:rPr>
      <w:rFonts w:eastAsiaTheme="minorHAnsi"/>
      <w:lang w:eastAsia="en-US"/>
    </w:rPr>
  </w:style>
  <w:style w:type="paragraph" w:customStyle="1" w:styleId="438E2A8F620E4999B4504DCEFE969C677">
    <w:name w:val="438E2A8F620E4999B4504DCEFE969C677"/>
    <w:rsid w:val="00C52A8A"/>
    <w:rPr>
      <w:rFonts w:eastAsiaTheme="minorHAnsi"/>
      <w:lang w:eastAsia="en-US"/>
    </w:rPr>
  </w:style>
  <w:style w:type="paragraph" w:customStyle="1" w:styleId="A594A48790EB432280463C5936E8050E3">
    <w:name w:val="A594A48790EB432280463C5936E8050E3"/>
    <w:rsid w:val="00C52A8A"/>
    <w:rPr>
      <w:rFonts w:eastAsiaTheme="minorHAnsi"/>
      <w:lang w:eastAsia="en-US"/>
    </w:rPr>
  </w:style>
  <w:style w:type="paragraph" w:customStyle="1" w:styleId="1098C30BD81B4B6B9C275D4B5F0C04D11">
    <w:name w:val="1098C30BD81B4B6B9C275D4B5F0C04D11"/>
    <w:rsid w:val="00C52A8A"/>
    <w:rPr>
      <w:rFonts w:eastAsiaTheme="minorHAnsi"/>
      <w:lang w:eastAsia="en-US"/>
    </w:rPr>
  </w:style>
  <w:style w:type="paragraph" w:customStyle="1" w:styleId="C89024376BB5464785403A7759B864BB1">
    <w:name w:val="C89024376BB5464785403A7759B864BB1"/>
    <w:rsid w:val="00C52A8A"/>
    <w:rPr>
      <w:rFonts w:eastAsiaTheme="minorHAnsi"/>
      <w:lang w:eastAsia="en-US"/>
    </w:rPr>
  </w:style>
  <w:style w:type="paragraph" w:customStyle="1" w:styleId="162F5C8670A344199DADDF571A0FD33F1">
    <w:name w:val="162F5C8670A344199DADDF571A0FD33F1"/>
    <w:rsid w:val="00C52A8A"/>
    <w:rPr>
      <w:rFonts w:eastAsiaTheme="minorHAnsi"/>
      <w:lang w:eastAsia="en-US"/>
    </w:rPr>
  </w:style>
  <w:style w:type="paragraph" w:customStyle="1" w:styleId="440D46BC75F144C6B3DC61B5AF3147A41">
    <w:name w:val="440D46BC75F144C6B3DC61B5AF3147A41"/>
    <w:rsid w:val="00C52A8A"/>
    <w:rPr>
      <w:rFonts w:eastAsiaTheme="minorHAnsi"/>
      <w:lang w:eastAsia="en-US"/>
    </w:rPr>
  </w:style>
  <w:style w:type="paragraph" w:customStyle="1" w:styleId="B55901F44570467E81EAFD610EF683FD1">
    <w:name w:val="B55901F44570467E81EAFD610EF683FD1"/>
    <w:rsid w:val="00C52A8A"/>
    <w:rPr>
      <w:rFonts w:eastAsiaTheme="minorHAnsi"/>
      <w:lang w:eastAsia="en-US"/>
    </w:rPr>
  </w:style>
  <w:style w:type="paragraph" w:customStyle="1" w:styleId="BA8E98A02F8B40249240D509F28C6D421">
    <w:name w:val="BA8E98A02F8B40249240D509F28C6D421"/>
    <w:rsid w:val="00C52A8A"/>
    <w:rPr>
      <w:rFonts w:eastAsiaTheme="minorHAnsi"/>
      <w:lang w:eastAsia="en-US"/>
    </w:rPr>
  </w:style>
  <w:style w:type="paragraph" w:customStyle="1" w:styleId="DA2CF1F85E904BEB903BF5D2419615671">
    <w:name w:val="DA2CF1F85E904BEB903BF5D2419615671"/>
    <w:rsid w:val="00C52A8A"/>
    <w:rPr>
      <w:rFonts w:eastAsiaTheme="minorHAnsi"/>
      <w:lang w:eastAsia="en-US"/>
    </w:rPr>
  </w:style>
  <w:style w:type="paragraph" w:customStyle="1" w:styleId="9C5920AC4AB74EF8A0B85C2DA9CB54DE1">
    <w:name w:val="9C5920AC4AB74EF8A0B85C2DA9CB54DE1"/>
    <w:rsid w:val="00C52A8A"/>
    <w:rPr>
      <w:rFonts w:eastAsiaTheme="minorHAnsi"/>
      <w:lang w:eastAsia="en-US"/>
    </w:rPr>
  </w:style>
  <w:style w:type="paragraph" w:customStyle="1" w:styleId="9E86A8A0B49446D79C41AE6DE1547F8A1">
    <w:name w:val="9E86A8A0B49446D79C41AE6DE1547F8A1"/>
    <w:rsid w:val="00C52A8A"/>
    <w:rPr>
      <w:rFonts w:eastAsiaTheme="minorHAnsi"/>
      <w:lang w:eastAsia="en-US"/>
    </w:rPr>
  </w:style>
  <w:style w:type="paragraph" w:customStyle="1" w:styleId="BC679BB3A981473A9BFC8176BF9C70E61">
    <w:name w:val="BC679BB3A981473A9BFC8176BF9C70E61"/>
    <w:rsid w:val="00C52A8A"/>
    <w:rPr>
      <w:rFonts w:eastAsiaTheme="minorHAnsi"/>
      <w:lang w:eastAsia="en-US"/>
    </w:rPr>
  </w:style>
  <w:style w:type="paragraph" w:customStyle="1" w:styleId="C3F0E56FD342409BA83B2A36200CE46C1">
    <w:name w:val="C3F0E56FD342409BA83B2A36200CE46C1"/>
    <w:rsid w:val="00C52A8A"/>
    <w:rPr>
      <w:rFonts w:eastAsiaTheme="minorHAnsi"/>
      <w:lang w:eastAsia="en-US"/>
    </w:rPr>
  </w:style>
  <w:style w:type="paragraph" w:customStyle="1" w:styleId="13F6B6FC4DE24F41BD916CF73CBC30D41">
    <w:name w:val="13F6B6FC4DE24F41BD916CF73CBC30D41"/>
    <w:rsid w:val="00C52A8A"/>
    <w:rPr>
      <w:rFonts w:eastAsiaTheme="minorHAnsi"/>
      <w:lang w:eastAsia="en-US"/>
    </w:rPr>
  </w:style>
  <w:style w:type="paragraph" w:customStyle="1" w:styleId="7DB9592FE77942778784C44BD8CD7FF11">
    <w:name w:val="7DB9592FE77942778784C44BD8CD7FF11"/>
    <w:rsid w:val="00C52A8A"/>
    <w:rPr>
      <w:rFonts w:eastAsiaTheme="minorHAnsi"/>
      <w:lang w:eastAsia="en-US"/>
    </w:rPr>
  </w:style>
  <w:style w:type="paragraph" w:customStyle="1" w:styleId="46B44936914D4751866464FD6C92BFD71">
    <w:name w:val="46B44936914D4751866464FD6C92BFD71"/>
    <w:rsid w:val="00C52A8A"/>
    <w:rPr>
      <w:rFonts w:eastAsiaTheme="minorHAnsi"/>
      <w:lang w:eastAsia="en-US"/>
    </w:rPr>
  </w:style>
  <w:style w:type="paragraph" w:customStyle="1" w:styleId="18FA803D34734B4B898BF4083114456B1">
    <w:name w:val="18FA803D34734B4B898BF4083114456B1"/>
    <w:rsid w:val="00C52A8A"/>
    <w:rPr>
      <w:rFonts w:eastAsiaTheme="minorHAnsi"/>
      <w:lang w:eastAsia="en-US"/>
    </w:rPr>
  </w:style>
  <w:style w:type="paragraph" w:customStyle="1" w:styleId="7A7252503CE946649FACDA963EB71C721">
    <w:name w:val="7A7252503CE946649FACDA963EB71C721"/>
    <w:rsid w:val="00C52A8A"/>
    <w:rPr>
      <w:rFonts w:eastAsiaTheme="minorHAnsi"/>
      <w:lang w:eastAsia="en-US"/>
    </w:rPr>
  </w:style>
  <w:style w:type="paragraph" w:customStyle="1" w:styleId="CD165B51BD214F72AA99A39674EC57421">
    <w:name w:val="CD165B51BD214F72AA99A39674EC57421"/>
    <w:rsid w:val="00C52A8A"/>
    <w:rPr>
      <w:rFonts w:eastAsiaTheme="minorHAnsi"/>
      <w:lang w:eastAsia="en-US"/>
    </w:rPr>
  </w:style>
  <w:style w:type="paragraph" w:customStyle="1" w:styleId="6090C77E8E0742E3816951F38E1F5EBA1">
    <w:name w:val="6090C77E8E0742E3816951F38E1F5EBA1"/>
    <w:rsid w:val="00C52A8A"/>
    <w:rPr>
      <w:rFonts w:eastAsiaTheme="minorHAnsi"/>
      <w:lang w:eastAsia="en-US"/>
    </w:rPr>
  </w:style>
  <w:style w:type="paragraph" w:customStyle="1" w:styleId="8158FCF66492475A95019C36F54982A61">
    <w:name w:val="8158FCF66492475A95019C36F54982A61"/>
    <w:rsid w:val="00C52A8A"/>
    <w:rPr>
      <w:rFonts w:eastAsiaTheme="minorHAnsi"/>
      <w:lang w:eastAsia="en-US"/>
    </w:rPr>
  </w:style>
  <w:style w:type="paragraph" w:customStyle="1" w:styleId="892DCE819B8346CE89CC84DB2A8FACC21">
    <w:name w:val="892DCE819B8346CE89CC84DB2A8FACC21"/>
    <w:rsid w:val="00C52A8A"/>
    <w:rPr>
      <w:rFonts w:eastAsiaTheme="minorHAnsi"/>
      <w:lang w:eastAsia="en-US"/>
    </w:rPr>
  </w:style>
  <w:style w:type="paragraph" w:customStyle="1" w:styleId="48BC349A98004CC3A1005B91C30324C51">
    <w:name w:val="48BC349A98004CC3A1005B91C30324C51"/>
    <w:rsid w:val="00C52A8A"/>
    <w:rPr>
      <w:rFonts w:eastAsiaTheme="minorHAnsi"/>
      <w:lang w:eastAsia="en-US"/>
    </w:rPr>
  </w:style>
  <w:style w:type="paragraph" w:customStyle="1" w:styleId="291C538E435F4546AD86BF2D41E56A891">
    <w:name w:val="291C538E435F4546AD86BF2D41E56A891"/>
    <w:rsid w:val="00C52A8A"/>
    <w:rPr>
      <w:rFonts w:eastAsiaTheme="minorHAnsi"/>
      <w:lang w:eastAsia="en-US"/>
    </w:rPr>
  </w:style>
  <w:style w:type="paragraph" w:customStyle="1" w:styleId="B2E02781BA7C44CDB2DF805C69F2A3A51">
    <w:name w:val="B2E02781BA7C44CDB2DF805C69F2A3A51"/>
    <w:rsid w:val="00C52A8A"/>
    <w:rPr>
      <w:rFonts w:eastAsiaTheme="minorHAnsi"/>
      <w:lang w:eastAsia="en-US"/>
    </w:rPr>
  </w:style>
  <w:style w:type="paragraph" w:customStyle="1" w:styleId="B8B85FEDAB7C46998CC3641D6D837F111">
    <w:name w:val="B8B85FEDAB7C46998CC3641D6D837F111"/>
    <w:rsid w:val="00C52A8A"/>
    <w:rPr>
      <w:rFonts w:eastAsiaTheme="minorHAnsi"/>
      <w:lang w:eastAsia="en-US"/>
    </w:rPr>
  </w:style>
  <w:style w:type="paragraph" w:customStyle="1" w:styleId="DEF60DCB33E44B4DBF1FED6F74889376">
    <w:name w:val="DEF60DCB33E44B4DBF1FED6F74889376"/>
    <w:rsid w:val="00C52A8A"/>
    <w:rPr>
      <w:rFonts w:eastAsiaTheme="minorHAnsi"/>
      <w:lang w:eastAsia="en-US"/>
    </w:rPr>
  </w:style>
  <w:style w:type="paragraph" w:customStyle="1" w:styleId="C04D79511660453D9A05E2E331AC12C1">
    <w:name w:val="C04D79511660453D9A05E2E331AC12C1"/>
    <w:rsid w:val="00C52A8A"/>
    <w:rPr>
      <w:rFonts w:eastAsiaTheme="minorHAnsi"/>
      <w:lang w:eastAsia="en-US"/>
    </w:rPr>
  </w:style>
  <w:style w:type="paragraph" w:customStyle="1" w:styleId="94ECCF93F5FD409884AEBE4B23654DB4">
    <w:name w:val="94ECCF93F5FD409884AEBE4B23654DB4"/>
    <w:rsid w:val="00C52A8A"/>
    <w:rPr>
      <w:rFonts w:eastAsiaTheme="minorHAnsi"/>
      <w:lang w:eastAsia="en-US"/>
    </w:rPr>
  </w:style>
  <w:style w:type="paragraph" w:customStyle="1" w:styleId="BAD9713E982446C389DB40BB7C538ACF">
    <w:name w:val="BAD9713E982446C389DB40BB7C538ACF"/>
    <w:rsid w:val="00C52A8A"/>
    <w:rPr>
      <w:rFonts w:eastAsiaTheme="minorHAnsi"/>
      <w:lang w:eastAsia="en-US"/>
    </w:rPr>
  </w:style>
  <w:style w:type="paragraph" w:customStyle="1" w:styleId="CBE7026C7ED84A0491569075ABAC3FAD">
    <w:name w:val="CBE7026C7ED84A0491569075ABAC3FAD"/>
    <w:rsid w:val="00C52A8A"/>
    <w:rPr>
      <w:rFonts w:eastAsiaTheme="minorHAnsi"/>
      <w:lang w:eastAsia="en-US"/>
    </w:rPr>
  </w:style>
  <w:style w:type="paragraph" w:customStyle="1" w:styleId="5D7AD262F2974B55890F2475DA72DCA11">
    <w:name w:val="5D7AD262F2974B55890F2475DA72DCA11"/>
    <w:rsid w:val="00C52A8A"/>
    <w:rPr>
      <w:rFonts w:eastAsiaTheme="minorHAnsi"/>
      <w:lang w:eastAsia="en-US"/>
    </w:rPr>
  </w:style>
  <w:style w:type="paragraph" w:customStyle="1" w:styleId="0B639A374D6848438FC2B5DD8C9486CD1">
    <w:name w:val="0B639A374D6848438FC2B5DD8C9486CD1"/>
    <w:rsid w:val="00C52A8A"/>
    <w:rPr>
      <w:rFonts w:eastAsiaTheme="minorHAnsi"/>
      <w:lang w:eastAsia="en-US"/>
    </w:rPr>
  </w:style>
  <w:style w:type="paragraph" w:customStyle="1" w:styleId="96B371A7A2334AFC8415D7C3745D4F441">
    <w:name w:val="96B371A7A2334AFC8415D7C3745D4F441"/>
    <w:rsid w:val="00C52A8A"/>
    <w:rPr>
      <w:rFonts w:eastAsiaTheme="minorHAnsi"/>
      <w:lang w:eastAsia="en-US"/>
    </w:rPr>
  </w:style>
  <w:style w:type="paragraph" w:customStyle="1" w:styleId="75906B157B4E44B286442E24C9DB73561">
    <w:name w:val="75906B157B4E44B286442E24C9DB73561"/>
    <w:rsid w:val="00C52A8A"/>
    <w:rPr>
      <w:rFonts w:eastAsiaTheme="minorHAnsi"/>
      <w:lang w:eastAsia="en-US"/>
    </w:rPr>
  </w:style>
  <w:style w:type="paragraph" w:customStyle="1" w:styleId="C21AB9DC9BCF44BD8A61E8EAABA692E47">
    <w:name w:val="C21AB9DC9BCF44BD8A61E8EAABA692E47"/>
    <w:rsid w:val="00C52A8A"/>
    <w:rPr>
      <w:rFonts w:eastAsiaTheme="minorHAnsi"/>
      <w:lang w:eastAsia="en-US"/>
    </w:rPr>
  </w:style>
  <w:style w:type="paragraph" w:customStyle="1" w:styleId="03AFDBC05D93412EA3D2760AB360DF1F1">
    <w:name w:val="03AFDBC05D93412EA3D2760AB360DF1F1"/>
    <w:rsid w:val="00C52A8A"/>
    <w:rPr>
      <w:rFonts w:eastAsiaTheme="minorHAnsi"/>
      <w:lang w:eastAsia="en-US"/>
    </w:rPr>
  </w:style>
  <w:style w:type="paragraph" w:customStyle="1" w:styleId="E15288BC057D443092EA3E4FDB92AA707">
    <w:name w:val="E15288BC057D443092EA3E4FDB92AA707"/>
    <w:rsid w:val="00C52A8A"/>
    <w:rPr>
      <w:rFonts w:eastAsiaTheme="minorHAnsi"/>
      <w:lang w:eastAsia="en-US"/>
    </w:rPr>
  </w:style>
  <w:style w:type="paragraph" w:customStyle="1" w:styleId="2E53BCBCB71247E4ABFAE8573A1D5C5B7">
    <w:name w:val="2E53BCBCB71247E4ABFAE8573A1D5C5B7"/>
    <w:rsid w:val="00C52A8A"/>
    <w:rPr>
      <w:rFonts w:eastAsiaTheme="minorHAnsi"/>
      <w:lang w:eastAsia="en-US"/>
    </w:rPr>
  </w:style>
  <w:style w:type="paragraph" w:customStyle="1" w:styleId="6B70694E2E5A4C05852F1AF0F39D03995">
    <w:name w:val="6B70694E2E5A4C05852F1AF0F39D03995"/>
    <w:rsid w:val="00C52A8A"/>
    <w:rPr>
      <w:rFonts w:eastAsiaTheme="minorHAnsi"/>
      <w:lang w:eastAsia="en-US"/>
    </w:rPr>
  </w:style>
  <w:style w:type="paragraph" w:customStyle="1" w:styleId="A3AC9D1D130149979FE9151CB1D75AA31">
    <w:name w:val="A3AC9D1D130149979FE9151CB1D75AA31"/>
    <w:rsid w:val="00C52A8A"/>
    <w:rPr>
      <w:rFonts w:eastAsiaTheme="minorHAnsi"/>
      <w:lang w:eastAsia="en-US"/>
    </w:rPr>
  </w:style>
  <w:style w:type="paragraph" w:customStyle="1" w:styleId="C7DF0B202A124DEE966AA1772793421A1">
    <w:name w:val="C7DF0B202A124DEE966AA1772793421A1"/>
    <w:rsid w:val="00C52A8A"/>
    <w:rPr>
      <w:rFonts w:eastAsiaTheme="minorHAnsi"/>
      <w:lang w:eastAsia="en-US"/>
    </w:rPr>
  </w:style>
  <w:style w:type="paragraph" w:customStyle="1" w:styleId="32B2DD2DC5AC4149A158BF7F19EF8C4B1">
    <w:name w:val="32B2DD2DC5AC4149A158BF7F19EF8C4B1"/>
    <w:rsid w:val="00C52A8A"/>
    <w:rPr>
      <w:rFonts w:eastAsiaTheme="minorHAnsi"/>
      <w:lang w:eastAsia="en-US"/>
    </w:rPr>
  </w:style>
  <w:style w:type="paragraph" w:customStyle="1" w:styleId="213E1655564F48ECA9CF95716991FBB11">
    <w:name w:val="213E1655564F48ECA9CF95716991FBB11"/>
    <w:rsid w:val="00C52A8A"/>
    <w:rPr>
      <w:rFonts w:eastAsiaTheme="minorHAnsi"/>
      <w:lang w:eastAsia="en-US"/>
    </w:rPr>
  </w:style>
  <w:style w:type="paragraph" w:customStyle="1" w:styleId="AD1ADDFF8A2A4403B579EB66A16348781">
    <w:name w:val="AD1ADDFF8A2A4403B579EB66A16348781"/>
    <w:rsid w:val="00C52A8A"/>
    <w:rPr>
      <w:rFonts w:eastAsiaTheme="minorHAnsi"/>
      <w:lang w:eastAsia="en-US"/>
    </w:rPr>
  </w:style>
  <w:style w:type="paragraph" w:customStyle="1" w:styleId="012776A18C154E59A8994465D6DD24F01">
    <w:name w:val="012776A18C154E59A8994465D6DD24F01"/>
    <w:rsid w:val="00C52A8A"/>
    <w:rPr>
      <w:rFonts w:eastAsiaTheme="minorHAnsi"/>
      <w:lang w:eastAsia="en-US"/>
    </w:rPr>
  </w:style>
  <w:style w:type="paragraph" w:customStyle="1" w:styleId="C4B1782A11CA46C2BE57C3C90D7BA97A1">
    <w:name w:val="C4B1782A11CA46C2BE57C3C90D7BA97A1"/>
    <w:rsid w:val="00C52A8A"/>
    <w:rPr>
      <w:rFonts w:eastAsiaTheme="minorHAnsi"/>
      <w:lang w:eastAsia="en-US"/>
    </w:rPr>
  </w:style>
  <w:style w:type="paragraph" w:customStyle="1" w:styleId="30C2B4EAED484E8EBCCDE4B70F3A5B3E1">
    <w:name w:val="30C2B4EAED484E8EBCCDE4B70F3A5B3E1"/>
    <w:rsid w:val="00C52A8A"/>
    <w:rPr>
      <w:rFonts w:eastAsiaTheme="minorHAnsi"/>
      <w:lang w:eastAsia="en-US"/>
    </w:rPr>
  </w:style>
  <w:style w:type="paragraph" w:customStyle="1" w:styleId="57766B69167F4324897BD5D80364F2E61">
    <w:name w:val="57766B69167F4324897BD5D80364F2E61"/>
    <w:rsid w:val="00C52A8A"/>
    <w:rPr>
      <w:rFonts w:eastAsiaTheme="minorHAnsi"/>
      <w:lang w:eastAsia="en-US"/>
    </w:rPr>
  </w:style>
  <w:style w:type="paragraph" w:customStyle="1" w:styleId="891A22E43E634B1CBD5C6B6BD1B286541">
    <w:name w:val="891A22E43E634B1CBD5C6B6BD1B286541"/>
    <w:rsid w:val="00C52A8A"/>
    <w:rPr>
      <w:rFonts w:eastAsiaTheme="minorHAnsi"/>
      <w:lang w:eastAsia="en-US"/>
    </w:rPr>
  </w:style>
  <w:style w:type="paragraph" w:customStyle="1" w:styleId="9137C2FED5F44B8AADB6EA61B7F6BB751">
    <w:name w:val="9137C2FED5F44B8AADB6EA61B7F6BB751"/>
    <w:rsid w:val="00C52A8A"/>
    <w:rPr>
      <w:rFonts w:eastAsiaTheme="minorHAnsi"/>
      <w:lang w:eastAsia="en-US"/>
    </w:rPr>
  </w:style>
  <w:style w:type="paragraph" w:customStyle="1" w:styleId="7522EBCCD09B41F298AA7044AE072A2E1">
    <w:name w:val="7522EBCCD09B41F298AA7044AE072A2E1"/>
    <w:rsid w:val="00C52A8A"/>
    <w:rPr>
      <w:rFonts w:eastAsiaTheme="minorHAnsi"/>
      <w:lang w:eastAsia="en-US"/>
    </w:rPr>
  </w:style>
  <w:style w:type="paragraph" w:customStyle="1" w:styleId="49F7A588580A4F81924084C593AA21B11">
    <w:name w:val="49F7A588580A4F81924084C593AA21B11"/>
    <w:rsid w:val="00C52A8A"/>
    <w:rPr>
      <w:rFonts w:eastAsiaTheme="minorHAnsi"/>
      <w:lang w:eastAsia="en-US"/>
    </w:rPr>
  </w:style>
  <w:style w:type="paragraph" w:customStyle="1" w:styleId="0E1A130929394B74A1382D2834E760061">
    <w:name w:val="0E1A130929394B74A1382D2834E760061"/>
    <w:rsid w:val="00C52A8A"/>
    <w:rPr>
      <w:rFonts w:eastAsiaTheme="minorHAnsi"/>
      <w:lang w:eastAsia="en-US"/>
    </w:rPr>
  </w:style>
  <w:style w:type="paragraph" w:customStyle="1" w:styleId="7E898BF01A9641F0B051EEB77FD1B6C41">
    <w:name w:val="7E898BF01A9641F0B051EEB77FD1B6C41"/>
    <w:rsid w:val="00C52A8A"/>
    <w:rPr>
      <w:rFonts w:eastAsiaTheme="minorHAnsi"/>
      <w:lang w:eastAsia="en-US"/>
    </w:rPr>
  </w:style>
  <w:style w:type="paragraph" w:customStyle="1" w:styleId="B7E1DC977EC347E3B3857E96FF7AA0EE1">
    <w:name w:val="B7E1DC977EC347E3B3857E96FF7AA0EE1"/>
    <w:rsid w:val="00C52A8A"/>
    <w:rPr>
      <w:rFonts w:eastAsiaTheme="minorHAnsi"/>
      <w:lang w:eastAsia="en-US"/>
    </w:rPr>
  </w:style>
  <w:style w:type="paragraph" w:customStyle="1" w:styleId="69E190776E054CF49F860A4E99307B3B3">
    <w:name w:val="69E190776E054CF49F860A4E99307B3B3"/>
    <w:rsid w:val="00C52A8A"/>
    <w:rPr>
      <w:rFonts w:eastAsiaTheme="minorHAnsi"/>
      <w:lang w:eastAsia="en-US"/>
    </w:rPr>
  </w:style>
  <w:style w:type="paragraph" w:customStyle="1" w:styleId="3DB902E1499F4DAF8144A988F3C01AA43">
    <w:name w:val="3DB902E1499F4DAF8144A988F3C01AA43"/>
    <w:rsid w:val="00C52A8A"/>
    <w:rPr>
      <w:rFonts w:eastAsiaTheme="minorHAnsi"/>
      <w:lang w:eastAsia="en-US"/>
    </w:rPr>
  </w:style>
  <w:style w:type="paragraph" w:customStyle="1" w:styleId="3475E5A9220647A98B682B041A8262887">
    <w:name w:val="3475E5A9220647A98B682B041A8262887"/>
    <w:rsid w:val="00C52A8A"/>
    <w:rPr>
      <w:rFonts w:eastAsiaTheme="minorHAnsi"/>
      <w:lang w:eastAsia="en-US"/>
    </w:rPr>
  </w:style>
  <w:style w:type="paragraph" w:customStyle="1" w:styleId="648D038522814B0C81CE5E54C338D0A51">
    <w:name w:val="648D038522814B0C81CE5E54C338D0A51"/>
    <w:rsid w:val="00C52A8A"/>
    <w:rPr>
      <w:rFonts w:eastAsiaTheme="minorHAnsi"/>
      <w:lang w:eastAsia="en-US"/>
    </w:rPr>
  </w:style>
  <w:style w:type="paragraph" w:customStyle="1" w:styleId="82611C3B300A479583BD7EAEBDC7BF421">
    <w:name w:val="82611C3B300A479583BD7EAEBDC7BF421"/>
    <w:rsid w:val="00C52A8A"/>
    <w:rPr>
      <w:rFonts w:eastAsiaTheme="minorHAnsi"/>
      <w:lang w:eastAsia="en-US"/>
    </w:rPr>
  </w:style>
  <w:style w:type="paragraph" w:customStyle="1" w:styleId="A2253163D2F94E7DB4C69CB920A7B4991">
    <w:name w:val="A2253163D2F94E7DB4C69CB920A7B4991"/>
    <w:rsid w:val="00C52A8A"/>
    <w:rPr>
      <w:rFonts w:eastAsiaTheme="minorHAnsi"/>
      <w:lang w:eastAsia="en-US"/>
    </w:rPr>
  </w:style>
  <w:style w:type="paragraph" w:customStyle="1" w:styleId="B52C0143A38D4AB2B72DDB73BCCAFAF11">
    <w:name w:val="B52C0143A38D4AB2B72DDB73BCCAFAF11"/>
    <w:rsid w:val="00C52A8A"/>
    <w:rPr>
      <w:rFonts w:eastAsiaTheme="minorHAnsi"/>
      <w:lang w:eastAsia="en-US"/>
    </w:rPr>
  </w:style>
  <w:style w:type="paragraph" w:customStyle="1" w:styleId="C83D407D47B240D692B7BB2FF27BA2651">
    <w:name w:val="C83D407D47B240D692B7BB2FF27BA2651"/>
    <w:rsid w:val="00C52A8A"/>
    <w:rPr>
      <w:rFonts w:eastAsiaTheme="minorHAnsi"/>
      <w:lang w:eastAsia="en-US"/>
    </w:rPr>
  </w:style>
  <w:style w:type="paragraph" w:customStyle="1" w:styleId="0FF8741A7EFF452AAB67EF82B1AFC5981">
    <w:name w:val="0FF8741A7EFF452AAB67EF82B1AFC5981"/>
    <w:rsid w:val="00C52A8A"/>
    <w:rPr>
      <w:rFonts w:eastAsiaTheme="minorHAnsi"/>
      <w:lang w:eastAsia="en-US"/>
    </w:rPr>
  </w:style>
  <w:style w:type="paragraph" w:customStyle="1" w:styleId="CF8FBF0520054BA5BDF982E94DE820691">
    <w:name w:val="CF8FBF0520054BA5BDF982E94DE820691"/>
    <w:rsid w:val="00C52A8A"/>
    <w:rPr>
      <w:rFonts w:eastAsiaTheme="minorHAnsi"/>
      <w:lang w:eastAsia="en-US"/>
    </w:rPr>
  </w:style>
  <w:style w:type="paragraph" w:customStyle="1" w:styleId="36FFA5E0C19A44FA9B7B1E31497288E51">
    <w:name w:val="36FFA5E0C19A44FA9B7B1E31497288E51"/>
    <w:rsid w:val="00C52A8A"/>
    <w:rPr>
      <w:rFonts w:eastAsiaTheme="minorHAnsi"/>
      <w:lang w:eastAsia="en-US"/>
    </w:rPr>
  </w:style>
  <w:style w:type="paragraph" w:customStyle="1" w:styleId="C23B9A97075849E1AF9DBABE18FC06AC1">
    <w:name w:val="C23B9A97075849E1AF9DBABE18FC06AC1"/>
    <w:rsid w:val="00C52A8A"/>
    <w:rPr>
      <w:rFonts w:eastAsiaTheme="minorHAnsi"/>
      <w:lang w:eastAsia="en-US"/>
    </w:rPr>
  </w:style>
  <w:style w:type="paragraph" w:customStyle="1" w:styleId="DF54574CF31B4299A593045D248934261">
    <w:name w:val="DF54574CF31B4299A593045D248934261"/>
    <w:rsid w:val="00C52A8A"/>
    <w:rPr>
      <w:rFonts w:eastAsiaTheme="minorHAnsi"/>
      <w:lang w:eastAsia="en-US"/>
    </w:rPr>
  </w:style>
  <w:style w:type="paragraph" w:customStyle="1" w:styleId="69C7785BAF70444FADBA8E2894A912521">
    <w:name w:val="69C7785BAF70444FADBA8E2894A912521"/>
    <w:rsid w:val="00C52A8A"/>
    <w:rPr>
      <w:rFonts w:eastAsiaTheme="minorHAnsi"/>
      <w:lang w:eastAsia="en-US"/>
    </w:rPr>
  </w:style>
  <w:style w:type="paragraph" w:customStyle="1" w:styleId="4CCE576C093B404E8E05D83FB4328E671">
    <w:name w:val="4CCE576C093B404E8E05D83FB4328E671"/>
    <w:rsid w:val="00C52A8A"/>
    <w:rPr>
      <w:rFonts w:eastAsiaTheme="minorHAnsi"/>
      <w:lang w:eastAsia="en-US"/>
    </w:rPr>
  </w:style>
  <w:style w:type="paragraph" w:customStyle="1" w:styleId="A46463E158FE4986A6D5904F8D11A13F1">
    <w:name w:val="A46463E158FE4986A6D5904F8D11A13F1"/>
    <w:rsid w:val="00C52A8A"/>
    <w:rPr>
      <w:rFonts w:eastAsiaTheme="minorHAnsi"/>
      <w:lang w:eastAsia="en-US"/>
    </w:rPr>
  </w:style>
  <w:style w:type="paragraph" w:customStyle="1" w:styleId="5D3584AEF7674754B08E53E1EA6AD1EB1">
    <w:name w:val="5D3584AEF7674754B08E53E1EA6AD1EB1"/>
    <w:rsid w:val="00C52A8A"/>
    <w:rPr>
      <w:rFonts w:eastAsiaTheme="minorHAnsi"/>
      <w:lang w:eastAsia="en-US"/>
    </w:rPr>
  </w:style>
  <w:style w:type="paragraph" w:customStyle="1" w:styleId="891E05BBDA684B9CB4FD60CBED985F161">
    <w:name w:val="891E05BBDA684B9CB4FD60CBED985F161"/>
    <w:rsid w:val="00C52A8A"/>
    <w:rPr>
      <w:rFonts w:eastAsiaTheme="minorHAnsi"/>
      <w:lang w:eastAsia="en-US"/>
    </w:rPr>
  </w:style>
  <w:style w:type="paragraph" w:customStyle="1" w:styleId="03D246F192F24961AD2AF18B2405BD261">
    <w:name w:val="03D246F192F24961AD2AF18B2405BD261"/>
    <w:rsid w:val="00C52A8A"/>
    <w:rPr>
      <w:rFonts w:eastAsiaTheme="minorHAnsi"/>
      <w:lang w:eastAsia="en-US"/>
    </w:rPr>
  </w:style>
  <w:style w:type="paragraph" w:customStyle="1" w:styleId="5BD790B5FCFE4A4F9DBBA81A9FB67EEE7">
    <w:name w:val="5BD790B5FCFE4A4F9DBBA81A9FB67EEE7"/>
    <w:rsid w:val="00C52A8A"/>
    <w:rPr>
      <w:rFonts w:eastAsiaTheme="minorHAnsi"/>
      <w:lang w:eastAsia="en-US"/>
    </w:rPr>
  </w:style>
  <w:style w:type="paragraph" w:customStyle="1" w:styleId="E4E7BD609EB1437E8B3F91FF005026B77">
    <w:name w:val="E4E7BD609EB1437E8B3F91FF005026B77"/>
    <w:rsid w:val="00C52A8A"/>
    <w:rPr>
      <w:rFonts w:eastAsiaTheme="minorHAnsi"/>
      <w:lang w:eastAsia="en-US"/>
    </w:rPr>
  </w:style>
  <w:style w:type="paragraph" w:customStyle="1" w:styleId="CFB699ABB44C4A0B9B418F2D01B4E96B3">
    <w:name w:val="CFB699ABB44C4A0B9B418F2D01B4E96B3"/>
    <w:rsid w:val="00C52A8A"/>
    <w:rPr>
      <w:rFonts w:eastAsiaTheme="minorHAnsi"/>
      <w:lang w:eastAsia="en-US"/>
    </w:rPr>
  </w:style>
  <w:style w:type="paragraph" w:customStyle="1" w:styleId="D8FE35A0B21248DE95D6FB4F66DE05493">
    <w:name w:val="D8FE35A0B21248DE95D6FB4F66DE05493"/>
    <w:rsid w:val="00C52A8A"/>
    <w:rPr>
      <w:rFonts w:eastAsiaTheme="minorHAnsi"/>
      <w:lang w:eastAsia="en-US"/>
    </w:rPr>
  </w:style>
  <w:style w:type="paragraph" w:customStyle="1" w:styleId="2506CB09530943579264DEE8CCE53BE51">
    <w:name w:val="2506CB09530943579264DEE8CCE53BE51"/>
    <w:rsid w:val="00C52A8A"/>
    <w:rPr>
      <w:rFonts w:eastAsiaTheme="minorHAnsi"/>
      <w:lang w:eastAsia="en-US"/>
    </w:rPr>
  </w:style>
  <w:style w:type="paragraph" w:customStyle="1" w:styleId="7B13F2637AB94D1398CBB86410C8F9521">
    <w:name w:val="7B13F2637AB94D1398CBB86410C8F9521"/>
    <w:rsid w:val="00C52A8A"/>
    <w:rPr>
      <w:rFonts w:eastAsiaTheme="minorHAnsi"/>
      <w:lang w:eastAsia="en-US"/>
    </w:rPr>
  </w:style>
  <w:style w:type="paragraph" w:customStyle="1" w:styleId="E30FE1CB3A624342AC001F40F39B0FBA1">
    <w:name w:val="E30FE1CB3A624342AC001F40F39B0FBA1"/>
    <w:rsid w:val="00C52A8A"/>
    <w:rPr>
      <w:rFonts w:eastAsiaTheme="minorHAnsi"/>
      <w:lang w:eastAsia="en-US"/>
    </w:rPr>
  </w:style>
  <w:style w:type="paragraph" w:customStyle="1" w:styleId="289DCB015E4C41D19CE63DCEF9FD26C21">
    <w:name w:val="289DCB015E4C41D19CE63DCEF9FD26C21"/>
    <w:rsid w:val="00C52A8A"/>
    <w:rPr>
      <w:rFonts w:eastAsiaTheme="minorHAnsi"/>
      <w:lang w:eastAsia="en-US"/>
    </w:rPr>
  </w:style>
  <w:style w:type="paragraph" w:customStyle="1" w:styleId="29E4C8C65C554141968144F30C9F5B521">
    <w:name w:val="29E4C8C65C554141968144F30C9F5B521"/>
    <w:rsid w:val="00C52A8A"/>
    <w:rPr>
      <w:rFonts w:eastAsiaTheme="minorHAnsi"/>
      <w:lang w:eastAsia="en-US"/>
    </w:rPr>
  </w:style>
  <w:style w:type="paragraph" w:customStyle="1" w:styleId="3A6B9B3B3BB24B3CADE5CB30E07131E41">
    <w:name w:val="3A6B9B3B3BB24B3CADE5CB30E07131E41"/>
    <w:rsid w:val="00C52A8A"/>
    <w:rPr>
      <w:rFonts w:eastAsiaTheme="minorHAnsi"/>
      <w:lang w:eastAsia="en-US"/>
    </w:rPr>
  </w:style>
  <w:style w:type="paragraph" w:customStyle="1" w:styleId="1F17A0C7828647F0AA5D42C3841BF93B1">
    <w:name w:val="1F17A0C7828647F0AA5D42C3841BF93B1"/>
    <w:rsid w:val="00C52A8A"/>
    <w:rPr>
      <w:rFonts w:eastAsiaTheme="minorHAnsi"/>
      <w:lang w:eastAsia="en-US"/>
    </w:rPr>
  </w:style>
  <w:style w:type="paragraph" w:customStyle="1" w:styleId="B77941D08D234BEDA680A39203C43C221">
    <w:name w:val="B77941D08D234BEDA680A39203C43C221"/>
    <w:rsid w:val="00C52A8A"/>
    <w:rPr>
      <w:rFonts w:eastAsiaTheme="minorHAnsi"/>
      <w:lang w:eastAsia="en-US"/>
    </w:rPr>
  </w:style>
  <w:style w:type="paragraph" w:customStyle="1" w:styleId="1BB1C1ACB1C945AE93689BE53E39EA911">
    <w:name w:val="1BB1C1ACB1C945AE93689BE53E39EA911"/>
    <w:rsid w:val="00C52A8A"/>
    <w:rPr>
      <w:rFonts w:eastAsiaTheme="minorHAnsi"/>
      <w:lang w:eastAsia="en-US"/>
    </w:rPr>
  </w:style>
  <w:style w:type="paragraph" w:customStyle="1" w:styleId="550CFD4EFFBA47D7A707F9276BBC771E1">
    <w:name w:val="550CFD4EFFBA47D7A707F9276BBC771E1"/>
    <w:rsid w:val="00C52A8A"/>
    <w:rPr>
      <w:rFonts w:eastAsiaTheme="minorHAnsi"/>
      <w:lang w:eastAsia="en-US"/>
    </w:rPr>
  </w:style>
  <w:style w:type="paragraph" w:customStyle="1" w:styleId="2B8787AF42014613905177BA381A294C1">
    <w:name w:val="2B8787AF42014613905177BA381A294C1"/>
    <w:rsid w:val="00C52A8A"/>
    <w:rPr>
      <w:rFonts w:eastAsiaTheme="minorHAnsi"/>
      <w:lang w:eastAsia="en-US"/>
    </w:rPr>
  </w:style>
  <w:style w:type="paragraph" w:customStyle="1" w:styleId="EE6F63EA36C94697BA9D640AC585CCBA1">
    <w:name w:val="EE6F63EA36C94697BA9D640AC585CCBA1"/>
    <w:rsid w:val="00C52A8A"/>
    <w:rPr>
      <w:rFonts w:eastAsiaTheme="minorHAnsi"/>
      <w:lang w:eastAsia="en-US"/>
    </w:rPr>
  </w:style>
  <w:style w:type="paragraph" w:customStyle="1" w:styleId="CC2BDD902AAD4E2AA31BE1CFEB7F27A71">
    <w:name w:val="CC2BDD902AAD4E2AA31BE1CFEB7F27A71"/>
    <w:rsid w:val="00C52A8A"/>
    <w:rPr>
      <w:rFonts w:eastAsiaTheme="minorHAnsi"/>
      <w:lang w:eastAsia="en-US"/>
    </w:rPr>
  </w:style>
  <w:style w:type="paragraph" w:customStyle="1" w:styleId="BFDB1201963C464E9EEA94B202F115301">
    <w:name w:val="BFDB1201963C464E9EEA94B202F115301"/>
    <w:rsid w:val="00C52A8A"/>
    <w:rPr>
      <w:rFonts w:eastAsiaTheme="minorHAnsi"/>
      <w:lang w:eastAsia="en-US"/>
    </w:rPr>
  </w:style>
  <w:style w:type="paragraph" w:customStyle="1" w:styleId="5B961AC162AD4432B2E3A741CCB282EC1">
    <w:name w:val="5B961AC162AD4432B2E3A741CCB282EC1"/>
    <w:rsid w:val="00C52A8A"/>
    <w:rPr>
      <w:rFonts w:eastAsiaTheme="minorHAnsi"/>
      <w:lang w:eastAsia="en-US"/>
    </w:rPr>
  </w:style>
  <w:style w:type="paragraph" w:customStyle="1" w:styleId="6DA051239BF34474B57B5B9F59A3BE1D1">
    <w:name w:val="6DA051239BF34474B57B5B9F59A3BE1D1"/>
    <w:rsid w:val="00C52A8A"/>
    <w:rPr>
      <w:rFonts w:eastAsiaTheme="minorHAnsi"/>
      <w:lang w:eastAsia="en-US"/>
    </w:rPr>
  </w:style>
  <w:style w:type="paragraph" w:customStyle="1" w:styleId="CF4640EA5709415EBFCA1737A987C9C23">
    <w:name w:val="CF4640EA5709415EBFCA1737A987C9C23"/>
    <w:rsid w:val="00C52A8A"/>
    <w:rPr>
      <w:rFonts w:eastAsiaTheme="minorHAnsi"/>
      <w:lang w:eastAsia="en-US"/>
    </w:rPr>
  </w:style>
  <w:style w:type="paragraph" w:customStyle="1" w:styleId="B9039BD7CB9B497489DDC88E61AE5A497">
    <w:name w:val="B9039BD7CB9B497489DDC88E61AE5A497"/>
    <w:rsid w:val="00C52A8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3E2A4-4197-4765-B271-CF4BA56A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98932C18</Template>
  <TotalTime>0</TotalTime>
  <Pages>18</Pages>
  <Words>3803</Words>
  <Characters>21678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Keith</dc:creator>
  <cp:keywords/>
  <dc:description/>
  <cp:lastModifiedBy>Carswell, Susan</cp:lastModifiedBy>
  <cp:revision>2</cp:revision>
  <cp:lastPrinted>2018-06-18T12:11:00Z</cp:lastPrinted>
  <dcterms:created xsi:type="dcterms:W3CDTF">2018-08-30T12:06:00Z</dcterms:created>
  <dcterms:modified xsi:type="dcterms:W3CDTF">2018-08-30T12:06:00Z</dcterms:modified>
</cp:coreProperties>
</file>